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18" w:rsidRPr="00914BF6" w:rsidRDefault="00914BF6">
      <w:pPr>
        <w:rPr>
          <w:rFonts w:ascii="Century Gothic" w:hAnsi="Century Gothic"/>
          <w:color w:val="2E74B5" w:themeColor="accent1" w:themeShade="BF"/>
          <w:sz w:val="32"/>
        </w:rPr>
      </w:pPr>
      <w:r w:rsidRPr="00914BF6">
        <w:rPr>
          <w:rFonts w:ascii="Century Gothic" w:hAnsi="Century Gothic"/>
          <w:color w:val="2E74B5" w:themeColor="accent1" w:themeShade="BF"/>
          <w:sz w:val="32"/>
        </w:rPr>
        <w:t>AIMS AND OBJECTIVES – Key terms</w:t>
      </w:r>
    </w:p>
    <w:p w:rsidR="00914BF6" w:rsidRPr="00914BF6" w:rsidRDefault="00914BF6">
      <w:pPr>
        <w:rPr>
          <w:rFonts w:ascii="Century Gothic" w:hAnsi="Century Gothic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0F023316" wp14:editId="6570BA43">
            <wp:extent cx="8863330" cy="39935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43"/>
                    <a:stretch/>
                  </pic:blipFill>
                  <pic:spPr bwMode="auto">
                    <a:xfrm>
                      <a:off x="0" y="0"/>
                      <a:ext cx="8863330" cy="399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14BF6" w:rsidRPr="00914BF6" w:rsidSect="00914B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3C"/>
    <w:rsid w:val="00914BF6"/>
    <w:rsid w:val="00C0672E"/>
    <w:rsid w:val="00D4699D"/>
    <w:rsid w:val="00F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BEE5F-0AC1-46E0-808D-3E7ECB8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D0E987A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2016-08-23T12:58:00Z</dcterms:created>
  <dcterms:modified xsi:type="dcterms:W3CDTF">2016-08-23T13:03:00Z</dcterms:modified>
</cp:coreProperties>
</file>