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91D" w:rsidRDefault="005D715B">
      <w:bookmarkStart w:id="0" w:name="_GoBack"/>
      <w:bookmarkEnd w:id="0"/>
      <w:r>
        <w:t>Laser cutting instructions</w:t>
      </w:r>
    </w:p>
    <w:p w:rsidR="005D715B" w:rsidRDefault="005D715B">
      <w:r>
        <w:t xml:space="preserve">Your design that you are laser cutting should be coloured using RGB Palette on </w:t>
      </w:r>
      <w:r w:rsidR="00AC1874">
        <w:t>Illustrator</w:t>
      </w:r>
      <w:r>
        <w:t xml:space="preserve">.  </w:t>
      </w:r>
      <w:r w:rsidR="00AC1874">
        <w:t xml:space="preserve">Set your new document up with RGB </w:t>
      </w:r>
      <w:r>
        <w:t>palette.</w:t>
      </w:r>
    </w:p>
    <w:p w:rsidR="005D715B" w:rsidRDefault="005D715B">
      <w:r>
        <w:t>There are 4 cutting operations:</w:t>
      </w:r>
    </w:p>
    <w:p w:rsidR="005D715B" w:rsidRDefault="005D715B" w:rsidP="005D715B">
      <w:pPr>
        <w:pStyle w:val="ListParagraph"/>
        <w:numPr>
          <w:ilvl w:val="0"/>
          <w:numId w:val="1"/>
        </w:numPr>
      </w:pPr>
      <w:r>
        <w:t xml:space="preserve">Black </w:t>
      </w:r>
      <w:r w:rsidR="00AC1874">
        <w:t xml:space="preserve">0.01mm </w:t>
      </w:r>
      <w:r>
        <w:t>outline</w:t>
      </w:r>
      <w:r w:rsidR="00AC1874">
        <w:t xml:space="preserve"> </w:t>
      </w:r>
      <w:r>
        <w:t xml:space="preserve">(RGB palette) – will cut through paper/card </w:t>
      </w:r>
      <w:proofErr w:type="spellStart"/>
      <w:r>
        <w:t>etc</w:t>
      </w:r>
      <w:proofErr w:type="spellEnd"/>
      <w:r>
        <w:t xml:space="preserve"> completely.</w:t>
      </w:r>
    </w:p>
    <w:tbl>
      <w:tblPr>
        <w:tblStyle w:val="TableGrid"/>
        <w:tblpPr w:leftFromText="180" w:rightFromText="180" w:vertAnchor="text" w:horzAnchor="page" w:tblpX="1933" w:tblpY="122"/>
        <w:tblW w:w="0" w:type="auto"/>
        <w:tblLook w:val="04A0" w:firstRow="1" w:lastRow="0" w:firstColumn="1" w:lastColumn="0" w:noHBand="0" w:noVBand="1"/>
      </w:tblPr>
      <w:tblGrid>
        <w:gridCol w:w="1940"/>
      </w:tblGrid>
      <w:tr w:rsidR="007760C2" w:rsidTr="007760C2">
        <w:trPr>
          <w:trHeight w:val="1409"/>
        </w:trPr>
        <w:tc>
          <w:tcPr>
            <w:tcW w:w="1940" w:type="dxa"/>
          </w:tcPr>
          <w:p w:rsidR="007760C2" w:rsidRDefault="007760C2" w:rsidP="007760C2">
            <w:pPr>
              <w:pStyle w:val="ListParagraph"/>
              <w:ind w:left="0"/>
            </w:pPr>
          </w:p>
        </w:tc>
      </w:tr>
    </w:tbl>
    <w:p w:rsidR="007760C2" w:rsidRDefault="007760C2" w:rsidP="007760C2">
      <w:pPr>
        <w:pStyle w:val="ListParagraph"/>
        <w:ind w:left="0"/>
      </w:pPr>
    </w:p>
    <w:p w:rsidR="007760C2" w:rsidRDefault="007760C2" w:rsidP="007760C2">
      <w:pPr>
        <w:pStyle w:val="ListParagraph"/>
      </w:pPr>
    </w:p>
    <w:p w:rsidR="007760C2" w:rsidRDefault="007760C2" w:rsidP="007760C2">
      <w:pPr>
        <w:pStyle w:val="ListParagraph"/>
      </w:pPr>
    </w:p>
    <w:p w:rsidR="007760C2" w:rsidRDefault="007760C2" w:rsidP="007760C2">
      <w:pPr>
        <w:pStyle w:val="ListParagraph"/>
      </w:pPr>
    </w:p>
    <w:p w:rsidR="007760C2" w:rsidRDefault="007760C2" w:rsidP="007760C2">
      <w:pPr>
        <w:pStyle w:val="ListParagraph"/>
      </w:pPr>
    </w:p>
    <w:p w:rsidR="007760C2" w:rsidRDefault="007760C2" w:rsidP="007760C2">
      <w:pPr>
        <w:pStyle w:val="ListParagraph"/>
      </w:pPr>
    </w:p>
    <w:p w:rsidR="005D715B" w:rsidRDefault="005D715B" w:rsidP="005D715B">
      <w:pPr>
        <w:pStyle w:val="ListParagraph"/>
        <w:numPr>
          <w:ilvl w:val="0"/>
          <w:numId w:val="1"/>
        </w:numPr>
      </w:pPr>
      <w:r>
        <w:t xml:space="preserve">Green (RGB palette) </w:t>
      </w:r>
      <w:r w:rsidR="00AC1874">
        <w:t>0.01mm outline</w:t>
      </w:r>
      <w:r>
        <w:t xml:space="preserve"> – will score into paper/card etc.</w:t>
      </w:r>
    </w:p>
    <w:p w:rsidR="007760C2" w:rsidRDefault="007760C2" w:rsidP="007760C2">
      <w:pPr>
        <w:pStyle w:val="ListParagraph"/>
      </w:pPr>
    </w:p>
    <w:p w:rsidR="005D715B" w:rsidRDefault="005D715B" w:rsidP="005D715B">
      <w:pPr>
        <w:pStyle w:val="ListParagraph"/>
        <w:numPr>
          <w:ilvl w:val="0"/>
          <w:numId w:val="1"/>
        </w:numPr>
      </w:pPr>
      <w:r>
        <w:t xml:space="preserve">Red (RGB palette) – will raster/engrave over </w:t>
      </w:r>
      <w:r w:rsidR="00BD03BC">
        <w:t xml:space="preserve">filled </w:t>
      </w:r>
      <w:r>
        <w:t>area.</w:t>
      </w:r>
      <w:r w:rsidR="00AC1874">
        <w:t xml:space="preserve">  You can have a fill or thickness to the line.</w:t>
      </w:r>
    </w:p>
    <w:p w:rsidR="00BD03BC" w:rsidRDefault="00BD03BC" w:rsidP="00BD03BC">
      <w:pPr>
        <w:pStyle w:val="ListParagraph"/>
      </w:pPr>
    </w:p>
    <w:p w:rsidR="005D715B" w:rsidRDefault="00BD03BC" w:rsidP="00BD03BC">
      <w:pPr>
        <w:pStyle w:val="ListParagraph"/>
      </w:pPr>
      <w:r>
        <w:t>User instructions</w:t>
      </w:r>
      <w:r w:rsidR="005D715B">
        <w:t xml:space="preserve"> </w:t>
      </w:r>
    </w:p>
    <w:p w:rsidR="00BD03BC" w:rsidRDefault="005D715B" w:rsidP="00BD03BC">
      <w:pPr>
        <w:pStyle w:val="ListParagraph"/>
        <w:numPr>
          <w:ilvl w:val="0"/>
          <w:numId w:val="2"/>
        </w:numPr>
      </w:pPr>
      <w:r>
        <w:t>Use log in instructions above laser cutter</w:t>
      </w:r>
      <w:r w:rsidR="00BD03BC">
        <w:t xml:space="preserve"> to login.</w:t>
      </w:r>
    </w:p>
    <w:p w:rsidR="00BD03BC" w:rsidRDefault="00BD03BC" w:rsidP="00BD03BC">
      <w:pPr>
        <w:pStyle w:val="ListParagraph"/>
        <w:numPr>
          <w:ilvl w:val="0"/>
          <w:numId w:val="2"/>
        </w:numPr>
      </w:pPr>
      <w:r>
        <w:t xml:space="preserve">Make sure tray pushed into the left hand corner in the laser cutter.  Put paper/card </w:t>
      </w:r>
      <w:proofErr w:type="spellStart"/>
      <w:r>
        <w:t>etc</w:t>
      </w:r>
      <w:proofErr w:type="spellEnd"/>
      <w:r>
        <w:t xml:space="preserve"> that you are cutting into the top right hand corner.  Ensure this is large enough to fit your laser cut image onto.</w:t>
      </w:r>
    </w:p>
    <w:p w:rsidR="00BD03BC" w:rsidRDefault="00BD03BC" w:rsidP="00BD03BC">
      <w:pPr>
        <w:pStyle w:val="ListParagraph"/>
        <w:numPr>
          <w:ilvl w:val="0"/>
          <w:numId w:val="2"/>
        </w:numPr>
      </w:pPr>
      <w:r>
        <w:t>Go to print preferences – tell laser what you are cutting into e.g. 0.7 card for thin card.</w:t>
      </w:r>
    </w:p>
    <w:p w:rsidR="00BD03BC" w:rsidRDefault="00BD03BC" w:rsidP="00BD03BC">
      <w:pPr>
        <w:pStyle w:val="ListParagraph"/>
        <w:numPr>
          <w:ilvl w:val="0"/>
          <w:numId w:val="2"/>
        </w:numPr>
      </w:pPr>
      <w:r>
        <w:t>Laser cutter must have 2 inches between material you are cutting into and the laser.  (Teacher will advise on this)</w:t>
      </w:r>
    </w:p>
    <w:p w:rsidR="00BD03BC" w:rsidRDefault="00BD03BC" w:rsidP="00BD03BC">
      <w:pPr>
        <w:pStyle w:val="ListParagraph"/>
        <w:numPr>
          <w:ilvl w:val="0"/>
          <w:numId w:val="2"/>
        </w:numPr>
      </w:pPr>
      <w:r>
        <w:t>Press Z to focus</w:t>
      </w:r>
      <w:r w:rsidR="001A4CB8">
        <w:t>.  Put the thickness of the cut in mm and press Z again.</w:t>
      </w:r>
    </w:p>
    <w:p w:rsidR="007760C2" w:rsidRDefault="001A4CB8" w:rsidP="00BD03BC">
      <w:pPr>
        <w:pStyle w:val="ListParagraph"/>
        <w:numPr>
          <w:ilvl w:val="0"/>
          <w:numId w:val="2"/>
        </w:numPr>
      </w:pPr>
      <w:r>
        <w:t>Before you press start you must ensure the extractor is on (left hand switch behind computer) and compressor is on.</w:t>
      </w:r>
    </w:p>
    <w:p w:rsidR="007760C2" w:rsidRDefault="007760C2" w:rsidP="007760C2">
      <w:pPr>
        <w:ind w:left="360"/>
      </w:pPr>
      <w:r>
        <w:t xml:space="preserve">  </w:t>
      </w:r>
    </w:p>
    <w:p w:rsidR="001A4CB8" w:rsidRDefault="001A4CB8" w:rsidP="007760C2">
      <w:pPr>
        <w:ind w:left="360"/>
      </w:pPr>
    </w:p>
    <w:sectPr w:rsidR="001A4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00AA6"/>
    <w:multiLevelType w:val="hybridMultilevel"/>
    <w:tmpl w:val="04AA32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66C0A"/>
    <w:multiLevelType w:val="hybridMultilevel"/>
    <w:tmpl w:val="F64EB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5B"/>
    <w:rsid w:val="001A4CB8"/>
    <w:rsid w:val="004C3244"/>
    <w:rsid w:val="005057A3"/>
    <w:rsid w:val="005D715B"/>
    <w:rsid w:val="00706795"/>
    <w:rsid w:val="007760C2"/>
    <w:rsid w:val="00AC1874"/>
    <w:rsid w:val="00BD03BC"/>
    <w:rsid w:val="00EC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60B8D3-1019-4179-ACFB-24963DF0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15B"/>
    <w:pPr>
      <w:ind w:left="720"/>
      <w:contextualSpacing/>
    </w:pPr>
  </w:style>
  <w:style w:type="table" w:styleId="TableGrid">
    <w:name w:val="Table Grid"/>
    <w:basedOn w:val="TableNormal"/>
    <w:uiPriority w:val="59"/>
    <w:rsid w:val="0077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C5C4A00A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Derek Stepney</dc:creator>
  <cp:lastModifiedBy>Emma Stepney</cp:lastModifiedBy>
  <cp:revision>2</cp:revision>
  <dcterms:created xsi:type="dcterms:W3CDTF">2018-11-26T13:45:00Z</dcterms:created>
  <dcterms:modified xsi:type="dcterms:W3CDTF">2018-11-26T13:45:00Z</dcterms:modified>
</cp:coreProperties>
</file>