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4E" w:rsidRDefault="001A5443">
      <w:pPr>
        <w:spacing w:before="5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Cover Sheet Section B: Candidate Statement of Aims</w:t>
      </w:r>
    </w:p>
    <w:p w:rsidR="00A0254E" w:rsidRDefault="001A5443">
      <w:pPr>
        <w:pBdr>
          <w:top w:val="nil"/>
          <w:left w:val="nil"/>
          <w:bottom w:val="nil"/>
          <w:right w:val="nil"/>
          <w:between w:val="nil"/>
        </w:pBdr>
        <w:spacing w:before="1"/>
        <w:ind w:right="9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Explain the ways in which you will apply the theoretical framework to your production, using the questions below as a guide, in approximately 250 words.</w:t>
      </w:r>
    </w:p>
    <w:p w:rsidR="00A0254E" w:rsidRDefault="00A0254E">
      <w:pPr>
        <w:spacing w:before="2"/>
        <w:rPr>
          <w:rFonts w:ascii="Arial" w:eastAsia="Arial" w:hAnsi="Arial" w:cs="Arial"/>
        </w:rPr>
      </w:pPr>
    </w:p>
    <w:tbl>
      <w:tblPr>
        <w:tblStyle w:val="a"/>
        <w:tblW w:w="1049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7679"/>
        <w:gridCol w:w="2816"/>
      </w:tblGrid>
      <w:tr w:rsidR="00A0254E">
        <w:trPr>
          <w:trHeight w:val="500"/>
        </w:trPr>
        <w:tc>
          <w:tcPr>
            <w:tcW w:w="7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54E" w:rsidRDefault="001A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Candidate Name: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54E" w:rsidRDefault="001A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Word Count:</w:t>
            </w:r>
          </w:p>
        </w:tc>
      </w:tr>
      <w:tr w:rsidR="00A0254E">
        <w:trPr>
          <w:trHeight w:val="1780"/>
        </w:trPr>
        <w:tc>
          <w:tcPr>
            <w:tcW w:w="10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54E" w:rsidRDefault="001A5443">
            <w:pPr>
              <w:pStyle w:val="Heading1"/>
              <w:numPr>
                <w:ilvl w:val="0"/>
                <w:numId w:val="1"/>
              </w:numPr>
              <w:tabs>
                <w:tab w:val="left" w:pos="823"/>
              </w:tabs>
              <w:spacing w:before="13" w:line="252" w:lineRule="auto"/>
              <w:ind w:right="437" w:hanging="360"/>
              <w:rPr>
                <w:b w:val="0"/>
              </w:rPr>
            </w:pPr>
            <w:r>
              <w:t>Use evidence from your research into: similar products, your target audience, as well as theoretical perspectives, to explain your decisions:</w:t>
            </w:r>
          </w:p>
          <w:p w:rsidR="00A0254E" w:rsidRDefault="001A544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</w:tabs>
              <w:spacing w:before="5" w:line="252" w:lineRule="auto"/>
              <w:ind w:right="64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How and why will you apply knowledge and understanding of media language to your media production?</w:t>
            </w:r>
          </w:p>
          <w:p w:rsidR="00A0254E" w:rsidRDefault="001A544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</w:tabs>
              <w:spacing w:line="2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How and why will you construct representations of individuals, groups or issues/events?</w:t>
            </w:r>
          </w:p>
          <w:p w:rsidR="00A0254E" w:rsidRDefault="001A544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</w:tabs>
              <w:spacing w:line="261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How will you target your intended audience/users?</w:t>
            </w:r>
          </w:p>
        </w:tc>
      </w:tr>
      <w:tr w:rsidR="00A0254E">
        <w:trPr>
          <w:trHeight w:val="10120"/>
        </w:trPr>
        <w:tc>
          <w:tcPr>
            <w:tcW w:w="10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54E" w:rsidRDefault="00A0254E"/>
          <w:p w:rsidR="00A0254E" w:rsidRDefault="001A5443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Explain your plan, include the title and genre of your film. (50 words)</w:t>
            </w:r>
          </w:p>
          <w:p w:rsidR="00A0254E" w:rsidRDefault="00A0254E">
            <w:pPr>
              <w:rPr>
                <w:i/>
              </w:rPr>
            </w:pPr>
          </w:p>
          <w:p w:rsidR="00A0254E" w:rsidRDefault="001A5443">
            <w:pPr>
              <w:rPr>
                <w:i/>
              </w:rPr>
            </w:pPr>
            <w:bookmarkStart w:id="0" w:name="_gjdgxs" w:colFirst="0" w:colLast="0"/>
            <w:bookmarkEnd w:id="0"/>
            <w:r>
              <w:rPr>
                <w:i/>
              </w:rPr>
              <w:t xml:space="preserve">The film I will be creating a poster and DVD cover for is a Rom Com called….. </w:t>
            </w:r>
          </w:p>
          <w:p w:rsidR="00A0254E" w:rsidRDefault="001A5443">
            <w:pPr>
              <w:rPr>
                <w:i/>
              </w:rPr>
            </w:pPr>
            <w:r>
              <w:rPr>
                <w:i/>
              </w:rPr>
              <w:t>The magazine I will be creating will be called….</w:t>
            </w:r>
            <w:bookmarkStart w:id="1" w:name="_GoBack"/>
            <w:bookmarkEnd w:id="1"/>
          </w:p>
          <w:p w:rsidR="00A0254E" w:rsidRDefault="00A0254E">
            <w:pPr>
              <w:rPr>
                <w:i/>
              </w:rPr>
            </w:pPr>
          </w:p>
          <w:p w:rsidR="00A0254E" w:rsidRDefault="001A5443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  <w:i/>
                <w:u w:val="single"/>
              </w:rPr>
              <w:t xml:space="preserve">How and why will you apply knowledge and understanding of media language to your </w:t>
            </w:r>
            <w:proofErr w:type="gramStart"/>
            <w:r>
              <w:rPr>
                <w:rFonts w:ascii="Arial" w:eastAsia="Arial" w:hAnsi="Arial" w:cs="Arial"/>
                <w:i/>
                <w:u w:val="single"/>
              </w:rPr>
              <w:t>media  production</w:t>
            </w:r>
            <w:proofErr w:type="gramEnd"/>
            <w:r>
              <w:rPr>
                <w:rFonts w:ascii="Arial" w:eastAsia="Arial" w:hAnsi="Arial" w:cs="Arial"/>
                <w:i/>
                <w:u w:val="single"/>
              </w:rPr>
              <w:t>?</w:t>
            </w:r>
            <w:r>
              <w:rPr>
                <w:rFonts w:ascii="Arial" w:eastAsia="Arial" w:hAnsi="Arial" w:cs="Arial"/>
                <w:i/>
              </w:rPr>
              <w:t xml:space="preserve"> (100 words) </w:t>
            </w:r>
          </w:p>
          <w:p w:rsidR="00A0254E" w:rsidRDefault="00A0254E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</w:p>
          <w:p w:rsidR="00A0254E" w:rsidRDefault="001A5443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Describe what your DVD cover/Magazine</w:t>
            </w:r>
            <w:r>
              <w:rPr>
                <w:rFonts w:ascii="Arial" w:eastAsia="Arial" w:hAnsi="Arial" w:cs="Arial"/>
                <w:i/>
              </w:rPr>
              <w:t xml:space="preserve"> and poster will look like. Use</w:t>
            </w:r>
            <w:r>
              <w:rPr>
                <w:rFonts w:ascii="Arial" w:eastAsia="Arial" w:hAnsi="Arial" w:cs="Arial"/>
                <w:i/>
              </w:rPr>
              <w:t xml:space="preserve"> Subject terminology that you have learnt in your study of media language. </w:t>
            </w:r>
          </w:p>
          <w:p w:rsidR="00A0254E" w:rsidRDefault="00A0254E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</w:p>
          <w:p w:rsidR="00A0254E" w:rsidRDefault="001A5443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Iconography, copy, </w:t>
            </w:r>
            <w:proofErr w:type="spellStart"/>
            <w:r>
              <w:rPr>
                <w:rFonts w:ascii="Arial" w:eastAsia="Arial" w:hAnsi="Arial" w:cs="Arial"/>
                <w:i/>
              </w:rPr>
              <w:t>mise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scene, font, layout, low-key/high-key lighting </w:t>
            </w:r>
          </w:p>
          <w:p w:rsidR="00A0254E" w:rsidRDefault="00A0254E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</w:p>
          <w:p w:rsidR="00A0254E" w:rsidRDefault="001A5443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Explain why you have made the decisions you have.</w:t>
            </w:r>
          </w:p>
          <w:p w:rsidR="00A0254E" w:rsidRDefault="00A0254E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</w:p>
          <w:p w:rsidR="00A0254E" w:rsidRDefault="001A5443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– </w:t>
            </w:r>
            <w:r>
              <w:rPr>
                <w:rFonts w:ascii="Arial" w:eastAsia="Arial" w:hAnsi="Arial" w:cs="Arial"/>
                <w:b/>
                <w:i/>
              </w:rPr>
              <w:t>how will it appeal to your intended audience</w:t>
            </w:r>
            <w:r>
              <w:rPr>
                <w:rFonts w:ascii="Arial" w:eastAsia="Arial" w:hAnsi="Arial" w:cs="Arial"/>
                <w:i/>
              </w:rPr>
              <w:t>, refer to similar products that you have researched, any t</w:t>
            </w:r>
            <w:r w:rsidR="00512880">
              <w:rPr>
                <w:rFonts w:ascii="Arial" w:eastAsia="Arial" w:hAnsi="Arial" w:cs="Arial"/>
                <w:i/>
              </w:rPr>
              <w:t xml:space="preserve">heories that you have studied </w:t>
            </w:r>
          </w:p>
          <w:p w:rsidR="00A0254E" w:rsidRDefault="00A0254E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</w:p>
          <w:p w:rsidR="00A0254E" w:rsidRDefault="00A0254E">
            <w:pPr>
              <w:tabs>
                <w:tab w:val="left" w:pos="1543"/>
              </w:tabs>
              <w:spacing w:before="5" w:line="252" w:lineRule="auto"/>
              <w:ind w:right="649"/>
              <w:rPr>
                <w:rFonts w:ascii="Arial" w:eastAsia="Arial" w:hAnsi="Arial" w:cs="Arial"/>
                <w:i/>
              </w:rPr>
            </w:pP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 xml:space="preserve"> How and why will you construct representations of individuals, groups or issues/events?</w:t>
            </w:r>
          </w:p>
          <w:p w:rsidR="00A0254E" w:rsidRDefault="00A0254E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  <w:u w:val="single"/>
              </w:rPr>
            </w:pP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Which groups will your products represent? </w:t>
            </w: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How will they be represented? Will this be stereotypical or non-stereotypical? Explain your reasons. (</w:t>
            </w:r>
            <w:r>
              <w:rPr>
                <w:rFonts w:ascii="Arial" w:eastAsia="Arial" w:hAnsi="Arial" w:cs="Arial"/>
                <w:b/>
                <w:i/>
              </w:rPr>
              <w:t xml:space="preserve">how will it appeal to your intended audience) </w:t>
            </w:r>
          </w:p>
          <w:p w:rsidR="00A0254E" w:rsidRDefault="00A0254E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Gender – (refer to feminist approaches?) </w:t>
            </w: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Ethnicity – White/non-white? (Mixed race couple?)</w:t>
            </w: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Sexuality? (An</w:t>
            </w:r>
            <w:r>
              <w:rPr>
                <w:rFonts w:ascii="Arial" w:eastAsia="Arial" w:hAnsi="Arial" w:cs="Arial"/>
                <w:i/>
              </w:rPr>
              <w:t xml:space="preserve">y LGBTQ characters? Why? Why not?) </w:t>
            </w: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Age (teenagers?) </w:t>
            </w:r>
          </w:p>
          <w:p w:rsidR="00A0254E" w:rsidRDefault="001A5443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Setting (school/UK?)</w:t>
            </w:r>
          </w:p>
          <w:p w:rsidR="00A0254E" w:rsidRDefault="00A0254E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</w:p>
          <w:p w:rsidR="00A0254E" w:rsidRDefault="00A0254E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</w:p>
          <w:p w:rsidR="00A0254E" w:rsidRDefault="00A0254E">
            <w:pPr>
              <w:tabs>
                <w:tab w:val="left" w:pos="1543"/>
              </w:tabs>
              <w:spacing w:line="260" w:lineRule="auto"/>
              <w:rPr>
                <w:rFonts w:ascii="Arial" w:eastAsia="Arial" w:hAnsi="Arial" w:cs="Arial"/>
                <w:i/>
              </w:rPr>
            </w:pPr>
          </w:p>
          <w:p w:rsidR="00A0254E" w:rsidRDefault="00A0254E">
            <w:pPr>
              <w:rPr>
                <w:i/>
              </w:rPr>
            </w:pPr>
          </w:p>
        </w:tc>
      </w:tr>
      <w:tr w:rsidR="00A0254E">
        <w:trPr>
          <w:trHeight w:val="10120"/>
        </w:trPr>
        <w:tc>
          <w:tcPr>
            <w:tcW w:w="10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54E" w:rsidRDefault="00A0254E"/>
        </w:tc>
      </w:tr>
    </w:tbl>
    <w:p w:rsidR="00A0254E" w:rsidRDefault="00A0254E">
      <w:pPr>
        <w:pStyle w:val="Heading1"/>
        <w:ind w:left="0"/>
      </w:pPr>
    </w:p>
    <w:sectPr w:rsidR="00A0254E">
      <w:headerReference w:type="default" r:id="rId7"/>
      <w:pgSz w:w="11910" w:h="16840"/>
      <w:pgMar w:top="1360" w:right="760" w:bottom="280" w:left="7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5443">
      <w:r>
        <w:separator/>
      </w:r>
    </w:p>
  </w:endnote>
  <w:endnote w:type="continuationSeparator" w:id="0">
    <w:p w:rsidR="00000000" w:rsidRDefault="001A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5443">
      <w:r>
        <w:separator/>
      </w:r>
    </w:p>
  </w:footnote>
  <w:footnote w:type="continuationSeparator" w:id="0">
    <w:p w:rsidR="00000000" w:rsidRDefault="001A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4E" w:rsidRDefault="001A54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1403097" cy="720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097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6D8"/>
    <w:multiLevelType w:val="multilevel"/>
    <w:tmpl w:val="088400E8"/>
    <w:lvl w:ilvl="0">
      <w:start w:val="1"/>
      <w:numFmt w:val="bullet"/>
      <w:lvlText w:val="●"/>
      <w:lvlJc w:val="left"/>
      <w:pPr>
        <w:ind w:left="822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2536" w:hanging="360"/>
      </w:pPr>
    </w:lvl>
    <w:lvl w:ilvl="3">
      <w:start w:val="1"/>
      <w:numFmt w:val="bullet"/>
      <w:lvlText w:val="•"/>
      <w:lvlJc w:val="left"/>
      <w:pPr>
        <w:ind w:left="3529" w:hanging="360"/>
      </w:pPr>
    </w:lvl>
    <w:lvl w:ilvl="4">
      <w:start w:val="1"/>
      <w:numFmt w:val="bullet"/>
      <w:lvlText w:val="•"/>
      <w:lvlJc w:val="left"/>
      <w:pPr>
        <w:ind w:left="4522" w:hanging="360"/>
      </w:pPr>
    </w:lvl>
    <w:lvl w:ilvl="5">
      <w:start w:val="1"/>
      <w:numFmt w:val="bullet"/>
      <w:lvlText w:val="•"/>
      <w:lvlJc w:val="left"/>
      <w:pPr>
        <w:ind w:left="5516" w:hanging="360"/>
      </w:pPr>
    </w:lvl>
    <w:lvl w:ilvl="6">
      <w:start w:val="1"/>
      <w:numFmt w:val="bullet"/>
      <w:lvlText w:val="•"/>
      <w:lvlJc w:val="left"/>
      <w:pPr>
        <w:ind w:left="6509" w:hanging="360"/>
      </w:pPr>
    </w:lvl>
    <w:lvl w:ilvl="7">
      <w:start w:val="1"/>
      <w:numFmt w:val="bullet"/>
      <w:lvlText w:val="•"/>
      <w:lvlJc w:val="left"/>
      <w:pPr>
        <w:ind w:left="7503" w:hanging="360"/>
      </w:pPr>
    </w:lvl>
    <w:lvl w:ilvl="8">
      <w:start w:val="1"/>
      <w:numFmt w:val="bullet"/>
      <w:lvlText w:val="•"/>
      <w:lvlJc w:val="left"/>
      <w:pPr>
        <w:ind w:left="84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254E"/>
    <w:rsid w:val="001A5443"/>
    <w:rsid w:val="00512880"/>
    <w:rsid w:val="00A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A966"/>
  <w15:docId w15:val="{FEC54BC7-0B12-4D89-994A-EBEDC32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57"/>
      <w:ind w:left="68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E281F2D5</Template>
  <TotalTime>9</TotalTime>
  <Pages>2</Pages>
  <Words>271</Words>
  <Characters>1547</Characters>
  <Application>Microsoft Office Word</Application>
  <DocSecurity>0</DocSecurity>
  <Lines>12</Lines>
  <Paragraphs>3</Paragraphs>
  <ScaleCrop>false</ScaleCrop>
  <Company>Godalming College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Toogood</cp:lastModifiedBy>
  <cp:revision>3</cp:revision>
  <dcterms:created xsi:type="dcterms:W3CDTF">2018-12-06T07:53:00Z</dcterms:created>
  <dcterms:modified xsi:type="dcterms:W3CDTF">2018-12-06T08:03:00Z</dcterms:modified>
</cp:coreProperties>
</file>