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6" w:rsidRDefault="008D4006" w:rsidP="008D4006">
      <w:pPr>
        <w:rPr>
          <w:b/>
          <w:bCs/>
        </w:rPr>
      </w:pPr>
      <w:r>
        <w:rPr>
          <w:b/>
          <w:bCs/>
        </w:rPr>
        <w:t>Introduction</w:t>
      </w:r>
    </w:p>
    <w:p w:rsidR="008D4006" w:rsidRDefault="008D4006" w:rsidP="008D4006">
      <w:pPr>
        <w:rPr>
          <w:bCs/>
        </w:rPr>
      </w:pPr>
      <w:r w:rsidRPr="008D4006">
        <w:rPr>
          <w:bCs/>
        </w:rPr>
        <w:t xml:space="preserve">Anvil Cloud is an SME tech company which is experiencing staff retention issues. They are looking to expand from </w:t>
      </w:r>
      <w:r>
        <w:rPr>
          <w:bCs/>
        </w:rPr>
        <w:t>70 to 80 staff in the coming year. They need to identify what the issues are that are causing staff to leave as it is a highly competitive market and finding highly qualified staff is not easy. Furthermore, replacing such staff is time consuming and expensive. Staff motivation is therefore critical to address this problem.</w:t>
      </w:r>
    </w:p>
    <w:p w:rsidR="008D4006" w:rsidRDefault="00480E26" w:rsidP="008D4006">
      <w:pPr>
        <w:rPr>
          <w:b/>
          <w:bCs/>
        </w:rPr>
      </w:pPr>
      <w:r>
        <w:rPr>
          <w:b/>
          <w:bCs/>
        </w:rPr>
        <w:t>The importance of motivation</w:t>
      </w:r>
    </w:p>
    <w:p w:rsidR="008D4006" w:rsidRPr="00480E26" w:rsidRDefault="008D4006" w:rsidP="00480E26">
      <w:r w:rsidRPr="00480E26">
        <w:rPr>
          <w:bCs/>
        </w:rPr>
        <w:t>Motivation</w:t>
      </w:r>
      <w:r w:rsidRPr="00480E26">
        <w:t xml:space="preserve"> is about the ways a business can encourage staff to give their best. Motivated staff care </w:t>
      </w:r>
    </w:p>
    <w:p w:rsidR="008D4006" w:rsidRPr="00480E26" w:rsidRDefault="008D4006" w:rsidP="00480E26">
      <w:pPr>
        <w:pStyle w:val="ListParagraph"/>
        <w:numPr>
          <w:ilvl w:val="0"/>
          <w:numId w:val="1"/>
        </w:numPr>
      </w:pPr>
      <w:r w:rsidRPr="00480E26">
        <w:rPr>
          <w:bCs/>
        </w:rPr>
        <w:t>Increased output</w:t>
      </w:r>
      <w:r w:rsidRPr="00480E26">
        <w:t xml:space="preserve"> caused by extra effort from workers.</w:t>
      </w:r>
    </w:p>
    <w:p w:rsidR="008D4006" w:rsidRPr="00480E26" w:rsidRDefault="008D4006" w:rsidP="00480E26">
      <w:pPr>
        <w:pStyle w:val="ListParagraph"/>
        <w:numPr>
          <w:ilvl w:val="0"/>
          <w:numId w:val="1"/>
        </w:numPr>
      </w:pPr>
      <w:r w:rsidRPr="00480E26">
        <w:rPr>
          <w:bCs/>
        </w:rPr>
        <w:t>Improved quality</w:t>
      </w:r>
      <w:r w:rsidRPr="00480E26">
        <w:t xml:space="preserve"> as staff take a greater pride in their work.</w:t>
      </w:r>
    </w:p>
    <w:p w:rsidR="008D4006" w:rsidRDefault="008D4006" w:rsidP="00480E26">
      <w:pPr>
        <w:pStyle w:val="ListParagraph"/>
        <w:numPr>
          <w:ilvl w:val="0"/>
          <w:numId w:val="1"/>
        </w:numPr>
      </w:pPr>
      <w:r w:rsidRPr="00480E26">
        <w:rPr>
          <w:bCs/>
        </w:rPr>
        <w:t>A higher level of staff retention</w:t>
      </w:r>
      <w:r w:rsidRPr="00480E26">
        <w:t>. Workers are keen to stay with the firm and also reluctant to take unnecessary days off work.</w:t>
      </w:r>
    </w:p>
    <w:p w:rsidR="00480E26" w:rsidRDefault="00480E26" w:rsidP="00480E26">
      <w:pPr>
        <w:rPr>
          <w:lang w:val="en-US"/>
        </w:rPr>
      </w:pPr>
      <w:r>
        <w:t xml:space="preserve">AC workers often work remotely and this may be one cause of motivation issues. They may feel that they are not part of a team and social interaction and good work relationships may suffer. In his 2 Factor theory, Herzberg stated that the Hygiene factors are essential to keep staff. These factors include </w:t>
      </w:r>
      <w:r w:rsidRPr="00065FA1">
        <w:rPr>
          <w:color w:val="FF0000"/>
          <w:lang w:val="en-US"/>
        </w:rPr>
        <w:t>Supervision</w:t>
      </w:r>
      <w:r>
        <w:t xml:space="preserve">, </w:t>
      </w:r>
      <w:r w:rsidRPr="00065FA1">
        <w:rPr>
          <w:color w:val="FF0000"/>
          <w:lang w:val="en-US"/>
        </w:rPr>
        <w:t>Working Conditions</w:t>
      </w:r>
      <w:r>
        <w:t xml:space="preserve">, </w:t>
      </w:r>
      <w:proofErr w:type="gramStart"/>
      <w:r w:rsidRPr="00065FA1">
        <w:rPr>
          <w:color w:val="FF0000"/>
          <w:lang w:val="en-US"/>
        </w:rPr>
        <w:t>Relationship</w:t>
      </w:r>
      <w:proofErr w:type="gramEnd"/>
      <w:r w:rsidRPr="00065FA1">
        <w:rPr>
          <w:color w:val="FF0000"/>
          <w:lang w:val="en-US"/>
        </w:rPr>
        <w:t xml:space="preserve"> with peers</w:t>
      </w:r>
      <w:r>
        <w:t xml:space="preserve">, </w:t>
      </w:r>
      <w:r w:rsidRPr="00480E26">
        <w:rPr>
          <w:lang w:val="en-US"/>
        </w:rPr>
        <w:t>Pay</w:t>
      </w:r>
      <w:r>
        <w:t xml:space="preserve">, </w:t>
      </w:r>
      <w:r w:rsidRPr="00480E26">
        <w:rPr>
          <w:lang w:val="en-US"/>
        </w:rPr>
        <w:t>Security</w:t>
      </w:r>
      <w:r>
        <w:t xml:space="preserve"> and </w:t>
      </w:r>
      <w:r w:rsidRPr="00480E26">
        <w:rPr>
          <w:lang w:val="en-US"/>
        </w:rPr>
        <w:t>Company Policy</w:t>
      </w:r>
      <w:r>
        <w:rPr>
          <w:lang w:val="en-US"/>
        </w:rPr>
        <w:t>.</w:t>
      </w:r>
    </w:p>
    <w:p w:rsidR="00480E26" w:rsidRDefault="00480E26" w:rsidP="00480E26">
      <w:pPr>
        <w:rPr>
          <w:lang w:val="en-US"/>
        </w:rPr>
      </w:pPr>
      <w:r>
        <w:rPr>
          <w:lang w:val="en-US"/>
        </w:rPr>
        <w:t xml:space="preserve">A number of these factors seem to be an issue for AC. Herzberg also stated that if the Hygiene or Maintenance factors were not met they could result in demotivation. </w:t>
      </w:r>
    </w:p>
    <w:p w:rsidR="00065FA1" w:rsidRPr="00065FA1" w:rsidRDefault="00065FA1" w:rsidP="00480E26">
      <w:pPr>
        <w:rPr>
          <w:b/>
          <w:lang w:val="en-US"/>
        </w:rPr>
      </w:pPr>
      <w:r w:rsidRPr="00065FA1">
        <w:rPr>
          <w:b/>
          <w:lang w:val="en-US"/>
        </w:rPr>
        <w:t>Factors that might be an issue for Anvil Cloud</w:t>
      </w:r>
    </w:p>
    <w:p w:rsidR="00480E26" w:rsidRDefault="00480E26" w:rsidP="00480E26">
      <w:pPr>
        <w:rPr>
          <w:color w:val="FF0000"/>
          <w:lang w:val="en-US"/>
        </w:rPr>
      </w:pPr>
      <w:r w:rsidRPr="00065FA1">
        <w:rPr>
          <w:color w:val="FF0000"/>
          <w:lang w:val="en-US"/>
        </w:rPr>
        <w:t xml:space="preserve">Now discuss the factors that could be an issue for Anvil Cloud. Support each point with other theorists or business knowledge </w:t>
      </w:r>
      <w:proofErr w:type="spellStart"/>
      <w:r w:rsidRPr="00065FA1">
        <w:rPr>
          <w:color w:val="FF0000"/>
          <w:lang w:val="en-US"/>
        </w:rPr>
        <w:t>eg</w:t>
      </w:r>
      <w:proofErr w:type="spellEnd"/>
      <w:r w:rsidRPr="00065FA1">
        <w:rPr>
          <w:color w:val="FF0000"/>
          <w:lang w:val="en-US"/>
        </w:rPr>
        <w:t xml:space="preserve"> Mayo Hawthorne effect and Maslow Hierarchy of needs.</w:t>
      </w:r>
    </w:p>
    <w:p w:rsidR="00065FA1" w:rsidRPr="00065FA1" w:rsidRDefault="00065FA1" w:rsidP="00065FA1">
      <w:pPr>
        <w:rPr>
          <w:b/>
          <w:lang w:val="en-US"/>
        </w:rPr>
      </w:pPr>
      <w:r>
        <w:rPr>
          <w:b/>
          <w:lang w:val="en-US"/>
        </w:rPr>
        <w:t>A proposal for change</w:t>
      </w:r>
      <w:bookmarkStart w:id="0" w:name="_GoBack"/>
      <w:bookmarkEnd w:id="0"/>
    </w:p>
    <w:p w:rsidR="00065FA1" w:rsidRDefault="00065FA1" w:rsidP="00480E26">
      <w:pPr>
        <w:rPr>
          <w:color w:val="FF0000"/>
          <w:lang w:val="en-US"/>
        </w:rPr>
      </w:pPr>
      <w:r>
        <w:rPr>
          <w:color w:val="FF0000"/>
          <w:lang w:val="en-US"/>
        </w:rPr>
        <w:t>Then, make a proposal for exactly what action you think Anvil Cloud should take/ideas to be implemented to improve their staff retention issue</w:t>
      </w:r>
    </w:p>
    <w:p w:rsidR="00065FA1" w:rsidRPr="00065FA1" w:rsidRDefault="00065FA1" w:rsidP="00480E26">
      <w:pPr>
        <w:rPr>
          <w:color w:val="FF0000"/>
        </w:rPr>
      </w:pPr>
      <w:r>
        <w:rPr>
          <w:color w:val="FF0000"/>
          <w:lang w:val="en-US"/>
        </w:rPr>
        <w:t>Finally, justify your proposal.</w:t>
      </w:r>
    </w:p>
    <w:p w:rsidR="00480E26" w:rsidRPr="00480E26" w:rsidRDefault="00480E26" w:rsidP="008D4006"/>
    <w:p w:rsidR="008D4006" w:rsidRPr="00480E26" w:rsidRDefault="008D4006" w:rsidP="008D4006"/>
    <w:p w:rsidR="008D4006" w:rsidRDefault="008D4006" w:rsidP="008D4006"/>
    <w:p w:rsidR="008D4006" w:rsidRDefault="008D4006" w:rsidP="008D4006"/>
    <w:p w:rsidR="008D4006" w:rsidRDefault="008D4006" w:rsidP="008D4006"/>
    <w:p w:rsidR="008D4006" w:rsidRPr="008D4006" w:rsidRDefault="008D4006" w:rsidP="008D4006"/>
    <w:p w:rsidR="008D4006" w:rsidRPr="008D4006" w:rsidRDefault="008D4006" w:rsidP="008D4006">
      <w:r w:rsidRPr="008D4006">
        <w:t>Managers can influence employee motivation in a variety of ways:</w:t>
      </w:r>
    </w:p>
    <w:p w:rsidR="008D4006" w:rsidRPr="008D4006" w:rsidRDefault="008D4006" w:rsidP="008D4006">
      <w:r w:rsidRPr="008D4006">
        <w:rPr>
          <w:b/>
          <w:bCs/>
        </w:rPr>
        <w:t>Monetary factors</w:t>
      </w:r>
      <w:r w:rsidRPr="008D4006">
        <w:t xml:space="preserve">: some staff work harder if offered </w:t>
      </w:r>
      <w:r w:rsidRPr="008D4006">
        <w:rPr>
          <w:b/>
          <w:bCs/>
        </w:rPr>
        <w:t>higher pay</w:t>
      </w:r>
      <w:r w:rsidRPr="008D4006">
        <w:t>.</w:t>
      </w:r>
    </w:p>
    <w:p w:rsidR="008D4006" w:rsidRPr="008D4006" w:rsidRDefault="008D4006" w:rsidP="008D4006">
      <w:proofErr w:type="spellStart"/>
      <w:r w:rsidRPr="008D4006">
        <w:rPr>
          <w:b/>
          <w:bCs/>
        </w:rPr>
        <w:t>Non monetary</w:t>
      </w:r>
      <w:proofErr w:type="spellEnd"/>
      <w:r w:rsidRPr="008D4006">
        <w:rPr>
          <w:b/>
          <w:bCs/>
        </w:rPr>
        <w:t xml:space="preserve"> factors</w:t>
      </w:r>
      <w:r w:rsidRPr="008D4006">
        <w:t xml:space="preserve">: other staff respond to incentives that have nothing to do with pay, </w:t>
      </w:r>
      <w:proofErr w:type="spellStart"/>
      <w:r w:rsidRPr="008D4006">
        <w:t>eg</w:t>
      </w:r>
      <w:proofErr w:type="spellEnd"/>
      <w:r w:rsidRPr="008D4006">
        <w:t xml:space="preserve"> </w:t>
      </w:r>
      <w:r w:rsidRPr="008D4006">
        <w:rPr>
          <w:b/>
          <w:bCs/>
        </w:rPr>
        <w:t>improved working conditions</w:t>
      </w:r>
      <w:r w:rsidRPr="008D4006">
        <w:t xml:space="preserve"> or the chance to win </w:t>
      </w:r>
      <w:r w:rsidRPr="008D4006">
        <w:rPr>
          <w:b/>
          <w:bCs/>
        </w:rPr>
        <w:t>promotion</w:t>
      </w:r>
      <w:r w:rsidRPr="008D4006">
        <w:t>.</w:t>
      </w:r>
    </w:p>
    <w:p w:rsidR="00C15E49" w:rsidRDefault="00C15E49"/>
    <w:sectPr w:rsidR="00C15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B9A"/>
    <w:multiLevelType w:val="hybridMultilevel"/>
    <w:tmpl w:val="A7AC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06"/>
    <w:rsid w:val="00065FA1"/>
    <w:rsid w:val="00480E26"/>
    <w:rsid w:val="008D4006"/>
    <w:rsid w:val="00C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087C"/>
  <w15:chartTrackingRefBased/>
  <w15:docId w15:val="{6802D7C8-C841-488D-B067-83244A1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A0E7F763</Template>
  <TotalTime>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2018-12-18T15:42:00Z</dcterms:created>
  <dcterms:modified xsi:type="dcterms:W3CDTF">2018-12-18T16:08:00Z</dcterms:modified>
</cp:coreProperties>
</file>