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1D" w:rsidRPr="0044501D" w:rsidRDefault="0044501D">
      <w:pPr>
        <w:rPr>
          <w:b/>
          <w:sz w:val="24"/>
          <w:szCs w:val="24"/>
        </w:rPr>
      </w:pPr>
      <w:r w:rsidRPr="0044501D">
        <w:rPr>
          <w:b/>
          <w:sz w:val="24"/>
          <w:szCs w:val="24"/>
        </w:rPr>
        <w:t>Unit 6 Januar</w:t>
      </w:r>
      <w:bookmarkStart w:id="0" w:name="_GoBack"/>
      <w:bookmarkEnd w:id="0"/>
      <w:r w:rsidRPr="0044501D">
        <w:rPr>
          <w:b/>
          <w:sz w:val="24"/>
          <w:szCs w:val="24"/>
        </w:rPr>
        <w:t>y 19 Anvil Cloud Case Study – Research Links</w:t>
      </w:r>
    </w:p>
    <w:p w:rsidR="0044501D" w:rsidRDefault="0044501D"/>
    <w:p w:rsidR="00C15E49" w:rsidRDefault="0044501D">
      <w:hyperlink r:id="rId4" w:history="1">
        <w:r w:rsidRPr="00F0034A">
          <w:rPr>
            <w:rStyle w:val="Hyperlink"/>
          </w:rPr>
          <w:t>http://fortune.com/best-workplaces-millennials/ultimate-software-1/</w:t>
        </w:r>
      </w:hyperlink>
    </w:p>
    <w:p w:rsidR="0044501D" w:rsidRDefault="0044501D">
      <w:hyperlink r:id="rId5" w:history="1">
        <w:r w:rsidRPr="00F0034A">
          <w:rPr>
            <w:rStyle w:val="Hyperlink"/>
          </w:rPr>
          <w:t>http://reviews.greatplacetowork.com/ultimate-software</w:t>
        </w:r>
      </w:hyperlink>
    </w:p>
    <w:p w:rsidR="0044501D" w:rsidRDefault="0044501D"/>
    <w:sectPr w:rsidR="00445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1D"/>
    <w:rsid w:val="0044501D"/>
    <w:rsid w:val="00C1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C4B7"/>
  <w15:chartTrackingRefBased/>
  <w15:docId w15:val="{CAF852B5-1747-49FB-8627-018DE452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views.greatplacetowork.com/ultimate-software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fortune.com/best-workplaces-millennials/ultimate-software-1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CC36E1-89AB-4DE5-8546-9253A506800F}"/>
</file>

<file path=customXml/itemProps2.xml><?xml version="1.0" encoding="utf-8"?>
<ds:datastoreItem xmlns:ds="http://schemas.openxmlformats.org/officeDocument/2006/customXml" ds:itemID="{AC98FB54-3B1B-4C18-9FF5-23AAE21A422E}"/>
</file>

<file path=customXml/itemProps3.xml><?xml version="1.0" encoding="utf-8"?>
<ds:datastoreItem xmlns:ds="http://schemas.openxmlformats.org/officeDocument/2006/customXml" ds:itemID="{DA5E5981-062F-4438-8E87-C242E3F05C81}"/>
</file>

<file path=docProps/app.xml><?xml version="1.0" encoding="utf-8"?>
<Properties xmlns="http://schemas.openxmlformats.org/officeDocument/2006/extended-properties" xmlns:vt="http://schemas.openxmlformats.org/officeDocument/2006/docPropsVTypes">
  <Template>B556784C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1</cp:revision>
  <dcterms:created xsi:type="dcterms:W3CDTF">2018-12-10T12:08:00Z</dcterms:created>
  <dcterms:modified xsi:type="dcterms:W3CDTF">2018-12-10T12:16:00Z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