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2B32F6" w:rsidRDefault="009E695B">
      <w:pPr>
        <w:pStyle w:val="Body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721587</wp:posOffset>
                </wp:positionH>
                <wp:positionV relativeFrom="page">
                  <wp:posOffset>721587</wp:posOffset>
                </wp:positionV>
                <wp:extent cx="9253400" cy="8227312"/>
                <wp:effectExtent l="0" t="0" r="0" b="0"/>
                <wp:wrapTopAndBottom distT="0" dist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3400" cy="822731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4567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shd w:val="clear" w:color="auto" w:fill="FFFFF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89"/>
                              <w:gridCol w:w="1013"/>
                              <w:gridCol w:w="1995"/>
                              <w:gridCol w:w="3057"/>
                              <w:gridCol w:w="2563"/>
                              <w:gridCol w:w="2175"/>
                              <w:gridCol w:w="2175"/>
                            </w:tblGrid>
                            <w:tr w:rsidR="002B32F6">
                              <w:trPr>
                                <w:trHeight w:val="295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Style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Key artists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Aims</w:t>
                                  </w:r>
                                </w:p>
                              </w:tc>
                              <w:tc>
                                <w:tcPr>
                                  <w:tcW w:w="256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Characteristics</w:t>
                                  </w:r>
                                </w:p>
                              </w:tc>
                              <w:tc>
                                <w:tcPr>
                                  <w:tcW w:w="21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Key work</w:t>
                                  </w:r>
                                </w:p>
                              </w:tc>
                              <w:tc>
                                <w:tcPr>
                                  <w:tcW w:w="21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Influences</w:t>
                                  </w:r>
                                </w:p>
                              </w:tc>
                            </w:tr>
                            <w:tr w:rsidR="002B32F6">
                              <w:trPr>
                                <w:trHeight w:val="2559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1F5FF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Academic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1F5FF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t>Paris</w:t>
                                  </w:r>
                                </w:p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t>London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1F5FF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t>Alexandre Cabanel</w:t>
                                  </w:r>
                                </w:p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t>Henri Gervex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1F5FF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Academic artists followed the teachings of the academies (art colleges). </w:t>
                                  </w:r>
                                </w:p>
                                <w:p w:rsidR="002B32F6" w:rsidRDefault="009E695B">
                                  <w:pPr>
                                    <w:pStyle w:val="TableStyle2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An emphasis on accurate drawing</w:t>
                                  </w:r>
                                </w:p>
                                <w:p w:rsidR="002B32F6" w:rsidRDefault="009E695B">
                                  <w:pPr>
                                    <w:pStyle w:val="TableStyle2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lang w:val="en-US"/>
                                    </w:rPr>
                                    <w:t>Their works were conservative in subject matter and designed to inspire noble feelings, ‘grand’ thoughts</w:t>
                                  </w:r>
                                </w:p>
                              </w:tc>
                              <w:tc>
                                <w:tcPr>
                                  <w:tcW w:w="256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1F5FF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rPr>
                                      <w:lang w:val="en-US"/>
                                    </w:rPr>
                                    <w:t>Mythological, religious, allegorical, historical subjects- often linked to the classical era</w:t>
                                  </w:r>
                                </w:p>
                                <w:p w:rsidR="002B32F6" w:rsidRDefault="009E695B">
                                  <w:pPr>
                                    <w:pStyle w:val="TableStyle2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Idealised figures </w:t>
                                  </w:r>
                                </w:p>
                                <w:p w:rsidR="002B32F6" w:rsidRDefault="009E695B">
                                  <w:pPr>
                                    <w:pStyle w:val="TableStyle2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rPr>
                                      <w:lang w:val="en-US"/>
                                    </w:rPr>
                                    <w:t>Polished surfaces with finely blended c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olours and a very ‘finished’ appearance. </w:t>
                                  </w:r>
                                </w:p>
                              </w:tc>
                              <w:tc>
                                <w:tcPr>
                                  <w:tcW w:w="21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>
                                        <wp:extent cx="1381433" cy="783430"/>
                                        <wp:effectExtent l="0" t="0" r="0" b="0"/>
                                        <wp:docPr id="1073741826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26" name="pasted-image.jpeg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/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81433" cy="7834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1F5FF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t>Neoclassical forms combined with the warm colours of Romanticism</w:t>
                                  </w:r>
                                </w:p>
                              </w:tc>
                            </w:tr>
                            <w:tr w:rsidR="002B32F6">
                              <w:trPr>
                                <w:trHeight w:val="1919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1F5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1F5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1F5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30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1F5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256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1F5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21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</w:tc>
                              <w:tc>
                                <w:tcPr>
                                  <w:tcW w:w="21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1F5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</w:tr>
                            <w:tr w:rsidR="002B32F6">
                              <w:trPr>
                                <w:trHeight w:val="1679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E7F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Realism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E7F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t>Paris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E7F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t>Gustave Courbet</w:t>
                                  </w:r>
                                  <w:r>
                                    <w:br/>
                                  </w:r>
                                  <w:r>
                                    <w:t>Edouard Manet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E7F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256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E7F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21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</w:tc>
                              <w:tc>
                                <w:tcPr>
                                  <w:tcW w:w="21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E7F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</w:tr>
                            <w:tr w:rsidR="002B32F6">
                              <w:trPr>
                                <w:trHeight w:val="1439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E7F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E7F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E7F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30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E7F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256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E7F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21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</w:tc>
                              <w:tc>
                                <w:tcPr>
                                  <w:tcW w:w="21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E7F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</w:tr>
                          </w:tbl>
                          <w:p w:rsidR="00000000" w:rsidRDefault="009E695B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margin-left:56.8pt;margin-top:56.8pt;width:728.6pt;height:647.8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" filled="f" stroked="f">
                <v:textbox style="mso-fit-shape-to-text:t" inset="0,0,0,0">
                  <w:txbxContent>
                    <w:tbl>
                      <w:tblPr>
                        <w:tblW w:w="14567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shd w:val="clear" w:color="auto" w:fill="FFFFF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89"/>
                        <w:gridCol w:w="1013"/>
                        <w:gridCol w:w="1995"/>
                        <w:gridCol w:w="3057"/>
                        <w:gridCol w:w="2563"/>
                        <w:gridCol w:w="2175"/>
                        <w:gridCol w:w="2175"/>
                      </w:tblGrid>
                      <w:tr w:rsidR="002B32F6">
                        <w:trPr>
                          <w:trHeight w:val="295"/>
                        </w:trPr>
                        <w:tc>
                          <w:tcPr>
                            <w:tcW w:w="158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</w:rPr>
                              <w:t>Style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</w:rPr>
                              <w:t>Key artists</w:t>
                            </w:r>
                          </w:p>
                        </w:tc>
                        <w:tc>
                          <w:tcPr>
                            <w:tcW w:w="30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</w:rPr>
                              <w:t>Aims</w:t>
                            </w:r>
                          </w:p>
                        </w:tc>
                        <w:tc>
                          <w:tcPr>
                            <w:tcW w:w="256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</w:rPr>
                              <w:t>Characteristics</w:t>
                            </w:r>
                          </w:p>
                        </w:tc>
                        <w:tc>
                          <w:tcPr>
                            <w:tcW w:w="21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</w:rPr>
                              <w:t>Key work</w:t>
                            </w:r>
                          </w:p>
                        </w:tc>
                        <w:tc>
                          <w:tcPr>
                            <w:tcW w:w="21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</w:rPr>
                              <w:t>Influences</w:t>
                            </w:r>
                          </w:p>
                        </w:tc>
                      </w:tr>
                      <w:tr w:rsidR="002B32F6">
                        <w:trPr>
                          <w:trHeight w:val="2559"/>
                        </w:trPr>
                        <w:tc>
                          <w:tcPr>
                            <w:tcW w:w="158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1F5FF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</w:rPr>
                              <w:t>Academic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1F5FF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t>Paris</w:t>
                            </w:r>
                          </w:p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t>London</w:t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1F5FF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t>Alexandre Cabanel</w:t>
                            </w:r>
                          </w:p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t>Henri Gervex</w:t>
                            </w:r>
                          </w:p>
                        </w:tc>
                        <w:tc>
                          <w:tcPr>
                            <w:tcW w:w="30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1F5FF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lang w:val="en-US"/>
                              </w:rPr>
                              <w:t xml:space="preserve">Academic artists followed the teachings of the academies (art colleges). </w:t>
                            </w:r>
                          </w:p>
                          <w:p w:rsidR="002B32F6" w:rsidRDefault="009E695B">
                            <w:pPr>
                              <w:pStyle w:val="TableStyle2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lang w:val="en-US"/>
                              </w:rPr>
                              <w:t>An emphasis on accurate drawing</w:t>
                            </w:r>
                          </w:p>
                          <w:p w:rsidR="002B32F6" w:rsidRDefault="009E695B">
                            <w:pPr>
                              <w:pStyle w:val="TableStyle2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lang w:val="en-US"/>
                              </w:rPr>
                              <w:t>Their works were conservative in subject matter and designed to inspire noble feelings, ‘grand’ thoughts</w:t>
                            </w:r>
                          </w:p>
                        </w:tc>
                        <w:tc>
                          <w:tcPr>
                            <w:tcW w:w="256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1F5FF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lang w:val="en-US"/>
                              </w:rPr>
                              <w:t>Mythological, religious, allegorical, historical subjects- often linked to the classical era</w:t>
                            </w:r>
                          </w:p>
                          <w:p w:rsidR="002B32F6" w:rsidRDefault="009E695B">
                            <w:pPr>
                              <w:pStyle w:val="TableStyle2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lang w:val="en-US"/>
                              </w:rPr>
                              <w:t xml:space="preserve">Idealised figures </w:t>
                            </w:r>
                          </w:p>
                          <w:p w:rsidR="002B32F6" w:rsidRDefault="009E695B">
                            <w:pPr>
                              <w:pStyle w:val="TableStyle2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lang w:val="en-US"/>
                              </w:rPr>
                              <w:t>Polished surfaces with finely blended c</w:t>
                            </w:r>
                            <w:r>
                              <w:rPr>
                                <w:lang w:val="en-US"/>
                              </w:rPr>
                              <w:t xml:space="preserve">olours and a very ‘finished’ appearance. </w:t>
                            </w:r>
                          </w:p>
                        </w:tc>
                        <w:tc>
                          <w:tcPr>
                            <w:tcW w:w="21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381433" cy="783430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pasted-image.jpe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1433" cy="783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1F5FF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t>Neoclassical forms combined with the warm colours of Romanticism</w:t>
                            </w:r>
                          </w:p>
                        </w:tc>
                      </w:tr>
                      <w:tr w:rsidR="002B32F6">
                        <w:trPr>
                          <w:trHeight w:val="1919"/>
                        </w:trPr>
                        <w:tc>
                          <w:tcPr>
                            <w:tcW w:w="158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1F5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10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1F5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19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1F5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30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1F5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256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1F5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21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</w:tc>
                        <w:tc>
                          <w:tcPr>
                            <w:tcW w:w="21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1F5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</w:tr>
                      <w:tr w:rsidR="002B32F6">
                        <w:trPr>
                          <w:trHeight w:val="1679"/>
                        </w:trPr>
                        <w:tc>
                          <w:tcPr>
                            <w:tcW w:w="158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E7F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</w:rPr>
                              <w:t>Realism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E7F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t>Paris</w:t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E7F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t>Gustave Courbet</w:t>
                            </w:r>
                            <w:r>
                              <w:br/>
                            </w:r>
                            <w:r>
                              <w:t>Edouard Manet</w:t>
                            </w:r>
                          </w:p>
                        </w:tc>
                        <w:tc>
                          <w:tcPr>
                            <w:tcW w:w="30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E7F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256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E7F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21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</w:tc>
                        <w:tc>
                          <w:tcPr>
                            <w:tcW w:w="21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E7F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</w:tr>
                      <w:tr w:rsidR="002B32F6">
                        <w:trPr>
                          <w:trHeight w:val="1439"/>
                        </w:trPr>
                        <w:tc>
                          <w:tcPr>
                            <w:tcW w:w="158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E7F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10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E7F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19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E7F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30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E7F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256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E7F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21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</w:tc>
                        <w:tc>
                          <w:tcPr>
                            <w:tcW w:w="21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E7F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</w:tr>
                    </w:tbl>
                    <w:p w:rsidR="00000000" w:rsidRDefault="009E695B"/>
                  </w:txbxContent>
                </v:textbox>
                <w10:wrap type="topAndBottom" anchorx="page" anchory="page"/>
              </v:rect>
            </w:pict>
          </mc:Fallback>
        </mc:AlternateContent>
      </w:r>
    </w:p>
    <w:p w:rsidR="002B32F6" w:rsidRDefault="002B32F6">
      <w:pPr>
        <w:pStyle w:val="Body"/>
      </w:pPr>
    </w:p>
    <w:p w:rsidR="002B32F6" w:rsidRDefault="002B32F6">
      <w:pPr>
        <w:pStyle w:val="Body"/>
      </w:pPr>
    </w:p>
    <w:p w:rsidR="002B32F6" w:rsidRDefault="002B32F6">
      <w:pPr>
        <w:pStyle w:val="Body"/>
      </w:pPr>
    </w:p>
    <w:tbl>
      <w:tblPr>
        <w:tblpPr w:leftFromText="180" w:rightFromText="180" w:vertAnchor="text" w:horzAnchor="margin" w:tblpY="433"/>
        <w:tblW w:w="145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89"/>
        <w:gridCol w:w="1013"/>
        <w:gridCol w:w="1995"/>
        <w:gridCol w:w="3057"/>
        <w:gridCol w:w="2563"/>
        <w:gridCol w:w="2175"/>
        <w:gridCol w:w="2175"/>
      </w:tblGrid>
      <w:tr w:rsidR="006819D6" w:rsidTr="006819D6">
        <w:trPr>
          <w:trHeight w:val="295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9D6" w:rsidRDefault="006819D6" w:rsidP="006819D6">
            <w:pPr>
              <w:pStyle w:val="TableStyle2"/>
            </w:pPr>
            <w:r>
              <w:rPr>
                <w:b/>
                <w:bCs/>
              </w:rPr>
              <w:t>Style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9D6" w:rsidRDefault="006819D6" w:rsidP="006819D6">
            <w:pPr>
              <w:pStyle w:val="TableStyle2"/>
            </w:pPr>
            <w:r>
              <w:rPr>
                <w:b/>
                <w:bCs/>
              </w:rPr>
              <w:t>Place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9D6" w:rsidRDefault="006819D6" w:rsidP="006819D6">
            <w:pPr>
              <w:pStyle w:val="TableStyle2"/>
            </w:pPr>
            <w:r>
              <w:rPr>
                <w:b/>
                <w:bCs/>
              </w:rPr>
              <w:t>Key artists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9D6" w:rsidRDefault="006819D6" w:rsidP="006819D6">
            <w:pPr>
              <w:pStyle w:val="TableStyle2"/>
            </w:pPr>
            <w:r>
              <w:rPr>
                <w:b/>
                <w:bCs/>
              </w:rPr>
              <w:t>Aims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9D6" w:rsidRDefault="006819D6" w:rsidP="006819D6">
            <w:pPr>
              <w:pStyle w:val="TableStyle2"/>
            </w:pPr>
            <w:r>
              <w:rPr>
                <w:b/>
                <w:bCs/>
              </w:rPr>
              <w:t>Characteristics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9D6" w:rsidRDefault="006819D6" w:rsidP="006819D6">
            <w:pPr>
              <w:pStyle w:val="TableStyle2"/>
            </w:pPr>
            <w:r>
              <w:rPr>
                <w:b/>
                <w:bCs/>
              </w:rPr>
              <w:t>Key work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9D6" w:rsidRDefault="006819D6" w:rsidP="006819D6">
            <w:pPr>
              <w:pStyle w:val="TableStyle2"/>
            </w:pPr>
            <w:r>
              <w:rPr>
                <w:b/>
                <w:bCs/>
              </w:rPr>
              <w:t>Influences</w:t>
            </w:r>
          </w:p>
        </w:tc>
      </w:tr>
      <w:tr w:rsidR="006819D6" w:rsidTr="006819D6">
        <w:trPr>
          <w:trHeight w:val="1439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CB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9D6" w:rsidRDefault="006819D6" w:rsidP="006819D6">
            <w:pPr>
              <w:pStyle w:val="TableStyle2"/>
            </w:pPr>
            <w:r>
              <w:rPr>
                <w:b/>
                <w:bCs/>
              </w:rPr>
              <w:t>Impressionism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CB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9D6" w:rsidRDefault="006819D6" w:rsidP="006819D6">
            <w:pPr>
              <w:pStyle w:val="TableStyle2"/>
            </w:pPr>
            <w:r>
              <w:t>Paris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CB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9D6" w:rsidRDefault="006819D6" w:rsidP="006819D6">
            <w:pPr>
              <w:pStyle w:val="TableStyle2"/>
            </w:pPr>
            <w:r>
              <w:t>Monet</w:t>
            </w:r>
          </w:p>
          <w:p w:rsidR="006819D6" w:rsidRDefault="006819D6" w:rsidP="006819D6">
            <w:pPr>
              <w:pStyle w:val="TableStyle2"/>
            </w:pPr>
            <w:r>
              <w:t>Renoir</w:t>
            </w:r>
          </w:p>
          <w:p w:rsidR="006819D6" w:rsidRDefault="006819D6" w:rsidP="006819D6">
            <w:pPr>
              <w:pStyle w:val="TableStyle2"/>
            </w:pPr>
            <w:r>
              <w:t>Morisot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CB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9D6" w:rsidRDefault="006819D6" w:rsidP="006819D6"/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CB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9D6" w:rsidRDefault="006819D6" w:rsidP="006819D6"/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9D6" w:rsidRDefault="006819D6" w:rsidP="006819D6">
            <w:pPr>
              <w:pStyle w:val="TableStyle2"/>
            </w:pPr>
          </w:p>
          <w:p w:rsidR="006819D6" w:rsidRDefault="006819D6" w:rsidP="006819D6">
            <w:pPr>
              <w:pStyle w:val="TableStyle2"/>
            </w:pPr>
          </w:p>
          <w:p w:rsidR="006819D6" w:rsidRDefault="006819D6" w:rsidP="006819D6">
            <w:pPr>
              <w:pStyle w:val="TableStyle2"/>
            </w:pPr>
          </w:p>
          <w:p w:rsidR="006819D6" w:rsidRDefault="006819D6" w:rsidP="006819D6">
            <w:pPr>
              <w:pStyle w:val="TableStyle2"/>
            </w:pPr>
          </w:p>
          <w:p w:rsidR="006819D6" w:rsidRDefault="006819D6" w:rsidP="006819D6">
            <w:pPr>
              <w:pStyle w:val="TableStyle2"/>
            </w:pPr>
          </w:p>
          <w:p w:rsidR="006819D6" w:rsidRDefault="006819D6" w:rsidP="006819D6">
            <w:pPr>
              <w:pStyle w:val="TableStyle2"/>
            </w:pP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CB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9D6" w:rsidRDefault="006819D6" w:rsidP="006819D6"/>
        </w:tc>
      </w:tr>
      <w:tr w:rsidR="006819D6" w:rsidTr="006819D6">
        <w:trPr>
          <w:trHeight w:val="1439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CB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9D6" w:rsidRDefault="006819D6" w:rsidP="006819D6"/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CB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9D6" w:rsidRDefault="006819D6" w:rsidP="006819D6"/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CB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9D6" w:rsidRDefault="006819D6" w:rsidP="006819D6"/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CB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9D6" w:rsidRDefault="006819D6" w:rsidP="006819D6"/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CB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9D6" w:rsidRDefault="006819D6" w:rsidP="006819D6"/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9D6" w:rsidRDefault="006819D6" w:rsidP="006819D6">
            <w:pPr>
              <w:pStyle w:val="TableStyle2"/>
            </w:pPr>
          </w:p>
          <w:p w:rsidR="006819D6" w:rsidRDefault="006819D6" w:rsidP="006819D6">
            <w:pPr>
              <w:pStyle w:val="TableStyle2"/>
            </w:pPr>
          </w:p>
          <w:p w:rsidR="006819D6" w:rsidRDefault="006819D6" w:rsidP="006819D6">
            <w:pPr>
              <w:pStyle w:val="TableStyle2"/>
            </w:pPr>
          </w:p>
          <w:p w:rsidR="006819D6" w:rsidRDefault="006819D6" w:rsidP="006819D6">
            <w:pPr>
              <w:pStyle w:val="TableStyle2"/>
            </w:pPr>
          </w:p>
          <w:p w:rsidR="006819D6" w:rsidRDefault="006819D6" w:rsidP="006819D6">
            <w:pPr>
              <w:pStyle w:val="TableStyle2"/>
            </w:pPr>
          </w:p>
          <w:p w:rsidR="006819D6" w:rsidRDefault="006819D6" w:rsidP="006819D6">
            <w:pPr>
              <w:pStyle w:val="TableStyle2"/>
            </w:pP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CB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9D6" w:rsidRDefault="006819D6" w:rsidP="006819D6"/>
        </w:tc>
      </w:tr>
      <w:tr w:rsidR="006819D6" w:rsidTr="006819D6">
        <w:trPr>
          <w:trHeight w:val="1439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CB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9D6" w:rsidRDefault="006819D6" w:rsidP="006819D6"/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CB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9D6" w:rsidRDefault="006819D6" w:rsidP="006819D6"/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CB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9D6" w:rsidRDefault="006819D6" w:rsidP="006819D6"/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CB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9D6" w:rsidRDefault="006819D6" w:rsidP="006819D6"/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CB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9D6" w:rsidRDefault="006819D6" w:rsidP="006819D6"/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9D6" w:rsidRDefault="006819D6" w:rsidP="006819D6">
            <w:pPr>
              <w:pStyle w:val="TableStyle2"/>
            </w:pPr>
          </w:p>
          <w:p w:rsidR="006819D6" w:rsidRDefault="006819D6" w:rsidP="006819D6">
            <w:pPr>
              <w:pStyle w:val="TableStyle2"/>
            </w:pPr>
          </w:p>
          <w:p w:rsidR="006819D6" w:rsidRDefault="006819D6" w:rsidP="006819D6">
            <w:pPr>
              <w:pStyle w:val="TableStyle2"/>
            </w:pPr>
          </w:p>
          <w:p w:rsidR="006819D6" w:rsidRDefault="006819D6" w:rsidP="006819D6">
            <w:pPr>
              <w:pStyle w:val="TableStyle2"/>
            </w:pPr>
          </w:p>
          <w:p w:rsidR="006819D6" w:rsidRDefault="006819D6" w:rsidP="006819D6">
            <w:pPr>
              <w:pStyle w:val="TableStyle2"/>
            </w:pPr>
          </w:p>
          <w:p w:rsidR="006819D6" w:rsidRDefault="006819D6" w:rsidP="006819D6">
            <w:pPr>
              <w:pStyle w:val="TableStyle2"/>
            </w:pP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CB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9D6" w:rsidRDefault="006819D6" w:rsidP="006819D6"/>
        </w:tc>
      </w:tr>
      <w:tr w:rsidR="006819D6" w:rsidTr="006819D6">
        <w:trPr>
          <w:trHeight w:val="959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2154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9D6" w:rsidRPr="006819D6" w:rsidRDefault="006819D6" w:rsidP="006819D6">
            <w:pPr>
              <w:pStyle w:val="TableStyle2"/>
            </w:pPr>
            <w:r w:rsidRPr="006819D6">
              <w:rPr>
                <w:b/>
                <w:bCs/>
              </w:rPr>
              <w:t>Victorian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2154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9D6" w:rsidRPr="006819D6" w:rsidRDefault="006819D6" w:rsidP="006819D6">
            <w:pPr>
              <w:pStyle w:val="TableStyle2"/>
            </w:pPr>
            <w:r w:rsidRPr="006819D6">
              <w:t>Britain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2154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9D6" w:rsidRPr="006819D6" w:rsidRDefault="006819D6" w:rsidP="006819D6">
            <w:pPr>
              <w:pStyle w:val="TableStyle2"/>
            </w:pPr>
            <w:r w:rsidRPr="006819D6">
              <w:t>Powell Frith</w:t>
            </w:r>
            <w:r w:rsidRPr="006819D6">
              <w:br/>
              <w:t>John Gibson</w:t>
            </w:r>
            <w:r w:rsidRPr="006819D6">
              <w:br/>
              <w:t>Gilbert Scott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2154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9D6" w:rsidRDefault="006819D6" w:rsidP="006819D6"/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2154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9D6" w:rsidRDefault="006819D6" w:rsidP="006819D6"/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9D6" w:rsidRDefault="006819D6" w:rsidP="006819D6">
            <w:pPr>
              <w:pStyle w:val="TableStyle2"/>
            </w:pPr>
          </w:p>
          <w:p w:rsidR="006819D6" w:rsidRDefault="006819D6" w:rsidP="006819D6">
            <w:pPr>
              <w:pStyle w:val="TableStyle2"/>
            </w:pPr>
          </w:p>
          <w:p w:rsidR="006819D6" w:rsidRDefault="006819D6" w:rsidP="006819D6">
            <w:pPr>
              <w:pStyle w:val="TableStyle2"/>
            </w:pPr>
          </w:p>
          <w:p w:rsidR="006819D6" w:rsidRDefault="006819D6" w:rsidP="006819D6">
            <w:pPr>
              <w:pStyle w:val="TableStyle2"/>
            </w:pP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2154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9D6" w:rsidRDefault="006819D6" w:rsidP="006819D6"/>
        </w:tc>
      </w:tr>
      <w:tr w:rsidR="006819D6" w:rsidTr="006819D6">
        <w:trPr>
          <w:trHeight w:val="1679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2154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9D6" w:rsidRDefault="006819D6" w:rsidP="006819D6"/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2154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9D6" w:rsidRDefault="006819D6" w:rsidP="006819D6"/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2154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9D6" w:rsidRDefault="006819D6" w:rsidP="006819D6"/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2154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9D6" w:rsidRDefault="006819D6" w:rsidP="006819D6"/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2154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9D6" w:rsidRDefault="006819D6" w:rsidP="006819D6"/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9D6" w:rsidRDefault="006819D6" w:rsidP="006819D6">
            <w:pPr>
              <w:pStyle w:val="TableStyle2"/>
            </w:pPr>
          </w:p>
          <w:p w:rsidR="006819D6" w:rsidRDefault="006819D6" w:rsidP="006819D6">
            <w:pPr>
              <w:pStyle w:val="TableStyle2"/>
            </w:pPr>
          </w:p>
          <w:p w:rsidR="006819D6" w:rsidRDefault="006819D6" w:rsidP="006819D6">
            <w:pPr>
              <w:pStyle w:val="TableStyle2"/>
            </w:pPr>
          </w:p>
          <w:p w:rsidR="006819D6" w:rsidRDefault="006819D6" w:rsidP="006819D6">
            <w:pPr>
              <w:pStyle w:val="TableStyle2"/>
            </w:pPr>
          </w:p>
          <w:p w:rsidR="006819D6" w:rsidRDefault="006819D6" w:rsidP="006819D6">
            <w:pPr>
              <w:pStyle w:val="TableStyle2"/>
            </w:pPr>
          </w:p>
          <w:p w:rsidR="006819D6" w:rsidRDefault="006819D6" w:rsidP="006819D6">
            <w:pPr>
              <w:pStyle w:val="TableStyle2"/>
            </w:pPr>
          </w:p>
          <w:p w:rsidR="006819D6" w:rsidRDefault="006819D6" w:rsidP="006819D6">
            <w:pPr>
              <w:pStyle w:val="TableStyle2"/>
            </w:pP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2154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9D6" w:rsidRDefault="006819D6" w:rsidP="006819D6"/>
        </w:tc>
      </w:tr>
      <w:tr w:rsidR="006819D6" w:rsidTr="006819D6">
        <w:trPr>
          <w:trHeight w:val="1679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2154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9D6" w:rsidRDefault="006819D6" w:rsidP="006819D6"/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2154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9D6" w:rsidRDefault="006819D6" w:rsidP="006819D6"/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2154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9D6" w:rsidRDefault="006819D6" w:rsidP="006819D6"/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2154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9D6" w:rsidRDefault="006819D6" w:rsidP="006819D6"/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2154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9D6" w:rsidRDefault="006819D6" w:rsidP="006819D6"/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9D6" w:rsidRDefault="006819D6" w:rsidP="006819D6">
            <w:pPr>
              <w:pStyle w:val="TableStyle2"/>
            </w:pPr>
          </w:p>
          <w:p w:rsidR="006819D6" w:rsidRDefault="006819D6" w:rsidP="006819D6">
            <w:pPr>
              <w:pStyle w:val="TableStyle2"/>
            </w:pPr>
          </w:p>
          <w:p w:rsidR="006819D6" w:rsidRDefault="006819D6" w:rsidP="006819D6">
            <w:pPr>
              <w:pStyle w:val="TableStyle2"/>
            </w:pPr>
          </w:p>
          <w:p w:rsidR="006819D6" w:rsidRDefault="006819D6" w:rsidP="006819D6">
            <w:pPr>
              <w:pStyle w:val="TableStyle2"/>
            </w:pPr>
          </w:p>
          <w:p w:rsidR="006819D6" w:rsidRDefault="006819D6" w:rsidP="006819D6">
            <w:pPr>
              <w:pStyle w:val="TableStyle2"/>
            </w:pPr>
          </w:p>
          <w:p w:rsidR="006819D6" w:rsidRDefault="006819D6" w:rsidP="006819D6">
            <w:pPr>
              <w:pStyle w:val="TableStyle2"/>
            </w:pPr>
          </w:p>
          <w:p w:rsidR="006819D6" w:rsidRDefault="006819D6" w:rsidP="006819D6">
            <w:pPr>
              <w:pStyle w:val="TableStyle2"/>
            </w:pP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2154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9D6" w:rsidRDefault="006819D6" w:rsidP="006819D6"/>
        </w:tc>
      </w:tr>
    </w:tbl>
    <w:p w:rsidR="002B32F6" w:rsidRDefault="002B32F6">
      <w:pPr>
        <w:pStyle w:val="Body"/>
      </w:pPr>
    </w:p>
    <w:p w:rsidR="002B32F6" w:rsidRDefault="009E695B">
      <w:pPr>
        <w:pStyle w:val="Body"/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721587</wp:posOffset>
                </wp:positionH>
                <wp:positionV relativeFrom="page">
                  <wp:posOffset>721587</wp:posOffset>
                </wp:positionV>
                <wp:extent cx="9250225" cy="288925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0225" cy="288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4567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shd w:val="clear" w:color="auto" w:fill="FFFFF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89"/>
                              <w:gridCol w:w="1013"/>
                              <w:gridCol w:w="1995"/>
                              <w:gridCol w:w="3057"/>
                              <w:gridCol w:w="2563"/>
                              <w:gridCol w:w="2175"/>
                              <w:gridCol w:w="2175"/>
                            </w:tblGrid>
                            <w:tr w:rsidR="002B32F6">
                              <w:trPr>
                                <w:trHeight w:val="295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Style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Key artists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Aims</w:t>
                                  </w:r>
                                </w:p>
                              </w:tc>
                              <w:tc>
                                <w:tcPr>
                                  <w:tcW w:w="256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Characteristics</w:t>
                                  </w:r>
                                </w:p>
                              </w:tc>
                              <w:tc>
                                <w:tcPr>
                                  <w:tcW w:w="21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Key work</w:t>
                                  </w:r>
                                </w:p>
                              </w:tc>
                              <w:tc>
                                <w:tcPr>
                                  <w:tcW w:w="21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Influences</w:t>
                                  </w:r>
                                </w:p>
                              </w:tc>
                            </w:tr>
                            <w:tr w:rsidR="002B32F6">
                              <w:trPr>
                                <w:trHeight w:val="1599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FFCF0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Pre-Raphaelite</w:t>
                                  </w:r>
                                </w:p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Brotherhood/</w:t>
                                  </w: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FFCF0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t>London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FFCF0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t>Millais</w:t>
                                  </w:r>
                                </w:p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t>Holman Hunt</w:t>
                                  </w: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t>Ford Madox Brown</w:t>
                                  </w:r>
                                </w:p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t>John William Waterhouse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FFCF0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256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FFCF0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21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>
                                        <wp:extent cx="1381433" cy="944339"/>
                                        <wp:effectExtent l="0" t="0" r="0" b="0"/>
                                        <wp:docPr id="1073741828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28" name="pasted-image.jpeg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/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81433" cy="9443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FFCF0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</w:tr>
                            <w:tr w:rsidR="002B32F6">
                              <w:trPr>
                                <w:trHeight w:val="1199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FFCF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FFCF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FFCF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30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FFCF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256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FFCF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21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</w:tc>
                              <w:tc>
                                <w:tcPr>
                                  <w:tcW w:w="21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FFCF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</w:tr>
                            <w:tr w:rsidR="002B32F6">
                              <w:trPr>
                                <w:trHeight w:val="1199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FFCF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FFCF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FFCF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30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FFCF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256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FFCF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21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</w:tc>
                              <w:tc>
                                <w:tcPr>
                                  <w:tcW w:w="21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FFCF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</w:tr>
                            <w:tr w:rsidR="002B32F6">
                              <w:trPr>
                                <w:trHeight w:val="1679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FFCF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FFCF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FFCF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30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FFCF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256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FFCF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21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</w:tc>
                              <w:tc>
                                <w:tcPr>
                                  <w:tcW w:w="21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FFCF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</w:tr>
                            <w:tr w:rsidR="002B32F6">
                              <w:trPr>
                                <w:trHeight w:val="1439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FFCF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Pre-Raphaelitism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FFCF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t>Britain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FFCF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30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FFCF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256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FFCF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21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</w:tc>
                              <w:tc>
                                <w:tcPr>
                                  <w:tcW w:w="21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FFCF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</w:tr>
                            <w:tr w:rsidR="002B32F6">
                              <w:trPr>
                                <w:trHeight w:val="1439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FFCF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Pre-Raphaelitism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FFCF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t>Britain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FFCF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30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FFCF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256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FFCF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21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</w:tc>
                              <w:tc>
                                <w:tcPr>
                                  <w:tcW w:w="21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FFCF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</w:tr>
                          </w:tbl>
                          <w:p w:rsidR="00000000" w:rsidRDefault="009E695B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56.8pt;margin-top:56.8pt;width:728.35pt;height:22.7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" filled="f" stroked="f">
                <v:textbox style="mso-fit-shape-to-text:t" inset="0,0,0,0">
                  <w:txbxContent>
                    <w:tbl>
                      <w:tblPr>
                        <w:tblW w:w="14567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shd w:val="clear" w:color="auto" w:fill="FFFFF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89"/>
                        <w:gridCol w:w="1013"/>
                        <w:gridCol w:w="1995"/>
                        <w:gridCol w:w="3057"/>
                        <w:gridCol w:w="2563"/>
                        <w:gridCol w:w="2175"/>
                        <w:gridCol w:w="2175"/>
                      </w:tblGrid>
                      <w:tr w:rsidR="002B32F6">
                        <w:trPr>
                          <w:trHeight w:val="295"/>
                        </w:trPr>
                        <w:tc>
                          <w:tcPr>
                            <w:tcW w:w="158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</w:rPr>
                              <w:t>Style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</w:rPr>
                              <w:t>Key artists</w:t>
                            </w:r>
                          </w:p>
                        </w:tc>
                        <w:tc>
                          <w:tcPr>
                            <w:tcW w:w="30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</w:rPr>
                              <w:t>Aims</w:t>
                            </w:r>
                          </w:p>
                        </w:tc>
                        <w:tc>
                          <w:tcPr>
                            <w:tcW w:w="256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</w:rPr>
                              <w:t>Characteristics</w:t>
                            </w:r>
                          </w:p>
                        </w:tc>
                        <w:tc>
                          <w:tcPr>
                            <w:tcW w:w="21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</w:rPr>
                              <w:t>Key work</w:t>
                            </w:r>
                          </w:p>
                        </w:tc>
                        <w:tc>
                          <w:tcPr>
                            <w:tcW w:w="21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</w:rPr>
                              <w:t>Influences</w:t>
                            </w:r>
                          </w:p>
                        </w:tc>
                      </w:tr>
                      <w:tr w:rsidR="002B32F6">
                        <w:trPr>
                          <w:trHeight w:val="1599"/>
                        </w:trPr>
                        <w:tc>
                          <w:tcPr>
                            <w:tcW w:w="158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FFCF0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</w:rPr>
                              <w:t>Pre-Raphaelite</w:t>
                            </w:r>
                          </w:p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</w:rPr>
                              <w:t>Brotherhood/</w:t>
                            </w: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FFCF0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t>London</w:t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FFCF0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t>Millais</w:t>
                            </w:r>
                          </w:p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t>Holman Hunt</w:t>
                            </w: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t>Ford Madox Brown</w:t>
                            </w:r>
                          </w:p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t>John William Waterhouse</w:t>
                            </w:r>
                          </w:p>
                        </w:tc>
                        <w:tc>
                          <w:tcPr>
                            <w:tcW w:w="30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FFCF0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256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FFCF0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21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381433" cy="944339"/>
                                  <wp:effectExtent l="0" t="0" r="0" b="0"/>
                                  <wp:docPr id="1073741828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8" name="pasted-image.jpe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1433" cy="9443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FFCF0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</w:tr>
                      <w:tr w:rsidR="002B32F6">
                        <w:trPr>
                          <w:trHeight w:val="1199"/>
                        </w:trPr>
                        <w:tc>
                          <w:tcPr>
                            <w:tcW w:w="158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FFCF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10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FFCF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19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FFCF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30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FFCF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256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FFCF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21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</w:tc>
                        <w:tc>
                          <w:tcPr>
                            <w:tcW w:w="21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FFCF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</w:tr>
                      <w:tr w:rsidR="002B32F6">
                        <w:trPr>
                          <w:trHeight w:val="1199"/>
                        </w:trPr>
                        <w:tc>
                          <w:tcPr>
                            <w:tcW w:w="158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FFCF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10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FFCF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19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FFCF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30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FFCF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256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FFCF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21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</w:tc>
                        <w:tc>
                          <w:tcPr>
                            <w:tcW w:w="21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FFCF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</w:tr>
                      <w:tr w:rsidR="002B32F6">
                        <w:trPr>
                          <w:trHeight w:val="1679"/>
                        </w:trPr>
                        <w:tc>
                          <w:tcPr>
                            <w:tcW w:w="158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FFCF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10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FFCF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19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FFCF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30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FFCF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256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FFCF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21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</w:tc>
                        <w:tc>
                          <w:tcPr>
                            <w:tcW w:w="21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FFCF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</w:tr>
                      <w:tr w:rsidR="002B32F6">
                        <w:trPr>
                          <w:trHeight w:val="1439"/>
                        </w:trPr>
                        <w:tc>
                          <w:tcPr>
                            <w:tcW w:w="158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FFCF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</w:rPr>
                              <w:t>Pre-Raphaelitism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FFCF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t>Britain</w:t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FFCF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30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FFCF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256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FFCF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21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</w:tc>
                        <w:tc>
                          <w:tcPr>
                            <w:tcW w:w="21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FFCF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</w:tr>
                      <w:tr w:rsidR="002B32F6">
                        <w:trPr>
                          <w:trHeight w:val="1439"/>
                        </w:trPr>
                        <w:tc>
                          <w:tcPr>
                            <w:tcW w:w="158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FFCF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</w:rPr>
                              <w:t>Pre-Raphaelitism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FFCF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t>Britain</w:t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FFCF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30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FFCF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256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FFCF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21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</w:tc>
                        <w:tc>
                          <w:tcPr>
                            <w:tcW w:w="21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FFCF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</w:tr>
                    </w:tbl>
                    <w:p w:rsidR="00000000" w:rsidRDefault="009E695B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9250225" cy="288925"/>
                <wp:effectExtent l="0" t="0" r="0" b="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0225" cy="288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RDefault="009E695B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fficeArt object" o:spid="_x0000_s1028" style="width:728.35pt;height:2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" filled="f" stroked="f">
                <v:textbox style="mso-fit-shape-to-text:t" inset="0,0,0,0">
                  <w:txbxContent>
                    <w:p w:rsidR="00000000" w:rsidRDefault="009E695B"/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9250045" cy="288925"/>
                <wp:effectExtent l="0" t="0" r="0" b="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0045" cy="288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4567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shd w:val="clear" w:color="auto" w:fill="FFFFF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0"/>
                              <w:gridCol w:w="942"/>
                              <w:gridCol w:w="1995"/>
                              <w:gridCol w:w="3057"/>
                              <w:gridCol w:w="2563"/>
                              <w:gridCol w:w="2175"/>
                              <w:gridCol w:w="2175"/>
                            </w:tblGrid>
                            <w:tr w:rsidR="002B32F6">
                              <w:trPr>
                                <w:trHeight w:val="295"/>
                              </w:trPr>
                              <w:tc>
                                <w:tcPr>
                                  <w:tcW w:w="16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Style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Key artists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Aims</w:t>
                                  </w:r>
                                </w:p>
                              </w:tc>
                              <w:tc>
                                <w:tcPr>
                                  <w:tcW w:w="256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Characteristics</w:t>
                                  </w:r>
                                </w:p>
                              </w:tc>
                              <w:tc>
                                <w:tcPr>
                                  <w:tcW w:w="21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Key work</w:t>
                                  </w:r>
                                </w:p>
                              </w:tc>
                              <w:tc>
                                <w:tcPr>
                                  <w:tcW w:w="21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Influences</w:t>
                                  </w:r>
                                </w:p>
                              </w:tc>
                            </w:tr>
                            <w:tr w:rsidR="002B32F6">
                              <w:trPr>
                                <w:trHeight w:val="1919"/>
                              </w:trPr>
                              <w:tc>
                                <w:tcPr>
                                  <w:tcW w:w="16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38E7A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Post-Impressionism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38E7A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t>France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38E7A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t>Gauguin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38E7A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256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38E7A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21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</w:tc>
                              <w:tc>
                                <w:tcPr>
                                  <w:tcW w:w="21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38E7A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</w:tr>
                            <w:tr w:rsidR="002B32F6">
                              <w:trPr>
                                <w:trHeight w:val="1919"/>
                              </w:trPr>
                              <w:tc>
                                <w:tcPr>
                                  <w:tcW w:w="16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8BA0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Other-</w:t>
                                  </w:r>
                                </w:p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Avant-garde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8BA0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t>Europe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8BA0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t>Rodin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8BA0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t xml:space="preserve">Art which often defies a specific stylisation or categorisation. Art which is ahead of its time and rejects the pre-eminent style of the </w:t>
                                  </w:r>
                                  <w:r>
                                    <w:t>period.</w:t>
                                  </w:r>
                                </w:p>
                              </w:tc>
                              <w:tc>
                                <w:tcPr>
                                  <w:tcW w:w="256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8BA0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21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</w:tc>
                              <w:tc>
                                <w:tcPr>
                                  <w:tcW w:w="21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8BA0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</w:tr>
                            <w:tr w:rsidR="002B32F6">
                              <w:trPr>
                                <w:trHeight w:val="1439"/>
                              </w:trPr>
                              <w:tc>
                                <w:tcPr>
                                  <w:tcW w:w="16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8BA0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8BA0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8BA0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30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8BA0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256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8BA0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21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</w:tc>
                              <w:tc>
                                <w:tcPr>
                                  <w:tcW w:w="21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8BA0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</w:tr>
                            <w:tr w:rsidR="002B32F6">
                              <w:trPr>
                                <w:trHeight w:val="2159"/>
                              </w:trPr>
                              <w:tc>
                                <w:tcPr>
                                  <w:tcW w:w="16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8BA0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8BA0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8BA0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30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8BA0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256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8BA0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21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  <w:p w:rsidR="002B32F6" w:rsidRDefault="002B32F6">
                                  <w:pPr>
                                    <w:pStyle w:val="TableStyle2"/>
                                  </w:pPr>
                                </w:p>
                              </w:tc>
                              <w:tc>
                                <w:tcPr>
                                  <w:tcW w:w="21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8BA0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</w:tr>
                          </w:tbl>
                          <w:p w:rsidR="00000000" w:rsidRDefault="009E695B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9" style="width:728.35pt;height:2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" filled="f" stroked="f">
                <v:textbox style="mso-fit-shape-to-text:t" inset="0,0,0,0">
                  <w:txbxContent>
                    <w:tbl>
                      <w:tblPr>
                        <w:tblW w:w="14567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shd w:val="clear" w:color="auto" w:fill="FFFFF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0"/>
                        <w:gridCol w:w="942"/>
                        <w:gridCol w:w="1995"/>
                        <w:gridCol w:w="3057"/>
                        <w:gridCol w:w="2563"/>
                        <w:gridCol w:w="2175"/>
                        <w:gridCol w:w="2175"/>
                      </w:tblGrid>
                      <w:tr w:rsidR="002B32F6">
                        <w:trPr>
                          <w:trHeight w:val="295"/>
                        </w:trPr>
                        <w:tc>
                          <w:tcPr>
                            <w:tcW w:w="16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</w:rPr>
                              <w:t>Style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</w:rPr>
                              <w:t>Key artists</w:t>
                            </w:r>
                          </w:p>
                        </w:tc>
                        <w:tc>
                          <w:tcPr>
                            <w:tcW w:w="30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</w:rPr>
                              <w:t>Aims</w:t>
                            </w:r>
                          </w:p>
                        </w:tc>
                        <w:tc>
                          <w:tcPr>
                            <w:tcW w:w="256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</w:rPr>
                              <w:t>Characteristics</w:t>
                            </w:r>
                          </w:p>
                        </w:tc>
                        <w:tc>
                          <w:tcPr>
                            <w:tcW w:w="21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</w:rPr>
                              <w:t>Key work</w:t>
                            </w:r>
                          </w:p>
                        </w:tc>
                        <w:tc>
                          <w:tcPr>
                            <w:tcW w:w="21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</w:rPr>
                              <w:t>Influences</w:t>
                            </w:r>
                          </w:p>
                        </w:tc>
                      </w:tr>
                      <w:tr w:rsidR="002B32F6">
                        <w:trPr>
                          <w:trHeight w:val="1919"/>
                        </w:trPr>
                        <w:tc>
                          <w:tcPr>
                            <w:tcW w:w="16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38E7A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</w:rPr>
                              <w:t>Post-Impressionism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38E7A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t>France</w:t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38E7A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t>Gauguin</w:t>
                            </w:r>
                          </w:p>
                        </w:tc>
                        <w:tc>
                          <w:tcPr>
                            <w:tcW w:w="30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38E7A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256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38E7A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21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</w:tc>
                        <w:tc>
                          <w:tcPr>
                            <w:tcW w:w="21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38E7A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</w:tr>
                      <w:tr w:rsidR="002B32F6">
                        <w:trPr>
                          <w:trHeight w:val="1919"/>
                        </w:trPr>
                        <w:tc>
                          <w:tcPr>
                            <w:tcW w:w="16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8BA0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</w:rPr>
                              <w:t>Other-</w:t>
                            </w:r>
                          </w:p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</w:rPr>
                              <w:t>Avant-garde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8BA0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t>Europe</w:t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8BA0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t>Rodin</w:t>
                            </w:r>
                          </w:p>
                        </w:tc>
                        <w:tc>
                          <w:tcPr>
                            <w:tcW w:w="30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8BA0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t xml:space="preserve">Art which often defies a specific stylisation or categorisation. Art which is ahead of its time and rejects the pre-eminent style of the </w:t>
                            </w:r>
                            <w:r>
                              <w:t>period.</w:t>
                            </w:r>
                          </w:p>
                        </w:tc>
                        <w:tc>
                          <w:tcPr>
                            <w:tcW w:w="256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8BA0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21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</w:tc>
                        <w:tc>
                          <w:tcPr>
                            <w:tcW w:w="21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8BA0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</w:tr>
                      <w:tr w:rsidR="002B32F6">
                        <w:trPr>
                          <w:trHeight w:val="1439"/>
                        </w:trPr>
                        <w:tc>
                          <w:tcPr>
                            <w:tcW w:w="16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8BA0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8BA0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19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8BA0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30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8BA0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256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8BA0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21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</w:tc>
                        <w:tc>
                          <w:tcPr>
                            <w:tcW w:w="21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8BA0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</w:tr>
                      <w:tr w:rsidR="002B32F6">
                        <w:trPr>
                          <w:trHeight w:val="2159"/>
                        </w:trPr>
                        <w:tc>
                          <w:tcPr>
                            <w:tcW w:w="16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8BA0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8BA0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19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8BA0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30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8BA0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256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8BA0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21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  <w:p w:rsidR="002B32F6" w:rsidRDefault="002B32F6">
                            <w:pPr>
                              <w:pStyle w:val="TableStyle2"/>
                            </w:pPr>
                          </w:p>
                        </w:tc>
                        <w:tc>
                          <w:tcPr>
                            <w:tcW w:w="21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8BA0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</w:tr>
                    </w:tbl>
                    <w:p w:rsidR="00000000" w:rsidRDefault="009E695B"/>
                  </w:txbxContent>
                </v:textbox>
                <w10:anchorlock/>
              </v:rect>
            </w:pict>
          </mc:Fallback>
        </mc:AlternateContent>
      </w:r>
    </w:p>
    <w:p w:rsidR="002B32F6" w:rsidRDefault="002B32F6">
      <w:pPr>
        <w:pStyle w:val="Body"/>
      </w:pPr>
    </w:p>
    <w:p w:rsidR="002B32F6" w:rsidRDefault="002B32F6">
      <w:pPr>
        <w:pStyle w:val="Body"/>
      </w:pPr>
    </w:p>
    <w:p w:rsidR="002B32F6" w:rsidRDefault="002B32F6">
      <w:pPr>
        <w:pStyle w:val="Body"/>
      </w:pPr>
    </w:p>
    <w:p w:rsidR="002B32F6" w:rsidRDefault="009E695B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721587</wp:posOffset>
                </wp:positionH>
                <wp:positionV relativeFrom="page">
                  <wp:posOffset>721587</wp:posOffset>
                </wp:positionV>
                <wp:extent cx="9250225" cy="866775"/>
                <wp:effectExtent l="0" t="0" r="0" b="0"/>
                <wp:wrapTopAndBottom distT="152400" distB="15240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0225" cy="866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4567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shd w:val="clear" w:color="auto" w:fill="FFFFF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0"/>
                              <w:gridCol w:w="942"/>
                              <w:gridCol w:w="1995"/>
                              <w:gridCol w:w="3057"/>
                              <w:gridCol w:w="2563"/>
                              <w:gridCol w:w="2175"/>
                              <w:gridCol w:w="2175"/>
                            </w:tblGrid>
                            <w:tr w:rsidR="002B32F6">
                              <w:trPr>
                                <w:trHeight w:val="959"/>
                              </w:trPr>
                              <w:tc>
                                <w:tcPr>
                                  <w:tcW w:w="16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A2F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Art Nouveau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A2F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t>France, then internationally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A2F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30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A2F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256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A2F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21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A2F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21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A2F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</w:tr>
                            <w:tr w:rsidR="002B32F6">
                              <w:trPr>
                                <w:trHeight w:val="959"/>
                              </w:trPr>
                              <w:tc>
                                <w:tcPr>
                                  <w:tcW w:w="16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Arts &amp; Crafts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t>Britain, then internationally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30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256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21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21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</w:tr>
                            <w:tr w:rsidR="002B32F6">
                              <w:trPr>
                                <w:trHeight w:val="295"/>
                              </w:trPr>
                              <w:tc>
                                <w:tcPr>
                                  <w:tcW w:w="16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Gothic Revival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t>Britain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30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256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21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21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</w:tr>
                            <w:tr w:rsidR="002B32F6">
                              <w:trPr>
                                <w:trHeight w:val="1199"/>
                              </w:trPr>
                              <w:tc>
                                <w:tcPr>
                                  <w:tcW w:w="16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EFFA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Other-</w:t>
                                  </w:r>
                                </w:p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Second Empire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EFFA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t>Paris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EFFA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30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EFFA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t xml:space="preserve">Art and architecture in France during the </w:t>
                                  </w:r>
                                  <w:r>
                                    <w:t>period of Napoleon III</w:t>
                                  </w:r>
                                  <w:r>
                                    <w:t>’</w:t>
                                  </w:r>
                                  <w:r>
                                    <w:t>s reign Fromm 1852 to 1870.</w:t>
                                  </w:r>
                                </w:p>
                              </w:tc>
                              <w:tc>
                                <w:tcPr>
                                  <w:tcW w:w="256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EFFA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Classical motifs</w:t>
                                  </w:r>
                                </w:p>
                                <w:p w:rsidR="002B32F6" w:rsidRDefault="009E695B">
                                  <w:pPr>
                                    <w:pStyle w:val="TableStyle2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Large scale, epic architectural design.</w:t>
                                  </w:r>
                                </w:p>
                                <w:p w:rsidR="002B32F6" w:rsidRDefault="009E695B">
                                  <w:pPr>
                                    <w:pStyle w:val="TableStyle2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Ornate, elaborate decoration</w:t>
                                  </w:r>
                                </w:p>
                              </w:tc>
                              <w:tc>
                                <w:tcPr>
                                  <w:tcW w:w="21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EFFA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2B32F6"/>
                              </w:tc>
                              <w:tc>
                                <w:tcPr>
                                  <w:tcW w:w="217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EFFA4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t>1. Baroque grandeur</w:t>
                                  </w:r>
                                </w:p>
                                <w:p w:rsidR="002B32F6" w:rsidRDefault="009E695B">
                                  <w:pPr>
                                    <w:pStyle w:val="TableStyle2"/>
                                  </w:pPr>
                                  <w:r>
                                    <w:t>2. Neoclassical symmetry</w:t>
                                  </w:r>
                                </w:p>
                              </w:tc>
                            </w:tr>
                          </w:tbl>
                          <w:p w:rsidR="00000000" w:rsidRDefault="009E695B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margin-left:56.8pt;margin-top:56.8pt;width:728.35pt;height:68.25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" filled="f" stroked="f">
                <v:textbox style="mso-fit-shape-to-text:t" inset="0,0,0,0">
                  <w:txbxContent>
                    <w:tbl>
                      <w:tblPr>
                        <w:tblW w:w="14567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shd w:val="clear" w:color="auto" w:fill="FFFFF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0"/>
                        <w:gridCol w:w="942"/>
                        <w:gridCol w:w="1995"/>
                        <w:gridCol w:w="3057"/>
                        <w:gridCol w:w="2563"/>
                        <w:gridCol w:w="2175"/>
                        <w:gridCol w:w="2175"/>
                      </w:tblGrid>
                      <w:tr w:rsidR="002B32F6">
                        <w:trPr>
                          <w:trHeight w:val="959"/>
                        </w:trPr>
                        <w:tc>
                          <w:tcPr>
                            <w:tcW w:w="16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A2F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</w:rPr>
                              <w:t>Art Nouveau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A2F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t>France, then internationally</w:t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A2F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30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A2F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256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A2F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21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A2F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21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A2F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</w:tr>
                      <w:tr w:rsidR="002B32F6">
                        <w:trPr>
                          <w:trHeight w:val="959"/>
                        </w:trPr>
                        <w:tc>
                          <w:tcPr>
                            <w:tcW w:w="16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</w:rPr>
                              <w:t>Arts &amp; Crafts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t>Britain, then internationally</w:t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30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256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21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21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</w:tr>
                      <w:tr w:rsidR="002B32F6">
                        <w:trPr>
                          <w:trHeight w:val="295"/>
                        </w:trPr>
                        <w:tc>
                          <w:tcPr>
                            <w:tcW w:w="16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</w:rPr>
                              <w:t>Gothic Revival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t>Britain</w:t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30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256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21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21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</w:tr>
                      <w:tr w:rsidR="002B32F6">
                        <w:trPr>
                          <w:trHeight w:val="1199"/>
                        </w:trPr>
                        <w:tc>
                          <w:tcPr>
                            <w:tcW w:w="16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EFFA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</w:rPr>
                              <w:t>Other-</w:t>
                            </w:r>
                          </w:p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rPr>
                                <w:b/>
                                <w:bCs/>
                              </w:rPr>
                              <w:t>Second Empire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EFFA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t>Paris</w:t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EFFA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30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EFFA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t xml:space="preserve">Art and architecture in France during the </w:t>
                            </w:r>
                            <w:r>
                              <w:t>period of Napoleon III</w:t>
                            </w:r>
                            <w:r>
                              <w:t>’</w:t>
                            </w:r>
                            <w:r>
                              <w:t>s reign Fromm 1852 to 1870.</w:t>
                            </w:r>
                          </w:p>
                        </w:tc>
                        <w:tc>
                          <w:tcPr>
                            <w:tcW w:w="256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EFFA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  <w:numPr>
                                <w:ilvl w:val="0"/>
                                <w:numId w:val="3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Classical motifs</w:t>
                            </w:r>
                          </w:p>
                          <w:p w:rsidR="002B32F6" w:rsidRDefault="009E695B">
                            <w:pPr>
                              <w:pStyle w:val="TableStyle2"/>
                              <w:numPr>
                                <w:ilvl w:val="0"/>
                                <w:numId w:val="3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Large scale, epic architectural design.</w:t>
                            </w:r>
                          </w:p>
                          <w:p w:rsidR="002B32F6" w:rsidRDefault="009E695B">
                            <w:pPr>
                              <w:pStyle w:val="TableStyle2"/>
                              <w:numPr>
                                <w:ilvl w:val="0"/>
                                <w:numId w:val="3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Ornate, elaborate decoration</w:t>
                            </w:r>
                          </w:p>
                        </w:tc>
                        <w:tc>
                          <w:tcPr>
                            <w:tcW w:w="21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EFFA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2B32F6"/>
                        </w:tc>
                        <w:tc>
                          <w:tcPr>
                            <w:tcW w:w="217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EFFA4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t>1. Baroque grandeur</w:t>
                            </w:r>
                          </w:p>
                          <w:p w:rsidR="002B32F6" w:rsidRDefault="009E695B">
                            <w:pPr>
                              <w:pStyle w:val="TableStyle2"/>
                            </w:pPr>
                            <w:r>
                              <w:t>2. Neoclassical symmetry</w:t>
                            </w:r>
                          </w:p>
                        </w:tc>
                      </w:tr>
                    </w:tbl>
                    <w:p w:rsidR="00000000" w:rsidRDefault="009E695B"/>
                  </w:txbxContent>
                </v:textbox>
                <w10:wrap type="topAndBottom" anchorx="page" anchory="page"/>
              </v:rect>
            </w:pict>
          </mc:Fallback>
        </mc:AlternateContent>
      </w:r>
    </w:p>
    <w:p w:rsidR="002B32F6" w:rsidRDefault="002B32F6">
      <w:pPr>
        <w:pStyle w:val="Body"/>
      </w:pPr>
    </w:p>
    <w:sectPr w:rsidR="002B32F6"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E695B">
      <w:r>
        <w:separator/>
      </w:r>
    </w:p>
  </w:endnote>
  <w:endnote w:type="continuationSeparator" w:id="0">
    <w:p w:rsidR="00000000" w:rsidRDefault="009E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E695B">
      <w:r>
        <w:separator/>
      </w:r>
    </w:p>
  </w:footnote>
  <w:footnote w:type="continuationSeparator" w:id="0">
    <w:p w:rsidR="00000000" w:rsidRDefault="009E6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33FED"/>
    <w:multiLevelType w:val="hybridMultilevel"/>
    <w:tmpl w:val="5D2E31C4"/>
    <w:lvl w:ilvl="0" w:tplc="A266A13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661148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BE04CE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623CCE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166E46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3447C4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B0DD74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24454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506FE2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2615C9B"/>
    <w:multiLevelType w:val="hybridMultilevel"/>
    <w:tmpl w:val="FBEAF782"/>
    <w:lvl w:ilvl="0" w:tplc="C946FAA4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A8997A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58E732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2A424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343B78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80313A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6EE896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787660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04DC00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3A24FE8"/>
    <w:multiLevelType w:val="hybridMultilevel"/>
    <w:tmpl w:val="5F9C6E0C"/>
    <w:lvl w:ilvl="0" w:tplc="4B7EA814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D6DC98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0A30B0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EABB3C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C2E9B4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2E37D6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CA4D58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3644EC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70CDCC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F6"/>
    <w:rsid w:val="002B32F6"/>
    <w:rsid w:val="006819D6"/>
    <w:rsid w:val="009E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5:docId w15:val="{F7C9A1A4-BD89-4AA4-BBD8-22E41584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customStyle="1" w:styleId="TableStyle2">
    <w:name w:val="Table Style 2"/>
    <w:rPr>
      <w:rFonts w:ascii="Helvetica Neue" w:hAnsi="Helvetica Neue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Landscap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C69B7B3F</Template>
  <TotalTime>0</TotalTime>
  <Pages>6</Pages>
  <Words>37</Words>
  <Characters>215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Greaney</dc:creator>
  <cp:lastModifiedBy>Daniel Greaney</cp:lastModifiedBy>
  <cp:revision>2</cp:revision>
  <dcterms:created xsi:type="dcterms:W3CDTF">2018-12-12T08:52:00Z</dcterms:created>
  <dcterms:modified xsi:type="dcterms:W3CDTF">2018-12-12T08:52:00Z</dcterms:modified>
</cp:coreProperties>
</file>