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99" w:rsidRPr="00345FD8" w:rsidRDefault="00675661" w:rsidP="00E4327A">
      <w:pPr>
        <w:rPr>
          <w:b/>
          <w:color w:val="1F3864" w:themeColor="accent5" w:themeShade="80"/>
          <w:sz w:val="36"/>
          <w:szCs w:val="26"/>
        </w:rPr>
      </w:pPr>
      <w:r w:rsidRPr="00345FD8">
        <w:rPr>
          <w:b/>
          <w:color w:val="1F3864" w:themeColor="accent5" w:themeShade="80"/>
          <w:sz w:val="36"/>
          <w:szCs w:val="26"/>
        </w:rPr>
        <w:t>Learning aim C</w:t>
      </w:r>
      <w:r w:rsidR="004A4799" w:rsidRPr="00345FD8">
        <w:rPr>
          <w:b/>
          <w:color w:val="1F3864" w:themeColor="accent5" w:themeShade="80"/>
          <w:sz w:val="36"/>
          <w:szCs w:val="26"/>
        </w:rPr>
        <w:t xml:space="preserve"> – M</w:t>
      </w:r>
      <w:r w:rsidR="00CE5710" w:rsidRPr="00345FD8">
        <w:rPr>
          <w:b/>
          <w:color w:val="1F3864" w:themeColor="accent5" w:themeShade="80"/>
          <w:sz w:val="36"/>
          <w:szCs w:val="26"/>
        </w:rPr>
        <w:t>arking checklist</w:t>
      </w:r>
    </w:p>
    <w:p w:rsidR="004A4799" w:rsidRPr="00345FD8" w:rsidRDefault="00675661" w:rsidP="00E4327A">
      <w:pPr>
        <w:rPr>
          <w:b/>
          <w:sz w:val="36"/>
          <w:szCs w:val="26"/>
          <w:u w:val="single"/>
        </w:rPr>
      </w:pPr>
      <w:r w:rsidRPr="00345FD8">
        <w:rPr>
          <w:b/>
          <w:sz w:val="32"/>
          <w:szCs w:val="26"/>
          <w:u w:val="single"/>
        </w:rPr>
        <w:t>Task 1 a. – d. research</w:t>
      </w:r>
      <w:r w:rsidR="00E4327A" w:rsidRPr="00345FD8">
        <w:rPr>
          <w:b/>
          <w:sz w:val="32"/>
          <w:szCs w:val="26"/>
          <w:u w:val="single"/>
        </w:rPr>
        <w:t>:</w:t>
      </w:r>
    </w:p>
    <w:p w:rsidR="00E4327A" w:rsidRPr="00345FD8" w:rsidRDefault="00675661" w:rsidP="004A4799">
      <w:pPr>
        <w:ind w:firstLine="720"/>
        <w:rPr>
          <w:b/>
          <w:i/>
          <w:sz w:val="28"/>
          <w:szCs w:val="26"/>
        </w:rPr>
      </w:pPr>
      <w:r w:rsidRPr="00345FD8">
        <w:rPr>
          <w:b/>
          <w:i/>
          <w:sz w:val="28"/>
          <w:szCs w:val="26"/>
        </w:rPr>
        <w:t>Primary research</w:t>
      </w:r>
    </w:p>
    <w:p w:rsidR="00E4327A" w:rsidRPr="00345FD8" w:rsidRDefault="00675661" w:rsidP="00675661">
      <w:pPr>
        <w:rPr>
          <w:sz w:val="24"/>
          <w:szCs w:val="26"/>
        </w:rPr>
      </w:pPr>
      <w:r w:rsidRPr="00345FD8">
        <w:rPr>
          <w:sz w:val="24"/>
          <w:szCs w:val="26"/>
        </w:rPr>
        <w:t>Mindmaps</w:t>
      </w:r>
      <w:r w:rsidR="00E4327A"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>[ ]</w:t>
      </w:r>
    </w:p>
    <w:p w:rsidR="00E4327A" w:rsidRPr="00345FD8" w:rsidRDefault="00675661" w:rsidP="00675661">
      <w:pPr>
        <w:rPr>
          <w:sz w:val="24"/>
          <w:szCs w:val="26"/>
        </w:rPr>
      </w:pPr>
      <w:proofErr w:type="spellStart"/>
      <w:r w:rsidRPr="00345FD8">
        <w:rPr>
          <w:sz w:val="24"/>
          <w:szCs w:val="26"/>
        </w:rPr>
        <w:t>Moodboards</w:t>
      </w:r>
      <w:proofErr w:type="spellEnd"/>
      <w:r w:rsidR="00E4327A"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>[ ]</w:t>
      </w:r>
    </w:p>
    <w:p w:rsidR="00E4327A" w:rsidRDefault="00675661" w:rsidP="00675661">
      <w:pPr>
        <w:rPr>
          <w:sz w:val="24"/>
          <w:szCs w:val="26"/>
        </w:rPr>
      </w:pPr>
      <w:r w:rsidRPr="00345FD8">
        <w:rPr>
          <w:sz w:val="24"/>
          <w:szCs w:val="26"/>
        </w:rPr>
        <w:t>Questionnaire or Survey</w:t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>[ ]</w:t>
      </w:r>
    </w:p>
    <w:p w:rsidR="00345FD8" w:rsidRPr="00345FD8" w:rsidRDefault="00345FD8" w:rsidP="00675661">
      <w:pPr>
        <w:rPr>
          <w:sz w:val="24"/>
          <w:szCs w:val="26"/>
        </w:rPr>
      </w:pPr>
      <w:r w:rsidRPr="00345FD8">
        <w:rPr>
          <w:sz w:val="24"/>
          <w:szCs w:val="26"/>
        </w:rPr>
        <w:t>Graphical information regarding results of questionnaire or survey</w:t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>
        <w:rPr>
          <w:sz w:val="24"/>
          <w:szCs w:val="26"/>
        </w:rPr>
        <w:t>[ ]</w:t>
      </w:r>
    </w:p>
    <w:p w:rsidR="00E4327A" w:rsidRPr="00345FD8" w:rsidRDefault="00345FD8" w:rsidP="00675661">
      <w:pPr>
        <w:rPr>
          <w:sz w:val="24"/>
          <w:szCs w:val="26"/>
        </w:rPr>
      </w:pPr>
      <w:r>
        <w:rPr>
          <w:sz w:val="24"/>
          <w:szCs w:val="26"/>
        </w:rPr>
        <w:t>F</w:t>
      </w:r>
      <w:r w:rsidR="00675661" w:rsidRPr="00345FD8">
        <w:rPr>
          <w:sz w:val="24"/>
          <w:szCs w:val="26"/>
        </w:rPr>
        <w:t>ocus group</w:t>
      </w:r>
      <w:r w:rsidR="00675661" w:rsidRPr="00345FD8">
        <w:rPr>
          <w:sz w:val="24"/>
          <w:szCs w:val="26"/>
        </w:rPr>
        <w:tab/>
      </w:r>
      <w:r w:rsidR="00675661" w:rsidRPr="00345FD8">
        <w:rPr>
          <w:sz w:val="24"/>
          <w:szCs w:val="26"/>
        </w:rPr>
        <w:tab/>
      </w:r>
      <w:r w:rsidR="00675661" w:rsidRPr="00345FD8">
        <w:rPr>
          <w:sz w:val="24"/>
          <w:szCs w:val="26"/>
        </w:rPr>
        <w:tab/>
      </w:r>
      <w:r w:rsidR="00675661" w:rsidRPr="00345FD8">
        <w:rPr>
          <w:sz w:val="24"/>
          <w:szCs w:val="26"/>
        </w:rPr>
        <w:tab/>
      </w:r>
      <w:r w:rsidR="00675661" w:rsidRPr="00345FD8">
        <w:rPr>
          <w:sz w:val="24"/>
          <w:szCs w:val="26"/>
        </w:rPr>
        <w:tab/>
      </w:r>
      <w:r w:rsidR="00675661" w:rsidRPr="00345FD8">
        <w:rPr>
          <w:sz w:val="24"/>
          <w:szCs w:val="26"/>
        </w:rPr>
        <w:tab/>
      </w:r>
      <w:r w:rsidR="00675661" w:rsidRPr="00345FD8">
        <w:rPr>
          <w:sz w:val="24"/>
          <w:szCs w:val="26"/>
        </w:rPr>
        <w:tab/>
      </w:r>
      <w:r w:rsidR="00675661" w:rsidRPr="00345FD8">
        <w:rPr>
          <w:sz w:val="24"/>
          <w:szCs w:val="26"/>
        </w:rPr>
        <w:tab/>
      </w:r>
      <w:r w:rsidR="004A4799" w:rsidRPr="00345FD8">
        <w:rPr>
          <w:sz w:val="24"/>
          <w:szCs w:val="26"/>
        </w:rPr>
        <w:tab/>
      </w:r>
      <w:r w:rsidR="00E4327A" w:rsidRPr="00345FD8">
        <w:rPr>
          <w:sz w:val="24"/>
          <w:szCs w:val="26"/>
        </w:rPr>
        <w:t>[ ]</w:t>
      </w:r>
    </w:p>
    <w:p w:rsidR="004A4799" w:rsidRPr="00345FD8" w:rsidRDefault="004A4799" w:rsidP="00675661">
      <w:pPr>
        <w:rPr>
          <w:sz w:val="24"/>
          <w:szCs w:val="26"/>
        </w:rPr>
      </w:pPr>
      <w:r w:rsidRPr="00345FD8">
        <w:rPr>
          <w:sz w:val="24"/>
          <w:szCs w:val="26"/>
        </w:rPr>
        <w:t>Analysis of focus group feedback (1 paragraph)</w:t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  <w:t>[ ]</w:t>
      </w:r>
    </w:p>
    <w:p w:rsidR="00E84888" w:rsidRPr="00345FD8" w:rsidRDefault="00E84888" w:rsidP="00675661">
      <w:pPr>
        <w:rPr>
          <w:sz w:val="24"/>
          <w:szCs w:val="26"/>
        </w:rPr>
      </w:pPr>
      <w:r w:rsidRPr="00345FD8">
        <w:rPr>
          <w:sz w:val="24"/>
          <w:szCs w:val="26"/>
        </w:rPr>
        <w:t>Other (optional)</w:t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  <w:t>[ ]</w:t>
      </w:r>
    </w:p>
    <w:p w:rsidR="00675661" w:rsidRPr="00345FD8" w:rsidRDefault="00675661" w:rsidP="004A4799">
      <w:pPr>
        <w:ind w:firstLine="720"/>
        <w:rPr>
          <w:b/>
          <w:i/>
          <w:sz w:val="28"/>
          <w:szCs w:val="26"/>
        </w:rPr>
      </w:pPr>
      <w:r w:rsidRPr="00345FD8">
        <w:rPr>
          <w:b/>
          <w:i/>
          <w:sz w:val="28"/>
          <w:szCs w:val="26"/>
        </w:rPr>
        <w:t>Secondary research</w:t>
      </w:r>
    </w:p>
    <w:p w:rsidR="00675661" w:rsidRPr="00345FD8" w:rsidRDefault="00675661" w:rsidP="00675661">
      <w:pPr>
        <w:rPr>
          <w:sz w:val="24"/>
          <w:szCs w:val="26"/>
        </w:rPr>
      </w:pPr>
      <w:r w:rsidRPr="00345FD8">
        <w:rPr>
          <w:sz w:val="24"/>
          <w:szCs w:val="26"/>
        </w:rPr>
        <w:t>Case studies (1 or 2 similar to or inspiration for your idea)</w:t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="004A4799"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>[ ]</w:t>
      </w:r>
    </w:p>
    <w:p w:rsidR="00675661" w:rsidRPr="00345FD8" w:rsidRDefault="00675661" w:rsidP="00675661">
      <w:pPr>
        <w:rPr>
          <w:sz w:val="24"/>
          <w:szCs w:val="26"/>
        </w:rPr>
      </w:pPr>
      <w:r w:rsidRPr="00345FD8">
        <w:rPr>
          <w:sz w:val="24"/>
          <w:szCs w:val="26"/>
        </w:rPr>
        <w:t>Annotated script(s) (1 or 2 similar to or inspiration for your idea)</w:t>
      </w:r>
      <w:r w:rsidRPr="00345FD8">
        <w:rPr>
          <w:sz w:val="24"/>
          <w:szCs w:val="26"/>
        </w:rPr>
        <w:tab/>
      </w:r>
      <w:r w:rsidR="004A4799"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>[ ]</w:t>
      </w:r>
    </w:p>
    <w:p w:rsidR="004A4799" w:rsidRPr="00345FD8" w:rsidRDefault="00675661" w:rsidP="00E4327A">
      <w:pPr>
        <w:rPr>
          <w:sz w:val="24"/>
          <w:szCs w:val="26"/>
        </w:rPr>
      </w:pPr>
      <w:r w:rsidRPr="00345FD8">
        <w:rPr>
          <w:sz w:val="24"/>
          <w:szCs w:val="26"/>
        </w:rPr>
        <w:t>Reading</w:t>
      </w:r>
      <w:r w:rsidR="004A4799" w:rsidRPr="00345FD8">
        <w:rPr>
          <w:sz w:val="24"/>
          <w:szCs w:val="26"/>
        </w:rPr>
        <w:t xml:space="preserve"> related</w:t>
      </w:r>
      <w:r w:rsidRPr="00345FD8">
        <w:rPr>
          <w:sz w:val="24"/>
          <w:szCs w:val="26"/>
        </w:rPr>
        <w:t xml:space="preserve"> news stories/online forums printing</w:t>
      </w:r>
      <w:r w:rsidR="004A4799" w:rsidRPr="00345FD8">
        <w:rPr>
          <w:sz w:val="24"/>
          <w:szCs w:val="26"/>
        </w:rPr>
        <w:t xml:space="preserve"> and annotati</w:t>
      </w:r>
      <w:r w:rsidRPr="00345FD8">
        <w:rPr>
          <w:sz w:val="24"/>
          <w:szCs w:val="26"/>
        </w:rPr>
        <w:t>ng</w:t>
      </w:r>
      <w:r w:rsidR="004A4799" w:rsidRPr="00345FD8">
        <w:rPr>
          <w:sz w:val="24"/>
          <w:szCs w:val="26"/>
        </w:rPr>
        <w:tab/>
        <w:t>[ ]</w:t>
      </w:r>
    </w:p>
    <w:p w:rsidR="004A4799" w:rsidRPr="00345FD8" w:rsidRDefault="00E84888" w:rsidP="00E4327A">
      <w:pPr>
        <w:rPr>
          <w:sz w:val="24"/>
          <w:szCs w:val="26"/>
        </w:rPr>
      </w:pPr>
      <w:r w:rsidRPr="00345FD8">
        <w:rPr>
          <w:sz w:val="24"/>
          <w:szCs w:val="26"/>
        </w:rPr>
        <w:t>Other (optional)</w:t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  <w:t>[ ]</w:t>
      </w:r>
    </w:p>
    <w:p w:rsidR="004A4799" w:rsidRPr="00345FD8" w:rsidRDefault="004A4799" w:rsidP="00E4327A">
      <w:pPr>
        <w:rPr>
          <w:b/>
          <w:sz w:val="32"/>
          <w:szCs w:val="26"/>
          <w:u w:val="single"/>
        </w:rPr>
      </w:pPr>
      <w:r w:rsidRPr="00345FD8">
        <w:rPr>
          <w:b/>
          <w:sz w:val="32"/>
          <w:szCs w:val="26"/>
          <w:u w:val="single"/>
        </w:rPr>
        <w:t>Task 2 a. treatment:</w:t>
      </w:r>
    </w:p>
    <w:p w:rsidR="004A4799" w:rsidRPr="00345FD8" w:rsidRDefault="004A4799" w:rsidP="00E4327A">
      <w:pPr>
        <w:rPr>
          <w:sz w:val="24"/>
          <w:szCs w:val="26"/>
        </w:rPr>
      </w:pPr>
      <w:r w:rsidRPr="00345FD8">
        <w:rPr>
          <w:sz w:val="24"/>
          <w:szCs w:val="26"/>
        </w:rPr>
        <w:t>Write a detailed treatment, outlining the idea</w:t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  <w:t>[ ]</w:t>
      </w:r>
    </w:p>
    <w:p w:rsidR="004A4799" w:rsidRPr="00345FD8" w:rsidRDefault="004A4799" w:rsidP="004A4799">
      <w:pPr>
        <w:rPr>
          <w:b/>
          <w:sz w:val="32"/>
          <w:szCs w:val="26"/>
          <w:u w:val="single"/>
        </w:rPr>
      </w:pPr>
      <w:r w:rsidRPr="00345FD8">
        <w:rPr>
          <w:b/>
          <w:sz w:val="32"/>
          <w:szCs w:val="26"/>
          <w:u w:val="single"/>
        </w:rPr>
        <w:t>Task 3 a. – b. produce:</w:t>
      </w:r>
    </w:p>
    <w:p w:rsidR="004A4799" w:rsidRPr="00345FD8" w:rsidRDefault="004A4799" w:rsidP="004A4799">
      <w:pPr>
        <w:rPr>
          <w:sz w:val="24"/>
          <w:szCs w:val="26"/>
        </w:rPr>
      </w:pPr>
      <w:r w:rsidRPr="00345FD8">
        <w:rPr>
          <w:sz w:val="24"/>
          <w:szCs w:val="26"/>
        </w:rPr>
        <w:t>A proof read first draft of screenplay with annotations</w:t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  <w:t>[ ]</w:t>
      </w:r>
    </w:p>
    <w:p w:rsidR="00E84888" w:rsidRPr="00345FD8" w:rsidRDefault="004A4799" w:rsidP="004A4799">
      <w:pPr>
        <w:rPr>
          <w:sz w:val="24"/>
          <w:szCs w:val="26"/>
        </w:rPr>
      </w:pPr>
      <w:r w:rsidRPr="00345FD8">
        <w:rPr>
          <w:sz w:val="24"/>
          <w:szCs w:val="26"/>
        </w:rPr>
        <w:t>Final (corrected) draft of your screenplay</w:t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</w:r>
      <w:r w:rsidRPr="00345FD8">
        <w:rPr>
          <w:sz w:val="24"/>
          <w:szCs w:val="26"/>
        </w:rPr>
        <w:tab/>
        <w:t>[ ]</w:t>
      </w:r>
    </w:p>
    <w:p w:rsidR="00E84888" w:rsidRPr="004A4799" w:rsidRDefault="00E84888" w:rsidP="004A4799">
      <w:pPr>
        <w:rPr>
          <w:color w:val="002060"/>
          <w:sz w:val="24"/>
          <w:szCs w:val="26"/>
        </w:rPr>
      </w:pPr>
    </w:p>
    <w:p w:rsidR="004A4799" w:rsidRDefault="00E84888" w:rsidP="00E84888">
      <w:pPr>
        <w:jc w:val="center"/>
        <w:rPr>
          <w:color w:val="002060"/>
          <w:sz w:val="24"/>
          <w:szCs w:val="26"/>
        </w:rPr>
      </w:pPr>
      <w:r>
        <w:rPr>
          <w:noProof/>
          <w:lang w:eastAsia="en-GB"/>
        </w:rPr>
        <w:lastRenderedPageBreak/>
        <w:drawing>
          <wp:inline distT="0" distB="0" distL="0" distR="0" wp14:anchorId="2447E8DE" wp14:editId="13CB571B">
            <wp:extent cx="4074874" cy="966158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605" t="41181" r="30744" b="43397"/>
                    <a:stretch/>
                  </pic:blipFill>
                  <pic:spPr bwMode="auto">
                    <a:xfrm>
                      <a:off x="0" y="0"/>
                      <a:ext cx="4153331" cy="984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888" w:rsidRDefault="00E84888" w:rsidP="00E84888">
      <w:pPr>
        <w:jc w:val="center"/>
        <w:rPr>
          <w:color w:val="002060"/>
          <w:sz w:val="24"/>
          <w:szCs w:val="26"/>
        </w:rPr>
      </w:pPr>
    </w:p>
    <w:p w:rsidR="00E84888" w:rsidRPr="00E84888" w:rsidRDefault="00E84888" w:rsidP="00E84888">
      <w:pPr>
        <w:jc w:val="center"/>
        <w:rPr>
          <w:b/>
          <w:color w:val="FF0000"/>
          <w:sz w:val="40"/>
          <w:szCs w:val="26"/>
        </w:rPr>
      </w:pPr>
      <w:bookmarkStart w:id="0" w:name="_GoBack"/>
      <w:bookmarkEnd w:id="0"/>
    </w:p>
    <w:sectPr w:rsidR="00E84888" w:rsidRPr="00E84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535F6"/>
    <w:multiLevelType w:val="hybridMultilevel"/>
    <w:tmpl w:val="CBC84D8C"/>
    <w:lvl w:ilvl="0" w:tplc="639855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EF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2CA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AA7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8884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58C0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A5F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1AF9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CB9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10"/>
    <w:rsid w:val="000A2E77"/>
    <w:rsid w:val="002970E5"/>
    <w:rsid w:val="00345FD8"/>
    <w:rsid w:val="004A4799"/>
    <w:rsid w:val="004D2782"/>
    <w:rsid w:val="00675661"/>
    <w:rsid w:val="0079607E"/>
    <w:rsid w:val="009D02F3"/>
    <w:rsid w:val="00C03054"/>
    <w:rsid w:val="00CE5710"/>
    <w:rsid w:val="00E4327A"/>
    <w:rsid w:val="00E84888"/>
    <w:rsid w:val="00F1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1DCD"/>
  <w15:chartTrackingRefBased/>
  <w15:docId w15:val="{C256ED4B-6666-4467-96BA-C69CCB39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2589">
          <w:marLeft w:val="288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447">
          <w:marLeft w:val="288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446">
          <w:marLeft w:val="288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2B9CCA68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Stephen Grantham</cp:lastModifiedBy>
  <cp:revision>2</cp:revision>
  <cp:lastPrinted>2016-12-06T14:29:00Z</cp:lastPrinted>
  <dcterms:created xsi:type="dcterms:W3CDTF">2019-01-07T09:50:00Z</dcterms:created>
  <dcterms:modified xsi:type="dcterms:W3CDTF">2019-01-07T09:50:00Z</dcterms:modified>
</cp:coreProperties>
</file>