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585"/>
        <w:tblW w:w="9322" w:type="dxa"/>
        <w:tblLook w:val="01E0" w:firstRow="1" w:lastRow="1" w:firstColumn="1" w:lastColumn="1" w:noHBand="0" w:noVBand="0"/>
      </w:tblPr>
      <w:tblGrid>
        <w:gridCol w:w="2660"/>
        <w:gridCol w:w="6662"/>
      </w:tblGrid>
      <w:tr w:rsidR="0076164A" w:rsidRPr="0076164A" w:rsidTr="0076164A">
        <w:trPr>
          <w:trHeight w:val="312"/>
        </w:trPr>
        <w:tc>
          <w:tcPr>
            <w:tcW w:w="2660" w:type="dxa"/>
          </w:tcPr>
          <w:p w:rsidR="0076164A" w:rsidRPr="0076164A" w:rsidRDefault="0076164A" w:rsidP="0076164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6164A">
              <w:rPr>
                <w:rFonts w:asciiTheme="minorHAnsi" w:hAnsiTheme="minorHAnsi"/>
                <w:b/>
                <w:sz w:val="24"/>
                <w:szCs w:val="24"/>
              </w:rPr>
              <w:t>Assignment Name</w:t>
            </w:r>
          </w:p>
        </w:tc>
        <w:tc>
          <w:tcPr>
            <w:tcW w:w="6662" w:type="dxa"/>
          </w:tcPr>
          <w:p w:rsidR="0076164A" w:rsidRPr="0076164A" w:rsidRDefault="0076164A" w:rsidP="0076164A">
            <w:pPr>
              <w:rPr>
                <w:rFonts w:asciiTheme="minorHAnsi" w:hAnsiTheme="minorHAnsi"/>
                <w:sz w:val="24"/>
                <w:szCs w:val="24"/>
              </w:rPr>
            </w:pPr>
            <w:r w:rsidRPr="0076164A">
              <w:rPr>
                <w:rFonts w:asciiTheme="minorHAnsi" w:hAnsiTheme="minorHAnsi"/>
                <w:i/>
                <w:sz w:val="24"/>
                <w:szCs w:val="24"/>
              </w:rPr>
              <w:t>Film Fiction</w:t>
            </w:r>
          </w:p>
        </w:tc>
      </w:tr>
      <w:tr w:rsidR="0076164A" w:rsidRPr="0076164A" w:rsidTr="0076164A">
        <w:tc>
          <w:tcPr>
            <w:tcW w:w="2660" w:type="dxa"/>
          </w:tcPr>
          <w:p w:rsidR="0076164A" w:rsidRPr="0076164A" w:rsidRDefault="0076164A" w:rsidP="0076164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6164A">
              <w:rPr>
                <w:rFonts w:asciiTheme="minorHAnsi" w:hAnsiTheme="minorHAnsi"/>
                <w:b/>
                <w:sz w:val="24"/>
                <w:szCs w:val="24"/>
              </w:rPr>
              <w:t>Programme Title</w:t>
            </w:r>
          </w:p>
        </w:tc>
        <w:tc>
          <w:tcPr>
            <w:tcW w:w="6662" w:type="dxa"/>
          </w:tcPr>
          <w:p w:rsidR="0076164A" w:rsidRPr="0076164A" w:rsidRDefault="0076164A" w:rsidP="0076164A">
            <w:pPr>
              <w:rPr>
                <w:rFonts w:asciiTheme="minorHAnsi" w:hAnsiTheme="minorHAnsi"/>
                <w:sz w:val="24"/>
                <w:szCs w:val="24"/>
              </w:rPr>
            </w:pPr>
            <w:r w:rsidRPr="0076164A">
              <w:rPr>
                <w:rFonts w:asciiTheme="minorHAnsi" w:hAnsiTheme="minorHAnsi"/>
                <w:i/>
                <w:sz w:val="24"/>
                <w:szCs w:val="24"/>
              </w:rPr>
              <w:t>Name of your Film</w:t>
            </w:r>
          </w:p>
        </w:tc>
      </w:tr>
      <w:tr w:rsidR="0076164A" w:rsidRPr="0076164A" w:rsidTr="0076164A">
        <w:tc>
          <w:tcPr>
            <w:tcW w:w="2660" w:type="dxa"/>
          </w:tcPr>
          <w:p w:rsidR="0076164A" w:rsidRPr="0076164A" w:rsidRDefault="0076164A" w:rsidP="0076164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6164A">
              <w:rPr>
                <w:rFonts w:asciiTheme="minorHAnsi" w:hAnsiTheme="minorHAnsi"/>
                <w:b/>
                <w:sz w:val="24"/>
                <w:szCs w:val="24"/>
              </w:rPr>
              <w:t>Group members</w:t>
            </w:r>
          </w:p>
        </w:tc>
        <w:tc>
          <w:tcPr>
            <w:tcW w:w="6662" w:type="dxa"/>
          </w:tcPr>
          <w:p w:rsidR="0076164A" w:rsidRPr="0076164A" w:rsidRDefault="0076164A" w:rsidP="0076164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6164A" w:rsidRPr="0076164A" w:rsidTr="0076164A">
        <w:tc>
          <w:tcPr>
            <w:tcW w:w="2660" w:type="dxa"/>
          </w:tcPr>
          <w:p w:rsidR="0076164A" w:rsidRPr="0076164A" w:rsidRDefault="0076164A" w:rsidP="0076164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6164A">
              <w:rPr>
                <w:rFonts w:asciiTheme="minorHAnsi" w:hAnsiTheme="minorHAnsi"/>
                <w:b/>
                <w:sz w:val="24"/>
                <w:szCs w:val="24"/>
              </w:rPr>
              <w:t xml:space="preserve">Originator </w:t>
            </w:r>
          </w:p>
        </w:tc>
        <w:tc>
          <w:tcPr>
            <w:tcW w:w="6662" w:type="dxa"/>
          </w:tcPr>
          <w:p w:rsidR="0076164A" w:rsidRPr="0076164A" w:rsidRDefault="0076164A" w:rsidP="0076164A">
            <w:pPr>
              <w:rPr>
                <w:rFonts w:asciiTheme="minorHAnsi" w:hAnsiTheme="minorHAnsi"/>
                <w:sz w:val="24"/>
                <w:szCs w:val="24"/>
              </w:rPr>
            </w:pPr>
            <w:r w:rsidRPr="0076164A">
              <w:rPr>
                <w:rFonts w:asciiTheme="minorHAnsi" w:hAnsiTheme="minorHAnsi"/>
                <w:i/>
                <w:sz w:val="24"/>
                <w:szCs w:val="24"/>
              </w:rPr>
              <w:t>Who is responsible for making the document</w:t>
            </w:r>
          </w:p>
        </w:tc>
      </w:tr>
      <w:tr w:rsidR="0076164A" w:rsidRPr="0076164A" w:rsidTr="0076164A">
        <w:tc>
          <w:tcPr>
            <w:tcW w:w="2660" w:type="dxa"/>
          </w:tcPr>
          <w:p w:rsidR="0076164A" w:rsidRPr="0076164A" w:rsidRDefault="0076164A" w:rsidP="0076164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6164A">
              <w:rPr>
                <w:rFonts w:asciiTheme="minorHAnsi" w:hAnsiTheme="minorHAnsi"/>
                <w:b/>
                <w:sz w:val="24"/>
                <w:szCs w:val="24"/>
              </w:rPr>
              <w:t>Date</w:t>
            </w:r>
          </w:p>
        </w:tc>
        <w:tc>
          <w:tcPr>
            <w:tcW w:w="6662" w:type="dxa"/>
          </w:tcPr>
          <w:p w:rsidR="0076164A" w:rsidRPr="0076164A" w:rsidRDefault="0076164A" w:rsidP="0076164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6164A" w:rsidRPr="0076164A" w:rsidRDefault="0076164A">
      <w:pPr>
        <w:rPr>
          <w:b/>
          <w:sz w:val="24"/>
          <w:szCs w:val="24"/>
        </w:rPr>
      </w:pPr>
      <w:r w:rsidRPr="0076164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EFAF8" wp14:editId="043EBEEF">
                <wp:simplePos x="0" y="0"/>
                <wp:positionH relativeFrom="column">
                  <wp:posOffset>0</wp:posOffset>
                </wp:positionH>
                <wp:positionV relativeFrom="paragraph">
                  <wp:posOffset>257810</wp:posOffset>
                </wp:positionV>
                <wp:extent cx="2414905" cy="307975"/>
                <wp:effectExtent l="0" t="0" r="2349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307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164A" w:rsidRPr="0076164A" w:rsidRDefault="0076164A" w:rsidP="0076164A">
                            <w:pPr>
                              <w:rPr>
                                <w:b/>
                                <w:sz w:val="14"/>
                              </w:rPr>
                            </w:pPr>
                            <w:r w:rsidRPr="0076164A">
                              <w:rPr>
                                <w:b/>
                                <w:sz w:val="24"/>
                              </w:rPr>
                              <w:t>Treatment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8EFAF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0.3pt;width:190.15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" filled="f" strokeweight="1.5pt">
                <v:textbox>
                  <w:txbxContent>
                    <w:p w:rsidR="0076164A" w:rsidRPr="0076164A" w:rsidRDefault="0076164A" w:rsidP="0076164A">
                      <w:pPr>
                        <w:rPr>
                          <w:b/>
                          <w:sz w:val="14"/>
                        </w:rPr>
                      </w:pPr>
                      <w:r w:rsidRPr="0076164A">
                        <w:rPr>
                          <w:b/>
                          <w:sz w:val="24"/>
                        </w:rPr>
                        <w:t>Treatment</w:t>
                      </w:r>
                    </w:p>
                  </w:txbxContent>
                </v:textbox>
              </v:shape>
            </w:pict>
          </mc:Fallback>
        </mc:AlternateContent>
      </w:r>
      <w:r w:rsidRPr="0076164A"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8FBFC18" wp14:editId="1602F32C">
            <wp:simplePos x="0" y="0"/>
            <wp:positionH relativeFrom="column">
              <wp:posOffset>3915410</wp:posOffset>
            </wp:positionH>
            <wp:positionV relativeFrom="paragraph">
              <wp:posOffset>0</wp:posOffset>
            </wp:positionV>
            <wp:extent cx="1980565" cy="6013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lege logo co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20E" w:rsidRPr="0076164A">
        <w:rPr>
          <w:b/>
          <w:sz w:val="24"/>
          <w:szCs w:val="24"/>
        </w:rPr>
        <w:t xml:space="preserve"> </w:t>
      </w:r>
    </w:p>
    <w:p w:rsidR="0076164A" w:rsidRPr="0076164A" w:rsidRDefault="0076164A">
      <w:pPr>
        <w:rPr>
          <w:b/>
          <w:sz w:val="24"/>
          <w:szCs w:val="24"/>
        </w:rPr>
      </w:pPr>
    </w:p>
    <w:p w:rsidR="0076164A" w:rsidRPr="0076164A" w:rsidRDefault="0076164A">
      <w:pPr>
        <w:rPr>
          <w:b/>
          <w:sz w:val="24"/>
          <w:szCs w:val="24"/>
        </w:rPr>
      </w:pPr>
      <w:r w:rsidRPr="0076164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8CE99D" wp14:editId="60EAFCBB">
                <wp:simplePos x="0" y="0"/>
                <wp:positionH relativeFrom="margin">
                  <wp:posOffset>0</wp:posOffset>
                </wp:positionH>
                <wp:positionV relativeFrom="paragraph">
                  <wp:posOffset>174625</wp:posOffset>
                </wp:positionV>
                <wp:extent cx="5969635" cy="10160"/>
                <wp:effectExtent l="57150" t="38100" r="50165" b="8509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9635" cy="10160"/>
                        </a:xfrm>
                        <a:prstGeom prst="line">
                          <a:avLst/>
                        </a:prstGeom>
                        <a:ln>
                          <a:solidFill>
                            <a:srgbClr val="ED7611"/>
                          </a:solidFill>
                          <a:headEnd/>
                          <a:tailEnd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633F8" id="Line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3.75pt" to="470.0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" strokecolor="#ed7611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:rsidR="002C21D4" w:rsidRDefault="002C21D4">
      <w:pPr>
        <w:rPr>
          <w:b/>
          <w:sz w:val="24"/>
          <w:szCs w:val="24"/>
        </w:rPr>
      </w:pPr>
      <w:r w:rsidRPr="0076164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001EC6" wp14:editId="29A94D93">
                <wp:simplePos x="0" y="0"/>
                <wp:positionH relativeFrom="margin">
                  <wp:align>center</wp:align>
                </wp:positionH>
                <wp:positionV relativeFrom="paragraph">
                  <wp:posOffset>1037590</wp:posOffset>
                </wp:positionV>
                <wp:extent cx="5969635" cy="10160"/>
                <wp:effectExtent l="57150" t="38100" r="50165" b="8509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9635" cy="10160"/>
                        </a:xfrm>
                        <a:prstGeom prst="line">
                          <a:avLst/>
                        </a:prstGeom>
                        <a:ln>
                          <a:solidFill>
                            <a:srgbClr val="ED7611"/>
                          </a:solidFill>
                          <a:headEnd/>
                          <a:tailEnd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02DD3" id="Line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81.7pt" to="470.0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" strokecolor="#ed7611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C21D4" w:rsidRPr="0076164A" w:rsidTr="00A54D16">
        <w:tc>
          <w:tcPr>
            <w:tcW w:w="9350" w:type="dxa"/>
          </w:tcPr>
          <w:p w:rsidR="002C21D4" w:rsidRPr="0076164A" w:rsidRDefault="002C21D4" w:rsidP="00A54D1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6164A">
              <w:rPr>
                <w:rFonts w:asciiTheme="minorHAnsi" w:hAnsiTheme="minorHAnsi"/>
                <w:b/>
                <w:sz w:val="24"/>
                <w:szCs w:val="24"/>
              </w:rPr>
              <w:t>Synopsis</w:t>
            </w:r>
          </w:p>
        </w:tc>
      </w:tr>
      <w:tr w:rsidR="002C21D4" w:rsidRPr="0076164A" w:rsidTr="00A54D16">
        <w:tc>
          <w:tcPr>
            <w:tcW w:w="9350" w:type="dxa"/>
          </w:tcPr>
          <w:p w:rsidR="002C21D4" w:rsidRPr="0076164A" w:rsidRDefault="002C21D4" w:rsidP="00A54D1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2C21D4" w:rsidRDefault="002C21D4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C21D4" w:rsidRPr="0076164A" w:rsidTr="00A54D16">
        <w:tc>
          <w:tcPr>
            <w:tcW w:w="9350" w:type="dxa"/>
          </w:tcPr>
          <w:p w:rsidR="002C21D4" w:rsidRPr="0076164A" w:rsidRDefault="002C21D4" w:rsidP="00A54D1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6164A">
              <w:rPr>
                <w:rFonts w:asciiTheme="minorHAnsi" w:hAnsiTheme="minorHAnsi"/>
                <w:b/>
                <w:sz w:val="24"/>
                <w:szCs w:val="24"/>
              </w:rPr>
              <w:t>Genre</w:t>
            </w:r>
          </w:p>
        </w:tc>
      </w:tr>
      <w:tr w:rsidR="002C21D4" w:rsidRPr="0076164A" w:rsidTr="00A54D16">
        <w:tc>
          <w:tcPr>
            <w:tcW w:w="9350" w:type="dxa"/>
          </w:tcPr>
          <w:p w:rsidR="002C21D4" w:rsidRPr="0076164A" w:rsidRDefault="002C21D4" w:rsidP="00A54D1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2C21D4" w:rsidRPr="0076164A" w:rsidRDefault="002C21D4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164A" w:rsidRPr="0076164A" w:rsidTr="0076164A">
        <w:tc>
          <w:tcPr>
            <w:tcW w:w="9350" w:type="dxa"/>
          </w:tcPr>
          <w:p w:rsidR="0076164A" w:rsidRPr="0076164A" w:rsidRDefault="0076164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6164A">
              <w:rPr>
                <w:rFonts w:asciiTheme="minorHAnsi" w:hAnsiTheme="minorHAnsi"/>
                <w:b/>
                <w:sz w:val="24"/>
                <w:szCs w:val="24"/>
              </w:rPr>
              <w:t>Duration</w:t>
            </w:r>
          </w:p>
        </w:tc>
      </w:tr>
      <w:tr w:rsidR="0076164A" w:rsidRPr="0076164A" w:rsidTr="0076164A">
        <w:tc>
          <w:tcPr>
            <w:tcW w:w="9350" w:type="dxa"/>
          </w:tcPr>
          <w:p w:rsidR="0076164A" w:rsidRPr="0076164A" w:rsidRDefault="0076164A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76164A" w:rsidRPr="0076164A" w:rsidRDefault="0076164A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76164A" w:rsidRPr="0076164A" w:rsidTr="00DA717A">
        <w:tc>
          <w:tcPr>
            <w:tcW w:w="9350" w:type="dxa"/>
            <w:gridSpan w:val="2"/>
          </w:tcPr>
          <w:p w:rsidR="0076164A" w:rsidRPr="0076164A" w:rsidRDefault="0076164A" w:rsidP="0076164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6164A">
              <w:rPr>
                <w:rFonts w:asciiTheme="minorHAnsi" w:hAnsiTheme="minorHAnsi"/>
                <w:b/>
                <w:sz w:val="24"/>
                <w:szCs w:val="24"/>
              </w:rPr>
              <w:t>Main Characters</w:t>
            </w:r>
          </w:p>
        </w:tc>
      </w:tr>
      <w:tr w:rsidR="0076164A" w:rsidRPr="0076164A" w:rsidTr="002C21D4">
        <w:tc>
          <w:tcPr>
            <w:tcW w:w="2689" w:type="dxa"/>
          </w:tcPr>
          <w:p w:rsidR="0076164A" w:rsidRPr="0076164A" w:rsidRDefault="0076164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6164A">
              <w:rPr>
                <w:rFonts w:asciiTheme="minorHAnsi" w:hAnsiTheme="minorHAnsi"/>
                <w:b/>
                <w:sz w:val="24"/>
                <w:szCs w:val="24"/>
              </w:rPr>
              <w:t>Character Name</w:t>
            </w:r>
          </w:p>
        </w:tc>
        <w:tc>
          <w:tcPr>
            <w:tcW w:w="6661" w:type="dxa"/>
          </w:tcPr>
          <w:p w:rsidR="0076164A" w:rsidRPr="0076164A" w:rsidRDefault="0076164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6164A">
              <w:rPr>
                <w:rFonts w:asciiTheme="minorHAnsi" w:hAnsiTheme="minorHAnsi"/>
                <w:b/>
                <w:sz w:val="24"/>
                <w:szCs w:val="24"/>
              </w:rPr>
              <w:t>Character Descriptions</w:t>
            </w:r>
          </w:p>
        </w:tc>
      </w:tr>
      <w:tr w:rsidR="0076164A" w:rsidRPr="0076164A" w:rsidTr="002C21D4">
        <w:tc>
          <w:tcPr>
            <w:tcW w:w="2689" w:type="dxa"/>
          </w:tcPr>
          <w:p w:rsidR="0076164A" w:rsidRPr="0076164A" w:rsidRDefault="0076164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661" w:type="dxa"/>
          </w:tcPr>
          <w:p w:rsidR="0076164A" w:rsidRPr="0076164A" w:rsidRDefault="0076164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6164A" w:rsidRPr="0076164A" w:rsidTr="002C21D4">
        <w:tc>
          <w:tcPr>
            <w:tcW w:w="2689" w:type="dxa"/>
          </w:tcPr>
          <w:p w:rsidR="0076164A" w:rsidRPr="0076164A" w:rsidRDefault="0076164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661" w:type="dxa"/>
          </w:tcPr>
          <w:p w:rsidR="0076164A" w:rsidRPr="0076164A" w:rsidRDefault="0076164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6164A" w:rsidRPr="0076164A" w:rsidTr="002C21D4">
        <w:tc>
          <w:tcPr>
            <w:tcW w:w="2689" w:type="dxa"/>
          </w:tcPr>
          <w:p w:rsidR="0076164A" w:rsidRPr="0076164A" w:rsidRDefault="0076164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661" w:type="dxa"/>
          </w:tcPr>
          <w:p w:rsidR="0076164A" w:rsidRPr="0076164A" w:rsidRDefault="0076164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6164A" w:rsidRPr="0076164A" w:rsidTr="002C21D4">
        <w:tc>
          <w:tcPr>
            <w:tcW w:w="2689" w:type="dxa"/>
          </w:tcPr>
          <w:p w:rsidR="0076164A" w:rsidRPr="0076164A" w:rsidRDefault="0076164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661" w:type="dxa"/>
          </w:tcPr>
          <w:p w:rsidR="0076164A" w:rsidRPr="0076164A" w:rsidRDefault="0076164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6164A" w:rsidRPr="0076164A" w:rsidRDefault="0076164A" w:rsidP="00BC733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164A" w:rsidRPr="0076164A" w:rsidTr="0076164A">
        <w:tc>
          <w:tcPr>
            <w:tcW w:w="9350" w:type="dxa"/>
          </w:tcPr>
          <w:p w:rsidR="0076164A" w:rsidRPr="0076164A" w:rsidRDefault="0076164A" w:rsidP="00BC7330">
            <w:pPr>
              <w:rPr>
                <w:rFonts w:asciiTheme="minorHAnsi" w:hAnsiTheme="minorHAnsi"/>
                <w:sz w:val="24"/>
                <w:szCs w:val="24"/>
              </w:rPr>
            </w:pPr>
            <w:r w:rsidRPr="0076164A">
              <w:rPr>
                <w:rFonts w:asciiTheme="minorHAnsi" w:hAnsiTheme="minorHAnsi"/>
                <w:b/>
                <w:sz w:val="24"/>
                <w:szCs w:val="24"/>
              </w:rPr>
              <w:t>Target</w:t>
            </w:r>
            <w:r w:rsidRPr="0076164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6164A">
              <w:rPr>
                <w:rFonts w:asciiTheme="minorHAnsi" w:hAnsiTheme="minorHAnsi"/>
                <w:b/>
                <w:sz w:val="24"/>
                <w:szCs w:val="24"/>
              </w:rPr>
              <w:t>Audience</w:t>
            </w:r>
          </w:p>
        </w:tc>
      </w:tr>
      <w:tr w:rsidR="0076164A" w:rsidRPr="0076164A" w:rsidTr="0076164A">
        <w:tc>
          <w:tcPr>
            <w:tcW w:w="9350" w:type="dxa"/>
          </w:tcPr>
          <w:p w:rsidR="0076164A" w:rsidRPr="0076164A" w:rsidRDefault="0076164A" w:rsidP="00BC733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6164A" w:rsidRPr="0076164A" w:rsidRDefault="0076164A" w:rsidP="00BC733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164A" w:rsidRPr="0076164A" w:rsidTr="0076164A">
        <w:tc>
          <w:tcPr>
            <w:tcW w:w="9350" w:type="dxa"/>
          </w:tcPr>
          <w:p w:rsidR="0076164A" w:rsidRPr="0076164A" w:rsidRDefault="0076164A" w:rsidP="00BC733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6164A">
              <w:rPr>
                <w:rFonts w:asciiTheme="minorHAnsi" w:hAnsiTheme="minorHAnsi"/>
                <w:b/>
                <w:sz w:val="24"/>
                <w:szCs w:val="24"/>
              </w:rPr>
              <w:t>Creative Influences</w:t>
            </w:r>
          </w:p>
        </w:tc>
      </w:tr>
      <w:tr w:rsidR="0076164A" w:rsidRPr="0076164A" w:rsidTr="0076164A">
        <w:tc>
          <w:tcPr>
            <w:tcW w:w="9350" w:type="dxa"/>
          </w:tcPr>
          <w:p w:rsidR="0076164A" w:rsidRPr="0076164A" w:rsidRDefault="0076164A" w:rsidP="00BC733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6164A" w:rsidRPr="0076164A" w:rsidRDefault="0076164A" w:rsidP="00BC733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164A" w:rsidRPr="0076164A" w:rsidTr="0076164A">
        <w:tc>
          <w:tcPr>
            <w:tcW w:w="9350" w:type="dxa"/>
          </w:tcPr>
          <w:p w:rsidR="0076164A" w:rsidRPr="0076164A" w:rsidRDefault="0076164A" w:rsidP="00BC733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6164A">
              <w:rPr>
                <w:rFonts w:asciiTheme="minorHAnsi" w:hAnsiTheme="minorHAnsi"/>
                <w:b/>
                <w:sz w:val="24"/>
                <w:szCs w:val="24"/>
              </w:rPr>
              <w:t>Intended editing techniques</w:t>
            </w:r>
          </w:p>
        </w:tc>
      </w:tr>
      <w:tr w:rsidR="0076164A" w:rsidRPr="0076164A" w:rsidTr="0076164A">
        <w:tc>
          <w:tcPr>
            <w:tcW w:w="9350" w:type="dxa"/>
          </w:tcPr>
          <w:p w:rsidR="0076164A" w:rsidRPr="0076164A" w:rsidRDefault="0076164A" w:rsidP="00BC733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6164A" w:rsidRPr="0076164A" w:rsidTr="0076164A">
        <w:tc>
          <w:tcPr>
            <w:tcW w:w="9350" w:type="dxa"/>
          </w:tcPr>
          <w:p w:rsidR="0076164A" w:rsidRPr="0076164A" w:rsidRDefault="0076164A" w:rsidP="006A51F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6164A">
              <w:rPr>
                <w:rFonts w:asciiTheme="minorHAnsi" w:hAnsiTheme="minorHAnsi"/>
                <w:b/>
                <w:sz w:val="24"/>
                <w:szCs w:val="24"/>
              </w:rPr>
              <w:t xml:space="preserve">Intended </w:t>
            </w:r>
            <w:r w:rsidR="006A51F6">
              <w:rPr>
                <w:rFonts w:asciiTheme="minorHAnsi" w:hAnsiTheme="minorHAnsi"/>
                <w:b/>
                <w:sz w:val="24"/>
                <w:szCs w:val="24"/>
              </w:rPr>
              <w:t>e</w:t>
            </w:r>
            <w:r w:rsidRPr="0076164A">
              <w:rPr>
                <w:rFonts w:asciiTheme="minorHAnsi" w:hAnsiTheme="minorHAnsi"/>
                <w:b/>
                <w:sz w:val="24"/>
                <w:szCs w:val="24"/>
              </w:rPr>
              <w:t xml:space="preserve">ffect of editing techniques </w:t>
            </w:r>
          </w:p>
        </w:tc>
      </w:tr>
      <w:tr w:rsidR="0076164A" w:rsidRPr="0076164A" w:rsidTr="0076164A">
        <w:tc>
          <w:tcPr>
            <w:tcW w:w="9350" w:type="dxa"/>
          </w:tcPr>
          <w:p w:rsidR="0076164A" w:rsidRPr="0076164A" w:rsidRDefault="0076164A" w:rsidP="00BC733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6164A" w:rsidRPr="0076164A" w:rsidRDefault="0076164A" w:rsidP="00BC733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164A" w:rsidRPr="0076164A" w:rsidTr="0076164A">
        <w:tc>
          <w:tcPr>
            <w:tcW w:w="9350" w:type="dxa"/>
          </w:tcPr>
          <w:p w:rsidR="0076164A" w:rsidRPr="0076164A" w:rsidRDefault="0076164A" w:rsidP="00BC733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6164A">
              <w:rPr>
                <w:rFonts w:asciiTheme="minorHAnsi" w:hAnsiTheme="minorHAnsi"/>
                <w:b/>
                <w:sz w:val="24"/>
                <w:szCs w:val="24"/>
              </w:rPr>
              <w:t>Estimated Budget</w:t>
            </w:r>
          </w:p>
        </w:tc>
      </w:tr>
      <w:tr w:rsidR="0076164A" w:rsidRPr="0076164A" w:rsidTr="0076164A">
        <w:tc>
          <w:tcPr>
            <w:tcW w:w="9350" w:type="dxa"/>
          </w:tcPr>
          <w:p w:rsidR="0076164A" w:rsidRPr="0076164A" w:rsidRDefault="0076164A" w:rsidP="00BC733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6164A" w:rsidRPr="0076164A" w:rsidRDefault="0076164A" w:rsidP="00BC733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6164A" w:rsidRPr="0076164A" w:rsidTr="0076164A">
        <w:tc>
          <w:tcPr>
            <w:tcW w:w="9350" w:type="dxa"/>
            <w:gridSpan w:val="2"/>
          </w:tcPr>
          <w:p w:rsidR="0076164A" w:rsidRPr="0076164A" w:rsidRDefault="0076164A" w:rsidP="00BC733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6164A">
              <w:rPr>
                <w:rFonts w:asciiTheme="minorHAnsi" w:hAnsiTheme="minorHAnsi"/>
                <w:b/>
                <w:sz w:val="24"/>
                <w:szCs w:val="24"/>
              </w:rPr>
              <w:t>Roles and Responsibilities</w:t>
            </w:r>
          </w:p>
        </w:tc>
      </w:tr>
      <w:tr w:rsidR="0076164A" w:rsidRPr="0076164A" w:rsidTr="0076164A">
        <w:tc>
          <w:tcPr>
            <w:tcW w:w="9350" w:type="dxa"/>
            <w:gridSpan w:val="2"/>
          </w:tcPr>
          <w:p w:rsidR="0076164A" w:rsidRPr="0076164A" w:rsidRDefault="0076164A" w:rsidP="00BC733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6164A">
              <w:rPr>
                <w:rFonts w:asciiTheme="minorHAnsi" w:hAnsiTheme="minorHAnsi"/>
                <w:b/>
                <w:sz w:val="24"/>
                <w:szCs w:val="24"/>
              </w:rPr>
              <w:t>Pre-production paperwork</w:t>
            </w:r>
          </w:p>
        </w:tc>
      </w:tr>
      <w:tr w:rsidR="0076164A" w:rsidRPr="0076164A" w:rsidTr="0076164A">
        <w:tc>
          <w:tcPr>
            <w:tcW w:w="4675" w:type="dxa"/>
          </w:tcPr>
          <w:p w:rsidR="0076164A" w:rsidRPr="006A51F6" w:rsidRDefault="0076164A" w:rsidP="00BC7330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6A51F6">
              <w:rPr>
                <w:rFonts w:asciiTheme="minorHAnsi" w:hAnsiTheme="minorHAnsi"/>
                <w:i/>
                <w:sz w:val="24"/>
                <w:szCs w:val="24"/>
              </w:rPr>
              <w:t>Task</w:t>
            </w:r>
          </w:p>
        </w:tc>
        <w:tc>
          <w:tcPr>
            <w:tcW w:w="4675" w:type="dxa"/>
          </w:tcPr>
          <w:p w:rsidR="0076164A" w:rsidRPr="006A51F6" w:rsidRDefault="0076164A" w:rsidP="00BC7330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6A51F6">
              <w:rPr>
                <w:rFonts w:asciiTheme="minorHAnsi" w:hAnsiTheme="minorHAnsi"/>
                <w:i/>
                <w:sz w:val="24"/>
                <w:szCs w:val="24"/>
              </w:rPr>
              <w:t>Name</w:t>
            </w:r>
          </w:p>
        </w:tc>
      </w:tr>
      <w:tr w:rsidR="0076164A" w:rsidRPr="0076164A" w:rsidTr="0076164A">
        <w:tc>
          <w:tcPr>
            <w:tcW w:w="4675" w:type="dxa"/>
          </w:tcPr>
          <w:p w:rsidR="0076164A" w:rsidRPr="0076164A" w:rsidRDefault="0076164A" w:rsidP="00BC733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75" w:type="dxa"/>
          </w:tcPr>
          <w:p w:rsidR="0076164A" w:rsidRPr="0076164A" w:rsidRDefault="0076164A" w:rsidP="00BC733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A51F6" w:rsidRPr="0076164A" w:rsidTr="0076164A">
        <w:tc>
          <w:tcPr>
            <w:tcW w:w="4675" w:type="dxa"/>
          </w:tcPr>
          <w:p w:rsidR="006A51F6" w:rsidRPr="0076164A" w:rsidRDefault="006A51F6" w:rsidP="00BC7330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6A51F6" w:rsidRPr="0076164A" w:rsidRDefault="006A51F6" w:rsidP="00BC7330">
            <w:pPr>
              <w:rPr>
                <w:sz w:val="24"/>
                <w:szCs w:val="24"/>
              </w:rPr>
            </w:pPr>
          </w:p>
        </w:tc>
      </w:tr>
      <w:tr w:rsidR="006A51F6" w:rsidRPr="0076164A" w:rsidTr="0076164A">
        <w:tc>
          <w:tcPr>
            <w:tcW w:w="4675" w:type="dxa"/>
          </w:tcPr>
          <w:p w:rsidR="006A51F6" w:rsidRPr="0076164A" w:rsidRDefault="006A51F6" w:rsidP="00BC7330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6A51F6" w:rsidRPr="0076164A" w:rsidRDefault="006A51F6" w:rsidP="00BC7330">
            <w:pPr>
              <w:rPr>
                <w:sz w:val="24"/>
                <w:szCs w:val="24"/>
              </w:rPr>
            </w:pPr>
          </w:p>
        </w:tc>
      </w:tr>
      <w:tr w:rsidR="006A51F6" w:rsidRPr="0076164A" w:rsidTr="0076164A">
        <w:tc>
          <w:tcPr>
            <w:tcW w:w="4675" w:type="dxa"/>
          </w:tcPr>
          <w:p w:rsidR="006A51F6" w:rsidRPr="0076164A" w:rsidRDefault="006A51F6" w:rsidP="00BC7330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6A51F6" w:rsidRPr="0076164A" w:rsidRDefault="006A51F6" w:rsidP="00BC7330">
            <w:pPr>
              <w:rPr>
                <w:sz w:val="24"/>
                <w:szCs w:val="24"/>
              </w:rPr>
            </w:pPr>
          </w:p>
        </w:tc>
      </w:tr>
      <w:tr w:rsidR="0076164A" w:rsidRPr="0076164A" w:rsidTr="0076164A">
        <w:tc>
          <w:tcPr>
            <w:tcW w:w="9350" w:type="dxa"/>
            <w:gridSpan w:val="2"/>
          </w:tcPr>
          <w:p w:rsidR="0076164A" w:rsidRPr="0076164A" w:rsidRDefault="0076164A" w:rsidP="00BC733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6164A">
              <w:rPr>
                <w:rFonts w:asciiTheme="minorHAnsi" w:hAnsiTheme="minorHAnsi"/>
                <w:b/>
                <w:sz w:val="24"/>
                <w:szCs w:val="24"/>
              </w:rPr>
              <w:t>Production Roles</w:t>
            </w:r>
          </w:p>
        </w:tc>
      </w:tr>
      <w:tr w:rsidR="0076164A" w:rsidRPr="0076164A" w:rsidTr="0076164A">
        <w:tc>
          <w:tcPr>
            <w:tcW w:w="4675" w:type="dxa"/>
          </w:tcPr>
          <w:p w:rsidR="0076164A" w:rsidRPr="006A51F6" w:rsidRDefault="0076164A" w:rsidP="0076164A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6A51F6">
              <w:rPr>
                <w:rFonts w:asciiTheme="minorHAnsi" w:hAnsiTheme="minorHAnsi"/>
                <w:i/>
                <w:sz w:val="24"/>
                <w:szCs w:val="24"/>
              </w:rPr>
              <w:t>Task</w:t>
            </w:r>
          </w:p>
        </w:tc>
        <w:tc>
          <w:tcPr>
            <w:tcW w:w="4675" w:type="dxa"/>
          </w:tcPr>
          <w:p w:rsidR="0076164A" w:rsidRPr="006A51F6" w:rsidRDefault="0076164A" w:rsidP="0076164A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6A51F6">
              <w:rPr>
                <w:rFonts w:asciiTheme="minorHAnsi" w:hAnsiTheme="minorHAnsi"/>
                <w:i/>
                <w:sz w:val="24"/>
                <w:szCs w:val="24"/>
              </w:rPr>
              <w:t>Name</w:t>
            </w:r>
          </w:p>
        </w:tc>
      </w:tr>
      <w:tr w:rsidR="0076164A" w:rsidRPr="0076164A" w:rsidTr="0076164A">
        <w:tc>
          <w:tcPr>
            <w:tcW w:w="4675" w:type="dxa"/>
          </w:tcPr>
          <w:p w:rsidR="0076164A" w:rsidRPr="0076164A" w:rsidRDefault="0076164A" w:rsidP="0076164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75" w:type="dxa"/>
          </w:tcPr>
          <w:p w:rsidR="0076164A" w:rsidRPr="0076164A" w:rsidRDefault="0076164A" w:rsidP="0076164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A51F6" w:rsidRPr="0076164A" w:rsidTr="0076164A">
        <w:tc>
          <w:tcPr>
            <w:tcW w:w="4675" w:type="dxa"/>
          </w:tcPr>
          <w:p w:rsidR="006A51F6" w:rsidRPr="0076164A" w:rsidRDefault="006A51F6" w:rsidP="0076164A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6A51F6" w:rsidRPr="0076164A" w:rsidRDefault="006A51F6" w:rsidP="0076164A">
            <w:pPr>
              <w:rPr>
                <w:sz w:val="24"/>
                <w:szCs w:val="24"/>
              </w:rPr>
            </w:pPr>
          </w:p>
        </w:tc>
      </w:tr>
      <w:tr w:rsidR="006A51F6" w:rsidRPr="0076164A" w:rsidTr="0076164A">
        <w:tc>
          <w:tcPr>
            <w:tcW w:w="4675" w:type="dxa"/>
          </w:tcPr>
          <w:p w:rsidR="006A51F6" w:rsidRPr="0076164A" w:rsidRDefault="006A51F6" w:rsidP="0076164A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6A51F6" w:rsidRPr="0076164A" w:rsidRDefault="006A51F6" w:rsidP="0076164A">
            <w:pPr>
              <w:rPr>
                <w:sz w:val="24"/>
                <w:szCs w:val="24"/>
              </w:rPr>
            </w:pPr>
          </w:p>
        </w:tc>
      </w:tr>
      <w:tr w:rsidR="006A51F6" w:rsidRPr="0076164A" w:rsidTr="0076164A">
        <w:tc>
          <w:tcPr>
            <w:tcW w:w="4675" w:type="dxa"/>
          </w:tcPr>
          <w:p w:rsidR="006A51F6" w:rsidRPr="0076164A" w:rsidRDefault="006A51F6" w:rsidP="0076164A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6A51F6" w:rsidRPr="0076164A" w:rsidRDefault="006A51F6" w:rsidP="0076164A">
            <w:pPr>
              <w:rPr>
                <w:sz w:val="24"/>
                <w:szCs w:val="24"/>
              </w:rPr>
            </w:pPr>
          </w:p>
        </w:tc>
      </w:tr>
      <w:tr w:rsidR="0076164A" w:rsidRPr="0076164A" w:rsidTr="0076164A">
        <w:tc>
          <w:tcPr>
            <w:tcW w:w="9350" w:type="dxa"/>
            <w:gridSpan w:val="2"/>
          </w:tcPr>
          <w:p w:rsidR="0076164A" w:rsidRPr="0076164A" w:rsidRDefault="0076164A" w:rsidP="0076164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6164A">
              <w:rPr>
                <w:rFonts w:asciiTheme="minorHAnsi" w:hAnsiTheme="minorHAnsi"/>
                <w:b/>
                <w:sz w:val="24"/>
                <w:szCs w:val="24"/>
              </w:rPr>
              <w:t>Post-Production Roles</w:t>
            </w:r>
          </w:p>
        </w:tc>
      </w:tr>
      <w:tr w:rsidR="0076164A" w:rsidRPr="0076164A" w:rsidTr="0076164A">
        <w:tc>
          <w:tcPr>
            <w:tcW w:w="4675" w:type="dxa"/>
          </w:tcPr>
          <w:p w:rsidR="0076164A" w:rsidRPr="006A51F6" w:rsidRDefault="0076164A" w:rsidP="0076164A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6A51F6">
              <w:rPr>
                <w:rFonts w:asciiTheme="minorHAnsi" w:hAnsiTheme="minorHAnsi"/>
                <w:i/>
                <w:sz w:val="24"/>
                <w:szCs w:val="24"/>
              </w:rPr>
              <w:t>Task</w:t>
            </w:r>
          </w:p>
        </w:tc>
        <w:tc>
          <w:tcPr>
            <w:tcW w:w="4675" w:type="dxa"/>
          </w:tcPr>
          <w:p w:rsidR="0076164A" w:rsidRPr="006A51F6" w:rsidRDefault="0076164A" w:rsidP="0076164A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6A51F6">
              <w:rPr>
                <w:rFonts w:asciiTheme="minorHAnsi" w:hAnsiTheme="minorHAnsi"/>
                <w:i/>
                <w:sz w:val="24"/>
                <w:szCs w:val="24"/>
              </w:rPr>
              <w:t>Name</w:t>
            </w:r>
          </w:p>
        </w:tc>
      </w:tr>
      <w:tr w:rsidR="0076164A" w:rsidRPr="0076164A" w:rsidTr="0076164A">
        <w:tc>
          <w:tcPr>
            <w:tcW w:w="4675" w:type="dxa"/>
          </w:tcPr>
          <w:p w:rsidR="0076164A" w:rsidRPr="0076164A" w:rsidRDefault="0076164A" w:rsidP="0076164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75" w:type="dxa"/>
          </w:tcPr>
          <w:p w:rsidR="0076164A" w:rsidRPr="0076164A" w:rsidRDefault="0076164A" w:rsidP="0076164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A51F6" w:rsidRPr="0076164A" w:rsidTr="0076164A">
        <w:tc>
          <w:tcPr>
            <w:tcW w:w="4675" w:type="dxa"/>
          </w:tcPr>
          <w:p w:rsidR="006A51F6" w:rsidRPr="0076164A" w:rsidRDefault="006A51F6" w:rsidP="0076164A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6A51F6" w:rsidRPr="0076164A" w:rsidRDefault="006A51F6" w:rsidP="0076164A">
            <w:pPr>
              <w:rPr>
                <w:sz w:val="24"/>
                <w:szCs w:val="24"/>
              </w:rPr>
            </w:pPr>
          </w:p>
        </w:tc>
      </w:tr>
      <w:tr w:rsidR="006A51F6" w:rsidRPr="0076164A" w:rsidTr="0076164A">
        <w:tc>
          <w:tcPr>
            <w:tcW w:w="4675" w:type="dxa"/>
          </w:tcPr>
          <w:p w:rsidR="006A51F6" w:rsidRPr="0076164A" w:rsidRDefault="006A51F6" w:rsidP="0076164A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6A51F6" w:rsidRPr="0076164A" w:rsidRDefault="006A51F6" w:rsidP="0076164A">
            <w:pPr>
              <w:rPr>
                <w:sz w:val="24"/>
                <w:szCs w:val="24"/>
              </w:rPr>
            </w:pPr>
          </w:p>
        </w:tc>
      </w:tr>
      <w:tr w:rsidR="006A51F6" w:rsidRPr="0076164A" w:rsidTr="0076164A">
        <w:tc>
          <w:tcPr>
            <w:tcW w:w="4675" w:type="dxa"/>
          </w:tcPr>
          <w:p w:rsidR="006A51F6" w:rsidRPr="0076164A" w:rsidRDefault="006A51F6" w:rsidP="0076164A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6A51F6" w:rsidRPr="0076164A" w:rsidRDefault="006A51F6" w:rsidP="0076164A">
            <w:pPr>
              <w:rPr>
                <w:sz w:val="24"/>
                <w:szCs w:val="24"/>
              </w:rPr>
            </w:pPr>
          </w:p>
        </w:tc>
      </w:tr>
    </w:tbl>
    <w:p w:rsidR="0076164A" w:rsidRPr="0076164A" w:rsidRDefault="0076164A" w:rsidP="00BC733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164A" w:rsidRPr="0076164A" w:rsidTr="0076164A">
        <w:tc>
          <w:tcPr>
            <w:tcW w:w="9350" w:type="dxa"/>
          </w:tcPr>
          <w:p w:rsidR="0076164A" w:rsidRPr="0076164A" w:rsidRDefault="0076164A" w:rsidP="00BC733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6164A">
              <w:rPr>
                <w:rFonts w:asciiTheme="minorHAnsi" w:hAnsiTheme="minorHAnsi"/>
                <w:b/>
                <w:sz w:val="24"/>
                <w:szCs w:val="24"/>
              </w:rPr>
              <w:t>Props Required</w:t>
            </w:r>
          </w:p>
        </w:tc>
      </w:tr>
      <w:tr w:rsidR="0076164A" w:rsidRPr="0076164A" w:rsidTr="0076164A">
        <w:tc>
          <w:tcPr>
            <w:tcW w:w="9350" w:type="dxa"/>
          </w:tcPr>
          <w:p w:rsidR="0076164A" w:rsidRPr="0076164A" w:rsidRDefault="0076164A" w:rsidP="00BC7330">
            <w:pPr>
              <w:rPr>
                <w:rFonts w:asciiTheme="minorHAnsi" w:hAnsi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14AAA" w:rsidRPr="0076164A" w:rsidRDefault="00C14AAA" w:rsidP="00BC7330">
      <w:pPr>
        <w:rPr>
          <w:sz w:val="24"/>
          <w:szCs w:val="24"/>
        </w:rPr>
      </w:pPr>
      <w:r w:rsidRPr="0076164A">
        <w:rPr>
          <w:sz w:val="24"/>
          <w:szCs w:val="24"/>
        </w:rPr>
        <w:t xml:space="preserve"> </w:t>
      </w:r>
    </w:p>
    <w:sectPr w:rsidR="00C14AAA" w:rsidRPr="0076164A" w:rsidSect="0076164A"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30"/>
    <w:rsid w:val="0014029E"/>
    <w:rsid w:val="00146744"/>
    <w:rsid w:val="00147D8D"/>
    <w:rsid w:val="00151F94"/>
    <w:rsid w:val="002C21D4"/>
    <w:rsid w:val="00362473"/>
    <w:rsid w:val="00397468"/>
    <w:rsid w:val="005D6B34"/>
    <w:rsid w:val="006A51F6"/>
    <w:rsid w:val="006A7D12"/>
    <w:rsid w:val="006D53E4"/>
    <w:rsid w:val="007126AE"/>
    <w:rsid w:val="0076164A"/>
    <w:rsid w:val="00884000"/>
    <w:rsid w:val="00A0668E"/>
    <w:rsid w:val="00A96967"/>
    <w:rsid w:val="00BC7330"/>
    <w:rsid w:val="00C14AAA"/>
    <w:rsid w:val="00C2520E"/>
    <w:rsid w:val="00D04F57"/>
    <w:rsid w:val="00F5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A8EE3"/>
  <w15:docId w15:val="{8F021658-4414-47F0-9D4C-EF97DE4E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1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E9CBBD3A</Template>
  <TotalTime>3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Grantham</dc:creator>
  <cp:lastModifiedBy>Karina L. Free</cp:lastModifiedBy>
  <cp:revision>4</cp:revision>
  <dcterms:created xsi:type="dcterms:W3CDTF">2018-06-26T13:24:00Z</dcterms:created>
  <dcterms:modified xsi:type="dcterms:W3CDTF">2018-12-13T16:02:00Z</dcterms:modified>
</cp:coreProperties>
</file>