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7EDDFF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6EDD690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F6A82" w:rsidRPr="001F6A82">
              <w:t>February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D4D421B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F6A82" w:rsidRPr="001F6A82">
              <w:t>2023</w:t>
            </w:r>
            <w:r>
              <w:fldChar w:fldCharType="end"/>
            </w:r>
          </w:p>
        </w:tc>
      </w:tr>
      <w:tr w:rsidR="00EB29B2" w14:paraId="1F8F8ABB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BB53475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6B8A522" w14:textId="77777777" w:rsidR="00EB29B2" w:rsidRDefault="00EB29B2">
            <w:pPr>
              <w:pStyle w:val="NoSpacing"/>
            </w:pPr>
          </w:p>
          <w:p w14:paraId="21AA5BC6" w14:textId="3732E645" w:rsidR="003D3F3A" w:rsidRDefault="003D3F3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3FBA4369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0C9EC91" w14:textId="77777777" w:rsidR="00EB29B2" w:rsidRDefault="00651A8D">
            <w:pPr>
              <w:pStyle w:val="Days"/>
            </w:pPr>
            <w:sdt>
              <w:sdtPr>
                <w:id w:val="1830477086"/>
                <w:placeholder>
                  <w:docPart w:val="9D9F8E15045C4BE48D29DD71459AFF6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D855F34" w14:textId="77777777" w:rsidR="00EB29B2" w:rsidRDefault="00651A8D">
            <w:pPr>
              <w:pStyle w:val="Days"/>
            </w:pPr>
            <w:sdt>
              <w:sdtPr>
                <w:id w:val="1049036045"/>
                <w:placeholder>
                  <w:docPart w:val="D1C42F4631D64F249539B6807828244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0A21047" w14:textId="77777777" w:rsidR="00EB29B2" w:rsidRDefault="00651A8D">
            <w:pPr>
              <w:pStyle w:val="Days"/>
            </w:pPr>
            <w:sdt>
              <w:sdtPr>
                <w:id w:val="513506771"/>
                <w:placeholder>
                  <w:docPart w:val="506A562FA1AE494DB1946E5C76FC9D1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4574B16" w14:textId="77777777" w:rsidR="00EB29B2" w:rsidRDefault="00651A8D">
            <w:pPr>
              <w:pStyle w:val="Days"/>
            </w:pPr>
            <w:sdt>
              <w:sdtPr>
                <w:id w:val="1506241252"/>
                <w:placeholder>
                  <w:docPart w:val="A247F513A0EA48989997FCE208977EF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E855EC" w14:textId="77777777" w:rsidR="00EB29B2" w:rsidRDefault="00651A8D">
            <w:pPr>
              <w:pStyle w:val="Days"/>
            </w:pPr>
            <w:sdt>
              <w:sdtPr>
                <w:id w:val="366961532"/>
                <w:placeholder>
                  <w:docPart w:val="C12B30DE1D30468D851D285D4BF47A35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3350AC9" w14:textId="77777777" w:rsidR="00EB29B2" w:rsidRDefault="00651A8D">
            <w:pPr>
              <w:pStyle w:val="Days"/>
            </w:pPr>
            <w:sdt>
              <w:sdtPr>
                <w:id w:val="-703411913"/>
                <w:placeholder>
                  <w:docPart w:val="2562241E189C4BCF951F141E4671717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4EBA8DE" w14:textId="77777777" w:rsidR="00EB29B2" w:rsidRDefault="00651A8D">
            <w:pPr>
              <w:pStyle w:val="Days"/>
            </w:pPr>
            <w:sdt>
              <w:sdtPr>
                <w:id w:val="-1559472048"/>
                <w:placeholder>
                  <w:docPart w:val="EE13CE00B6AE495E9C2D98F4D7DDF055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531DEF00" w14:textId="77777777" w:rsidTr="00EB29B2">
        <w:tc>
          <w:tcPr>
            <w:tcW w:w="714" w:type="pct"/>
            <w:tcBorders>
              <w:bottom w:val="nil"/>
            </w:tcBorders>
          </w:tcPr>
          <w:p w14:paraId="67B8E92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D5B7D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F6A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01B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0F9925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01B4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01B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6EC22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F6A8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6A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1C449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6A8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6A8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81161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F6A8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F6A8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38A4F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6A82">
              <w:instrText>Wednesday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F6A8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F6A8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5</w:t>
            </w:r>
            <w:r>
              <w:fldChar w:fldCharType="end"/>
            </w:r>
          </w:p>
        </w:tc>
      </w:tr>
      <w:tr w:rsidR="00EB29B2" w14:paraId="442EE5FB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66A74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2CCF5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1B60C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5C64C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93C0E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5CFD4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6D0A3E" w14:textId="77777777" w:rsidR="00EB29B2" w:rsidRDefault="00EB29B2"/>
        </w:tc>
      </w:tr>
      <w:tr w:rsidR="00EB29B2" w14:paraId="7E48A016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39B8F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F6A8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79629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F6A8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C962D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F6A8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E3019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F6A8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C1E6F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F6A8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C5452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F6A8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FBADD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F6A82">
              <w:rPr>
                <w:noProof/>
              </w:rPr>
              <w:t>12</w:t>
            </w:r>
            <w:r>
              <w:fldChar w:fldCharType="end"/>
            </w:r>
          </w:p>
        </w:tc>
      </w:tr>
      <w:tr w:rsidR="00EB29B2" w14:paraId="395EA4BC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3278C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50763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3D2C7A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41748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207EB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3AA0F3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179292" w14:textId="77777777" w:rsidR="00EB29B2" w:rsidRDefault="00EB29B2"/>
        </w:tc>
      </w:tr>
      <w:tr w:rsidR="00EB29B2" w14:paraId="564E56A9" w14:textId="77777777" w:rsidTr="00EB29B2">
        <w:tc>
          <w:tcPr>
            <w:tcW w:w="714" w:type="pct"/>
            <w:tcBorders>
              <w:bottom w:val="nil"/>
            </w:tcBorders>
          </w:tcPr>
          <w:p w14:paraId="7EE294E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F6A8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76CB7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F6A8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67750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F6A8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00A81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F6A8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3D567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F6A8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2A0FF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F6A8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DB2FAD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F6A82">
              <w:rPr>
                <w:noProof/>
              </w:rPr>
              <w:t>19</w:t>
            </w:r>
            <w:r>
              <w:fldChar w:fldCharType="end"/>
            </w:r>
          </w:p>
        </w:tc>
      </w:tr>
      <w:tr w:rsidR="00EB29B2" w14:paraId="442EF5F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5F66B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F5363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2E398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62679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2D848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429D2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9437D7" w14:textId="77777777" w:rsidR="00EB29B2" w:rsidRDefault="00EB29B2"/>
        </w:tc>
      </w:tr>
      <w:tr w:rsidR="00EB29B2" w14:paraId="194E446E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9DF94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F6A8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71647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F6A8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275E1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F6A8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50F7F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F6A8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466CC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F6A8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C77C7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F6A8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FE8C0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F6A82">
              <w:rPr>
                <w:noProof/>
              </w:rPr>
              <w:t>26</w:t>
            </w:r>
            <w:r>
              <w:fldChar w:fldCharType="end"/>
            </w:r>
          </w:p>
        </w:tc>
      </w:tr>
      <w:tr w:rsidR="00EB29B2" w14:paraId="0317BE58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A3F4A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EE339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3EF2A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F03B6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248C0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1BF72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E65A01" w14:textId="77777777" w:rsidR="00EB29B2" w:rsidRDefault="00EB29B2"/>
        </w:tc>
      </w:tr>
      <w:tr w:rsidR="00EB29B2" w14:paraId="5BCD5EA7" w14:textId="77777777" w:rsidTr="00EB29B2">
        <w:tc>
          <w:tcPr>
            <w:tcW w:w="714" w:type="pct"/>
            <w:tcBorders>
              <w:bottom w:val="nil"/>
            </w:tcBorders>
          </w:tcPr>
          <w:p w14:paraId="40EDF19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F6A8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F6A8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F6A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5ADDF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F6A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F6A8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F6A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F6A8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032E7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F6A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F6A8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01B4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1A793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F6A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01B4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01B4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A9726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F6A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01B4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01B4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97769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F6A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01B4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01B4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AD8B7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F6A8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01B4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6A8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01B4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6A8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71AC0EE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B50C8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AD708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C3BA5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D0BC2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CFEE0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EA665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6415FB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70DE799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21434716" w14:textId="723F744E" w:rsidR="00EB29B2" w:rsidRDefault="001F6A82">
            <w:pPr>
              <w:pStyle w:val="Heading1"/>
              <w:spacing w:after="40"/>
              <w:outlineLvl w:val="0"/>
            </w:pPr>
            <w:bookmarkStart w:id="0" w:name="_Hlk128475278"/>
            <w:r w:rsidRPr="00D97936">
              <w:rPr>
                <w:sz w:val="52"/>
                <w:szCs w:val="22"/>
              </w:rPr>
              <w:t>notes</w:t>
            </w:r>
            <w:bookmarkEnd w:id="0"/>
          </w:p>
        </w:tc>
        <w:tc>
          <w:tcPr>
            <w:tcW w:w="3583" w:type="dxa"/>
          </w:tcPr>
          <w:p w14:paraId="2D0AE67E" w14:textId="18FBDCBE" w:rsidR="00EB29B2" w:rsidRDefault="00EB29B2">
            <w:pPr>
              <w:pStyle w:val="Heading2"/>
              <w:spacing w:after="40"/>
              <w:outlineLvl w:val="1"/>
            </w:pPr>
          </w:p>
          <w:p w14:paraId="16393EE7" w14:textId="08152129" w:rsidR="00EB29B2" w:rsidRDefault="00EB29B2">
            <w:pPr>
              <w:spacing w:after="40"/>
            </w:pPr>
          </w:p>
        </w:tc>
        <w:tc>
          <w:tcPr>
            <w:tcW w:w="3584" w:type="dxa"/>
          </w:tcPr>
          <w:p w14:paraId="2D2ED034" w14:textId="350F4944" w:rsidR="00EB29B2" w:rsidRDefault="00EB29B2">
            <w:pPr>
              <w:pStyle w:val="Heading2"/>
              <w:spacing w:after="40"/>
              <w:outlineLvl w:val="1"/>
            </w:pPr>
          </w:p>
          <w:p w14:paraId="77F61BC7" w14:textId="5F08F6BC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379486AC" w14:textId="17E41619" w:rsidR="00EB29B2" w:rsidRDefault="00EB29B2">
            <w:pPr>
              <w:pStyle w:val="Heading2"/>
              <w:spacing w:after="40"/>
              <w:outlineLvl w:val="1"/>
            </w:pPr>
          </w:p>
          <w:p w14:paraId="57FF452E" w14:textId="75D9B75B" w:rsidR="00EB29B2" w:rsidRDefault="00EB29B2">
            <w:pPr>
              <w:spacing w:after="40"/>
            </w:pPr>
          </w:p>
        </w:tc>
      </w:tr>
    </w:tbl>
    <w:p w14:paraId="6B7ADC61" w14:textId="4CFD890D" w:rsidR="00EB29B2" w:rsidRDefault="00EB29B2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1F6A82" w14:paraId="562C182F" w14:textId="77777777" w:rsidTr="000D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76114E5" w14:textId="77777777" w:rsidR="001F6A82" w:rsidRDefault="001F6A82" w:rsidP="000D5762">
            <w:pPr>
              <w:pStyle w:val="Month"/>
              <w:spacing w:after="40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724841">
              <w:t>March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26B370F" w14:textId="77777777" w:rsidR="001F6A82" w:rsidRDefault="001F6A82" w:rsidP="000D576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Pr="00724841">
              <w:t>2023</w:t>
            </w:r>
            <w:r>
              <w:fldChar w:fldCharType="end"/>
            </w:r>
          </w:p>
        </w:tc>
      </w:tr>
      <w:tr w:rsidR="001F6A82" w14:paraId="5161BBAA" w14:textId="77777777" w:rsidTr="000D576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4A8A5D4" w14:textId="77777777" w:rsidR="001F6A82" w:rsidRDefault="001F6A82" w:rsidP="000D576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852AFE7" w14:textId="77777777" w:rsidR="001F6A82" w:rsidRDefault="001F6A82" w:rsidP="000D5762">
            <w:pPr>
              <w:pStyle w:val="NoSpacing"/>
            </w:pPr>
          </w:p>
          <w:p w14:paraId="04EE9F4B" w14:textId="15C3EC73" w:rsidR="003D3F3A" w:rsidRDefault="003D3F3A" w:rsidP="000D576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1F6A82" w14:paraId="08355A8C" w14:textId="77777777" w:rsidTr="000D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D69442C" w14:textId="77777777" w:rsidR="001F6A82" w:rsidRDefault="00651A8D" w:rsidP="000D5762">
            <w:pPr>
              <w:pStyle w:val="Days"/>
            </w:pPr>
            <w:sdt>
              <w:sdtPr>
                <w:id w:val="-69267277"/>
                <w:placeholder>
                  <w:docPart w:val="124E6949D40A4B65808A6F795AC515B7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A69168A" w14:textId="77777777" w:rsidR="001F6A82" w:rsidRDefault="00651A8D" w:rsidP="000D5762">
            <w:pPr>
              <w:pStyle w:val="Days"/>
            </w:pPr>
            <w:sdt>
              <w:sdtPr>
                <w:id w:val="-188217466"/>
                <w:placeholder>
                  <w:docPart w:val="D1EEEEFF02EA42188DC9F5268F771713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C927BB4" w14:textId="77777777" w:rsidR="001F6A82" w:rsidRDefault="00651A8D" w:rsidP="000D5762">
            <w:pPr>
              <w:pStyle w:val="Days"/>
            </w:pPr>
            <w:sdt>
              <w:sdtPr>
                <w:id w:val="-366681385"/>
                <w:placeholder>
                  <w:docPart w:val="3673DA57F1A042419B97466C6F3B29A1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A0A4D9" w14:textId="77777777" w:rsidR="001F6A82" w:rsidRDefault="00651A8D" w:rsidP="000D5762">
            <w:pPr>
              <w:pStyle w:val="Days"/>
            </w:pPr>
            <w:sdt>
              <w:sdtPr>
                <w:id w:val="-1234932679"/>
                <w:placeholder>
                  <w:docPart w:val="B58EB91BC9E145C4A2621A000AF888AB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E0E76F" w14:textId="77777777" w:rsidR="001F6A82" w:rsidRDefault="00651A8D" w:rsidP="000D5762">
            <w:pPr>
              <w:pStyle w:val="Days"/>
            </w:pPr>
            <w:sdt>
              <w:sdtPr>
                <w:id w:val="289639936"/>
                <w:placeholder>
                  <w:docPart w:val="E2FB2B9B266A4EC8B77DA0099A16D0B1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21B558E" w14:textId="77777777" w:rsidR="001F6A82" w:rsidRDefault="00651A8D" w:rsidP="000D5762">
            <w:pPr>
              <w:pStyle w:val="Days"/>
            </w:pPr>
            <w:sdt>
              <w:sdtPr>
                <w:id w:val="-420643866"/>
                <w:placeholder>
                  <w:docPart w:val="B0048F744C2248FDB50F534889F4092F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DAE0653" w14:textId="77777777" w:rsidR="001F6A82" w:rsidRDefault="00651A8D" w:rsidP="000D5762">
            <w:pPr>
              <w:pStyle w:val="Days"/>
            </w:pPr>
            <w:sdt>
              <w:sdtPr>
                <w:id w:val="-1942592323"/>
                <w:placeholder>
                  <w:docPart w:val="C30FB1BD42D14363A7BA0B2437FEBD77"/>
                </w:placeholder>
                <w:temporary/>
                <w:showingPlcHdr/>
                <w15:appearance w15:val="hidden"/>
              </w:sdtPr>
              <w:sdtEndPr/>
              <w:sdtContent>
                <w:r w:rsidR="001F6A82">
                  <w:t>Sunday</w:t>
                </w:r>
              </w:sdtContent>
            </w:sdt>
          </w:p>
        </w:tc>
      </w:tr>
      <w:tr w:rsidR="001F6A82" w14:paraId="67347160" w14:textId="77777777" w:rsidTr="000D5762">
        <w:tc>
          <w:tcPr>
            <w:tcW w:w="714" w:type="pct"/>
            <w:tcBorders>
              <w:bottom w:val="nil"/>
            </w:tcBorders>
          </w:tcPr>
          <w:p w14:paraId="01DF6FC6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CFBA45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29E3E1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17EE0D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145539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1636DB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4376E0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F6A82" w14:paraId="5E630892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EE4F68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693954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C8F83F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E87396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A70E25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D67451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38F6DC" w14:textId="77777777" w:rsidR="001F6A82" w:rsidRDefault="001F6A82" w:rsidP="000D5762"/>
        </w:tc>
      </w:tr>
      <w:tr w:rsidR="001F6A82" w14:paraId="782F074E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4CC127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9AC62A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B120A8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3EC058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65DECA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20B7BC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3584A9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F6A82" w14:paraId="394863D9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383937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F7D2D0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5F5B9D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4A7F29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FD1BAA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1B2572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785458" w14:textId="77777777" w:rsidR="001F6A82" w:rsidRDefault="001F6A82" w:rsidP="000D5762"/>
        </w:tc>
      </w:tr>
      <w:tr w:rsidR="001F6A82" w14:paraId="7D83E941" w14:textId="77777777" w:rsidTr="000D5762">
        <w:tc>
          <w:tcPr>
            <w:tcW w:w="714" w:type="pct"/>
            <w:tcBorders>
              <w:bottom w:val="nil"/>
            </w:tcBorders>
          </w:tcPr>
          <w:p w14:paraId="292B584C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EE714A0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0F4719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273F0F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AAE60A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47D1F8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4EE3BF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F6A82" w14:paraId="5C350DDB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985EC5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7884A9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85F9BF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CAF0A0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7DF49B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1DA6E9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993939" w14:textId="77777777" w:rsidR="001F6A82" w:rsidRDefault="001F6A82" w:rsidP="000D5762"/>
        </w:tc>
      </w:tr>
      <w:tr w:rsidR="001F6A82" w14:paraId="7E79EFA7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6175B4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ED70DB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0F3BC7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75204D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651019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277F07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40F168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F6A82" w14:paraId="7E7D418C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EBE7CF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28B9B4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690F80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846490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12B198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33E06B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355EA9" w14:textId="77777777" w:rsidR="001F6A82" w:rsidRDefault="001F6A82" w:rsidP="000D5762"/>
        </w:tc>
      </w:tr>
      <w:tr w:rsidR="001F6A82" w14:paraId="6D786554" w14:textId="77777777" w:rsidTr="000D5762">
        <w:tc>
          <w:tcPr>
            <w:tcW w:w="714" w:type="pct"/>
            <w:tcBorders>
              <w:bottom w:val="nil"/>
            </w:tcBorders>
          </w:tcPr>
          <w:p w14:paraId="264894FE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8894F0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C68BAA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6E8AF62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9D060A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DFD7363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40A149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F6A82" w14:paraId="1A6E703C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D43270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9FD451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A11B44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9FD2A5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610712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58EC11" w14:textId="77777777" w:rsidR="001F6A82" w:rsidRDefault="001F6A82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6540A8" w14:textId="77777777" w:rsidR="001F6A82" w:rsidRDefault="001F6A82" w:rsidP="000D5762"/>
        </w:tc>
      </w:tr>
      <w:tr w:rsidR="001F6A82" w14:paraId="1117AC00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D46360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F5087C" w14:textId="77777777" w:rsidR="001F6A82" w:rsidRDefault="001F6A82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532FC5" w14:textId="77777777" w:rsidR="001F6A82" w:rsidRDefault="001F6A82" w:rsidP="000D576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5C97A6" w14:textId="77777777" w:rsidR="001F6A82" w:rsidRDefault="001F6A82" w:rsidP="000D576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32712E" w14:textId="77777777" w:rsidR="001F6A82" w:rsidRDefault="001F6A82" w:rsidP="000D576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2CBC31" w14:textId="77777777" w:rsidR="001F6A82" w:rsidRDefault="001F6A82" w:rsidP="000D576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3C6C69" w14:textId="77777777" w:rsidR="001F6A82" w:rsidRDefault="001F6A82" w:rsidP="000D5762">
            <w:pPr>
              <w:pStyle w:val="Dates"/>
            </w:pPr>
          </w:p>
        </w:tc>
      </w:tr>
      <w:tr w:rsidR="001F6A82" w14:paraId="0BD363E1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42E23C9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91FC12C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425EB9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7389959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15FE9BD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96BB8B" w14:textId="77777777" w:rsidR="001F6A82" w:rsidRDefault="001F6A82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CA5B311" w14:textId="77777777" w:rsidR="001F6A82" w:rsidRDefault="001F6A82" w:rsidP="000D5762"/>
        </w:tc>
      </w:tr>
    </w:tbl>
    <w:p w14:paraId="762F96FF" w14:textId="1AC0A39C" w:rsidR="006842A4" w:rsidRDefault="006842A4"/>
    <w:p w14:paraId="6B514B98" w14:textId="58CCCC8A" w:rsidR="006842A4" w:rsidRPr="00D97936" w:rsidRDefault="00D97936">
      <w:pPr>
        <w:rPr>
          <w:b/>
          <w:bCs/>
        </w:rPr>
      </w:pPr>
      <w:r w:rsidRPr="00D97936">
        <w:rPr>
          <w:b/>
          <w:bCs/>
          <w:sz w:val="52"/>
          <w:szCs w:val="22"/>
        </w:rPr>
        <w:t>NOTES</w:t>
      </w:r>
    </w:p>
    <w:p w14:paraId="0224170F" w14:textId="3D95448F" w:rsidR="006842A4" w:rsidRDefault="006842A4"/>
    <w:p w14:paraId="2273FEF1" w14:textId="570817A0" w:rsidR="006842A4" w:rsidRDefault="006842A4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6842A4" w14:paraId="7E6C7560" w14:textId="77777777" w:rsidTr="000D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3FD9AE2" w14:textId="77777777" w:rsidR="006842A4" w:rsidRDefault="006842A4" w:rsidP="000D5762">
            <w:pPr>
              <w:pStyle w:val="Month"/>
              <w:spacing w:after="40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060095">
              <w:t>April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32BB285" w14:textId="77777777" w:rsidR="006842A4" w:rsidRDefault="006842A4" w:rsidP="000D576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Pr="00060095">
              <w:t>2023</w:t>
            </w:r>
            <w:r>
              <w:fldChar w:fldCharType="end"/>
            </w:r>
          </w:p>
        </w:tc>
      </w:tr>
      <w:tr w:rsidR="006842A4" w14:paraId="0C470EF9" w14:textId="77777777" w:rsidTr="000D576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1DFD4A5" w14:textId="77777777" w:rsidR="006842A4" w:rsidRDefault="006842A4" w:rsidP="000D576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6E76EC9" w14:textId="77777777" w:rsidR="006842A4" w:rsidRDefault="006842A4" w:rsidP="000D5762">
            <w:pPr>
              <w:pStyle w:val="NoSpacing"/>
            </w:pPr>
          </w:p>
          <w:p w14:paraId="22ED7FA8" w14:textId="46C0A0D9" w:rsidR="003D3F3A" w:rsidRDefault="003D3F3A" w:rsidP="000D576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6842A4" w14:paraId="5C72D420" w14:textId="77777777" w:rsidTr="000D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D16301D" w14:textId="77777777" w:rsidR="006842A4" w:rsidRDefault="00651A8D" w:rsidP="000D5762">
            <w:pPr>
              <w:pStyle w:val="Days"/>
            </w:pPr>
            <w:sdt>
              <w:sdtPr>
                <w:id w:val="1238432933"/>
                <w:placeholder>
                  <w:docPart w:val="7C9B8A755120489C93346BC7304B3448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409136" w14:textId="77777777" w:rsidR="006842A4" w:rsidRDefault="00651A8D" w:rsidP="000D5762">
            <w:pPr>
              <w:pStyle w:val="Days"/>
            </w:pPr>
            <w:sdt>
              <w:sdtPr>
                <w:id w:val="-962493036"/>
                <w:placeholder>
                  <w:docPart w:val="768D8CAB9F9745289C85932D63A4AFAA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0FCC2B" w14:textId="77777777" w:rsidR="006842A4" w:rsidRDefault="00651A8D" w:rsidP="000D5762">
            <w:pPr>
              <w:pStyle w:val="Days"/>
            </w:pPr>
            <w:sdt>
              <w:sdtPr>
                <w:id w:val="-360594495"/>
                <w:placeholder>
                  <w:docPart w:val="27F0142C5E2545CBA94480E48A983C56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018315D" w14:textId="77777777" w:rsidR="006842A4" w:rsidRDefault="00651A8D" w:rsidP="000D5762">
            <w:pPr>
              <w:pStyle w:val="Days"/>
            </w:pPr>
            <w:sdt>
              <w:sdtPr>
                <w:id w:val="767198182"/>
                <w:placeholder>
                  <w:docPart w:val="9471C3CB30B443699500B330938CF824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B2A88EB" w14:textId="77777777" w:rsidR="006842A4" w:rsidRDefault="00651A8D" w:rsidP="000D5762">
            <w:pPr>
              <w:pStyle w:val="Days"/>
            </w:pPr>
            <w:sdt>
              <w:sdtPr>
                <w:id w:val="1934167308"/>
                <w:placeholder>
                  <w:docPart w:val="AB42071EC3E44A6CB51529AB15C24478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9D35877" w14:textId="77777777" w:rsidR="006842A4" w:rsidRDefault="00651A8D" w:rsidP="000D5762">
            <w:pPr>
              <w:pStyle w:val="Days"/>
            </w:pPr>
            <w:sdt>
              <w:sdtPr>
                <w:id w:val="-760132768"/>
                <w:placeholder>
                  <w:docPart w:val="81D29D0B18A449948AFFD2CBC2B4B748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BF5B6CE" w14:textId="77777777" w:rsidR="006842A4" w:rsidRDefault="00651A8D" w:rsidP="000D5762">
            <w:pPr>
              <w:pStyle w:val="Days"/>
            </w:pPr>
            <w:sdt>
              <w:sdtPr>
                <w:id w:val="54746211"/>
                <w:placeholder>
                  <w:docPart w:val="21826966A4BE43319FC84958FDA680A5"/>
                </w:placeholder>
                <w:temporary/>
                <w:showingPlcHdr/>
                <w15:appearance w15:val="hidden"/>
              </w:sdtPr>
              <w:sdtEndPr/>
              <w:sdtContent>
                <w:r w:rsidR="006842A4">
                  <w:t>Sunday</w:t>
                </w:r>
              </w:sdtContent>
            </w:sdt>
          </w:p>
        </w:tc>
      </w:tr>
      <w:tr w:rsidR="006842A4" w14:paraId="5380A14B" w14:textId="77777777" w:rsidTr="000D5762">
        <w:tc>
          <w:tcPr>
            <w:tcW w:w="714" w:type="pct"/>
            <w:tcBorders>
              <w:bottom w:val="nil"/>
            </w:tcBorders>
          </w:tcPr>
          <w:p w14:paraId="3C40C0EB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35C36D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96EE15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389264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54DC6D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C98E9C3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4C9F1A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6842A4" w14:paraId="59384EEF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B8AAA4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771ABD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49913E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559D10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7748B9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2DE036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FF4CF6" w14:textId="77777777" w:rsidR="006842A4" w:rsidRDefault="006842A4" w:rsidP="000D5762"/>
        </w:tc>
      </w:tr>
      <w:tr w:rsidR="006842A4" w14:paraId="7C69A647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39114C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596EB9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F96813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1A9BF0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DD0368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D86F9E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3EDB22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6842A4" w14:paraId="064AE672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1CE69A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C7A90A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ACD1A8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F3D899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2C932C2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AD19C3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C22D25" w14:textId="77777777" w:rsidR="006842A4" w:rsidRDefault="006842A4" w:rsidP="000D5762"/>
        </w:tc>
      </w:tr>
      <w:tr w:rsidR="006842A4" w14:paraId="1314468D" w14:textId="77777777" w:rsidTr="000D5762">
        <w:tc>
          <w:tcPr>
            <w:tcW w:w="714" w:type="pct"/>
            <w:tcBorders>
              <w:bottom w:val="nil"/>
            </w:tcBorders>
          </w:tcPr>
          <w:p w14:paraId="02775C97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27B0AC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B18995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6F7F477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6A632E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6BAF67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34FE80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6842A4" w14:paraId="6F6B162A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E33EBB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EA458E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7B2636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75C659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473147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3A4EAE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E9338A" w14:textId="77777777" w:rsidR="006842A4" w:rsidRDefault="006842A4" w:rsidP="000D5762"/>
        </w:tc>
      </w:tr>
      <w:tr w:rsidR="006842A4" w14:paraId="11F836E8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3E2BB6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1FD908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D5E1BE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422E0F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EDCED7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24DC54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2574A2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6842A4" w14:paraId="3993D1E3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5F23C4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EC0CF7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0BA35D3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AFAE2D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B9DBF9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38C163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5FDC51" w14:textId="77777777" w:rsidR="006842A4" w:rsidRDefault="006842A4" w:rsidP="000D5762"/>
        </w:tc>
      </w:tr>
      <w:tr w:rsidR="006842A4" w14:paraId="5CB40A2C" w14:textId="77777777" w:rsidTr="000D5762">
        <w:tc>
          <w:tcPr>
            <w:tcW w:w="714" w:type="pct"/>
            <w:tcBorders>
              <w:bottom w:val="nil"/>
            </w:tcBorders>
          </w:tcPr>
          <w:p w14:paraId="76E7CFB9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618D961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582ABD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6C7FF5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75B80A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222FE6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946358" w14:textId="77777777" w:rsidR="006842A4" w:rsidRDefault="006842A4" w:rsidP="000D576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6842A4" w14:paraId="6B7F1E18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F726B6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94B6BD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3320FE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8580D0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ABA2C6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905F65" w14:textId="77777777" w:rsidR="006842A4" w:rsidRDefault="006842A4" w:rsidP="000D57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A87AE3" w14:textId="77777777" w:rsidR="006842A4" w:rsidRDefault="006842A4" w:rsidP="000D5762"/>
        </w:tc>
      </w:tr>
      <w:tr w:rsidR="006842A4" w14:paraId="71CE94E9" w14:textId="77777777" w:rsidTr="000D576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B27170" w14:textId="431E9BCC" w:rsidR="006842A4" w:rsidRDefault="00651A8D" w:rsidP="000D5762">
            <w:pPr>
              <w:pStyle w:val="Dates"/>
            </w:pPr>
            <w:r>
              <w:t>1</w:t>
            </w:r>
            <w:r w:rsidR="006842A4">
              <w:fldChar w:fldCharType="begin"/>
            </w:r>
            <w:r w:rsidR="006842A4">
              <w:instrText xml:space="preserve">IF </w:instrText>
            </w:r>
            <w:r w:rsidR="006842A4">
              <w:fldChar w:fldCharType="begin"/>
            </w:r>
            <w:r w:rsidR="006842A4">
              <w:instrText xml:space="preserve"> =G10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30</w:instrText>
            </w:r>
            <w:r w:rsidR="006842A4">
              <w:fldChar w:fldCharType="end"/>
            </w:r>
            <w:r w:rsidR="006842A4">
              <w:instrText xml:space="preserve"> = 0,"" </w:instrText>
            </w:r>
            <w:r w:rsidR="006842A4">
              <w:fldChar w:fldCharType="begin"/>
            </w:r>
            <w:r w:rsidR="006842A4">
              <w:instrText xml:space="preserve"> IF </w:instrText>
            </w:r>
            <w:r w:rsidR="006842A4">
              <w:fldChar w:fldCharType="begin"/>
            </w:r>
            <w:r w:rsidR="006842A4">
              <w:instrText xml:space="preserve"> =G10 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30</w:instrText>
            </w:r>
            <w:r w:rsidR="006842A4">
              <w:fldChar w:fldCharType="end"/>
            </w:r>
            <w:r w:rsidR="006842A4">
              <w:instrText xml:space="preserve">  &lt; </w:instrText>
            </w:r>
            <w:r w:rsidR="006842A4">
              <w:fldChar w:fldCharType="begin"/>
            </w:r>
            <w:r w:rsidR="006842A4">
              <w:instrText xml:space="preserve"> DocVariable MonthEnd \@ d </w:instrText>
            </w:r>
            <w:r w:rsidR="006842A4">
              <w:fldChar w:fldCharType="separate"/>
            </w:r>
            <w:r w:rsidR="006842A4">
              <w:instrText>30</w:instrText>
            </w:r>
            <w:r w:rsidR="006842A4">
              <w:fldChar w:fldCharType="end"/>
            </w:r>
            <w:r w:rsidR="006842A4">
              <w:instrText xml:space="preserve">  </w:instrText>
            </w:r>
            <w:r w:rsidR="006842A4">
              <w:fldChar w:fldCharType="begin"/>
            </w:r>
            <w:r w:rsidR="006842A4">
              <w:instrText xml:space="preserve"> =G10+1 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30</w:instrText>
            </w:r>
            <w:r w:rsidR="006842A4">
              <w:fldChar w:fldCharType="end"/>
            </w:r>
            <w:r w:rsidR="006842A4">
              <w:instrText xml:space="preserve"> "" </w:instrText>
            </w:r>
            <w:r w:rsidR="006842A4">
              <w:fldChar w:fldCharType="end"/>
            </w:r>
            <w:r w:rsidR="006842A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B68CC3" w14:textId="084BA6CC" w:rsidR="006842A4" w:rsidRDefault="00651A8D" w:rsidP="000D5762">
            <w:pPr>
              <w:pStyle w:val="Dates"/>
            </w:pPr>
            <w:r>
              <w:t>2</w:t>
            </w:r>
            <w:r w:rsidR="006842A4">
              <w:fldChar w:fldCharType="begin"/>
            </w:r>
            <w:r w:rsidR="006842A4">
              <w:instrText xml:space="preserve">IF </w:instrText>
            </w:r>
            <w:r w:rsidR="006842A4">
              <w:fldChar w:fldCharType="begin"/>
            </w:r>
            <w:r w:rsidR="006842A4">
              <w:instrText xml:space="preserve"> =A12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0</w:instrText>
            </w:r>
            <w:r w:rsidR="006842A4">
              <w:fldChar w:fldCharType="end"/>
            </w:r>
            <w:r w:rsidR="006842A4">
              <w:instrText xml:space="preserve"> = 0,"" </w:instrText>
            </w:r>
            <w:r w:rsidR="006842A4">
              <w:fldChar w:fldCharType="begin"/>
            </w:r>
            <w:r w:rsidR="006842A4">
              <w:instrText xml:space="preserve"> IF </w:instrText>
            </w:r>
            <w:r w:rsidR="006842A4">
              <w:fldChar w:fldCharType="begin"/>
            </w:r>
            <w:r w:rsidR="006842A4">
              <w:instrText xml:space="preserve"> =A12 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30</w:instrText>
            </w:r>
            <w:r w:rsidR="006842A4">
              <w:fldChar w:fldCharType="end"/>
            </w:r>
            <w:r w:rsidR="006842A4">
              <w:instrText xml:space="preserve">  &lt; </w:instrText>
            </w:r>
            <w:r w:rsidR="006842A4">
              <w:fldChar w:fldCharType="begin"/>
            </w:r>
            <w:r w:rsidR="006842A4">
              <w:instrText xml:space="preserve"> DocVariable MonthEnd \@ d </w:instrText>
            </w:r>
            <w:r w:rsidR="006842A4">
              <w:fldChar w:fldCharType="separate"/>
            </w:r>
            <w:r w:rsidR="006842A4">
              <w:instrText>31</w:instrText>
            </w:r>
            <w:r w:rsidR="006842A4">
              <w:fldChar w:fldCharType="end"/>
            </w:r>
            <w:r w:rsidR="006842A4">
              <w:instrText xml:space="preserve">  </w:instrText>
            </w:r>
            <w:r w:rsidR="006842A4">
              <w:fldChar w:fldCharType="begin"/>
            </w:r>
            <w:r w:rsidR="006842A4">
              <w:instrText xml:space="preserve"> =A12+1 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31</w:instrText>
            </w:r>
            <w:r w:rsidR="006842A4">
              <w:fldChar w:fldCharType="end"/>
            </w:r>
            <w:r w:rsidR="006842A4">
              <w:instrText xml:space="preserve"> "" </w:instrText>
            </w:r>
            <w:r w:rsidR="006842A4">
              <w:fldChar w:fldCharType="separate"/>
            </w:r>
            <w:r w:rsidR="006842A4">
              <w:rPr>
                <w:noProof/>
              </w:rPr>
              <w:instrText>31</w:instrText>
            </w:r>
            <w:r w:rsidR="006842A4">
              <w:fldChar w:fldCharType="end"/>
            </w:r>
            <w:r w:rsidR="006842A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42DBB9" w14:textId="594A90BD" w:rsidR="006842A4" w:rsidRDefault="00651A8D" w:rsidP="000D5762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F41B9A" w14:textId="1C9F7815" w:rsidR="006842A4" w:rsidRDefault="00651A8D" w:rsidP="000D5762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782E23" w14:textId="77777777" w:rsidR="006842A4" w:rsidRDefault="00651A8D" w:rsidP="000D5762">
            <w:pPr>
              <w:pStyle w:val="Dates"/>
            </w:pPr>
            <w:r>
              <w:t>5</w:t>
            </w:r>
          </w:p>
          <w:p w14:paraId="36D3C327" w14:textId="17AF0EDD" w:rsidR="00651A8D" w:rsidRPr="00651A8D" w:rsidRDefault="00651A8D" w:rsidP="000D5762">
            <w:pPr>
              <w:pStyle w:val="Dates"/>
              <w:rPr>
                <w:b/>
                <w:bCs/>
              </w:rPr>
            </w:pPr>
            <w:r w:rsidRPr="00651A8D">
              <w:rPr>
                <w:b/>
                <w:bCs/>
              </w:rPr>
              <w:t>DEADLINE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F291B2" w14:textId="77777777" w:rsidR="006842A4" w:rsidRDefault="006842A4" w:rsidP="000D576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CC5466" w14:textId="77777777" w:rsidR="006842A4" w:rsidRDefault="006842A4" w:rsidP="000D5762">
            <w:pPr>
              <w:pStyle w:val="Dates"/>
            </w:pPr>
          </w:p>
        </w:tc>
      </w:tr>
      <w:tr w:rsidR="006842A4" w14:paraId="3D820346" w14:textId="77777777" w:rsidTr="000D576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D338FE7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E246210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4D2F527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C139DE1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79C89DE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B61EE48" w14:textId="77777777" w:rsidR="006842A4" w:rsidRDefault="006842A4" w:rsidP="000D576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FEF175" w14:textId="77777777" w:rsidR="006842A4" w:rsidRDefault="006842A4" w:rsidP="000D5762"/>
        </w:tc>
      </w:tr>
    </w:tbl>
    <w:p w14:paraId="447AA86F" w14:textId="36E71262" w:rsidR="006842A4" w:rsidRDefault="006842A4"/>
    <w:p w14:paraId="2BDE0B37" w14:textId="77777777" w:rsidR="00D97936" w:rsidRPr="00D97936" w:rsidRDefault="00D97936" w:rsidP="00D97936">
      <w:pPr>
        <w:rPr>
          <w:b/>
          <w:bCs/>
        </w:rPr>
      </w:pPr>
      <w:r w:rsidRPr="00D97936">
        <w:rPr>
          <w:b/>
          <w:bCs/>
          <w:sz w:val="52"/>
          <w:szCs w:val="22"/>
        </w:rPr>
        <w:t>NOTES</w:t>
      </w:r>
    </w:p>
    <w:p w14:paraId="59B9116B" w14:textId="77777777" w:rsidR="00D97936" w:rsidRDefault="00D97936"/>
    <w:sectPr w:rsidR="00D97936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93BD" w14:textId="77777777" w:rsidR="00CB730E" w:rsidRDefault="00CB730E">
      <w:pPr>
        <w:spacing w:before="0" w:after="0"/>
      </w:pPr>
      <w:r>
        <w:separator/>
      </w:r>
    </w:p>
  </w:endnote>
  <w:endnote w:type="continuationSeparator" w:id="0">
    <w:p w14:paraId="0DC7D707" w14:textId="77777777" w:rsidR="00CB730E" w:rsidRDefault="00CB73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AE14" w14:textId="77777777" w:rsidR="00CB730E" w:rsidRDefault="00CB730E">
      <w:pPr>
        <w:spacing w:before="0" w:after="0"/>
      </w:pPr>
      <w:r>
        <w:separator/>
      </w:r>
    </w:p>
  </w:footnote>
  <w:footnote w:type="continuationSeparator" w:id="0">
    <w:p w14:paraId="31D12C28" w14:textId="77777777" w:rsidR="00CB730E" w:rsidRDefault="00CB73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8/02/2023"/>
    <w:docVar w:name="MonthStart" w:val="01/02/2023"/>
  </w:docVars>
  <w:rsids>
    <w:rsidRoot w:val="001F6A82"/>
    <w:rsid w:val="0002740F"/>
    <w:rsid w:val="001051F9"/>
    <w:rsid w:val="001F6A82"/>
    <w:rsid w:val="0024454A"/>
    <w:rsid w:val="0029212D"/>
    <w:rsid w:val="00345DC9"/>
    <w:rsid w:val="00391BA6"/>
    <w:rsid w:val="003D3F3A"/>
    <w:rsid w:val="004128EA"/>
    <w:rsid w:val="004D589B"/>
    <w:rsid w:val="004E1311"/>
    <w:rsid w:val="00510669"/>
    <w:rsid w:val="0057310A"/>
    <w:rsid w:val="005B0009"/>
    <w:rsid w:val="005F103F"/>
    <w:rsid w:val="00651A8D"/>
    <w:rsid w:val="0068377B"/>
    <w:rsid w:val="006842A4"/>
    <w:rsid w:val="006F5A42"/>
    <w:rsid w:val="007B698F"/>
    <w:rsid w:val="007F2293"/>
    <w:rsid w:val="008313FB"/>
    <w:rsid w:val="00901399"/>
    <w:rsid w:val="0092587C"/>
    <w:rsid w:val="00A01E3E"/>
    <w:rsid w:val="00AB151B"/>
    <w:rsid w:val="00AD76BD"/>
    <w:rsid w:val="00B14B60"/>
    <w:rsid w:val="00B2079D"/>
    <w:rsid w:val="00B453D6"/>
    <w:rsid w:val="00BB5D1E"/>
    <w:rsid w:val="00CB730E"/>
    <w:rsid w:val="00D01B4F"/>
    <w:rsid w:val="00D97936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C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f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F8E15045C4BE48D29DD71459A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3885-34C4-408D-B52F-29B8C3CCDEDF}"/>
      </w:docPartPr>
      <w:docPartBody>
        <w:p w:rsidR="006220FC" w:rsidRDefault="006220FC">
          <w:pPr>
            <w:pStyle w:val="9D9F8E15045C4BE48D29DD71459AFF6F"/>
          </w:pPr>
          <w:r>
            <w:t>Monday</w:t>
          </w:r>
        </w:p>
      </w:docPartBody>
    </w:docPart>
    <w:docPart>
      <w:docPartPr>
        <w:name w:val="D1C42F4631D64F249539B6807828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B99B-F29C-456B-986D-E8F5873809C4}"/>
      </w:docPartPr>
      <w:docPartBody>
        <w:p w:rsidR="006220FC" w:rsidRDefault="006220FC">
          <w:pPr>
            <w:pStyle w:val="D1C42F4631D64F249539B68078282440"/>
          </w:pPr>
          <w:r>
            <w:t>Tuesday</w:t>
          </w:r>
        </w:p>
      </w:docPartBody>
    </w:docPart>
    <w:docPart>
      <w:docPartPr>
        <w:name w:val="506A562FA1AE494DB1946E5C76FC9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8A6F-435A-48BB-91A3-DFE4DE09CEAD}"/>
      </w:docPartPr>
      <w:docPartBody>
        <w:p w:rsidR="006220FC" w:rsidRDefault="006220FC">
          <w:pPr>
            <w:pStyle w:val="506A562FA1AE494DB1946E5C76FC9D17"/>
          </w:pPr>
          <w:r>
            <w:t>Wednesday</w:t>
          </w:r>
        </w:p>
      </w:docPartBody>
    </w:docPart>
    <w:docPart>
      <w:docPartPr>
        <w:name w:val="A247F513A0EA48989997FCE20897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6EAF-81B6-494C-BFEE-059575837B85}"/>
      </w:docPartPr>
      <w:docPartBody>
        <w:p w:rsidR="006220FC" w:rsidRDefault="006220FC">
          <w:pPr>
            <w:pStyle w:val="A247F513A0EA48989997FCE208977EF1"/>
          </w:pPr>
          <w:r>
            <w:t>Thursday</w:t>
          </w:r>
        </w:p>
      </w:docPartBody>
    </w:docPart>
    <w:docPart>
      <w:docPartPr>
        <w:name w:val="C12B30DE1D30468D851D285D4BF4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A5AB-9B39-46D7-BC19-2C0D6C790BCB}"/>
      </w:docPartPr>
      <w:docPartBody>
        <w:p w:rsidR="006220FC" w:rsidRDefault="006220FC">
          <w:pPr>
            <w:pStyle w:val="C12B30DE1D30468D851D285D4BF47A35"/>
          </w:pPr>
          <w:r>
            <w:t>Friday</w:t>
          </w:r>
        </w:p>
      </w:docPartBody>
    </w:docPart>
    <w:docPart>
      <w:docPartPr>
        <w:name w:val="2562241E189C4BCF951F141E4671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D904-AD67-4819-AF57-EF7A97F68A8B}"/>
      </w:docPartPr>
      <w:docPartBody>
        <w:p w:rsidR="006220FC" w:rsidRDefault="006220FC">
          <w:pPr>
            <w:pStyle w:val="2562241E189C4BCF951F141E46717173"/>
          </w:pPr>
          <w:r>
            <w:t>Saturday</w:t>
          </w:r>
        </w:p>
      </w:docPartBody>
    </w:docPart>
    <w:docPart>
      <w:docPartPr>
        <w:name w:val="EE13CE00B6AE495E9C2D98F4D7DD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1FC9-33AA-4F3B-8ABF-892C6560B593}"/>
      </w:docPartPr>
      <w:docPartBody>
        <w:p w:rsidR="006220FC" w:rsidRDefault="006220FC">
          <w:pPr>
            <w:pStyle w:val="EE13CE00B6AE495E9C2D98F4D7DDF055"/>
          </w:pPr>
          <w:r>
            <w:t>Sunday</w:t>
          </w:r>
        </w:p>
      </w:docPartBody>
    </w:docPart>
    <w:docPart>
      <w:docPartPr>
        <w:name w:val="124E6949D40A4B65808A6F795AC5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2B08-149C-47E9-9BF3-A8B7F9613D49}"/>
      </w:docPartPr>
      <w:docPartBody>
        <w:p w:rsidR="006220FC" w:rsidRDefault="003B7173" w:rsidP="003B7173">
          <w:pPr>
            <w:pStyle w:val="124E6949D40A4B65808A6F795AC515B7"/>
          </w:pPr>
          <w:r>
            <w:t>Monday</w:t>
          </w:r>
        </w:p>
      </w:docPartBody>
    </w:docPart>
    <w:docPart>
      <w:docPartPr>
        <w:name w:val="D1EEEEFF02EA42188DC9F5268F77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1A1B-5D31-428C-9DAF-3D11BE383529}"/>
      </w:docPartPr>
      <w:docPartBody>
        <w:p w:rsidR="006220FC" w:rsidRDefault="003B7173" w:rsidP="003B7173">
          <w:pPr>
            <w:pStyle w:val="D1EEEEFF02EA42188DC9F5268F771713"/>
          </w:pPr>
          <w:r>
            <w:t>Tuesday</w:t>
          </w:r>
        </w:p>
      </w:docPartBody>
    </w:docPart>
    <w:docPart>
      <w:docPartPr>
        <w:name w:val="3673DA57F1A042419B97466C6F3B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2EB8-A464-4BF5-9541-022CC9122343}"/>
      </w:docPartPr>
      <w:docPartBody>
        <w:p w:rsidR="006220FC" w:rsidRDefault="003B7173" w:rsidP="003B7173">
          <w:pPr>
            <w:pStyle w:val="3673DA57F1A042419B97466C6F3B29A1"/>
          </w:pPr>
          <w:r>
            <w:t>Wednesday</w:t>
          </w:r>
        </w:p>
      </w:docPartBody>
    </w:docPart>
    <w:docPart>
      <w:docPartPr>
        <w:name w:val="B58EB91BC9E145C4A2621A000AF8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CD93-DBF1-493B-88FF-9DA690841738}"/>
      </w:docPartPr>
      <w:docPartBody>
        <w:p w:rsidR="006220FC" w:rsidRDefault="003B7173" w:rsidP="003B7173">
          <w:pPr>
            <w:pStyle w:val="B58EB91BC9E145C4A2621A000AF888AB"/>
          </w:pPr>
          <w:r>
            <w:t>Thursday</w:t>
          </w:r>
        </w:p>
      </w:docPartBody>
    </w:docPart>
    <w:docPart>
      <w:docPartPr>
        <w:name w:val="E2FB2B9B266A4EC8B77DA0099A16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5FF6-27F6-446B-8B7E-BEC08E58F428}"/>
      </w:docPartPr>
      <w:docPartBody>
        <w:p w:rsidR="006220FC" w:rsidRDefault="003B7173" w:rsidP="003B7173">
          <w:pPr>
            <w:pStyle w:val="E2FB2B9B266A4EC8B77DA0099A16D0B1"/>
          </w:pPr>
          <w:r>
            <w:t>Friday</w:t>
          </w:r>
        </w:p>
      </w:docPartBody>
    </w:docPart>
    <w:docPart>
      <w:docPartPr>
        <w:name w:val="B0048F744C2248FDB50F534889F4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7FEE-2B54-433B-B960-38200B761302}"/>
      </w:docPartPr>
      <w:docPartBody>
        <w:p w:rsidR="006220FC" w:rsidRDefault="003B7173" w:rsidP="003B7173">
          <w:pPr>
            <w:pStyle w:val="B0048F744C2248FDB50F534889F4092F"/>
          </w:pPr>
          <w:r>
            <w:t>Saturday</w:t>
          </w:r>
        </w:p>
      </w:docPartBody>
    </w:docPart>
    <w:docPart>
      <w:docPartPr>
        <w:name w:val="C30FB1BD42D14363A7BA0B2437FE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6CCC-8D09-4F71-806C-AF7A341C34BC}"/>
      </w:docPartPr>
      <w:docPartBody>
        <w:p w:rsidR="006220FC" w:rsidRDefault="003B7173" w:rsidP="003B7173">
          <w:pPr>
            <w:pStyle w:val="C30FB1BD42D14363A7BA0B2437FEBD77"/>
          </w:pPr>
          <w:r>
            <w:t>Sunday</w:t>
          </w:r>
        </w:p>
      </w:docPartBody>
    </w:docPart>
    <w:docPart>
      <w:docPartPr>
        <w:name w:val="7C9B8A755120489C93346BC7304B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0F6C-8E5C-4841-83A5-DDE2BFE80A0C}"/>
      </w:docPartPr>
      <w:docPartBody>
        <w:p w:rsidR="006220FC" w:rsidRDefault="003B7173" w:rsidP="003B7173">
          <w:pPr>
            <w:pStyle w:val="7C9B8A755120489C93346BC7304B3448"/>
          </w:pPr>
          <w:r>
            <w:t>Monday</w:t>
          </w:r>
        </w:p>
      </w:docPartBody>
    </w:docPart>
    <w:docPart>
      <w:docPartPr>
        <w:name w:val="768D8CAB9F9745289C85932D63A4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6771-394A-41F5-9FE8-3C69EC4CC866}"/>
      </w:docPartPr>
      <w:docPartBody>
        <w:p w:rsidR="006220FC" w:rsidRDefault="003B7173" w:rsidP="003B7173">
          <w:pPr>
            <w:pStyle w:val="768D8CAB9F9745289C85932D63A4AFAA"/>
          </w:pPr>
          <w:r>
            <w:t>Tuesday</w:t>
          </w:r>
        </w:p>
      </w:docPartBody>
    </w:docPart>
    <w:docPart>
      <w:docPartPr>
        <w:name w:val="27F0142C5E2545CBA94480E48A98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E542-92F1-447F-A509-1147D31BE654}"/>
      </w:docPartPr>
      <w:docPartBody>
        <w:p w:rsidR="006220FC" w:rsidRDefault="003B7173" w:rsidP="003B7173">
          <w:pPr>
            <w:pStyle w:val="27F0142C5E2545CBA94480E48A983C56"/>
          </w:pPr>
          <w:r>
            <w:t>Wednesday</w:t>
          </w:r>
        </w:p>
      </w:docPartBody>
    </w:docPart>
    <w:docPart>
      <w:docPartPr>
        <w:name w:val="9471C3CB30B443699500B330938C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E70A-33B3-4800-A0CC-A7DDD82DC953}"/>
      </w:docPartPr>
      <w:docPartBody>
        <w:p w:rsidR="006220FC" w:rsidRDefault="003B7173" w:rsidP="003B7173">
          <w:pPr>
            <w:pStyle w:val="9471C3CB30B443699500B330938CF824"/>
          </w:pPr>
          <w:r>
            <w:t>Thursday</w:t>
          </w:r>
        </w:p>
      </w:docPartBody>
    </w:docPart>
    <w:docPart>
      <w:docPartPr>
        <w:name w:val="AB42071EC3E44A6CB51529AB15C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3AC0-194F-4DAB-BAC9-38D933F7FCAF}"/>
      </w:docPartPr>
      <w:docPartBody>
        <w:p w:rsidR="006220FC" w:rsidRDefault="003B7173" w:rsidP="003B7173">
          <w:pPr>
            <w:pStyle w:val="AB42071EC3E44A6CB51529AB15C24478"/>
          </w:pPr>
          <w:r>
            <w:t>Friday</w:t>
          </w:r>
        </w:p>
      </w:docPartBody>
    </w:docPart>
    <w:docPart>
      <w:docPartPr>
        <w:name w:val="81D29D0B18A449948AFFD2CBC2B4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0CDD-F845-4E95-8FA8-4B8625DC40BC}"/>
      </w:docPartPr>
      <w:docPartBody>
        <w:p w:rsidR="006220FC" w:rsidRDefault="003B7173" w:rsidP="003B7173">
          <w:pPr>
            <w:pStyle w:val="81D29D0B18A449948AFFD2CBC2B4B748"/>
          </w:pPr>
          <w:r>
            <w:t>Saturday</w:t>
          </w:r>
        </w:p>
      </w:docPartBody>
    </w:docPart>
    <w:docPart>
      <w:docPartPr>
        <w:name w:val="21826966A4BE43319FC84958FDA6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FC58-A5DB-4C78-9643-E84ECC80B802}"/>
      </w:docPartPr>
      <w:docPartBody>
        <w:p w:rsidR="006220FC" w:rsidRDefault="003B7173" w:rsidP="003B7173">
          <w:pPr>
            <w:pStyle w:val="21826966A4BE43319FC84958FDA680A5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73"/>
    <w:rsid w:val="003B7173"/>
    <w:rsid w:val="006220FC"/>
    <w:rsid w:val="009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9F8E15045C4BE48D29DD71459AFF6F">
    <w:name w:val="9D9F8E15045C4BE48D29DD71459AFF6F"/>
  </w:style>
  <w:style w:type="paragraph" w:customStyle="1" w:styleId="D1C42F4631D64F249539B68078282440">
    <w:name w:val="D1C42F4631D64F249539B68078282440"/>
  </w:style>
  <w:style w:type="paragraph" w:customStyle="1" w:styleId="506A562FA1AE494DB1946E5C76FC9D17">
    <w:name w:val="506A562FA1AE494DB1946E5C76FC9D17"/>
  </w:style>
  <w:style w:type="paragraph" w:customStyle="1" w:styleId="A247F513A0EA48989997FCE208977EF1">
    <w:name w:val="A247F513A0EA48989997FCE208977EF1"/>
  </w:style>
  <w:style w:type="paragraph" w:customStyle="1" w:styleId="C12B30DE1D30468D851D285D4BF47A35">
    <w:name w:val="C12B30DE1D30468D851D285D4BF47A35"/>
  </w:style>
  <w:style w:type="paragraph" w:customStyle="1" w:styleId="2562241E189C4BCF951F141E46717173">
    <w:name w:val="2562241E189C4BCF951F141E46717173"/>
  </w:style>
  <w:style w:type="paragraph" w:customStyle="1" w:styleId="EE13CE00B6AE495E9C2D98F4D7DDF055">
    <w:name w:val="EE13CE00B6AE495E9C2D98F4D7DDF055"/>
  </w:style>
  <w:style w:type="paragraph" w:customStyle="1" w:styleId="124E6949D40A4B65808A6F795AC515B7">
    <w:name w:val="124E6949D40A4B65808A6F795AC515B7"/>
    <w:rsid w:val="003B7173"/>
  </w:style>
  <w:style w:type="paragraph" w:customStyle="1" w:styleId="D1EEEEFF02EA42188DC9F5268F771713">
    <w:name w:val="D1EEEEFF02EA42188DC9F5268F771713"/>
    <w:rsid w:val="003B7173"/>
  </w:style>
  <w:style w:type="paragraph" w:customStyle="1" w:styleId="3673DA57F1A042419B97466C6F3B29A1">
    <w:name w:val="3673DA57F1A042419B97466C6F3B29A1"/>
    <w:rsid w:val="003B7173"/>
  </w:style>
  <w:style w:type="paragraph" w:customStyle="1" w:styleId="B58EB91BC9E145C4A2621A000AF888AB">
    <w:name w:val="B58EB91BC9E145C4A2621A000AF888AB"/>
    <w:rsid w:val="003B7173"/>
  </w:style>
  <w:style w:type="paragraph" w:customStyle="1" w:styleId="E2FB2B9B266A4EC8B77DA0099A16D0B1">
    <w:name w:val="E2FB2B9B266A4EC8B77DA0099A16D0B1"/>
    <w:rsid w:val="003B7173"/>
  </w:style>
  <w:style w:type="paragraph" w:customStyle="1" w:styleId="B0048F744C2248FDB50F534889F4092F">
    <w:name w:val="B0048F744C2248FDB50F534889F4092F"/>
    <w:rsid w:val="003B7173"/>
  </w:style>
  <w:style w:type="paragraph" w:customStyle="1" w:styleId="C30FB1BD42D14363A7BA0B2437FEBD77">
    <w:name w:val="C30FB1BD42D14363A7BA0B2437FEBD77"/>
    <w:rsid w:val="003B7173"/>
  </w:style>
  <w:style w:type="paragraph" w:customStyle="1" w:styleId="7C9B8A755120489C93346BC7304B3448">
    <w:name w:val="7C9B8A755120489C93346BC7304B3448"/>
    <w:rsid w:val="003B7173"/>
  </w:style>
  <w:style w:type="paragraph" w:customStyle="1" w:styleId="768D8CAB9F9745289C85932D63A4AFAA">
    <w:name w:val="768D8CAB9F9745289C85932D63A4AFAA"/>
    <w:rsid w:val="003B7173"/>
  </w:style>
  <w:style w:type="paragraph" w:customStyle="1" w:styleId="27F0142C5E2545CBA94480E48A983C56">
    <w:name w:val="27F0142C5E2545CBA94480E48A983C56"/>
    <w:rsid w:val="003B7173"/>
  </w:style>
  <w:style w:type="paragraph" w:customStyle="1" w:styleId="9471C3CB30B443699500B330938CF824">
    <w:name w:val="9471C3CB30B443699500B330938CF824"/>
    <w:rsid w:val="003B7173"/>
  </w:style>
  <w:style w:type="paragraph" w:customStyle="1" w:styleId="AB42071EC3E44A6CB51529AB15C24478">
    <w:name w:val="AB42071EC3E44A6CB51529AB15C24478"/>
    <w:rsid w:val="003B7173"/>
  </w:style>
  <w:style w:type="paragraph" w:customStyle="1" w:styleId="81D29D0B18A449948AFFD2CBC2B4B748">
    <w:name w:val="81D29D0B18A449948AFFD2CBC2B4B748"/>
    <w:rsid w:val="003B7173"/>
  </w:style>
  <w:style w:type="paragraph" w:customStyle="1" w:styleId="21826966A4BE43319FC84958FDA680A5">
    <w:name w:val="21826966A4BE43319FC84958FDA680A5"/>
    <w:rsid w:val="003B7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2023-02-28T11:10:00Z</dcterms:created>
  <dcterms:modified xsi:type="dcterms:W3CDTF">2023-02-28T11:25:00Z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