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82" w:rsidRDefault="00AC1782" w:rsidP="00AC1782">
      <w:pPr>
        <w:ind w:left="-567"/>
      </w:pPr>
      <w:r w:rsidRPr="00B62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DFB77" wp14:editId="3254D335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782" w:rsidRPr="00B62E51" w:rsidRDefault="00327EDA" w:rsidP="00AC17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Shooting Script</w:t>
                            </w:r>
                            <w:r w:rsidR="00AC1782" w:rsidRPr="00B62E5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F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pt;width:190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" filled="f" strokeweight="1.5pt">
                <v:textbox>
                  <w:txbxContent>
                    <w:p w:rsidR="00AC1782" w:rsidRPr="00B62E51" w:rsidRDefault="00327EDA" w:rsidP="00AC17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Shooting Script</w:t>
                      </w:r>
                      <w:bookmarkStart w:id="1" w:name="_GoBack"/>
                      <w:bookmarkEnd w:id="1"/>
                      <w:r w:rsidR="00AC1782" w:rsidRPr="00B62E5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2E51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B375CF6" wp14:editId="15F638DD">
            <wp:simplePos x="0" y="0"/>
            <wp:positionH relativeFrom="column">
              <wp:posOffset>3915156</wp:posOffset>
            </wp:positionH>
            <wp:positionV relativeFrom="paragraph">
              <wp:posOffset>-197739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82" w:rsidRDefault="00AC1782" w:rsidP="00AC1782"/>
    <w:p w:rsidR="00AC1782" w:rsidRPr="000C7711" w:rsidRDefault="00AC1782" w:rsidP="00AC1782"/>
    <w:p w:rsidR="00AC1782" w:rsidRDefault="00AC1782" w:rsidP="00AC17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0348D" wp14:editId="171CDCE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962025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EB90F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06.3pt,4.65pt" to="1463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" strokecolor="#ed7611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0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AC1782" w:rsidTr="00F47F97">
        <w:trPr>
          <w:trHeight w:val="312"/>
        </w:trPr>
        <w:tc>
          <w:tcPr>
            <w:tcW w:w="2660" w:type="dxa"/>
          </w:tcPr>
          <w:p w:rsidR="00AC1782" w:rsidRPr="003E2A87" w:rsidRDefault="00AC1782" w:rsidP="00F47F97">
            <w:pPr>
              <w:rPr>
                <w:b/>
              </w:rPr>
            </w:pPr>
            <w:r w:rsidRPr="003E2A87">
              <w:rPr>
                <w:b/>
              </w:rPr>
              <w:t>Assignment Name</w:t>
            </w:r>
          </w:p>
        </w:tc>
        <w:tc>
          <w:tcPr>
            <w:tcW w:w="6662" w:type="dxa"/>
          </w:tcPr>
          <w:p w:rsidR="00AC1782" w:rsidRPr="004A729E" w:rsidRDefault="00AC1782" w:rsidP="00F47F97">
            <w:pPr>
              <w:rPr>
                <w:i/>
              </w:rPr>
            </w:pPr>
            <w:r>
              <w:rPr>
                <w:i/>
              </w:rPr>
              <w:t>Single Camera Techniques</w:t>
            </w:r>
          </w:p>
        </w:tc>
      </w:tr>
      <w:tr w:rsidR="00AC1782" w:rsidTr="00F47F97">
        <w:tc>
          <w:tcPr>
            <w:tcW w:w="2660" w:type="dxa"/>
          </w:tcPr>
          <w:p w:rsidR="00AC1782" w:rsidRPr="003E2A87" w:rsidRDefault="00AC1782" w:rsidP="00F47F97">
            <w:pPr>
              <w:rPr>
                <w:b/>
              </w:rPr>
            </w:pPr>
            <w:r w:rsidRPr="003E2A87">
              <w:rPr>
                <w:b/>
              </w:rPr>
              <w:t>Programme Title</w:t>
            </w:r>
          </w:p>
        </w:tc>
        <w:tc>
          <w:tcPr>
            <w:tcW w:w="6662" w:type="dxa"/>
          </w:tcPr>
          <w:p w:rsidR="00AC1782" w:rsidRPr="004A729E" w:rsidRDefault="00AC1782" w:rsidP="00F47F97">
            <w:pPr>
              <w:rPr>
                <w:i/>
              </w:rPr>
            </w:pPr>
            <w:r w:rsidRPr="004A729E">
              <w:rPr>
                <w:i/>
              </w:rPr>
              <w:t>Name of your Film</w:t>
            </w:r>
          </w:p>
        </w:tc>
      </w:tr>
      <w:tr w:rsidR="00AC1782" w:rsidTr="00F47F97">
        <w:tc>
          <w:tcPr>
            <w:tcW w:w="2660" w:type="dxa"/>
          </w:tcPr>
          <w:p w:rsidR="00AC1782" w:rsidRPr="003E2A87" w:rsidRDefault="00AC1782" w:rsidP="00F47F97">
            <w:pPr>
              <w:rPr>
                <w:b/>
              </w:rPr>
            </w:pPr>
            <w:r w:rsidRPr="003E2A87">
              <w:rPr>
                <w:b/>
              </w:rPr>
              <w:t>Group members</w:t>
            </w:r>
          </w:p>
        </w:tc>
        <w:tc>
          <w:tcPr>
            <w:tcW w:w="6662" w:type="dxa"/>
          </w:tcPr>
          <w:p w:rsidR="00AC1782" w:rsidRPr="004A729E" w:rsidRDefault="00AC1782" w:rsidP="00F47F97">
            <w:pPr>
              <w:rPr>
                <w:i/>
              </w:rPr>
            </w:pPr>
          </w:p>
        </w:tc>
      </w:tr>
      <w:tr w:rsidR="00AC1782" w:rsidTr="00F47F97">
        <w:tc>
          <w:tcPr>
            <w:tcW w:w="2660" w:type="dxa"/>
          </w:tcPr>
          <w:p w:rsidR="00AC1782" w:rsidRPr="003E2A87" w:rsidRDefault="00AC1782" w:rsidP="00F47F97">
            <w:pPr>
              <w:rPr>
                <w:b/>
              </w:rPr>
            </w:pPr>
            <w:r w:rsidRPr="003E2A87">
              <w:rPr>
                <w:b/>
              </w:rPr>
              <w:t xml:space="preserve">Originator </w:t>
            </w:r>
          </w:p>
        </w:tc>
        <w:tc>
          <w:tcPr>
            <w:tcW w:w="6662" w:type="dxa"/>
          </w:tcPr>
          <w:p w:rsidR="00AC1782" w:rsidRPr="004A729E" w:rsidRDefault="00AC1782" w:rsidP="00F47F97">
            <w:pPr>
              <w:rPr>
                <w:i/>
              </w:rPr>
            </w:pPr>
            <w:r w:rsidRPr="004A729E">
              <w:rPr>
                <w:i/>
              </w:rPr>
              <w:t>Who is responsible for making the document</w:t>
            </w:r>
          </w:p>
        </w:tc>
      </w:tr>
      <w:tr w:rsidR="00AC1782" w:rsidTr="00F47F97">
        <w:tc>
          <w:tcPr>
            <w:tcW w:w="2660" w:type="dxa"/>
          </w:tcPr>
          <w:p w:rsidR="00AC1782" w:rsidRPr="003E2A87" w:rsidRDefault="00AC1782" w:rsidP="00F47F97">
            <w:pPr>
              <w:rPr>
                <w:b/>
              </w:rPr>
            </w:pPr>
            <w:r w:rsidRPr="003E2A87">
              <w:rPr>
                <w:b/>
              </w:rPr>
              <w:t>Date</w:t>
            </w:r>
          </w:p>
        </w:tc>
        <w:tc>
          <w:tcPr>
            <w:tcW w:w="6662" w:type="dxa"/>
          </w:tcPr>
          <w:p w:rsidR="00AC1782" w:rsidRPr="004A729E" w:rsidRDefault="00AC1782" w:rsidP="00F47F97">
            <w:pPr>
              <w:rPr>
                <w:i/>
              </w:rPr>
            </w:pPr>
          </w:p>
        </w:tc>
      </w:tr>
    </w:tbl>
    <w:p w:rsidR="00AC1782" w:rsidRDefault="00AC1782" w:rsidP="00AC1782"/>
    <w:p w:rsidR="00AC1782" w:rsidRDefault="00AC1782" w:rsidP="00AC1782"/>
    <w:p w:rsidR="00327EDA" w:rsidRDefault="00327EDA"/>
    <w:p w:rsidR="00327EDA" w:rsidRDefault="00327EDA"/>
    <w:p w:rsidR="00327EDA" w:rsidRDefault="00327E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2DE3C" wp14:editId="0B24819C">
                <wp:simplePos x="0" y="0"/>
                <wp:positionH relativeFrom="margin">
                  <wp:posOffset>19685</wp:posOffset>
                </wp:positionH>
                <wp:positionV relativeFrom="paragraph">
                  <wp:posOffset>10160</wp:posOffset>
                </wp:positionV>
                <wp:extent cx="9582150" cy="29210"/>
                <wp:effectExtent l="0" t="0" r="19050" b="279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215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EE50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55pt,.8pt" to="75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" strokecolor="#ed7611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38"/>
        <w:gridCol w:w="2438"/>
        <w:gridCol w:w="2438"/>
        <w:gridCol w:w="2438"/>
        <w:gridCol w:w="2438"/>
        <w:gridCol w:w="1560"/>
      </w:tblGrid>
      <w:tr w:rsidR="0047220E" w:rsidTr="0047220E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Shot number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Shot type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Camera movement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Sound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Shot Duration</w:t>
            </w:r>
          </w:p>
        </w:tc>
      </w:tr>
      <w:tr w:rsidR="0047220E" w:rsidTr="0047220E">
        <w:trPr>
          <w:trHeight w:val="5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e.g.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Bob is walking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 Johns Road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Mid shot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Pan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4722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Whistling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0E" w:rsidRDefault="0047220E" w:rsidP="009E1E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9E1E1B">
              <w:rPr>
                <w:rFonts w:ascii="Calibri" w:hAnsi="Calibri"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secs</w:t>
            </w:r>
          </w:p>
        </w:tc>
      </w:tr>
      <w:tr w:rsidR="0047220E" w:rsidTr="0047220E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</w:tr>
      <w:tr w:rsidR="0047220E" w:rsidTr="0047220E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</w:tr>
      <w:tr w:rsidR="0047220E" w:rsidTr="0047220E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</w:tr>
      <w:tr w:rsidR="0047220E" w:rsidTr="0047220E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</w:tr>
      <w:tr w:rsidR="0047220E" w:rsidTr="0047220E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</w:tr>
      <w:tr w:rsidR="0047220E" w:rsidTr="0047220E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</w:tr>
      <w:tr w:rsidR="0047220E" w:rsidTr="0047220E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E" w:rsidRDefault="0047220E" w:rsidP="0047220E">
            <w:pPr>
              <w:rPr>
                <w:rFonts w:ascii="Calibri" w:hAnsi="Calibri"/>
                <w:b/>
              </w:rPr>
            </w:pPr>
          </w:p>
        </w:tc>
      </w:tr>
    </w:tbl>
    <w:p w:rsidR="00327EDA" w:rsidRDefault="00327EDA"/>
    <w:p w:rsidR="00327EDA" w:rsidRDefault="00327EDA"/>
    <w:p w:rsidR="00863592" w:rsidRDefault="00863592"/>
    <w:sectPr w:rsidR="00863592" w:rsidSect="00AC1782">
      <w:pgSz w:w="16838" w:h="11906" w:orient="landscape"/>
      <w:pgMar w:top="794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B"/>
    <w:rsid w:val="00327EDA"/>
    <w:rsid w:val="0047220E"/>
    <w:rsid w:val="00863592"/>
    <w:rsid w:val="009E1E1B"/>
    <w:rsid w:val="00AC1782"/>
    <w:rsid w:val="00D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575C"/>
  <w15:chartTrackingRefBased/>
  <w15:docId w15:val="{22EBF679-9B54-4E94-887F-F4601833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E9CBBD3A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4</cp:revision>
  <dcterms:created xsi:type="dcterms:W3CDTF">2018-02-19T09:22:00Z</dcterms:created>
  <dcterms:modified xsi:type="dcterms:W3CDTF">2018-12-13T16:03:00Z</dcterms:modified>
</cp:coreProperties>
</file>