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C9" w:rsidRDefault="004203C9" w:rsidP="004203C9">
      <w:pPr>
        <w:ind w:left="-567"/>
      </w:pPr>
      <w:r w:rsidRPr="00B62E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FF4B" wp14:editId="163CC48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2414905" cy="307975"/>
                <wp:effectExtent l="0" t="0" r="2349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0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3C9" w:rsidRPr="004203C9" w:rsidRDefault="00F948A1" w:rsidP="004203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="004203C9" w:rsidRPr="004203C9">
                              <w:rPr>
                                <w:b/>
                              </w:rPr>
                              <w:t>ushes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6FF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7pt;width:190.1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" filled="f" strokeweight="1.5pt">
                <v:textbox>
                  <w:txbxContent>
                    <w:p w:rsidR="004203C9" w:rsidRPr="004203C9" w:rsidRDefault="00F948A1" w:rsidP="004203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="004203C9" w:rsidRPr="004203C9">
                        <w:rPr>
                          <w:b/>
                        </w:rPr>
                        <w:t>ushes</w:t>
                      </w:r>
                    </w:p>
                  </w:txbxContent>
                </v:textbox>
              </v:shape>
            </w:pict>
          </mc:Fallback>
        </mc:AlternateContent>
      </w:r>
      <w:r w:rsidRPr="00B62E51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44B3DB0" wp14:editId="458A64F3">
            <wp:simplePos x="0" y="0"/>
            <wp:positionH relativeFrom="column">
              <wp:posOffset>3915156</wp:posOffset>
            </wp:positionH>
            <wp:positionV relativeFrom="paragraph">
              <wp:posOffset>-197739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3C9" w:rsidRDefault="004203C9" w:rsidP="004203C9"/>
    <w:p w:rsidR="004203C9" w:rsidRPr="000C7711" w:rsidRDefault="004203C9" w:rsidP="004203C9"/>
    <w:p w:rsidR="004203C9" w:rsidRDefault="004203C9" w:rsidP="004203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F9A36" wp14:editId="2DDC04F3">
                <wp:simplePos x="0" y="0"/>
                <wp:positionH relativeFrom="margin">
                  <wp:posOffset>-448310</wp:posOffset>
                </wp:positionH>
                <wp:positionV relativeFrom="paragraph">
                  <wp:posOffset>96520</wp:posOffset>
                </wp:positionV>
                <wp:extent cx="962025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856EB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5.3pt,7.6pt" to="72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" strokecolor="#ed7611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0"/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4203C9" w:rsidTr="00D421AD">
        <w:trPr>
          <w:trHeight w:val="312"/>
        </w:trPr>
        <w:tc>
          <w:tcPr>
            <w:tcW w:w="2660" w:type="dxa"/>
          </w:tcPr>
          <w:p w:rsidR="004203C9" w:rsidRPr="003E2A87" w:rsidRDefault="00F948A1" w:rsidP="00D421AD">
            <w:pPr>
              <w:rPr>
                <w:b/>
              </w:rPr>
            </w:pPr>
            <w:r>
              <w:rPr>
                <w:b/>
              </w:rPr>
              <w:t>Unit</w:t>
            </w:r>
            <w:r w:rsidR="004203C9" w:rsidRPr="003E2A87">
              <w:rPr>
                <w:b/>
              </w:rPr>
              <w:t xml:space="preserve"> Name</w:t>
            </w:r>
          </w:p>
        </w:tc>
        <w:tc>
          <w:tcPr>
            <w:tcW w:w="6662" w:type="dxa"/>
          </w:tcPr>
          <w:p w:rsidR="004203C9" w:rsidRPr="004A729E" w:rsidRDefault="004203C9" w:rsidP="00D421AD">
            <w:pPr>
              <w:rPr>
                <w:i/>
              </w:rPr>
            </w:pPr>
            <w:r>
              <w:rPr>
                <w:i/>
              </w:rPr>
              <w:t>Single Camera Techniques</w:t>
            </w:r>
          </w:p>
        </w:tc>
      </w:tr>
      <w:tr w:rsidR="004203C9" w:rsidTr="00D421AD">
        <w:tc>
          <w:tcPr>
            <w:tcW w:w="2660" w:type="dxa"/>
          </w:tcPr>
          <w:p w:rsidR="004203C9" w:rsidRPr="003E2A87" w:rsidRDefault="004203C9" w:rsidP="00D421AD">
            <w:pPr>
              <w:rPr>
                <w:b/>
              </w:rPr>
            </w:pPr>
            <w:r w:rsidRPr="003E2A87">
              <w:rPr>
                <w:b/>
              </w:rPr>
              <w:t>Programme Title</w:t>
            </w:r>
          </w:p>
        </w:tc>
        <w:tc>
          <w:tcPr>
            <w:tcW w:w="6662" w:type="dxa"/>
          </w:tcPr>
          <w:p w:rsidR="004203C9" w:rsidRPr="004A729E" w:rsidRDefault="004203C9" w:rsidP="00D421AD">
            <w:pPr>
              <w:rPr>
                <w:i/>
              </w:rPr>
            </w:pPr>
            <w:r w:rsidRPr="004A729E">
              <w:rPr>
                <w:i/>
              </w:rPr>
              <w:t>Name of your Film</w:t>
            </w:r>
          </w:p>
        </w:tc>
      </w:tr>
      <w:tr w:rsidR="004203C9" w:rsidTr="00D421AD">
        <w:tc>
          <w:tcPr>
            <w:tcW w:w="2660" w:type="dxa"/>
          </w:tcPr>
          <w:p w:rsidR="004203C9" w:rsidRPr="003E2A87" w:rsidRDefault="004203C9" w:rsidP="00D421AD">
            <w:pPr>
              <w:rPr>
                <w:b/>
              </w:rPr>
            </w:pPr>
            <w:r w:rsidRPr="003E2A87">
              <w:rPr>
                <w:b/>
              </w:rPr>
              <w:t>Group members</w:t>
            </w:r>
          </w:p>
        </w:tc>
        <w:tc>
          <w:tcPr>
            <w:tcW w:w="6662" w:type="dxa"/>
          </w:tcPr>
          <w:p w:rsidR="004203C9" w:rsidRPr="004A729E" w:rsidRDefault="004203C9" w:rsidP="00D421AD">
            <w:pPr>
              <w:rPr>
                <w:i/>
              </w:rPr>
            </w:pPr>
          </w:p>
        </w:tc>
      </w:tr>
      <w:tr w:rsidR="004203C9" w:rsidTr="00D421AD">
        <w:tc>
          <w:tcPr>
            <w:tcW w:w="2660" w:type="dxa"/>
          </w:tcPr>
          <w:p w:rsidR="004203C9" w:rsidRPr="003E2A87" w:rsidRDefault="004203C9" w:rsidP="00D421AD">
            <w:pPr>
              <w:rPr>
                <w:b/>
              </w:rPr>
            </w:pPr>
            <w:r w:rsidRPr="003E2A87">
              <w:rPr>
                <w:b/>
              </w:rPr>
              <w:t xml:space="preserve">Originator </w:t>
            </w:r>
          </w:p>
        </w:tc>
        <w:tc>
          <w:tcPr>
            <w:tcW w:w="6662" w:type="dxa"/>
          </w:tcPr>
          <w:p w:rsidR="004203C9" w:rsidRPr="004A729E" w:rsidRDefault="004203C9" w:rsidP="00D421AD">
            <w:pPr>
              <w:rPr>
                <w:i/>
              </w:rPr>
            </w:pPr>
            <w:r w:rsidRPr="004A729E">
              <w:rPr>
                <w:i/>
              </w:rPr>
              <w:t>Who is responsible for making the document</w:t>
            </w:r>
          </w:p>
        </w:tc>
      </w:tr>
      <w:tr w:rsidR="004203C9" w:rsidTr="00D421AD">
        <w:tc>
          <w:tcPr>
            <w:tcW w:w="2660" w:type="dxa"/>
          </w:tcPr>
          <w:p w:rsidR="004203C9" w:rsidRPr="003E2A87" w:rsidRDefault="004203C9" w:rsidP="00D421AD">
            <w:pPr>
              <w:rPr>
                <w:b/>
              </w:rPr>
            </w:pPr>
            <w:r w:rsidRPr="003E2A87">
              <w:rPr>
                <w:b/>
              </w:rPr>
              <w:t>Date</w:t>
            </w:r>
          </w:p>
        </w:tc>
        <w:tc>
          <w:tcPr>
            <w:tcW w:w="6662" w:type="dxa"/>
          </w:tcPr>
          <w:p w:rsidR="004203C9" w:rsidRPr="004A729E" w:rsidRDefault="004203C9" w:rsidP="00D421AD">
            <w:pPr>
              <w:rPr>
                <w:i/>
              </w:rPr>
            </w:pPr>
          </w:p>
        </w:tc>
      </w:tr>
    </w:tbl>
    <w:p w:rsidR="004203C9" w:rsidRDefault="004203C9" w:rsidP="004203C9"/>
    <w:p w:rsidR="004203C9" w:rsidRDefault="004203C9" w:rsidP="004203C9"/>
    <w:p w:rsidR="004203C9" w:rsidRDefault="004203C9" w:rsidP="004203C9"/>
    <w:p w:rsidR="00325ABA" w:rsidRDefault="004203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6B75D" wp14:editId="38A569DD">
                <wp:simplePos x="0" y="0"/>
                <wp:positionH relativeFrom="margin">
                  <wp:posOffset>-409887</wp:posOffset>
                </wp:positionH>
                <wp:positionV relativeFrom="paragraph">
                  <wp:posOffset>295910</wp:posOffset>
                </wp:positionV>
                <wp:extent cx="9582150" cy="29210"/>
                <wp:effectExtent l="0" t="0" r="19050" b="2794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2150" cy="29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ED7611"/>
                          </a:solidFill>
                          <a:headEnd/>
                          <a:tailE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81589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2.25pt,23.3pt" to="722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" strokecolor="#ed7611" strokeweight="1.5pt">
                <v:stroke joinstyle="miter"/>
                <w10:wrap anchorx="margin"/>
              </v:line>
            </w:pict>
          </mc:Fallback>
        </mc:AlternateContent>
      </w:r>
    </w:p>
    <w:p w:rsidR="004203C9" w:rsidRDefault="004203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939"/>
        <w:gridCol w:w="1503"/>
        <w:gridCol w:w="3544"/>
        <w:gridCol w:w="1417"/>
        <w:gridCol w:w="4172"/>
      </w:tblGrid>
      <w:tr w:rsidR="003E47FE" w:rsidTr="00D41D9B">
        <w:tc>
          <w:tcPr>
            <w:tcW w:w="2373" w:type="dxa"/>
          </w:tcPr>
          <w:p w:rsidR="003E47FE" w:rsidRPr="003E47FE" w:rsidRDefault="00C421AF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939" w:type="dxa"/>
          </w:tcPr>
          <w:p w:rsidR="003E47FE" w:rsidRPr="003E47FE" w:rsidRDefault="003E47FE">
            <w:pPr>
              <w:rPr>
                <w:b/>
              </w:rPr>
            </w:pPr>
            <w:r w:rsidRPr="003E47FE">
              <w:rPr>
                <w:b/>
              </w:rPr>
              <w:t>Take number</w:t>
            </w:r>
          </w:p>
        </w:tc>
        <w:tc>
          <w:tcPr>
            <w:tcW w:w="1503" w:type="dxa"/>
          </w:tcPr>
          <w:p w:rsidR="003E47FE" w:rsidRPr="003E47FE" w:rsidRDefault="003E47FE">
            <w:pPr>
              <w:rPr>
                <w:b/>
              </w:rPr>
            </w:pPr>
            <w:r w:rsidRPr="003E47FE">
              <w:rPr>
                <w:b/>
              </w:rPr>
              <w:t>Shot type</w:t>
            </w:r>
          </w:p>
        </w:tc>
        <w:tc>
          <w:tcPr>
            <w:tcW w:w="3544" w:type="dxa"/>
          </w:tcPr>
          <w:p w:rsidR="003E47FE" w:rsidRPr="003E47FE" w:rsidRDefault="003E47FE">
            <w:pPr>
              <w:rPr>
                <w:b/>
              </w:rPr>
            </w:pPr>
            <w:r w:rsidRPr="003E47FE">
              <w:rPr>
                <w:b/>
              </w:rPr>
              <w:t>Quality considerations</w:t>
            </w:r>
          </w:p>
        </w:tc>
        <w:tc>
          <w:tcPr>
            <w:tcW w:w="1417" w:type="dxa"/>
          </w:tcPr>
          <w:p w:rsidR="003E47FE" w:rsidRPr="003E47FE" w:rsidRDefault="003E47FE">
            <w:pPr>
              <w:rPr>
                <w:b/>
              </w:rPr>
            </w:pPr>
            <w:r>
              <w:rPr>
                <w:b/>
              </w:rPr>
              <w:t>Are we going to use it?</w:t>
            </w:r>
          </w:p>
        </w:tc>
        <w:tc>
          <w:tcPr>
            <w:tcW w:w="4172" w:type="dxa"/>
          </w:tcPr>
          <w:p w:rsidR="003E47FE" w:rsidRPr="003E47FE" w:rsidRDefault="00367E1A" w:rsidP="00367E1A">
            <w:pPr>
              <w:rPr>
                <w:b/>
              </w:rPr>
            </w:pPr>
            <w:r>
              <w:rPr>
                <w:b/>
              </w:rPr>
              <w:t xml:space="preserve">Justifications, explanations and </w:t>
            </w:r>
            <w:bookmarkStart w:id="0" w:name="_GoBack"/>
            <w:bookmarkEnd w:id="0"/>
            <w:r w:rsidR="00C421AF">
              <w:rPr>
                <w:b/>
              </w:rPr>
              <w:t>f</w:t>
            </w:r>
            <w:r w:rsidR="003E47FE">
              <w:rPr>
                <w:b/>
              </w:rPr>
              <w:t>urther n</w:t>
            </w:r>
            <w:r w:rsidR="003E47FE" w:rsidRPr="003E47FE">
              <w:rPr>
                <w:b/>
              </w:rPr>
              <w:t>otes</w:t>
            </w:r>
            <w:r w:rsidR="00D41D9B">
              <w:rPr>
                <w:b/>
              </w:rPr>
              <w:t xml:space="preserve"> </w:t>
            </w:r>
          </w:p>
        </w:tc>
      </w:tr>
      <w:tr w:rsidR="003E47FE" w:rsidTr="00D41D9B">
        <w:tc>
          <w:tcPr>
            <w:tcW w:w="2373" w:type="dxa"/>
          </w:tcPr>
          <w:p w:rsidR="003E47FE" w:rsidRPr="00D41D9B" w:rsidRDefault="003E47FE" w:rsidP="00C421AF">
            <w:pPr>
              <w:rPr>
                <w:i/>
              </w:rPr>
            </w:pPr>
            <w:r w:rsidRPr="00D41D9B">
              <w:rPr>
                <w:i/>
              </w:rPr>
              <w:t xml:space="preserve">Summary of </w:t>
            </w:r>
            <w:r w:rsidR="00C421AF">
              <w:rPr>
                <w:i/>
              </w:rPr>
              <w:t xml:space="preserve">what’s happening </w:t>
            </w:r>
            <w:r w:rsidRPr="00D41D9B">
              <w:rPr>
                <w:i/>
              </w:rPr>
              <w:t>in the shot</w:t>
            </w:r>
          </w:p>
        </w:tc>
        <w:tc>
          <w:tcPr>
            <w:tcW w:w="939" w:type="dxa"/>
          </w:tcPr>
          <w:p w:rsidR="003E47FE" w:rsidRPr="00D41D9B" w:rsidRDefault="003E47FE">
            <w:pPr>
              <w:rPr>
                <w:i/>
              </w:rPr>
            </w:pPr>
            <w:r w:rsidRPr="00D41D9B">
              <w:rPr>
                <w:i/>
              </w:rPr>
              <w:t>1</w:t>
            </w:r>
          </w:p>
        </w:tc>
        <w:tc>
          <w:tcPr>
            <w:tcW w:w="1503" w:type="dxa"/>
          </w:tcPr>
          <w:p w:rsidR="003E47FE" w:rsidRPr="00D41D9B" w:rsidRDefault="003E47FE">
            <w:pPr>
              <w:rPr>
                <w:i/>
              </w:rPr>
            </w:pPr>
            <w:r w:rsidRPr="00D41D9B">
              <w:rPr>
                <w:i/>
              </w:rPr>
              <w:t>Close up</w:t>
            </w:r>
          </w:p>
        </w:tc>
        <w:tc>
          <w:tcPr>
            <w:tcW w:w="3544" w:type="dxa"/>
          </w:tcPr>
          <w:p w:rsidR="003E47FE" w:rsidRPr="00D41D9B" w:rsidRDefault="003E47FE">
            <w:pPr>
              <w:rPr>
                <w:i/>
              </w:rPr>
            </w:pPr>
            <w:r w:rsidRPr="00D41D9B">
              <w:rPr>
                <w:i/>
              </w:rPr>
              <w:t>Are there issues with lighting, or colour that makes it not useable?</w:t>
            </w:r>
          </w:p>
        </w:tc>
        <w:tc>
          <w:tcPr>
            <w:tcW w:w="1417" w:type="dxa"/>
          </w:tcPr>
          <w:p w:rsidR="003E47FE" w:rsidRPr="00D41D9B" w:rsidRDefault="00C421AF">
            <w:pPr>
              <w:rPr>
                <w:i/>
              </w:rPr>
            </w:pPr>
            <w:r>
              <w:rPr>
                <w:i/>
              </w:rPr>
              <w:t>Y or N</w:t>
            </w:r>
          </w:p>
        </w:tc>
        <w:tc>
          <w:tcPr>
            <w:tcW w:w="4172" w:type="dxa"/>
          </w:tcPr>
          <w:p w:rsidR="003E47FE" w:rsidRPr="00D41D9B" w:rsidRDefault="00AE5D6A" w:rsidP="00AE5D6A">
            <w:pPr>
              <w:rPr>
                <w:i/>
              </w:rPr>
            </w:pPr>
            <w:r w:rsidRPr="00D41D9B">
              <w:rPr>
                <w:i/>
              </w:rPr>
              <w:t>Justifications as to why you are going to use it or not</w:t>
            </w:r>
          </w:p>
        </w:tc>
      </w:tr>
      <w:tr w:rsidR="003E47FE" w:rsidTr="00D41D9B">
        <w:tc>
          <w:tcPr>
            <w:tcW w:w="2373" w:type="dxa"/>
          </w:tcPr>
          <w:p w:rsidR="003E47FE" w:rsidRDefault="003E47FE"/>
        </w:tc>
        <w:tc>
          <w:tcPr>
            <w:tcW w:w="939" w:type="dxa"/>
          </w:tcPr>
          <w:p w:rsidR="003E47FE" w:rsidRDefault="003E47FE">
            <w:r>
              <w:t>2</w:t>
            </w:r>
          </w:p>
        </w:tc>
        <w:tc>
          <w:tcPr>
            <w:tcW w:w="1503" w:type="dxa"/>
          </w:tcPr>
          <w:p w:rsidR="003E47FE" w:rsidRDefault="003E47FE"/>
        </w:tc>
        <w:tc>
          <w:tcPr>
            <w:tcW w:w="3544" w:type="dxa"/>
          </w:tcPr>
          <w:p w:rsidR="003E47FE" w:rsidRDefault="003E47FE"/>
        </w:tc>
        <w:tc>
          <w:tcPr>
            <w:tcW w:w="1417" w:type="dxa"/>
          </w:tcPr>
          <w:p w:rsidR="003E47FE" w:rsidRDefault="003E47FE"/>
        </w:tc>
        <w:tc>
          <w:tcPr>
            <w:tcW w:w="4172" w:type="dxa"/>
          </w:tcPr>
          <w:p w:rsidR="003E47FE" w:rsidRDefault="003E47FE"/>
        </w:tc>
      </w:tr>
      <w:tr w:rsidR="003E47FE" w:rsidTr="00D41D9B">
        <w:tc>
          <w:tcPr>
            <w:tcW w:w="2373" w:type="dxa"/>
          </w:tcPr>
          <w:p w:rsidR="003E47FE" w:rsidRDefault="003E47FE"/>
        </w:tc>
        <w:tc>
          <w:tcPr>
            <w:tcW w:w="939" w:type="dxa"/>
          </w:tcPr>
          <w:p w:rsidR="003E47FE" w:rsidRDefault="003E47FE">
            <w:r>
              <w:t>1</w:t>
            </w:r>
          </w:p>
        </w:tc>
        <w:tc>
          <w:tcPr>
            <w:tcW w:w="1503" w:type="dxa"/>
          </w:tcPr>
          <w:p w:rsidR="003E47FE" w:rsidRDefault="003E47FE"/>
        </w:tc>
        <w:tc>
          <w:tcPr>
            <w:tcW w:w="3544" w:type="dxa"/>
          </w:tcPr>
          <w:p w:rsidR="003E47FE" w:rsidRDefault="003E47FE"/>
        </w:tc>
        <w:tc>
          <w:tcPr>
            <w:tcW w:w="1417" w:type="dxa"/>
          </w:tcPr>
          <w:p w:rsidR="003E47FE" w:rsidRDefault="003E47FE"/>
        </w:tc>
        <w:tc>
          <w:tcPr>
            <w:tcW w:w="4172" w:type="dxa"/>
          </w:tcPr>
          <w:p w:rsidR="003E47FE" w:rsidRDefault="003E47FE"/>
        </w:tc>
      </w:tr>
      <w:tr w:rsidR="003E47FE" w:rsidTr="00D41D9B">
        <w:tc>
          <w:tcPr>
            <w:tcW w:w="2373" w:type="dxa"/>
          </w:tcPr>
          <w:p w:rsidR="003E47FE" w:rsidRDefault="003E47FE"/>
        </w:tc>
        <w:tc>
          <w:tcPr>
            <w:tcW w:w="939" w:type="dxa"/>
          </w:tcPr>
          <w:p w:rsidR="003E47FE" w:rsidRDefault="003E47FE">
            <w:r>
              <w:t>2</w:t>
            </w:r>
          </w:p>
        </w:tc>
        <w:tc>
          <w:tcPr>
            <w:tcW w:w="1503" w:type="dxa"/>
          </w:tcPr>
          <w:p w:rsidR="003E47FE" w:rsidRDefault="003E47FE"/>
        </w:tc>
        <w:tc>
          <w:tcPr>
            <w:tcW w:w="3544" w:type="dxa"/>
          </w:tcPr>
          <w:p w:rsidR="003E47FE" w:rsidRDefault="003E47FE"/>
        </w:tc>
        <w:tc>
          <w:tcPr>
            <w:tcW w:w="1417" w:type="dxa"/>
          </w:tcPr>
          <w:p w:rsidR="003E47FE" w:rsidRDefault="003E47FE"/>
        </w:tc>
        <w:tc>
          <w:tcPr>
            <w:tcW w:w="4172" w:type="dxa"/>
          </w:tcPr>
          <w:p w:rsidR="003E47FE" w:rsidRDefault="003E47FE"/>
        </w:tc>
      </w:tr>
      <w:tr w:rsidR="003E47FE" w:rsidTr="00D41D9B">
        <w:tc>
          <w:tcPr>
            <w:tcW w:w="2373" w:type="dxa"/>
          </w:tcPr>
          <w:p w:rsidR="003E47FE" w:rsidRDefault="003E47FE"/>
        </w:tc>
        <w:tc>
          <w:tcPr>
            <w:tcW w:w="939" w:type="dxa"/>
          </w:tcPr>
          <w:p w:rsidR="003E47FE" w:rsidRDefault="003E47FE">
            <w:r>
              <w:t>3</w:t>
            </w:r>
          </w:p>
        </w:tc>
        <w:tc>
          <w:tcPr>
            <w:tcW w:w="1503" w:type="dxa"/>
          </w:tcPr>
          <w:p w:rsidR="003E47FE" w:rsidRDefault="003E47FE"/>
        </w:tc>
        <w:tc>
          <w:tcPr>
            <w:tcW w:w="3544" w:type="dxa"/>
          </w:tcPr>
          <w:p w:rsidR="003E47FE" w:rsidRDefault="003E47FE"/>
        </w:tc>
        <w:tc>
          <w:tcPr>
            <w:tcW w:w="1417" w:type="dxa"/>
          </w:tcPr>
          <w:p w:rsidR="003E47FE" w:rsidRDefault="003E47FE"/>
        </w:tc>
        <w:tc>
          <w:tcPr>
            <w:tcW w:w="4172" w:type="dxa"/>
          </w:tcPr>
          <w:p w:rsidR="003E47FE" w:rsidRDefault="003E47FE"/>
        </w:tc>
      </w:tr>
      <w:tr w:rsidR="003E47FE" w:rsidTr="00D41D9B">
        <w:tc>
          <w:tcPr>
            <w:tcW w:w="2373" w:type="dxa"/>
          </w:tcPr>
          <w:p w:rsidR="003E47FE" w:rsidRDefault="003E47FE"/>
        </w:tc>
        <w:tc>
          <w:tcPr>
            <w:tcW w:w="939" w:type="dxa"/>
          </w:tcPr>
          <w:p w:rsidR="003E47FE" w:rsidRDefault="003E47FE">
            <w:r>
              <w:t>4</w:t>
            </w:r>
          </w:p>
        </w:tc>
        <w:tc>
          <w:tcPr>
            <w:tcW w:w="1503" w:type="dxa"/>
          </w:tcPr>
          <w:p w:rsidR="003E47FE" w:rsidRDefault="003E47FE"/>
        </w:tc>
        <w:tc>
          <w:tcPr>
            <w:tcW w:w="3544" w:type="dxa"/>
          </w:tcPr>
          <w:p w:rsidR="003E47FE" w:rsidRDefault="003E47FE"/>
        </w:tc>
        <w:tc>
          <w:tcPr>
            <w:tcW w:w="1417" w:type="dxa"/>
          </w:tcPr>
          <w:p w:rsidR="003E47FE" w:rsidRDefault="003E47FE"/>
        </w:tc>
        <w:tc>
          <w:tcPr>
            <w:tcW w:w="4172" w:type="dxa"/>
          </w:tcPr>
          <w:p w:rsidR="003E47FE" w:rsidRDefault="003E47FE"/>
        </w:tc>
      </w:tr>
      <w:tr w:rsidR="003E47FE" w:rsidTr="00D41D9B">
        <w:tc>
          <w:tcPr>
            <w:tcW w:w="2373" w:type="dxa"/>
          </w:tcPr>
          <w:p w:rsidR="003E47FE" w:rsidRDefault="003E47FE"/>
        </w:tc>
        <w:tc>
          <w:tcPr>
            <w:tcW w:w="939" w:type="dxa"/>
          </w:tcPr>
          <w:p w:rsidR="003E47FE" w:rsidRDefault="003E47FE">
            <w:r>
              <w:t>5</w:t>
            </w:r>
          </w:p>
        </w:tc>
        <w:tc>
          <w:tcPr>
            <w:tcW w:w="1503" w:type="dxa"/>
          </w:tcPr>
          <w:p w:rsidR="003E47FE" w:rsidRDefault="003E47FE"/>
        </w:tc>
        <w:tc>
          <w:tcPr>
            <w:tcW w:w="3544" w:type="dxa"/>
          </w:tcPr>
          <w:p w:rsidR="003E47FE" w:rsidRDefault="003E47FE"/>
        </w:tc>
        <w:tc>
          <w:tcPr>
            <w:tcW w:w="1417" w:type="dxa"/>
          </w:tcPr>
          <w:p w:rsidR="003E47FE" w:rsidRDefault="003E47FE"/>
        </w:tc>
        <w:tc>
          <w:tcPr>
            <w:tcW w:w="4172" w:type="dxa"/>
          </w:tcPr>
          <w:p w:rsidR="003E47FE" w:rsidRDefault="003E47FE"/>
        </w:tc>
      </w:tr>
    </w:tbl>
    <w:p w:rsidR="003E47FE" w:rsidRDefault="003E47FE"/>
    <w:p w:rsidR="003E47FE" w:rsidRDefault="003E47FE">
      <w:pPr>
        <w:rPr>
          <w:b/>
        </w:rPr>
      </w:pPr>
      <w:r w:rsidRPr="003E47FE">
        <w:rPr>
          <w:b/>
        </w:rPr>
        <w:t xml:space="preserve">Notes on any re-shoots required </w:t>
      </w:r>
      <w:r w:rsidR="00AE5D6A">
        <w:rPr>
          <w:b/>
        </w:rPr>
        <w:t>(What? Why?)</w:t>
      </w:r>
    </w:p>
    <w:p w:rsidR="003E47FE" w:rsidRPr="003E47FE" w:rsidRDefault="003E47FE"/>
    <w:sectPr w:rsidR="003E47FE" w:rsidRPr="003E47FE" w:rsidSect="003E47FE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FE"/>
    <w:rsid w:val="00325ABA"/>
    <w:rsid w:val="00367E1A"/>
    <w:rsid w:val="003E47FE"/>
    <w:rsid w:val="004203C9"/>
    <w:rsid w:val="00AE5D6A"/>
    <w:rsid w:val="00C421AF"/>
    <w:rsid w:val="00D41D9B"/>
    <w:rsid w:val="00F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116C6-6011-4C99-B570-6256BD2E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8FD60111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7</cp:revision>
  <dcterms:created xsi:type="dcterms:W3CDTF">2018-02-05T11:54:00Z</dcterms:created>
  <dcterms:modified xsi:type="dcterms:W3CDTF">2018-06-25T13:05:00Z</dcterms:modified>
</cp:coreProperties>
</file>