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C3" w:rsidRPr="002737C3" w:rsidRDefault="002737C3" w:rsidP="002737C3">
      <w:pPr>
        <w:rPr>
          <w:b/>
          <w:bCs/>
          <w:u w:val="single"/>
        </w:rPr>
      </w:pPr>
      <w:r>
        <w:rPr>
          <w:noProof/>
          <w:lang w:eastAsia="en-GB"/>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0</wp:posOffset>
            </wp:positionV>
            <wp:extent cx="2251710" cy="1687830"/>
            <wp:effectExtent l="0" t="0" r="0" b="7620"/>
            <wp:wrapSquare wrapText="bothSides"/>
            <wp:docPr id="1" name="Picture 1" descr="http://www.impawards.com/intl/uk/2016/posters/i_daniel_blake_x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pawards.com/intl/uk/2016/posters/i_daniel_blake_xl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1710" cy="1687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7C3">
        <w:rPr>
          <w:b/>
          <w:bCs/>
          <w:u w:val="single"/>
        </w:rPr>
        <w:t xml:space="preserve">How to Analyse a Film Poster </w:t>
      </w:r>
      <w:bookmarkStart w:id="0" w:name="_GoBack"/>
      <w:bookmarkEnd w:id="0"/>
    </w:p>
    <w:p w:rsidR="002737C3" w:rsidRDefault="002737C3" w:rsidP="002737C3">
      <w:r w:rsidRPr="002737C3">
        <w:t>When analysing any film poster you need to consider the following points</w:t>
      </w:r>
      <w:proofErr w:type="gramStart"/>
      <w:r w:rsidRPr="002737C3">
        <w:t>:</w:t>
      </w:r>
      <w:proofErr w:type="gramEnd"/>
      <w:r w:rsidRPr="002737C3">
        <w:br/>
      </w:r>
      <w:r w:rsidRPr="002737C3">
        <w:br/>
      </w:r>
      <w:r w:rsidRPr="002737C3">
        <w:rPr>
          <w:i/>
          <w:iCs/>
        </w:rPr>
        <w:t>Begin by identifying the film and date of its release.</w:t>
      </w:r>
      <w:r w:rsidRPr="002737C3">
        <w:t xml:space="preserve"> </w:t>
      </w:r>
      <w:r w:rsidRPr="002737C3">
        <w:br/>
      </w:r>
      <w:r w:rsidRPr="002737C3">
        <w:br/>
      </w:r>
      <w:r w:rsidRPr="002737C3">
        <w:rPr>
          <w:b/>
          <w:bCs/>
          <w:u w:val="single"/>
        </w:rPr>
        <w:t>Types of poster:</w:t>
      </w:r>
      <w:r w:rsidRPr="002737C3">
        <w:rPr>
          <w:u w:val="single"/>
        </w:rPr>
        <w:t xml:space="preserve"> </w:t>
      </w:r>
      <w:r w:rsidRPr="002737C3">
        <w:rPr>
          <w:b/>
          <w:bCs/>
          <w:u w:val="single"/>
        </w:rPr>
        <w:t>Identify which type of poster it is</w:t>
      </w:r>
      <w:proofErr w:type="gramStart"/>
      <w:r w:rsidRPr="002737C3">
        <w:rPr>
          <w:u w:val="single"/>
        </w:rPr>
        <w:t>:</w:t>
      </w:r>
      <w:proofErr w:type="gramEnd"/>
      <w:r w:rsidRPr="002737C3">
        <w:br/>
      </w:r>
      <w:r w:rsidRPr="002737C3">
        <w:br/>
      </w:r>
      <w:r w:rsidRPr="002737C3">
        <w:rPr>
          <w:b/>
          <w:bCs/>
        </w:rPr>
        <w:t>The Teaser poster</w:t>
      </w:r>
      <w:r w:rsidRPr="002737C3">
        <w:t xml:space="preserve"> -This poster contains basic information to whet your appetite. It often does not indicate much about the plot, but may have a picture of the stars, and the name of the film.</w:t>
      </w:r>
      <w:r w:rsidRPr="002737C3">
        <w:br/>
      </w:r>
      <w:r w:rsidRPr="002737C3">
        <w:rPr>
          <w:b/>
          <w:bCs/>
        </w:rPr>
        <w:br/>
        <w:t>The main theatrical poster-</w:t>
      </w:r>
      <w:r w:rsidRPr="002737C3">
        <w:t xml:space="preserve"> This contains information about the production personnel, the stars, and the distributors.</w:t>
      </w:r>
      <w:r w:rsidRPr="002737C3">
        <w:br/>
      </w:r>
      <w:r w:rsidRPr="002737C3">
        <w:br/>
      </w:r>
      <w:r w:rsidRPr="002737C3">
        <w:rPr>
          <w:b/>
          <w:bCs/>
        </w:rPr>
        <w:t>Video/DVD release poster -</w:t>
      </w:r>
      <w:r w:rsidRPr="002737C3">
        <w:t xml:space="preserve"> This one comes out when the film is released on DVD/video and often has all of the above plus short, one line revie</w:t>
      </w:r>
      <w:r>
        <w:t>ws from relevant publications.</w:t>
      </w:r>
      <w:r>
        <w:br/>
      </w:r>
      <w:r>
        <w:br/>
      </w:r>
      <w:r>
        <w:br/>
      </w:r>
      <w:r w:rsidRPr="002737C3">
        <w:rPr>
          <w:b/>
          <w:bCs/>
          <w:u w:val="single"/>
        </w:rPr>
        <w:t>Images of the key settings and the main characters.</w:t>
      </w:r>
      <w:r w:rsidRPr="002737C3">
        <w:t xml:space="preserve"> </w:t>
      </w:r>
    </w:p>
    <w:p w:rsidR="002737C3" w:rsidRDefault="002737C3" w:rsidP="002737C3">
      <w:r w:rsidRPr="002737C3">
        <w:t xml:space="preserve">What is the title of the film? </w:t>
      </w:r>
    </w:p>
    <w:p w:rsidR="002737C3" w:rsidRDefault="002737C3" w:rsidP="002737C3">
      <w:r w:rsidRPr="002737C3">
        <w:t xml:space="preserve">What can you say about the way in which the title graphics have been written? </w:t>
      </w:r>
    </w:p>
    <w:p w:rsidR="002737C3" w:rsidRDefault="002737C3" w:rsidP="002737C3">
      <w:r w:rsidRPr="002737C3">
        <w:t xml:space="preserve">Who is starring in the film? </w:t>
      </w:r>
    </w:p>
    <w:p w:rsidR="002737C3" w:rsidRDefault="002737C3" w:rsidP="002737C3">
      <w:r w:rsidRPr="002737C3">
        <w:t xml:space="preserve">Where are the stars’ names placed on the poster? Why? </w:t>
      </w:r>
    </w:p>
    <w:p w:rsidR="002737C3" w:rsidRDefault="002737C3" w:rsidP="002737C3">
      <w:r w:rsidRPr="002737C3">
        <w:t xml:space="preserve">Describe the key images on your poster. Why have they been chosen? </w:t>
      </w:r>
    </w:p>
    <w:p w:rsidR="002737C3" w:rsidRDefault="002737C3" w:rsidP="002737C3">
      <w:r w:rsidRPr="002737C3">
        <w:t xml:space="preserve">Write about the images used - stars, setting, colours, symbols, </w:t>
      </w:r>
      <w:proofErr w:type="gramStart"/>
      <w:r w:rsidRPr="002737C3">
        <w:t>(</w:t>
      </w:r>
      <w:proofErr w:type="spellStart"/>
      <w:proofErr w:type="gramEnd"/>
      <w:r w:rsidRPr="002737C3">
        <w:t>mise</w:t>
      </w:r>
      <w:proofErr w:type="spellEnd"/>
      <w:r w:rsidRPr="002737C3">
        <w:t>-</w:t>
      </w:r>
      <w:proofErr w:type="spellStart"/>
      <w:r w:rsidRPr="002737C3">
        <w:t>en</w:t>
      </w:r>
      <w:proofErr w:type="spellEnd"/>
      <w:r w:rsidRPr="002737C3">
        <w:t xml:space="preserve">-scene). What do they suggest/signify? </w:t>
      </w:r>
    </w:p>
    <w:p w:rsidR="002737C3" w:rsidRDefault="002737C3" w:rsidP="002737C3">
      <w:r w:rsidRPr="002737C3">
        <w:t xml:space="preserve">What other pictures can you see? </w:t>
      </w:r>
    </w:p>
    <w:p w:rsidR="002737C3" w:rsidRDefault="002737C3" w:rsidP="002737C3">
      <w:r w:rsidRPr="002737C3">
        <w:t xml:space="preserve">What is their purpose? </w:t>
      </w:r>
    </w:p>
    <w:p w:rsidR="002737C3" w:rsidRDefault="002737C3" w:rsidP="002737C3">
      <w:r w:rsidRPr="002737C3">
        <w:t xml:space="preserve">What are the most important colours on your poster? Why do you think these were chosen? </w:t>
      </w:r>
    </w:p>
    <w:p w:rsidR="002737C3" w:rsidRDefault="002737C3" w:rsidP="002737C3">
      <w:r w:rsidRPr="002737C3">
        <w:t>What do you think the film will be about?</w:t>
      </w:r>
      <w:r>
        <w:t xml:space="preserve"> </w:t>
      </w:r>
    </w:p>
    <w:p w:rsidR="002737C3" w:rsidRDefault="002737C3" w:rsidP="002737C3">
      <w:r>
        <w:t>Who is the target audience?</w:t>
      </w:r>
      <w:r w:rsidRPr="002737C3">
        <w:rPr>
          <w:noProof/>
          <w:lang w:eastAsia="en-GB"/>
        </w:rPr>
        <w:t xml:space="preserve"> </w:t>
      </w:r>
      <w:r>
        <w:br/>
      </w:r>
      <w:r>
        <w:br/>
      </w:r>
      <w:r w:rsidRPr="002737C3">
        <w:rPr>
          <w:b/>
          <w:bCs/>
          <w:u w:val="single"/>
        </w:rPr>
        <w:t>Narrative:</w:t>
      </w:r>
      <w:r w:rsidRPr="002737C3">
        <w:rPr>
          <w:u w:val="single"/>
        </w:rPr>
        <w:t xml:space="preserve"> </w:t>
      </w:r>
      <w:r w:rsidRPr="002737C3">
        <w:rPr>
          <w:b/>
          <w:bCs/>
          <w:u w:val="single"/>
        </w:rPr>
        <w:t>What clues are there to the narrative?</w:t>
      </w:r>
      <w:r w:rsidRPr="002737C3">
        <w:t xml:space="preserve"> </w:t>
      </w:r>
    </w:p>
    <w:p w:rsidR="002737C3" w:rsidRDefault="002737C3" w:rsidP="002737C3">
      <w:r w:rsidRPr="002737C3">
        <w:t xml:space="preserve">What can you tell about the genre of the film and the types of characters from their facial expression, body language, stance, appearance and position on the poster? What makes you say this? </w:t>
      </w:r>
    </w:p>
    <w:p w:rsidR="002737C3" w:rsidRDefault="002737C3" w:rsidP="002737C3">
      <w:r w:rsidRPr="002737C3">
        <w:t xml:space="preserve">What </w:t>
      </w:r>
      <w:r>
        <w:t>connotations</w:t>
      </w:r>
      <w:r w:rsidRPr="002737C3">
        <w:t xml:space="preserve"> do you get of the character</w:t>
      </w:r>
      <w:r>
        <w:t>s</w:t>
      </w:r>
      <w:r w:rsidRPr="002737C3">
        <w:t xml:space="preserve">/personalities from their expression, clothes, </w:t>
      </w:r>
      <w:proofErr w:type="gramStart"/>
      <w:r w:rsidRPr="002737C3">
        <w:t>props</w:t>
      </w:r>
      <w:proofErr w:type="gramEnd"/>
      <w:r w:rsidRPr="002737C3">
        <w:t xml:space="preserve">. </w:t>
      </w:r>
    </w:p>
    <w:p w:rsidR="002737C3" w:rsidRDefault="002737C3" w:rsidP="002737C3">
      <w:r w:rsidRPr="002737C3">
        <w:t>Is there an enigma being presented? Is the poster composed of a series of images (montage, lack of perspective)</w:t>
      </w:r>
      <w:r>
        <w:t>?</w:t>
      </w:r>
      <w:r w:rsidRPr="002737C3">
        <w:t xml:space="preserve"> </w:t>
      </w:r>
      <w:proofErr w:type="gramStart"/>
      <w:r w:rsidRPr="002737C3">
        <w:t>Is</w:t>
      </w:r>
      <w:proofErr w:type="gramEnd"/>
      <w:r w:rsidRPr="002737C3">
        <w:t xml:space="preserve"> the key </w:t>
      </w:r>
      <w:r>
        <w:t>image a still from the film?</w:t>
      </w:r>
      <w:r>
        <w:br/>
      </w:r>
      <w:r>
        <w:br/>
      </w:r>
      <w:r w:rsidRPr="002737C3">
        <w:rPr>
          <w:b/>
          <w:bCs/>
          <w:u w:val="single"/>
        </w:rPr>
        <w:t>Colours:</w:t>
      </w:r>
      <w:r w:rsidRPr="002737C3">
        <w:rPr>
          <w:u w:val="single"/>
        </w:rPr>
        <w:t xml:space="preserve"> </w:t>
      </w:r>
      <w:r w:rsidRPr="002737C3">
        <w:rPr>
          <w:b/>
          <w:bCs/>
          <w:u w:val="single"/>
        </w:rPr>
        <w:t>What colours are used in the poster?</w:t>
      </w:r>
      <w:r w:rsidRPr="002737C3">
        <w:t xml:space="preserve"> </w:t>
      </w:r>
    </w:p>
    <w:p w:rsidR="002737C3" w:rsidRDefault="002737C3" w:rsidP="002737C3">
      <w:r w:rsidRPr="002737C3">
        <w:t>Are they relevant to the genre e.g. horror posters generally use dark strong colours</w:t>
      </w:r>
      <w:r>
        <w:t>?</w:t>
      </w:r>
    </w:p>
    <w:p w:rsidR="002737C3" w:rsidRDefault="002737C3" w:rsidP="002737C3">
      <w:r w:rsidRPr="002737C3">
        <w:t xml:space="preserve">Are the colours on your poster important? Why? </w:t>
      </w:r>
    </w:p>
    <w:p w:rsidR="002737C3" w:rsidRDefault="002737C3" w:rsidP="002737C3">
      <w:r w:rsidRPr="002737C3">
        <w:t>What clues do they give about the genre, and how do they attract the target audience?</w:t>
      </w:r>
      <w:r w:rsidRPr="002737C3">
        <w:br/>
      </w:r>
      <w:r w:rsidRPr="002737C3">
        <w:br/>
      </w:r>
      <w:r w:rsidRPr="002737C3">
        <w:rPr>
          <w:b/>
          <w:bCs/>
          <w:u w:val="single"/>
        </w:rPr>
        <w:t>Layout:</w:t>
      </w:r>
      <w:r w:rsidRPr="002737C3">
        <w:rPr>
          <w:u w:val="single"/>
        </w:rPr>
        <w:t> </w:t>
      </w:r>
      <w:r w:rsidRPr="002737C3">
        <w:rPr>
          <w:b/>
          <w:bCs/>
          <w:u w:val="single"/>
        </w:rPr>
        <w:t>analyse how the images are laid out.</w:t>
      </w:r>
      <w:r w:rsidRPr="002737C3">
        <w:t xml:space="preserve"> </w:t>
      </w:r>
    </w:p>
    <w:p w:rsidR="002737C3" w:rsidRDefault="002737C3" w:rsidP="002737C3">
      <w:r w:rsidRPr="002737C3">
        <w:t xml:space="preserve">Are they are blended in without any concern for real perspective or size relationships between people and setting? Why do you think they are laid out like that? </w:t>
      </w:r>
    </w:p>
    <w:p w:rsidR="002737C3" w:rsidRDefault="002737C3" w:rsidP="002737C3">
      <w:r w:rsidRPr="002737C3">
        <w:t xml:space="preserve">Most posters are portrait or landscape in shape. What shape is yours? </w:t>
      </w:r>
    </w:p>
    <w:p w:rsidR="002737C3" w:rsidRDefault="002737C3" w:rsidP="002737C3">
      <w:r w:rsidRPr="002737C3">
        <w:t xml:space="preserve">Describe and discuss the title, font, typeface and graphics on the poster. What style are they in and </w:t>
      </w:r>
      <w:r>
        <w:t xml:space="preserve">where are they positioned </w:t>
      </w:r>
      <w:proofErr w:type="spellStart"/>
      <w:r>
        <w:t>etc</w:t>
      </w:r>
      <w:proofErr w:type="spellEnd"/>
      <w:r>
        <w:t>? H</w:t>
      </w:r>
      <w:r w:rsidRPr="002737C3">
        <w:t xml:space="preserve">as the poster been painted and </w:t>
      </w:r>
      <w:r>
        <w:t>printed or produced using DTP (</w:t>
      </w:r>
      <w:r w:rsidRPr="002737C3">
        <w:t xml:space="preserve">mention how improvements in technology </w:t>
      </w:r>
      <w:r>
        <w:t>have changed production values)?</w:t>
      </w:r>
      <w:r w:rsidRPr="002737C3">
        <w:br/>
      </w:r>
      <w:r w:rsidRPr="002737C3">
        <w:br/>
      </w:r>
      <w:r w:rsidRPr="002737C3">
        <w:rPr>
          <w:b/>
          <w:bCs/>
          <w:u w:val="single"/>
        </w:rPr>
        <w:t>Written Text:</w:t>
      </w:r>
      <w:r w:rsidRPr="002737C3">
        <w:rPr>
          <w:u w:val="single"/>
        </w:rPr>
        <w:t> </w:t>
      </w:r>
      <w:r w:rsidRPr="002737C3">
        <w:rPr>
          <w:b/>
          <w:bCs/>
          <w:u w:val="single"/>
        </w:rPr>
        <w:t>scan the poster's written text</w:t>
      </w:r>
      <w:r w:rsidRPr="002737C3">
        <w:rPr>
          <w:b/>
          <w:bCs/>
        </w:rPr>
        <w:t>.</w:t>
      </w:r>
      <w:r w:rsidRPr="002737C3">
        <w:t> </w:t>
      </w:r>
    </w:p>
    <w:p w:rsidR="002737C3" w:rsidRDefault="002737C3" w:rsidP="002737C3">
      <w:r w:rsidRPr="002737C3">
        <w:t>What does film's title and its font look like and what does this connote? </w:t>
      </w:r>
    </w:p>
    <w:p w:rsidR="002737C3" w:rsidRDefault="002737C3" w:rsidP="002737C3">
      <w:r w:rsidRPr="002737C3">
        <w:t xml:space="preserve">Is there a catch or tagline? What does it tell us about the action, genre and attitude within the film? Discuss the billing/credit block. What information does it include about credits and information? Do we get information about who is in the cast, who directed the film, which company distributes it and promotes it </w:t>
      </w:r>
      <w:proofErr w:type="spellStart"/>
      <w:r w:rsidRPr="002737C3">
        <w:t>etc</w:t>
      </w:r>
      <w:proofErr w:type="spellEnd"/>
      <w:r w:rsidRPr="002737C3">
        <w:t xml:space="preserve">? </w:t>
      </w:r>
    </w:p>
    <w:p w:rsidR="002737C3" w:rsidRDefault="002737C3" w:rsidP="002737C3">
      <w:r w:rsidRPr="002737C3">
        <w:t xml:space="preserve">Where is the certificate? What does it indicate about the target audience and the content of the film? </w:t>
      </w:r>
    </w:p>
    <w:p w:rsidR="002737C3" w:rsidRDefault="002737C3" w:rsidP="002737C3">
      <w:r w:rsidRPr="002737C3">
        <w:t>Does the poster list a website? If not, why not?</w:t>
      </w:r>
      <w:r w:rsidRPr="002737C3">
        <w:br/>
      </w:r>
      <w:r w:rsidRPr="002737C3">
        <w:br/>
      </w:r>
      <w:r w:rsidRPr="002737C3">
        <w:rPr>
          <w:b/>
          <w:bCs/>
          <w:u w:val="single"/>
        </w:rPr>
        <w:t>Finally, what is the USP (the unique selling point) in each poster</w:t>
      </w:r>
      <w:r w:rsidRPr="002737C3">
        <w:rPr>
          <w:b/>
          <w:bCs/>
        </w:rPr>
        <w:t>?</w:t>
      </w:r>
      <w:r w:rsidRPr="002737C3">
        <w:t xml:space="preserve"> </w:t>
      </w:r>
    </w:p>
    <w:p w:rsidR="002737C3" w:rsidRPr="002737C3" w:rsidRDefault="002737C3" w:rsidP="002737C3">
      <w:r w:rsidRPr="002737C3">
        <w:t>What makes it different from other films? The plot, stars, themes, setting or characters?</w:t>
      </w:r>
    </w:p>
    <w:p w:rsidR="003812D3" w:rsidRDefault="003812D3"/>
    <w:sectPr w:rsidR="00381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C3"/>
    <w:rsid w:val="002737C3"/>
    <w:rsid w:val="00381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041C"/>
  <w15:chartTrackingRefBased/>
  <w15:docId w15:val="{B8CADEF8-6BCF-4AD4-AF7A-29EB1BDE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1931">
      <w:bodyDiv w:val="1"/>
      <w:marLeft w:val="0"/>
      <w:marRight w:val="0"/>
      <w:marTop w:val="0"/>
      <w:marBottom w:val="0"/>
      <w:divBdr>
        <w:top w:val="none" w:sz="0" w:space="0" w:color="auto"/>
        <w:left w:val="none" w:sz="0" w:space="0" w:color="auto"/>
        <w:bottom w:val="none" w:sz="0" w:space="0" w:color="auto"/>
        <w:right w:val="none" w:sz="0" w:space="0" w:color="auto"/>
      </w:divBdr>
      <w:divsChild>
        <w:div w:id="1818454240">
          <w:marLeft w:val="0"/>
          <w:marRight w:val="0"/>
          <w:marTop w:val="0"/>
          <w:marBottom w:val="0"/>
          <w:divBdr>
            <w:top w:val="none" w:sz="0" w:space="0" w:color="auto"/>
            <w:left w:val="none" w:sz="0" w:space="0" w:color="auto"/>
            <w:bottom w:val="none" w:sz="0" w:space="0" w:color="auto"/>
            <w:right w:val="none" w:sz="0" w:space="0" w:color="auto"/>
          </w:divBdr>
          <w:divsChild>
            <w:div w:id="775710086">
              <w:marLeft w:val="0"/>
              <w:marRight w:val="0"/>
              <w:marTop w:val="0"/>
              <w:marBottom w:val="15"/>
              <w:divBdr>
                <w:top w:val="none" w:sz="0" w:space="0" w:color="auto"/>
                <w:left w:val="none" w:sz="0" w:space="0" w:color="auto"/>
                <w:bottom w:val="none" w:sz="0" w:space="0" w:color="auto"/>
                <w:right w:val="none" w:sz="0" w:space="0" w:color="auto"/>
              </w:divBdr>
              <w:divsChild>
                <w:div w:id="1471358566">
                  <w:marLeft w:val="0"/>
                  <w:marRight w:val="0"/>
                  <w:marTop w:val="0"/>
                  <w:marBottom w:val="0"/>
                  <w:divBdr>
                    <w:top w:val="none" w:sz="0" w:space="0" w:color="auto"/>
                    <w:left w:val="none" w:sz="0" w:space="0" w:color="auto"/>
                    <w:bottom w:val="none" w:sz="0" w:space="0" w:color="auto"/>
                    <w:right w:val="none" w:sz="0" w:space="0" w:color="auto"/>
                  </w:divBdr>
                  <w:divsChild>
                    <w:div w:id="146939732">
                      <w:marLeft w:val="0"/>
                      <w:marRight w:val="0"/>
                      <w:marTop w:val="0"/>
                      <w:marBottom w:val="0"/>
                      <w:divBdr>
                        <w:top w:val="none" w:sz="0" w:space="0" w:color="auto"/>
                        <w:left w:val="none" w:sz="0" w:space="0" w:color="auto"/>
                        <w:bottom w:val="none" w:sz="0" w:space="0" w:color="auto"/>
                        <w:right w:val="none" w:sz="0" w:space="0" w:color="auto"/>
                      </w:divBdr>
                      <w:divsChild>
                        <w:div w:id="364601748">
                          <w:marLeft w:val="0"/>
                          <w:marRight w:val="0"/>
                          <w:marTop w:val="0"/>
                          <w:marBottom w:val="0"/>
                          <w:divBdr>
                            <w:top w:val="single" w:sz="2" w:space="0" w:color="EEEEEE"/>
                            <w:left w:val="none" w:sz="0" w:space="0" w:color="auto"/>
                            <w:bottom w:val="none" w:sz="0" w:space="0" w:color="auto"/>
                            <w:right w:val="none" w:sz="0" w:space="0" w:color="auto"/>
                          </w:divBdr>
                          <w:divsChild>
                            <w:div w:id="1508326188">
                              <w:marLeft w:val="0"/>
                              <w:marRight w:val="0"/>
                              <w:marTop w:val="0"/>
                              <w:marBottom w:val="0"/>
                              <w:divBdr>
                                <w:top w:val="none" w:sz="0" w:space="0" w:color="auto"/>
                                <w:left w:val="none" w:sz="0" w:space="0" w:color="auto"/>
                                <w:bottom w:val="none" w:sz="0" w:space="0" w:color="auto"/>
                                <w:right w:val="none" w:sz="0" w:space="0" w:color="auto"/>
                              </w:divBdr>
                              <w:divsChild>
                                <w:div w:id="1384065973">
                                  <w:marLeft w:val="0"/>
                                  <w:marRight w:val="0"/>
                                  <w:marTop w:val="0"/>
                                  <w:marBottom w:val="0"/>
                                  <w:divBdr>
                                    <w:top w:val="none" w:sz="0" w:space="0" w:color="auto"/>
                                    <w:left w:val="none" w:sz="0" w:space="0" w:color="auto"/>
                                    <w:bottom w:val="none" w:sz="0" w:space="0" w:color="auto"/>
                                    <w:right w:val="none" w:sz="0" w:space="0" w:color="auto"/>
                                  </w:divBdr>
                                  <w:divsChild>
                                    <w:div w:id="761416258">
                                      <w:marLeft w:val="0"/>
                                      <w:marRight w:val="0"/>
                                      <w:marTop w:val="0"/>
                                      <w:marBottom w:val="0"/>
                                      <w:divBdr>
                                        <w:top w:val="none" w:sz="0" w:space="0" w:color="auto"/>
                                        <w:left w:val="none" w:sz="0" w:space="0" w:color="auto"/>
                                        <w:bottom w:val="none" w:sz="0" w:space="0" w:color="auto"/>
                                        <w:right w:val="none" w:sz="0" w:space="0" w:color="auto"/>
                                      </w:divBdr>
                                      <w:divsChild>
                                        <w:div w:id="1970083926">
                                          <w:marLeft w:val="0"/>
                                          <w:marRight w:val="0"/>
                                          <w:marTop w:val="0"/>
                                          <w:marBottom w:val="0"/>
                                          <w:divBdr>
                                            <w:top w:val="none" w:sz="0" w:space="0" w:color="auto"/>
                                            <w:left w:val="none" w:sz="0" w:space="0" w:color="auto"/>
                                            <w:bottom w:val="none" w:sz="0" w:space="0" w:color="auto"/>
                                            <w:right w:val="none" w:sz="0" w:space="0" w:color="auto"/>
                                          </w:divBdr>
                                          <w:divsChild>
                                            <w:div w:id="1640501659">
                                              <w:marLeft w:val="0"/>
                                              <w:marRight w:val="0"/>
                                              <w:marTop w:val="0"/>
                                              <w:marBottom w:val="0"/>
                                              <w:divBdr>
                                                <w:top w:val="none" w:sz="0" w:space="0" w:color="auto"/>
                                                <w:left w:val="none" w:sz="0" w:space="0" w:color="auto"/>
                                                <w:bottom w:val="none" w:sz="0" w:space="0" w:color="auto"/>
                                                <w:right w:val="none" w:sz="0" w:space="0" w:color="auto"/>
                                              </w:divBdr>
                                              <w:divsChild>
                                                <w:div w:id="1138720226">
                                                  <w:marLeft w:val="0"/>
                                                  <w:marRight w:val="0"/>
                                                  <w:marTop w:val="0"/>
                                                  <w:marBottom w:val="0"/>
                                                  <w:divBdr>
                                                    <w:top w:val="none" w:sz="0" w:space="0" w:color="auto"/>
                                                    <w:left w:val="none" w:sz="0" w:space="0" w:color="auto"/>
                                                    <w:bottom w:val="none" w:sz="0" w:space="0" w:color="auto"/>
                                                    <w:right w:val="none" w:sz="0" w:space="0" w:color="auto"/>
                                                  </w:divBdr>
                                                  <w:divsChild>
                                                    <w:div w:id="516893450">
                                                      <w:marLeft w:val="0"/>
                                                      <w:marRight w:val="0"/>
                                                      <w:marTop w:val="0"/>
                                                      <w:marBottom w:val="0"/>
                                                      <w:divBdr>
                                                        <w:top w:val="none" w:sz="0" w:space="0" w:color="auto"/>
                                                        <w:left w:val="none" w:sz="0" w:space="0" w:color="auto"/>
                                                        <w:bottom w:val="none" w:sz="0" w:space="0" w:color="auto"/>
                                                        <w:right w:val="none" w:sz="0" w:space="0" w:color="auto"/>
                                                      </w:divBdr>
                                                      <w:divsChild>
                                                        <w:div w:id="2099325255">
                                                          <w:marLeft w:val="0"/>
                                                          <w:marRight w:val="0"/>
                                                          <w:marTop w:val="450"/>
                                                          <w:marBottom w:val="450"/>
                                                          <w:divBdr>
                                                            <w:top w:val="none" w:sz="0" w:space="0" w:color="auto"/>
                                                            <w:left w:val="none" w:sz="0" w:space="0" w:color="auto"/>
                                                            <w:bottom w:val="none" w:sz="0" w:space="0" w:color="auto"/>
                                                            <w:right w:val="none" w:sz="0" w:space="0" w:color="auto"/>
                                                          </w:divBdr>
                                                          <w:divsChild>
                                                            <w:div w:id="1590962652">
                                                              <w:marLeft w:val="0"/>
                                                              <w:marRight w:val="0"/>
                                                              <w:marTop w:val="0"/>
                                                              <w:marBottom w:val="0"/>
                                                              <w:divBdr>
                                                                <w:top w:val="none" w:sz="0" w:space="0" w:color="auto"/>
                                                                <w:left w:val="none" w:sz="0" w:space="0" w:color="auto"/>
                                                                <w:bottom w:val="none" w:sz="0" w:space="0" w:color="auto"/>
                                                                <w:right w:val="none" w:sz="0" w:space="0" w:color="auto"/>
                                                              </w:divBdr>
                                                              <w:divsChild>
                                                                <w:div w:id="24213478">
                                                                  <w:marLeft w:val="0"/>
                                                                  <w:marRight w:val="0"/>
                                                                  <w:marTop w:val="0"/>
                                                                  <w:marBottom w:val="0"/>
                                                                  <w:divBdr>
                                                                    <w:top w:val="none" w:sz="0" w:space="0" w:color="auto"/>
                                                                    <w:left w:val="none" w:sz="0" w:space="0" w:color="auto"/>
                                                                    <w:bottom w:val="none" w:sz="0" w:space="0" w:color="auto"/>
                                                                    <w:right w:val="none" w:sz="0" w:space="0" w:color="auto"/>
                                                                  </w:divBdr>
                                                                  <w:divsChild>
                                                                    <w:div w:id="1473794497">
                                                                      <w:marLeft w:val="0"/>
                                                                      <w:marRight w:val="0"/>
                                                                      <w:marTop w:val="0"/>
                                                                      <w:marBottom w:val="0"/>
                                                                      <w:divBdr>
                                                                        <w:top w:val="none" w:sz="0" w:space="0" w:color="auto"/>
                                                                        <w:left w:val="none" w:sz="0" w:space="0" w:color="auto"/>
                                                                        <w:bottom w:val="none" w:sz="0" w:space="0" w:color="auto"/>
                                                                        <w:right w:val="none" w:sz="0" w:space="0" w:color="auto"/>
                                                                      </w:divBdr>
                                                                      <w:divsChild>
                                                                        <w:div w:id="1187989444">
                                                                          <w:marLeft w:val="0"/>
                                                                          <w:marRight w:val="0"/>
                                                                          <w:marTop w:val="0"/>
                                                                          <w:marBottom w:val="0"/>
                                                                          <w:divBdr>
                                                                            <w:top w:val="none" w:sz="0" w:space="0" w:color="auto"/>
                                                                            <w:left w:val="none" w:sz="0" w:space="0" w:color="auto"/>
                                                                            <w:bottom w:val="none" w:sz="0" w:space="0" w:color="auto"/>
                                                                            <w:right w:val="none" w:sz="0" w:space="0" w:color="auto"/>
                                                                          </w:divBdr>
                                                                          <w:divsChild>
                                                                            <w:div w:id="1927760443">
                                                                              <w:marLeft w:val="0"/>
                                                                              <w:marRight w:val="0"/>
                                                                              <w:marTop w:val="0"/>
                                                                              <w:marBottom w:val="375"/>
                                                                              <w:divBdr>
                                                                                <w:top w:val="none" w:sz="0" w:space="0" w:color="auto"/>
                                                                                <w:left w:val="none" w:sz="0" w:space="0" w:color="auto"/>
                                                                                <w:bottom w:val="none" w:sz="0" w:space="0" w:color="auto"/>
                                                                                <w:right w:val="none" w:sz="0" w:space="0" w:color="auto"/>
                                                                              </w:divBdr>
                                                                              <w:divsChild>
                                                                                <w:div w:id="8270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6FA24A0D</Template>
  <TotalTime>9</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Mark Piper</cp:lastModifiedBy>
  <cp:revision>1</cp:revision>
  <dcterms:created xsi:type="dcterms:W3CDTF">2019-01-10T08:48:00Z</dcterms:created>
  <dcterms:modified xsi:type="dcterms:W3CDTF">2019-01-10T08:57:00Z</dcterms:modified>
</cp:coreProperties>
</file>