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060EF" w14:textId="510DDB49" w:rsidR="00BA2EF9" w:rsidRDefault="0081179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BA2723D" wp14:editId="7F166984">
            <wp:simplePos x="0" y="0"/>
            <wp:positionH relativeFrom="margin">
              <wp:align>center</wp:align>
            </wp:positionH>
            <wp:positionV relativeFrom="paragraph">
              <wp:posOffset>1547925</wp:posOffset>
            </wp:positionV>
            <wp:extent cx="3836035" cy="4914900"/>
            <wp:effectExtent l="0" t="0" r="0" b="0"/>
            <wp:wrapSquare wrapText="bothSides"/>
            <wp:docPr id="1" name="Picture 1" descr="https://www.tate.org.uk/art/images/work/T/T07/T07502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ate.org.uk/art/images/work/T/T07/T07502_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2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92"/>
    <w:rsid w:val="00811792"/>
    <w:rsid w:val="00927770"/>
    <w:rsid w:val="00BA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9B613"/>
  <w15:chartTrackingRefBased/>
  <w15:docId w15:val="{C59D879D-7A06-45A2-A6B2-EFFE8B61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FAA4DA9E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2</cp:revision>
  <cp:lastPrinted>2019-01-14T08:23:00Z</cp:lastPrinted>
  <dcterms:created xsi:type="dcterms:W3CDTF">2019-01-14T08:24:00Z</dcterms:created>
  <dcterms:modified xsi:type="dcterms:W3CDTF">2019-01-14T08:24:00Z</dcterms:modified>
</cp:coreProperties>
</file>