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3A" w:rsidRDefault="00521B3A" w:rsidP="0072243C">
      <w:pPr>
        <w:pStyle w:val="Title"/>
        <w:jc w:val="center"/>
      </w:pPr>
      <w:r>
        <w:t>Practice questions for European Modernism</w:t>
      </w:r>
    </w:p>
    <w:p w:rsidR="0072243C" w:rsidRDefault="0072243C"/>
    <w:p w:rsidR="00521B3A" w:rsidRPr="0072243C" w:rsidRDefault="00521B3A">
      <w:pPr>
        <w:rPr>
          <w:b/>
          <w:u w:val="single"/>
        </w:rPr>
      </w:pPr>
      <w:r w:rsidRPr="0072243C">
        <w:rPr>
          <w:b/>
          <w:u w:val="single"/>
        </w:rPr>
        <w:t>Part a) questions:</w:t>
      </w:r>
    </w:p>
    <w:p w:rsidR="00521B3A" w:rsidRDefault="00521B3A">
      <w:r>
        <w:t>Explain the ways in which one painting represents modern urban life.</w:t>
      </w:r>
    </w:p>
    <w:p w:rsidR="00521B3A" w:rsidRDefault="00521B3A">
      <w:r>
        <w:t>Explain the ways in which one work of art depicts the female figure.</w:t>
      </w:r>
    </w:p>
    <w:p w:rsidR="00521B3A" w:rsidRDefault="00521B3A">
      <w:r>
        <w:t xml:space="preserve">Explain the ways in which one work of art has been influenced by ’primitive’ ideas and/or artefacts. </w:t>
      </w:r>
    </w:p>
    <w:p w:rsidR="00521B3A" w:rsidRDefault="00521B3A">
      <w:r>
        <w:t>Explain the ways in which one landscape painting depicts space and depth.</w:t>
      </w:r>
    </w:p>
    <w:p w:rsidR="00521B3A" w:rsidRDefault="00521B3A">
      <w:r>
        <w:t xml:space="preserve">Explain the significance of the way objects are depicted in one still life painting. </w:t>
      </w:r>
    </w:p>
    <w:p w:rsidR="00521B3A" w:rsidRDefault="00521B3A">
      <w:r>
        <w:t xml:space="preserve">Explain the ways in which character and/or status has been depicted in one portrait made during this period. </w:t>
      </w:r>
    </w:p>
    <w:p w:rsidR="00521B3A" w:rsidRDefault="00521B3A">
      <w:r>
        <w:t>Explain the way materials contribute to meaning in one sculpture of the human figure.</w:t>
      </w:r>
    </w:p>
    <w:p w:rsidR="00567427" w:rsidRDefault="00567427">
      <w:r>
        <w:t xml:space="preserve">Explain the ways in which one work of art rejects Academic traditions. </w:t>
      </w:r>
    </w:p>
    <w:p w:rsidR="00567427" w:rsidRDefault="00567427">
      <w:r>
        <w:t xml:space="preserve">Explain the ways in which one work of art is associated with German Expressionism. </w:t>
      </w:r>
    </w:p>
    <w:p w:rsidR="00521B3A" w:rsidRDefault="00521B3A">
      <w:r>
        <w:t xml:space="preserve">Explain the innovations of one commercial building designed during this period. </w:t>
      </w:r>
    </w:p>
    <w:p w:rsidR="00521B3A" w:rsidRDefault="00521B3A">
      <w:r>
        <w:t xml:space="preserve">Explain the links between form and function in one domestic building designed during this period. </w:t>
      </w:r>
    </w:p>
    <w:p w:rsidR="00521B3A" w:rsidRDefault="00521B3A"/>
    <w:p w:rsidR="00521B3A" w:rsidRPr="0072243C" w:rsidRDefault="00521B3A">
      <w:pPr>
        <w:rPr>
          <w:b/>
          <w:u w:val="single"/>
        </w:rPr>
      </w:pPr>
      <w:r w:rsidRPr="0072243C">
        <w:rPr>
          <w:b/>
          <w:u w:val="single"/>
        </w:rPr>
        <w:t>Part b) questions</w:t>
      </w:r>
    </w:p>
    <w:p w:rsidR="00521B3A" w:rsidRDefault="00521B3A">
      <w:r>
        <w:t xml:space="preserve">Explain the ways in which one painting of modern urban life by a French artist shows the city. </w:t>
      </w:r>
    </w:p>
    <w:p w:rsidR="00521B3A" w:rsidRDefault="00521B3A">
      <w:r>
        <w:t xml:space="preserve">Explain the ways in which one work, not by a French artist, has been influenced by the ideas of ‘primitivism’. </w:t>
      </w:r>
    </w:p>
    <w:p w:rsidR="00521B3A" w:rsidRDefault="00521B3A">
      <w:r>
        <w:t xml:space="preserve">Explain the ways in which one sculpture by your specified sculptor has been influenced by the work of others. </w:t>
      </w:r>
    </w:p>
    <w:p w:rsidR="00521B3A" w:rsidRDefault="00521B3A">
      <w:r>
        <w:t xml:space="preserve">Explain the ways in which one sculpture by your specified sculptor expressed ideas from his home. </w:t>
      </w:r>
    </w:p>
    <w:p w:rsidR="00567427" w:rsidRDefault="00567427">
      <w:r>
        <w:t xml:space="preserve">Explain the ways in which one painting, not by a French artist has been affected by the political factors of its time. </w:t>
      </w:r>
    </w:p>
    <w:p w:rsidR="00567427" w:rsidRDefault="00567427">
      <w:r>
        <w:t xml:space="preserve">Explain the ways in which one painting, by a French artist has been affected by the cultural or social factors of its time. </w:t>
      </w:r>
    </w:p>
    <w:p w:rsidR="00521B3A" w:rsidRDefault="00521B3A">
      <w:r>
        <w:t xml:space="preserve">Explain the ways in which one French work of art showing the human figure is </w:t>
      </w:r>
      <w:r w:rsidR="00140040">
        <w:t>experimental</w:t>
      </w:r>
      <w:r>
        <w:t xml:space="preserve">. </w:t>
      </w:r>
    </w:p>
    <w:p w:rsidR="00521B3A" w:rsidRDefault="00521B3A">
      <w:r>
        <w:t xml:space="preserve">Explain the ways in which one portrait, not by a French artist, shows its style. </w:t>
      </w:r>
    </w:p>
    <w:p w:rsidR="00567427" w:rsidRDefault="00567427">
      <w:r>
        <w:t xml:space="preserve">Explain the ways in which one work of art is associated with Dada. </w:t>
      </w:r>
    </w:p>
    <w:p w:rsidR="00567427" w:rsidRDefault="00567427">
      <w:r>
        <w:t xml:space="preserve">Explain the ways in which one work of art is associated with Cubism. </w:t>
      </w:r>
    </w:p>
    <w:p w:rsidR="00521B3A" w:rsidRDefault="00521B3A">
      <w:r>
        <w:lastRenderedPageBreak/>
        <w:t xml:space="preserve">Explain the ways in which one landscape painting, not by a French artist </w:t>
      </w:r>
      <w:r w:rsidR="00567427">
        <w:t xml:space="preserve">expresses the characteristics of the style with which they are associated. </w:t>
      </w:r>
    </w:p>
    <w:p w:rsidR="00567427" w:rsidRDefault="00567427">
      <w:r>
        <w:t xml:space="preserve">Explain the ways in which the form of one French domestic building has been affected by its materials. </w:t>
      </w:r>
    </w:p>
    <w:p w:rsidR="00567427" w:rsidRDefault="00567427"/>
    <w:p w:rsidR="00567427" w:rsidRPr="0072243C" w:rsidRDefault="00567427">
      <w:pPr>
        <w:rPr>
          <w:b/>
          <w:u w:val="single"/>
        </w:rPr>
      </w:pPr>
      <w:r w:rsidRPr="0072243C">
        <w:rPr>
          <w:b/>
          <w:u w:val="single"/>
        </w:rPr>
        <w:t>Part c) questions</w:t>
      </w:r>
    </w:p>
    <w:p w:rsidR="00567427" w:rsidRDefault="00567427">
      <w:r>
        <w:t xml:space="preserve">Explore and evaluate the ways in which your chosen specified painter has been influenced by two other artists. </w:t>
      </w:r>
    </w:p>
    <w:p w:rsidR="00567427" w:rsidRDefault="00567427">
      <w:r>
        <w:t xml:space="preserve">Explore and evaluate the ways in which two works depicting the human figure show ideas of innovation. </w:t>
      </w:r>
    </w:p>
    <w:p w:rsidR="00567427" w:rsidRDefault="00567427">
      <w:r>
        <w:t xml:space="preserve">Explore and evaluate the ways in which two buildings respond to the ideas of Modernism. </w:t>
      </w:r>
    </w:p>
    <w:p w:rsidR="00567427" w:rsidRDefault="00567427">
      <w:r>
        <w:t xml:space="preserve">Explore and evaluate the ways in which two works of art, each by a different artist, show the aims and characteristics of the style with which they are associated. </w:t>
      </w:r>
    </w:p>
    <w:p w:rsidR="00567427" w:rsidRDefault="00567427">
      <w:r>
        <w:t xml:space="preserve">Explore and evaluate the ways in which two sculptures show the link between materials and meaning. </w:t>
      </w:r>
    </w:p>
    <w:p w:rsidR="00567427" w:rsidRDefault="00567427">
      <w:r>
        <w:t xml:space="preserve">Explore and evaluate the techniques and processes of two paintings, each by a different painter. </w:t>
      </w:r>
    </w:p>
    <w:p w:rsidR="00567427" w:rsidRDefault="00567427">
      <w:r>
        <w:t xml:space="preserve">Explore and evaluate the similarities and differences between two portrait paintings, each produced by an artist of different nationality. </w:t>
      </w:r>
    </w:p>
    <w:p w:rsidR="00567427" w:rsidRDefault="00567427">
      <w:r>
        <w:t xml:space="preserve">Explore and evaluate the extent to which two painting s by your chosen specified painter typifies the style/s with which they are associated. </w:t>
      </w:r>
    </w:p>
    <w:p w:rsidR="00567427" w:rsidRDefault="00567427">
      <w:r>
        <w:t xml:space="preserve">Explore and evaluate how the extent to which two buildings, each designed by a different architect, have been affected by new materials and ideas. </w:t>
      </w:r>
    </w:p>
    <w:p w:rsidR="00567427" w:rsidRDefault="00567427">
      <w:r>
        <w:t xml:space="preserve">Explore and evaluate the impact of the patron in two buildings, designed during this period. </w:t>
      </w:r>
    </w:p>
    <w:p w:rsidR="00567427" w:rsidRDefault="00567427">
      <w:r>
        <w:t xml:space="preserve">Explore and evaluate the impact of location on two buildings, designed during this period. </w:t>
      </w:r>
    </w:p>
    <w:p w:rsidR="0072243C" w:rsidRDefault="0072243C">
      <w:r>
        <w:t xml:space="preserve">Explore and evaluate the extent to which ‘form ever follows function’ in two buildings designed during this period. </w:t>
      </w:r>
    </w:p>
    <w:p w:rsidR="00567427" w:rsidRDefault="00567427"/>
    <w:p w:rsidR="00521B3A" w:rsidRPr="0072243C" w:rsidRDefault="00567427">
      <w:pPr>
        <w:rPr>
          <w:b/>
          <w:u w:val="single"/>
        </w:rPr>
      </w:pPr>
      <w:r w:rsidRPr="0072243C">
        <w:rPr>
          <w:b/>
          <w:u w:val="single"/>
        </w:rPr>
        <w:t>Part d) questions</w:t>
      </w:r>
    </w:p>
    <w:p w:rsidR="008E2433" w:rsidRDefault="0072243C">
      <w:r>
        <w:t xml:space="preserve"> ‘</w:t>
      </w:r>
      <w:r w:rsidR="00521B3A">
        <w:t>Works of the Pre War period are dominated by optimism.</w:t>
      </w:r>
      <w:r>
        <w:t>’</w:t>
      </w:r>
      <w:r w:rsidR="00521B3A">
        <w:t xml:space="preserve"> </w:t>
      </w:r>
    </w:p>
    <w:p w:rsidR="00521B3A" w:rsidRDefault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>
      <w:pPr>
        <w:pStyle w:val="ListParagraph"/>
      </w:pPr>
    </w:p>
    <w:p w:rsidR="0072243C" w:rsidRDefault="0072243C" w:rsidP="0072243C">
      <w:r>
        <w:t>‘Political commentary is the single most important element in works of art produced during this period.’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lastRenderedPageBreak/>
        <w:t>Named works of art</w:t>
      </w:r>
      <w:r w:rsidR="001F1F64">
        <w:t xml:space="preserve"> and/or architecture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>‘Few, if any, external influences on the work of modern artists have been more important than that of the tribal arts of Africa and Oceania.’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140040" w:rsidP="0072243C">
      <w:r>
        <w:t xml:space="preserve">‘Social and cultural factors are the </w:t>
      </w:r>
      <w:r w:rsidR="0072243C">
        <w:t xml:space="preserve">most important </w:t>
      </w:r>
      <w:r>
        <w:t>influences</w:t>
      </w:r>
      <w:r w:rsidR="0072243C">
        <w:t xml:space="preserve"> in works of art produced during this period.’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>‘Rejection of academic traditions is the single most important element in works of art produced during this period.’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 xml:space="preserve">‘Artists of this era were more profoundly influenced by their contemporaries than by their predecessors.’ 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  <w:r w:rsidR="001F1F64">
        <w:t xml:space="preserve"> and/or architecture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 xml:space="preserve">‘The rapid transition between styles is a direct consequence of rapid industrialisation and urbanisation during this period.’ 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>‘Modernist artists were exclusively concerned with the development of new styles in art.’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lastRenderedPageBreak/>
        <w:t>Named works of art</w:t>
      </w:r>
      <w:r w:rsidR="001F1F64">
        <w:t xml:space="preserve"> and/or architecture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>‘The subject matter of the work is of only minor importance during this period.’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 xml:space="preserve">‘Developments in photography and film are the most important technological influences on the art produced during this period’. </w:t>
      </w:r>
    </w:p>
    <w:p w:rsidR="0072243C" w:rsidRDefault="0072243C" w:rsidP="0072243C">
      <w:r>
        <w:t>How far do you agree with this statement? To support your answer, you must refer to: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Named works of art</w:t>
      </w:r>
      <w:r w:rsidR="001F1F64">
        <w:t xml:space="preserve"> </w:t>
      </w:r>
    </w:p>
    <w:p w:rsidR="0072243C" w:rsidRDefault="0072243C" w:rsidP="0072243C">
      <w:pPr>
        <w:pStyle w:val="ListParagraph"/>
        <w:numPr>
          <w:ilvl w:val="0"/>
          <w:numId w:val="1"/>
        </w:numPr>
      </w:pPr>
      <w:r>
        <w:t>Your critical texts</w:t>
      </w:r>
    </w:p>
    <w:p w:rsidR="0072243C" w:rsidRDefault="0072243C" w:rsidP="0072243C"/>
    <w:p w:rsidR="0072243C" w:rsidRDefault="0072243C" w:rsidP="0072243C">
      <w:r>
        <w:t>‘</w:t>
      </w:r>
      <w:r w:rsidR="00891975">
        <w:t>It is not possible to argue that developments in science and transportation had a significant impact on the art produced during this period.’</w:t>
      </w:r>
    </w:p>
    <w:p w:rsidR="00891975" w:rsidRDefault="00891975" w:rsidP="00891975">
      <w:r>
        <w:t>How far do you agree with this statement? To support your answer, you must refer to:</w:t>
      </w:r>
    </w:p>
    <w:p w:rsidR="00891975" w:rsidRDefault="00891975" w:rsidP="00891975">
      <w:pPr>
        <w:pStyle w:val="ListParagraph"/>
        <w:numPr>
          <w:ilvl w:val="0"/>
          <w:numId w:val="1"/>
        </w:numPr>
      </w:pPr>
      <w:r>
        <w:t>Named works of art</w:t>
      </w:r>
      <w:r w:rsidR="001F1F64">
        <w:t xml:space="preserve"> and architecture</w:t>
      </w:r>
    </w:p>
    <w:p w:rsidR="00891975" w:rsidRDefault="00891975" w:rsidP="00891975">
      <w:pPr>
        <w:pStyle w:val="ListParagraph"/>
        <w:numPr>
          <w:ilvl w:val="0"/>
          <w:numId w:val="1"/>
        </w:numPr>
      </w:pPr>
      <w:r>
        <w:t>Your critical texts</w:t>
      </w:r>
    </w:p>
    <w:p w:rsidR="00891975" w:rsidRDefault="00891975" w:rsidP="0072243C"/>
    <w:p w:rsidR="00891975" w:rsidRDefault="00891975" w:rsidP="0072243C">
      <w:r>
        <w:t>‘</w:t>
      </w:r>
      <w:r w:rsidR="001F1F64">
        <w:t>Modern art of this era is inextricably linked with the development of the modern city’.</w:t>
      </w:r>
    </w:p>
    <w:p w:rsidR="001F1F64" w:rsidRDefault="001F1F64" w:rsidP="001F1F64">
      <w:r>
        <w:t>How far do you agree with this statement? To support your answer, you must refer to:</w:t>
      </w:r>
    </w:p>
    <w:p w:rsidR="001F1F64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Named works of art and architecture</w:t>
      </w:r>
    </w:p>
    <w:p w:rsidR="001F1F64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Your critical texts</w:t>
      </w:r>
    </w:p>
    <w:p w:rsidR="001F1F64" w:rsidRDefault="001F1F64" w:rsidP="0072243C"/>
    <w:p w:rsidR="001F1F64" w:rsidRDefault="001F1F64" w:rsidP="0072243C">
      <w:r>
        <w:t>‘Innovation in this period is always related to changing ways of looking at art.’</w:t>
      </w:r>
    </w:p>
    <w:p w:rsidR="001F1F64" w:rsidRDefault="001F1F64" w:rsidP="001F1F64">
      <w:r>
        <w:t>How far do you agree with this statement? To support your answer, you must refer to:</w:t>
      </w:r>
    </w:p>
    <w:p w:rsidR="001F1F64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Named works of art</w:t>
      </w:r>
    </w:p>
    <w:p w:rsidR="001F1F64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Your critical texts</w:t>
      </w:r>
    </w:p>
    <w:p w:rsidR="001F1F64" w:rsidRDefault="001F1F64" w:rsidP="0072243C"/>
    <w:p w:rsidR="001F1F64" w:rsidRDefault="001F1F64" w:rsidP="0072243C">
      <w:r>
        <w:t>‘An artist of this period must be the leader of a new style to earn recognition.’</w:t>
      </w:r>
    </w:p>
    <w:p w:rsidR="001F1F64" w:rsidRDefault="001F1F64" w:rsidP="001F1F64">
      <w:r>
        <w:t>How far do you agree with this statement? To support your answer, you must refer to:</w:t>
      </w:r>
    </w:p>
    <w:p w:rsidR="001F1F64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Named works of art by your specified painter and sculptor only</w:t>
      </w:r>
    </w:p>
    <w:p w:rsidR="0072243C" w:rsidRDefault="001F1F64" w:rsidP="001F1F64">
      <w:pPr>
        <w:pStyle w:val="ListParagraph"/>
        <w:numPr>
          <w:ilvl w:val="0"/>
          <w:numId w:val="2"/>
        </w:numPr>
        <w:spacing w:line="256" w:lineRule="auto"/>
      </w:pPr>
      <w:r>
        <w:t>Your critical texts</w:t>
      </w:r>
    </w:p>
    <w:p w:rsidR="009E53FC" w:rsidRDefault="009E53FC" w:rsidP="009E53FC">
      <w:pPr>
        <w:spacing w:line="256" w:lineRule="auto"/>
      </w:pPr>
      <w:r>
        <w:lastRenderedPageBreak/>
        <w:t>‘The work produced by French artists during this period is more innovative than that produced elsewhere.’</w:t>
      </w:r>
    </w:p>
    <w:p w:rsidR="009E53FC" w:rsidRDefault="009E53FC" w:rsidP="009E53FC">
      <w:r>
        <w:t>How far do you agree with this statement? To support your answer, you must refer to: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Named works of art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critical texts</w:t>
      </w:r>
    </w:p>
    <w:p w:rsidR="009E53FC" w:rsidRDefault="009E53FC" w:rsidP="009E53FC">
      <w:pPr>
        <w:spacing w:line="256" w:lineRule="auto"/>
      </w:pPr>
    </w:p>
    <w:p w:rsidR="009E53FC" w:rsidRDefault="009E53FC" w:rsidP="009E53FC">
      <w:pPr>
        <w:spacing w:line="256" w:lineRule="auto"/>
      </w:pPr>
      <w:r>
        <w:t xml:space="preserve">‘The work produced outside of France is more </w:t>
      </w:r>
      <w:r w:rsidR="00140040">
        <w:t>innovative</w:t>
      </w:r>
      <w:r>
        <w:t xml:space="preserve"> than that produced in France during this period.’</w:t>
      </w:r>
    </w:p>
    <w:p w:rsidR="009E53FC" w:rsidRDefault="009E53FC" w:rsidP="009E53FC">
      <w:r>
        <w:t>How far do you agree with this statement? To support your answer, you must refer to: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Named works of art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critical texts</w:t>
      </w:r>
    </w:p>
    <w:p w:rsidR="009E53FC" w:rsidRDefault="009E53FC" w:rsidP="009E53FC"/>
    <w:p w:rsidR="009E53FC" w:rsidRDefault="009E53FC" w:rsidP="009E53FC">
      <w:r>
        <w:t>‘Eu</w:t>
      </w:r>
      <w:r w:rsidR="00140040">
        <w:t>ropean Modernism is primarily a</w:t>
      </w:r>
      <w:bookmarkStart w:id="0" w:name="_GoBack"/>
      <w:bookmarkEnd w:id="0"/>
      <w:r>
        <w:t xml:space="preserve"> response to a changing social environment.’</w:t>
      </w:r>
    </w:p>
    <w:p w:rsidR="009E53FC" w:rsidRDefault="009E53FC" w:rsidP="009E53FC">
      <w:r>
        <w:t>How far do you agree with this statement? To support your answer, you must refer to: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Named works of art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critical texts</w:t>
      </w:r>
    </w:p>
    <w:p w:rsidR="009E53FC" w:rsidRDefault="009E53FC" w:rsidP="009E53FC"/>
    <w:p w:rsidR="009E53FC" w:rsidRDefault="009E53FC" w:rsidP="009E53FC">
      <w:r>
        <w:t>‘European Modernism was only made possible by the expansion of the network of art dealers, galleries and venues beyond the traditional Salons.’</w:t>
      </w:r>
    </w:p>
    <w:p w:rsidR="009E53FC" w:rsidRDefault="009E53FC" w:rsidP="009E53FC">
      <w:r>
        <w:t>How far do you agree with this statement? To support your answer, you must refer to: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Named works of art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critical texts</w:t>
      </w:r>
    </w:p>
    <w:p w:rsidR="009E53FC" w:rsidRDefault="009E53FC" w:rsidP="009E53FC"/>
    <w:p w:rsidR="009E53FC" w:rsidRDefault="009E53FC" w:rsidP="009E53FC">
      <w:r>
        <w:t>‘The credit for sculptural innovation must go to non-French artists.’</w:t>
      </w:r>
    </w:p>
    <w:p w:rsidR="009E53FC" w:rsidRDefault="009E53FC" w:rsidP="009E53FC">
      <w:r>
        <w:t>How far do you agree with this statement? To support your answer, you must refer to: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chosen specified sculptor and other works of sculpture made in this period</w:t>
      </w:r>
    </w:p>
    <w:p w:rsidR="009E53FC" w:rsidRDefault="009E53FC" w:rsidP="009E53FC">
      <w:pPr>
        <w:pStyle w:val="ListParagraph"/>
        <w:numPr>
          <w:ilvl w:val="0"/>
          <w:numId w:val="1"/>
        </w:numPr>
      </w:pPr>
      <w:r>
        <w:t>Your critical texts</w:t>
      </w:r>
    </w:p>
    <w:p w:rsidR="009E53FC" w:rsidRDefault="009E53FC" w:rsidP="009E53FC"/>
    <w:sectPr w:rsidR="009E5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1238"/>
    <w:multiLevelType w:val="hybridMultilevel"/>
    <w:tmpl w:val="2F9E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A"/>
    <w:rsid w:val="00140040"/>
    <w:rsid w:val="001F1F64"/>
    <w:rsid w:val="00521B3A"/>
    <w:rsid w:val="00567427"/>
    <w:rsid w:val="0072243C"/>
    <w:rsid w:val="00891975"/>
    <w:rsid w:val="008E2433"/>
    <w:rsid w:val="009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8E93"/>
  <w15:chartTrackingRefBased/>
  <w15:docId w15:val="{2E8B0E11-57AF-468F-BB5E-E251471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FB226801</Template>
  <TotalTime>46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4</cp:revision>
  <dcterms:created xsi:type="dcterms:W3CDTF">2018-10-09T07:10:00Z</dcterms:created>
  <dcterms:modified xsi:type="dcterms:W3CDTF">2019-01-07T08:31:00Z</dcterms:modified>
</cp:coreProperties>
</file>