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13" w:type="dxa"/>
        <w:tblLook w:val="04A0" w:firstRow="1" w:lastRow="0" w:firstColumn="1" w:lastColumn="0" w:noHBand="0" w:noVBand="1"/>
      </w:tblPr>
      <w:tblGrid>
        <w:gridCol w:w="1696"/>
        <w:gridCol w:w="2436"/>
        <w:gridCol w:w="2436"/>
        <w:gridCol w:w="2436"/>
        <w:gridCol w:w="4809"/>
      </w:tblGrid>
      <w:tr w:rsidR="00242E61" w14:paraId="73994186" w14:textId="77777777" w:rsidTr="0049611D">
        <w:trPr>
          <w:trHeight w:val="386"/>
        </w:trPr>
        <w:tc>
          <w:tcPr>
            <w:tcW w:w="1696" w:type="dxa"/>
          </w:tcPr>
          <w:p w14:paraId="0393B02F" w14:textId="77777777" w:rsidR="00242E61" w:rsidRPr="003C1CA9" w:rsidRDefault="00242E61" w:rsidP="0049611D">
            <w:pPr>
              <w:rPr>
                <w:b/>
              </w:rPr>
            </w:pPr>
            <w:r w:rsidRPr="003C1CA9">
              <w:rPr>
                <w:b/>
              </w:rPr>
              <w:t>Type of SCP</w:t>
            </w:r>
          </w:p>
        </w:tc>
        <w:tc>
          <w:tcPr>
            <w:tcW w:w="2436" w:type="dxa"/>
          </w:tcPr>
          <w:p w14:paraId="53DAABDA" w14:textId="77777777" w:rsidR="00242E61" w:rsidRPr="003C1CA9" w:rsidRDefault="00242E61" w:rsidP="0049611D">
            <w:pPr>
              <w:rPr>
                <w:b/>
              </w:rPr>
            </w:pPr>
            <w:r w:rsidRPr="003C1CA9">
              <w:rPr>
                <w:b/>
              </w:rPr>
              <w:t>Platforms</w:t>
            </w:r>
          </w:p>
        </w:tc>
        <w:tc>
          <w:tcPr>
            <w:tcW w:w="2436" w:type="dxa"/>
          </w:tcPr>
          <w:p w14:paraId="06FFAD8E" w14:textId="77777777" w:rsidR="00242E61" w:rsidRPr="003C1CA9" w:rsidRDefault="00242E61" w:rsidP="0049611D">
            <w:pPr>
              <w:rPr>
                <w:b/>
              </w:rPr>
            </w:pPr>
            <w:r>
              <w:rPr>
                <w:b/>
              </w:rPr>
              <w:t xml:space="preserve">Advantages </w:t>
            </w:r>
          </w:p>
        </w:tc>
        <w:tc>
          <w:tcPr>
            <w:tcW w:w="2436" w:type="dxa"/>
          </w:tcPr>
          <w:p w14:paraId="19B1CE85" w14:textId="77777777" w:rsidR="00242E61" w:rsidRPr="003C1CA9" w:rsidRDefault="00242E61" w:rsidP="0049611D">
            <w:pPr>
              <w:rPr>
                <w:b/>
              </w:rPr>
            </w:pPr>
            <w:r>
              <w:rPr>
                <w:b/>
              </w:rPr>
              <w:t>Disadvantages</w:t>
            </w:r>
          </w:p>
        </w:tc>
        <w:tc>
          <w:tcPr>
            <w:tcW w:w="4809" w:type="dxa"/>
          </w:tcPr>
          <w:p w14:paraId="554C850E" w14:textId="77777777" w:rsidR="00242E61" w:rsidRPr="003C1CA9" w:rsidRDefault="00242E61" w:rsidP="0049611D">
            <w:pPr>
              <w:rPr>
                <w:b/>
              </w:rPr>
            </w:pPr>
            <w:r w:rsidRPr="003C1CA9">
              <w:rPr>
                <w:b/>
              </w:rPr>
              <w:t>Examples &amp; Techniques used</w:t>
            </w:r>
          </w:p>
        </w:tc>
      </w:tr>
      <w:tr w:rsidR="00242E61" w14:paraId="7D110573" w14:textId="77777777" w:rsidTr="00242E61">
        <w:tc>
          <w:tcPr>
            <w:tcW w:w="1696" w:type="dxa"/>
            <w:vAlign w:val="center"/>
          </w:tcPr>
          <w:p w14:paraId="46569E9B" w14:textId="7A324855" w:rsidR="00242E61" w:rsidRPr="003C1CA9" w:rsidRDefault="00242E61" w:rsidP="00242E61">
            <w:pPr>
              <w:rPr>
                <w:b/>
              </w:rPr>
            </w:pPr>
            <w:r w:rsidRPr="003C1CA9">
              <w:rPr>
                <w:b/>
              </w:rPr>
              <w:t>TV Drama / comedy / soap</w:t>
            </w:r>
          </w:p>
        </w:tc>
        <w:tc>
          <w:tcPr>
            <w:tcW w:w="2436" w:type="dxa"/>
          </w:tcPr>
          <w:p w14:paraId="160E1346" w14:textId="77777777" w:rsidR="00242E61" w:rsidRDefault="00242E61" w:rsidP="0049611D"/>
          <w:p w14:paraId="4967C792" w14:textId="77777777" w:rsidR="004A3AEC" w:rsidRDefault="004A3AEC" w:rsidP="0049611D"/>
          <w:p w14:paraId="55953404" w14:textId="77777777" w:rsidR="004A3AEC" w:rsidRDefault="004A3AEC" w:rsidP="0049611D"/>
          <w:p w14:paraId="151218DA" w14:textId="77777777" w:rsidR="004A3AEC" w:rsidRDefault="004A3AEC" w:rsidP="0049611D"/>
          <w:p w14:paraId="0468E2D6" w14:textId="77777777" w:rsidR="004A3AEC" w:rsidRDefault="004A3AEC" w:rsidP="0049611D"/>
          <w:p w14:paraId="20015917" w14:textId="77777777" w:rsidR="004A3AEC" w:rsidRDefault="004A3AEC" w:rsidP="0049611D"/>
          <w:p w14:paraId="5FE9A568" w14:textId="77777777" w:rsidR="004A3AEC" w:rsidRDefault="004A3AEC" w:rsidP="0049611D"/>
          <w:p w14:paraId="1780EB0E" w14:textId="77777777" w:rsidR="004A3AEC" w:rsidRDefault="004A3AEC" w:rsidP="0049611D"/>
          <w:p w14:paraId="18EF4013" w14:textId="77777777" w:rsidR="004A3AEC" w:rsidRDefault="004A3AEC" w:rsidP="0049611D"/>
          <w:p w14:paraId="34187D1E" w14:textId="77777777" w:rsidR="004A3AEC" w:rsidRDefault="004A3AEC" w:rsidP="0049611D"/>
          <w:p w14:paraId="42DDF7C3" w14:textId="77777777" w:rsidR="004A3AEC" w:rsidRDefault="004A3AEC" w:rsidP="0049611D"/>
          <w:p w14:paraId="60F6DB4B" w14:textId="77777777" w:rsidR="004A3AEC" w:rsidRDefault="004A3AEC" w:rsidP="0049611D"/>
          <w:p w14:paraId="518F740E" w14:textId="77777777" w:rsidR="004A3AEC" w:rsidRDefault="004A3AEC" w:rsidP="0049611D"/>
          <w:p w14:paraId="24A56139" w14:textId="77777777" w:rsidR="004A3AEC" w:rsidRDefault="004A3AEC" w:rsidP="0049611D"/>
          <w:p w14:paraId="57614124" w14:textId="77777777" w:rsidR="004A3AEC" w:rsidRDefault="004A3AEC" w:rsidP="0049611D"/>
          <w:p w14:paraId="0E660C26" w14:textId="77777777" w:rsidR="004A3AEC" w:rsidRDefault="004A3AEC" w:rsidP="0049611D"/>
          <w:p w14:paraId="455AF1D8" w14:textId="77777777" w:rsidR="004A3AEC" w:rsidRDefault="004A3AEC" w:rsidP="0049611D"/>
          <w:p w14:paraId="193E2CF5" w14:textId="77777777" w:rsidR="004A3AEC" w:rsidRDefault="004A3AEC" w:rsidP="0049611D"/>
          <w:p w14:paraId="61FDE19B" w14:textId="77777777" w:rsidR="004A3AEC" w:rsidRDefault="004A3AEC" w:rsidP="0049611D"/>
          <w:p w14:paraId="154FC5A0" w14:textId="77777777" w:rsidR="004A3AEC" w:rsidRDefault="004A3AEC" w:rsidP="0049611D"/>
          <w:p w14:paraId="0805DFC8" w14:textId="77777777" w:rsidR="004A3AEC" w:rsidRDefault="004A3AEC" w:rsidP="0049611D"/>
          <w:p w14:paraId="4FE3F958" w14:textId="77777777" w:rsidR="004A3AEC" w:rsidRDefault="004A3AEC" w:rsidP="0049611D"/>
          <w:p w14:paraId="23BE9ADC" w14:textId="77777777" w:rsidR="004A3AEC" w:rsidRDefault="004A3AEC" w:rsidP="0049611D"/>
          <w:p w14:paraId="74ACB2D7" w14:textId="77777777" w:rsidR="004A3AEC" w:rsidRDefault="004A3AEC" w:rsidP="0049611D"/>
          <w:p w14:paraId="164B6B51" w14:textId="77777777" w:rsidR="004A3AEC" w:rsidRDefault="004A3AEC" w:rsidP="0049611D"/>
          <w:p w14:paraId="27D8C8F6" w14:textId="77777777" w:rsidR="004A3AEC" w:rsidRDefault="004A3AEC" w:rsidP="0049611D"/>
          <w:p w14:paraId="6828BD13" w14:textId="77777777" w:rsidR="004A3AEC" w:rsidRDefault="004A3AEC" w:rsidP="0049611D"/>
          <w:p w14:paraId="240D6B58" w14:textId="77777777" w:rsidR="004A3AEC" w:rsidRDefault="004A3AEC" w:rsidP="0049611D"/>
          <w:p w14:paraId="1A937FE8" w14:textId="7DEA640E" w:rsidR="004A3AEC" w:rsidRDefault="004A3AEC" w:rsidP="0049611D"/>
        </w:tc>
        <w:tc>
          <w:tcPr>
            <w:tcW w:w="2436" w:type="dxa"/>
          </w:tcPr>
          <w:p w14:paraId="279E9CA2" w14:textId="77777777" w:rsidR="00242E61" w:rsidRDefault="00242E61" w:rsidP="0049611D"/>
        </w:tc>
        <w:tc>
          <w:tcPr>
            <w:tcW w:w="2436" w:type="dxa"/>
          </w:tcPr>
          <w:p w14:paraId="0AEBB2EB" w14:textId="77777777" w:rsidR="00242E61" w:rsidRDefault="00242E61" w:rsidP="0049611D"/>
        </w:tc>
        <w:tc>
          <w:tcPr>
            <w:tcW w:w="4809" w:type="dxa"/>
          </w:tcPr>
          <w:p w14:paraId="1CC2ED29" w14:textId="77777777" w:rsidR="00242E61" w:rsidRPr="007D7A25" w:rsidRDefault="00242E61" w:rsidP="00242E61"/>
        </w:tc>
      </w:tr>
      <w:tr w:rsidR="00242E61" w14:paraId="48A397AD" w14:textId="77777777" w:rsidTr="00242E61">
        <w:tc>
          <w:tcPr>
            <w:tcW w:w="1696" w:type="dxa"/>
            <w:vAlign w:val="center"/>
          </w:tcPr>
          <w:p w14:paraId="6CED0E4F" w14:textId="760DDD36" w:rsidR="00242E61" w:rsidRPr="003C1CA9" w:rsidRDefault="00242E61" w:rsidP="00242E61">
            <w:pPr>
              <w:rPr>
                <w:b/>
              </w:rPr>
            </w:pPr>
            <w:r w:rsidRPr="003C1CA9">
              <w:rPr>
                <w:b/>
              </w:rPr>
              <w:lastRenderedPageBreak/>
              <w:t>Documentary</w:t>
            </w:r>
          </w:p>
        </w:tc>
        <w:tc>
          <w:tcPr>
            <w:tcW w:w="2436" w:type="dxa"/>
          </w:tcPr>
          <w:p w14:paraId="57211CB0" w14:textId="77777777" w:rsidR="00242E61" w:rsidRDefault="00242E61" w:rsidP="0049611D"/>
          <w:p w14:paraId="0B79BEB9" w14:textId="77777777" w:rsidR="004A3AEC" w:rsidRDefault="004A3AEC" w:rsidP="0049611D"/>
          <w:p w14:paraId="21AB935D" w14:textId="77777777" w:rsidR="004A3AEC" w:rsidRDefault="004A3AEC" w:rsidP="0049611D"/>
          <w:p w14:paraId="350D4625" w14:textId="77777777" w:rsidR="004A3AEC" w:rsidRDefault="004A3AEC" w:rsidP="0049611D"/>
          <w:p w14:paraId="57771E81" w14:textId="77777777" w:rsidR="004A3AEC" w:rsidRDefault="004A3AEC" w:rsidP="0049611D"/>
          <w:p w14:paraId="3C36909D" w14:textId="77777777" w:rsidR="004A3AEC" w:rsidRDefault="004A3AEC" w:rsidP="0049611D"/>
          <w:p w14:paraId="5E6480AE" w14:textId="77777777" w:rsidR="004A3AEC" w:rsidRDefault="004A3AEC" w:rsidP="0049611D"/>
          <w:p w14:paraId="13022CC5" w14:textId="77777777" w:rsidR="004A3AEC" w:rsidRDefault="004A3AEC" w:rsidP="0049611D"/>
          <w:p w14:paraId="1C7B5119" w14:textId="77777777" w:rsidR="004A3AEC" w:rsidRDefault="004A3AEC" w:rsidP="0049611D"/>
          <w:p w14:paraId="3853BADD" w14:textId="77777777" w:rsidR="004A3AEC" w:rsidRDefault="004A3AEC" w:rsidP="0049611D"/>
          <w:p w14:paraId="1B031D90" w14:textId="77777777" w:rsidR="004A3AEC" w:rsidRDefault="004A3AEC" w:rsidP="0049611D"/>
          <w:p w14:paraId="32BB9EC7" w14:textId="77777777" w:rsidR="004A3AEC" w:rsidRDefault="004A3AEC" w:rsidP="0049611D"/>
          <w:p w14:paraId="0AB62C87" w14:textId="77777777" w:rsidR="004A3AEC" w:rsidRDefault="004A3AEC" w:rsidP="0049611D"/>
          <w:p w14:paraId="138B5207" w14:textId="77777777" w:rsidR="004A3AEC" w:rsidRDefault="004A3AEC" w:rsidP="0049611D"/>
          <w:p w14:paraId="5D3FDF0E" w14:textId="77777777" w:rsidR="004A3AEC" w:rsidRDefault="004A3AEC" w:rsidP="0049611D"/>
          <w:p w14:paraId="676A55BC" w14:textId="77777777" w:rsidR="004A3AEC" w:rsidRDefault="004A3AEC" w:rsidP="0049611D"/>
          <w:p w14:paraId="2EDE7298" w14:textId="77777777" w:rsidR="004A3AEC" w:rsidRDefault="004A3AEC" w:rsidP="0049611D"/>
          <w:p w14:paraId="53EC24D0" w14:textId="77777777" w:rsidR="004A3AEC" w:rsidRDefault="004A3AEC" w:rsidP="0049611D"/>
          <w:p w14:paraId="1AD70A74" w14:textId="77777777" w:rsidR="004A3AEC" w:rsidRDefault="004A3AEC" w:rsidP="0049611D"/>
          <w:p w14:paraId="394064DD" w14:textId="77777777" w:rsidR="004A3AEC" w:rsidRDefault="004A3AEC" w:rsidP="0049611D"/>
          <w:p w14:paraId="6359A2F0" w14:textId="77777777" w:rsidR="004A3AEC" w:rsidRDefault="004A3AEC" w:rsidP="0049611D"/>
          <w:p w14:paraId="4A1CD6EF" w14:textId="77777777" w:rsidR="004A3AEC" w:rsidRDefault="004A3AEC" w:rsidP="0049611D"/>
          <w:p w14:paraId="5ACBD238" w14:textId="77777777" w:rsidR="004A3AEC" w:rsidRDefault="004A3AEC" w:rsidP="0049611D"/>
          <w:p w14:paraId="0C841411" w14:textId="77777777" w:rsidR="004A3AEC" w:rsidRDefault="004A3AEC" w:rsidP="0049611D"/>
          <w:p w14:paraId="764206AC" w14:textId="77777777" w:rsidR="004A3AEC" w:rsidRDefault="004A3AEC" w:rsidP="0049611D"/>
          <w:p w14:paraId="4AB24372" w14:textId="77777777" w:rsidR="004A3AEC" w:rsidRDefault="004A3AEC" w:rsidP="0049611D"/>
          <w:p w14:paraId="27A3FD58" w14:textId="77777777" w:rsidR="004A3AEC" w:rsidRDefault="004A3AEC" w:rsidP="0049611D"/>
          <w:p w14:paraId="425FC4F4" w14:textId="77777777" w:rsidR="004A3AEC" w:rsidRDefault="004A3AEC" w:rsidP="0049611D"/>
          <w:p w14:paraId="5E774912" w14:textId="77777777" w:rsidR="004A3AEC" w:rsidRDefault="004A3AEC" w:rsidP="0049611D"/>
          <w:p w14:paraId="099AE6E9" w14:textId="6F139CE7" w:rsidR="004A3AEC" w:rsidRDefault="004A3AEC" w:rsidP="0049611D"/>
        </w:tc>
        <w:tc>
          <w:tcPr>
            <w:tcW w:w="2436" w:type="dxa"/>
          </w:tcPr>
          <w:p w14:paraId="16992AA0" w14:textId="77777777" w:rsidR="00242E61" w:rsidRDefault="00242E61" w:rsidP="0049611D"/>
        </w:tc>
        <w:tc>
          <w:tcPr>
            <w:tcW w:w="2436" w:type="dxa"/>
          </w:tcPr>
          <w:p w14:paraId="0D04F586" w14:textId="77777777" w:rsidR="00242E61" w:rsidRDefault="00242E61" w:rsidP="0049611D"/>
        </w:tc>
        <w:tc>
          <w:tcPr>
            <w:tcW w:w="4809" w:type="dxa"/>
          </w:tcPr>
          <w:p w14:paraId="102077E0" w14:textId="699CBEFF" w:rsidR="00242E61" w:rsidRPr="007D7A25" w:rsidRDefault="00242E61" w:rsidP="0049611D"/>
        </w:tc>
      </w:tr>
      <w:tr w:rsidR="00242E61" w14:paraId="30C3314E" w14:textId="77777777" w:rsidTr="00242E61">
        <w:tc>
          <w:tcPr>
            <w:tcW w:w="1696" w:type="dxa"/>
            <w:vAlign w:val="center"/>
          </w:tcPr>
          <w:p w14:paraId="46FEB6BE" w14:textId="77777777" w:rsidR="00242E61" w:rsidRDefault="00242E61" w:rsidP="00242E61">
            <w:pPr>
              <w:rPr>
                <w:b/>
              </w:rPr>
            </w:pPr>
            <w:r w:rsidRPr="003C1CA9">
              <w:rPr>
                <w:b/>
              </w:rPr>
              <w:lastRenderedPageBreak/>
              <w:t>Adverts</w:t>
            </w:r>
          </w:p>
        </w:tc>
        <w:tc>
          <w:tcPr>
            <w:tcW w:w="2436" w:type="dxa"/>
          </w:tcPr>
          <w:p w14:paraId="7380B79D" w14:textId="77777777" w:rsidR="00242E61" w:rsidRDefault="00242E61" w:rsidP="0049611D"/>
          <w:p w14:paraId="206AD41F" w14:textId="77777777" w:rsidR="004A3AEC" w:rsidRDefault="004A3AEC" w:rsidP="0049611D"/>
          <w:p w14:paraId="03579FE9" w14:textId="77777777" w:rsidR="004A3AEC" w:rsidRDefault="004A3AEC" w:rsidP="0049611D"/>
          <w:p w14:paraId="7FFD7D0A" w14:textId="77777777" w:rsidR="004A3AEC" w:rsidRDefault="004A3AEC" w:rsidP="0049611D"/>
          <w:p w14:paraId="7C75CD3E" w14:textId="77777777" w:rsidR="004A3AEC" w:rsidRDefault="004A3AEC" w:rsidP="0049611D"/>
          <w:p w14:paraId="63A1B913" w14:textId="77777777" w:rsidR="004A3AEC" w:rsidRDefault="004A3AEC" w:rsidP="0049611D"/>
          <w:p w14:paraId="6C0BC7DB" w14:textId="77777777" w:rsidR="004A3AEC" w:rsidRDefault="004A3AEC" w:rsidP="0049611D"/>
          <w:p w14:paraId="4516B802" w14:textId="77777777" w:rsidR="004A3AEC" w:rsidRDefault="004A3AEC" w:rsidP="0049611D"/>
          <w:p w14:paraId="2E24FEE5" w14:textId="77777777" w:rsidR="004A3AEC" w:rsidRDefault="004A3AEC" w:rsidP="0049611D"/>
          <w:p w14:paraId="04BD18C5" w14:textId="77777777" w:rsidR="004A3AEC" w:rsidRDefault="004A3AEC" w:rsidP="0049611D"/>
          <w:p w14:paraId="7661C351" w14:textId="77777777" w:rsidR="004A3AEC" w:rsidRDefault="004A3AEC" w:rsidP="0049611D"/>
          <w:p w14:paraId="480448C2" w14:textId="77777777" w:rsidR="004A3AEC" w:rsidRDefault="004A3AEC" w:rsidP="0049611D"/>
          <w:p w14:paraId="211C3F5D" w14:textId="77777777" w:rsidR="004A3AEC" w:rsidRDefault="004A3AEC" w:rsidP="0049611D"/>
          <w:p w14:paraId="462A4188" w14:textId="77777777" w:rsidR="004A3AEC" w:rsidRDefault="004A3AEC" w:rsidP="0049611D"/>
          <w:p w14:paraId="2F2E4260" w14:textId="77777777" w:rsidR="004A3AEC" w:rsidRDefault="004A3AEC" w:rsidP="0049611D"/>
          <w:p w14:paraId="6E6E42BF" w14:textId="77777777" w:rsidR="004A3AEC" w:rsidRDefault="004A3AEC" w:rsidP="0049611D"/>
          <w:p w14:paraId="7D174AFB" w14:textId="77777777" w:rsidR="004A3AEC" w:rsidRDefault="004A3AEC" w:rsidP="0049611D"/>
          <w:p w14:paraId="1CDD8021" w14:textId="77777777" w:rsidR="004A3AEC" w:rsidRDefault="004A3AEC" w:rsidP="0049611D"/>
          <w:p w14:paraId="40DF3E5C" w14:textId="77777777" w:rsidR="004A3AEC" w:rsidRDefault="004A3AEC" w:rsidP="0049611D"/>
          <w:p w14:paraId="6B11F4DA" w14:textId="77777777" w:rsidR="004A3AEC" w:rsidRDefault="004A3AEC" w:rsidP="0049611D"/>
          <w:p w14:paraId="1FB0D50C" w14:textId="77777777" w:rsidR="004A3AEC" w:rsidRDefault="004A3AEC" w:rsidP="0049611D"/>
          <w:p w14:paraId="71745720" w14:textId="77777777" w:rsidR="004A3AEC" w:rsidRDefault="004A3AEC" w:rsidP="0049611D"/>
          <w:p w14:paraId="7519930A" w14:textId="77777777" w:rsidR="004A3AEC" w:rsidRDefault="004A3AEC" w:rsidP="0049611D"/>
          <w:p w14:paraId="15651763" w14:textId="77777777" w:rsidR="004A3AEC" w:rsidRDefault="004A3AEC" w:rsidP="0049611D"/>
          <w:p w14:paraId="22E2884F" w14:textId="77777777" w:rsidR="004A3AEC" w:rsidRDefault="004A3AEC" w:rsidP="0049611D"/>
          <w:p w14:paraId="35A10D46" w14:textId="77777777" w:rsidR="004A3AEC" w:rsidRDefault="004A3AEC" w:rsidP="0049611D"/>
          <w:p w14:paraId="1D7F84A4" w14:textId="77777777" w:rsidR="004A3AEC" w:rsidRDefault="004A3AEC" w:rsidP="0049611D"/>
          <w:p w14:paraId="48FE6209" w14:textId="77777777" w:rsidR="004A3AEC" w:rsidRDefault="004A3AEC" w:rsidP="0049611D"/>
          <w:p w14:paraId="34B56A45" w14:textId="1E931C7A" w:rsidR="004A3AEC" w:rsidRDefault="004A3AEC" w:rsidP="0049611D"/>
        </w:tc>
        <w:tc>
          <w:tcPr>
            <w:tcW w:w="2436" w:type="dxa"/>
          </w:tcPr>
          <w:p w14:paraId="2EBAAB57" w14:textId="77777777" w:rsidR="00242E61" w:rsidRDefault="00242E61" w:rsidP="0049611D"/>
        </w:tc>
        <w:tc>
          <w:tcPr>
            <w:tcW w:w="2436" w:type="dxa"/>
          </w:tcPr>
          <w:p w14:paraId="4A4BED04" w14:textId="77777777" w:rsidR="00242E61" w:rsidRDefault="00242E61" w:rsidP="0049611D"/>
        </w:tc>
        <w:tc>
          <w:tcPr>
            <w:tcW w:w="4809" w:type="dxa"/>
          </w:tcPr>
          <w:p w14:paraId="2CED903D" w14:textId="77777777" w:rsidR="00242E61" w:rsidRDefault="00242E61" w:rsidP="00242E61">
            <w:pPr>
              <w:rPr>
                <w:b/>
              </w:rPr>
            </w:pPr>
          </w:p>
        </w:tc>
      </w:tr>
      <w:tr w:rsidR="00242E61" w14:paraId="6FB762CC" w14:textId="77777777" w:rsidTr="00242E61">
        <w:tc>
          <w:tcPr>
            <w:tcW w:w="1696" w:type="dxa"/>
            <w:vAlign w:val="center"/>
          </w:tcPr>
          <w:p w14:paraId="4B473934" w14:textId="77777777" w:rsidR="00242E61" w:rsidRDefault="00242E61" w:rsidP="00242E61">
            <w:pPr>
              <w:rPr>
                <w:b/>
              </w:rPr>
            </w:pPr>
            <w:r w:rsidRPr="003C1CA9">
              <w:rPr>
                <w:b/>
              </w:rPr>
              <w:lastRenderedPageBreak/>
              <w:t>Corporate / promotional video</w:t>
            </w:r>
          </w:p>
        </w:tc>
        <w:tc>
          <w:tcPr>
            <w:tcW w:w="2436" w:type="dxa"/>
          </w:tcPr>
          <w:p w14:paraId="14425C17" w14:textId="77777777" w:rsidR="00242E61" w:rsidRDefault="00242E61" w:rsidP="00242E61"/>
          <w:p w14:paraId="5EDC3211" w14:textId="77777777" w:rsidR="004A3AEC" w:rsidRDefault="004A3AEC" w:rsidP="00242E61"/>
          <w:p w14:paraId="16511031" w14:textId="77777777" w:rsidR="004A3AEC" w:rsidRDefault="004A3AEC" w:rsidP="00242E61"/>
          <w:p w14:paraId="3B542EFF" w14:textId="77777777" w:rsidR="004A3AEC" w:rsidRDefault="004A3AEC" w:rsidP="00242E61"/>
          <w:p w14:paraId="1EFFFDA6" w14:textId="77777777" w:rsidR="004A3AEC" w:rsidRDefault="004A3AEC" w:rsidP="00242E61"/>
          <w:p w14:paraId="25AE7C35" w14:textId="77777777" w:rsidR="004A3AEC" w:rsidRDefault="004A3AEC" w:rsidP="00242E61"/>
          <w:p w14:paraId="6F353476" w14:textId="77777777" w:rsidR="004A3AEC" w:rsidRDefault="004A3AEC" w:rsidP="00242E61"/>
          <w:p w14:paraId="67DD2556" w14:textId="77777777" w:rsidR="004A3AEC" w:rsidRDefault="004A3AEC" w:rsidP="00242E61"/>
          <w:p w14:paraId="32BAFE2C" w14:textId="77777777" w:rsidR="004A3AEC" w:rsidRDefault="004A3AEC" w:rsidP="00242E61"/>
          <w:p w14:paraId="350431BC" w14:textId="77777777" w:rsidR="004A3AEC" w:rsidRDefault="004A3AEC" w:rsidP="00242E61"/>
          <w:p w14:paraId="56B69E80" w14:textId="77777777" w:rsidR="004A3AEC" w:rsidRDefault="004A3AEC" w:rsidP="00242E61"/>
          <w:p w14:paraId="005F5802" w14:textId="77777777" w:rsidR="004A3AEC" w:rsidRDefault="004A3AEC" w:rsidP="00242E61"/>
          <w:p w14:paraId="312F10C2" w14:textId="77777777" w:rsidR="004A3AEC" w:rsidRDefault="004A3AEC" w:rsidP="00242E61"/>
          <w:p w14:paraId="7DDD4F94" w14:textId="77777777" w:rsidR="004A3AEC" w:rsidRDefault="004A3AEC" w:rsidP="00242E61"/>
          <w:p w14:paraId="56DFDA4A" w14:textId="77777777" w:rsidR="004A3AEC" w:rsidRDefault="004A3AEC" w:rsidP="00242E61"/>
          <w:p w14:paraId="1F7F8CC5" w14:textId="77777777" w:rsidR="004A3AEC" w:rsidRDefault="004A3AEC" w:rsidP="00242E61"/>
          <w:p w14:paraId="1A7854D9" w14:textId="77777777" w:rsidR="004A3AEC" w:rsidRDefault="004A3AEC" w:rsidP="00242E61"/>
          <w:p w14:paraId="7CACE4D9" w14:textId="77777777" w:rsidR="004A3AEC" w:rsidRDefault="004A3AEC" w:rsidP="00242E61"/>
          <w:p w14:paraId="60F8398C" w14:textId="77777777" w:rsidR="004A3AEC" w:rsidRDefault="004A3AEC" w:rsidP="00242E61"/>
          <w:p w14:paraId="6C7B14CD" w14:textId="77777777" w:rsidR="004A3AEC" w:rsidRDefault="004A3AEC" w:rsidP="00242E61"/>
          <w:p w14:paraId="6E0CE72D" w14:textId="77777777" w:rsidR="004A3AEC" w:rsidRDefault="004A3AEC" w:rsidP="00242E61"/>
          <w:p w14:paraId="24069C63" w14:textId="77777777" w:rsidR="004A3AEC" w:rsidRDefault="004A3AEC" w:rsidP="00242E61"/>
          <w:p w14:paraId="1BE78BCC" w14:textId="77777777" w:rsidR="004A3AEC" w:rsidRDefault="004A3AEC" w:rsidP="00242E61"/>
          <w:p w14:paraId="786CFEAA" w14:textId="77777777" w:rsidR="004A3AEC" w:rsidRDefault="004A3AEC" w:rsidP="00242E61"/>
          <w:p w14:paraId="362F670C" w14:textId="77777777" w:rsidR="004A3AEC" w:rsidRDefault="004A3AEC" w:rsidP="00242E61"/>
          <w:p w14:paraId="7E7BCCA3" w14:textId="77777777" w:rsidR="004A3AEC" w:rsidRDefault="004A3AEC" w:rsidP="00242E61"/>
          <w:p w14:paraId="6DB88ACB" w14:textId="77777777" w:rsidR="004A3AEC" w:rsidRDefault="004A3AEC" w:rsidP="00242E61"/>
          <w:p w14:paraId="41CE20FF" w14:textId="77777777" w:rsidR="004A3AEC" w:rsidRDefault="004A3AEC" w:rsidP="00242E61"/>
          <w:p w14:paraId="47BFBE4C" w14:textId="77777777" w:rsidR="004A3AEC" w:rsidRDefault="004A3AEC" w:rsidP="00242E61"/>
          <w:p w14:paraId="003A2B18" w14:textId="0AC2F2B7" w:rsidR="004A3AEC" w:rsidRDefault="004A3AEC" w:rsidP="00242E61"/>
        </w:tc>
        <w:tc>
          <w:tcPr>
            <w:tcW w:w="2436" w:type="dxa"/>
          </w:tcPr>
          <w:p w14:paraId="27F48EFB" w14:textId="57C2F97D" w:rsidR="00242E61" w:rsidRDefault="00242E61" w:rsidP="00242E61"/>
        </w:tc>
        <w:tc>
          <w:tcPr>
            <w:tcW w:w="2436" w:type="dxa"/>
          </w:tcPr>
          <w:p w14:paraId="588E6B5A" w14:textId="77777777" w:rsidR="00242E61" w:rsidRDefault="00242E61" w:rsidP="00242E61"/>
        </w:tc>
        <w:tc>
          <w:tcPr>
            <w:tcW w:w="4809" w:type="dxa"/>
          </w:tcPr>
          <w:p w14:paraId="45D0A0D8" w14:textId="77777777" w:rsidR="00242E61" w:rsidRPr="00242E61" w:rsidRDefault="00242E61" w:rsidP="00242E61">
            <w:pPr>
              <w:rPr>
                <w:b/>
              </w:rPr>
            </w:pPr>
          </w:p>
        </w:tc>
      </w:tr>
      <w:tr w:rsidR="00242E61" w14:paraId="670B87A7" w14:textId="77777777" w:rsidTr="00242E61">
        <w:tc>
          <w:tcPr>
            <w:tcW w:w="1696" w:type="dxa"/>
            <w:vAlign w:val="center"/>
          </w:tcPr>
          <w:p w14:paraId="69560E43" w14:textId="77777777" w:rsidR="00242E61" w:rsidRDefault="00242E61" w:rsidP="00242E61">
            <w:pPr>
              <w:rPr>
                <w:b/>
              </w:rPr>
            </w:pPr>
            <w:r w:rsidRPr="003C1CA9">
              <w:rPr>
                <w:b/>
              </w:rPr>
              <w:lastRenderedPageBreak/>
              <w:t>Narrative-based music video</w:t>
            </w:r>
          </w:p>
        </w:tc>
        <w:tc>
          <w:tcPr>
            <w:tcW w:w="2436" w:type="dxa"/>
          </w:tcPr>
          <w:p w14:paraId="5C12E26C" w14:textId="77777777" w:rsidR="00242E61" w:rsidRDefault="00242E61" w:rsidP="0049611D"/>
          <w:p w14:paraId="2153F6E6" w14:textId="77777777" w:rsidR="004A3AEC" w:rsidRDefault="004A3AEC" w:rsidP="0049611D"/>
          <w:p w14:paraId="303625E3" w14:textId="77777777" w:rsidR="004A3AEC" w:rsidRDefault="004A3AEC" w:rsidP="0049611D"/>
          <w:p w14:paraId="5B1BA0B8" w14:textId="77777777" w:rsidR="004A3AEC" w:rsidRDefault="004A3AEC" w:rsidP="0049611D"/>
          <w:p w14:paraId="4863D397" w14:textId="77777777" w:rsidR="004A3AEC" w:rsidRDefault="004A3AEC" w:rsidP="0049611D"/>
          <w:p w14:paraId="2F5A51D7" w14:textId="77777777" w:rsidR="004A3AEC" w:rsidRDefault="004A3AEC" w:rsidP="0049611D"/>
          <w:p w14:paraId="73F570CB" w14:textId="77777777" w:rsidR="004A3AEC" w:rsidRDefault="004A3AEC" w:rsidP="0049611D"/>
          <w:p w14:paraId="38F96526" w14:textId="77777777" w:rsidR="004A3AEC" w:rsidRDefault="004A3AEC" w:rsidP="0049611D"/>
          <w:p w14:paraId="6724C047" w14:textId="77777777" w:rsidR="004A3AEC" w:rsidRDefault="004A3AEC" w:rsidP="0049611D"/>
          <w:p w14:paraId="4DE7553D" w14:textId="77777777" w:rsidR="004A3AEC" w:rsidRDefault="004A3AEC" w:rsidP="0049611D"/>
          <w:p w14:paraId="13E1C308" w14:textId="77777777" w:rsidR="004A3AEC" w:rsidRDefault="004A3AEC" w:rsidP="0049611D"/>
          <w:p w14:paraId="4503D018" w14:textId="77777777" w:rsidR="004A3AEC" w:rsidRDefault="004A3AEC" w:rsidP="0049611D"/>
          <w:p w14:paraId="10906565" w14:textId="77777777" w:rsidR="004A3AEC" w:rsidRDefault="004A3AEC" w:rsidP="0049611D"/>
          <w:p w14:paraId="0B887DF2" w14:textId="77777777" w:rsidR="004A3AEC" w:rsidRDefault="004A3AEC" w:rsidP="0049611D"/>
          <w:p w14:paraId="55EE8EE7" w14:textId="77777777" w:rsidR="004A3AEC" w:rsidRDefault="004A3AEC" w:rsidP="0049611D"/>
          <w:p w14:paraId="14770C23" w14:textId="77777777" w:rsidR="004A3AEC" w:rsidRDefault="004A3AEC" w:rsidP="0049611D"/>
          <w:p w14:paraId="056ECD3E" w14:textId="77777777" w:rsidR="004A3AEC" w:rsidRDefault="004A3AEC" w:rsidP="0049611D"/>
          <w:p w14:paraId="392D3726" w14:textId="77777777" w:rsidR="004A3AEC" w:rsidRDefault="004A3AEC" w:rsidP="0049611D"/>
          <w:p w14:paraId="7ED62E2C" w14:textId="77777777" w:rsidR="004A3AEC" w:rsidRDefault="004A3AEC" w:rsidP="0049611D"/>
          <w:p w14:paraId="6246F4BB" w14:textId="77777777" w:rsidR="004A3AEC" w:rsidRDefault="004A3AEC" w:rsidP="0049611D"/>
          <w:p w14:paraId="2560ED4A" w14:textId="77777777" w:rsidR="004A3AEC" w:rsidRDefault="004A3AEC" w:rsidP="0049611D"/>
          <w:p w14:paraId="37B6BC1C" w14:textId="77777777" w:rsidR="004A3AEC" w:rsidRDefault="004A3AEC" w:rsidP="0049611D"/>
          <w:p w14:paraId="61B9CEDE" w14:textId="77777777" w:rsidR="004A3AEC" w:rsidRDefault="004A3AEC" w:rsidP="0049611D"/>
          <w:p w14:paraId="6D7B2F03" w14:textId="77777777" w:rsidR="004A3AEC" w:rsidRDefault="004A3AEC" w:rsidP="0049611D"/>
          <w:p w14:paraId="6244AD5C" w14:textId="77777777" w:rsidR="004A3AEC" w:rsidRDefault="004A3AEC" w:rsidP="0049611D"/>
          <w:p w14:paraId="5897B11F" w14:textId="77777777" w:rsidR="004A3AEC" w:rsidRDefault="004A3AEC" w:rsidP="0049611D"/>
          <w:p w14:paraId="24EA54AC" w14:textId="77777777" w:rsidR="004A3AEC" w:rsidRDefault="004A3AEC" w:rsidP="0049611D"/>
          <w:p w14:paraId="57B9C5AC" w14:textId="77777777" w:rsidR="004A3AEC" w:rsidRDefault="004A3AEC" w:rsidP="0049611D"/>
          <w:p w14:paraId="256E1EBF" w14:textId="032A1DA3" w:rsidR="004A3AEC" w:rsidRDefault="004A3AEC" w:rsidP="0049611D">
            <w:bookmarkStart w:id="0" w:name="_GoBack"/>
            <w:bookmarkEnd w:id="0"/>
          </w:p>
        </w:tc>
        <w:tc>
          <w:tcPr>
            <w:tcW w:w="2436" w:type="dxa"/>
          </w:tcPr>
          <w:p w14:paraId="0C9E4946" w14:textId="77777777" w:rsidR="00242E61" w:rsidRDefault="00242E61" w:rsidP="0049611D"/>
        </w:tc>
        <w:tc>
          <w:tcPr>
            <w:tcW w:w="2436" w:type="dxa"/>
          </w:tcPr>
          <w:p w14:paraId="2F6DCBA3" w14:textId="77777777" w:rsidR="00242E61" w:rsidRDefault="00242E61" w:rsidP="0049611D"/>
        </w:tc>
        <w:tc>
          <w:tcPr>
            <w:tcW w:w="4809" w:type="dxa"/>
          </w:tcPr>
          <w:p w14:paraId="3E209C53" w14:textId="77777777" w:rsidR="00242E61" w:rsidRDefault="00242E61" w:rsidP="0049611D"/>
          <w:p w14:paraId="0419E3F0" w14:textId="1B6E9824" w:rsidR="00242E61" w:rsidRDefault="00242E61" w:rsidP="0049611D"/>
          <w:p w14:paraId="704A221C" w14:textId="77777777" w:rsidR="00242E61" w:rsidRDefault="00242E61" w:rsidP="0049611D">
            <w:pPr>
              <w:rPr>
                <w:b/>
              </w:rPr>
            </w:pPr>
          </w:p>
        </w:tc>
      </w:tr>
    </w:tbl>
    <w:p w14:paraId="0689DE92" w14:textId="77777777" w:rsidR="008037B7" w:rsidRPr="00242E61" w:rsidRDefault="004A3AEC" w:rsidP="00242E61"/>
    <w:sectPr w:rsidR="008037B7" w:rsidRPr="00242E61" w:rsidSect="00974487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BB26" w14:textId="77777777" w:rsidR="000F0F44" w:rsidRDefault="000F0F44" w:rsidP="00974487">
      <w:r>
        <w:separator/>
      </w:r>
    </w:p>
  </w:endnote>
  <w:endnote w:type="continuationSeparator" w:id="0">
    <w:p w14:paraId="011B02ED" w14:textId="77777777" w:rsidR="000F0F44" w:rsidRDefault="000F0F44" w:rsidP="009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7277" w14:textId="77777777" w:rsidR="000F0F44" w:rsidRDefault="000F0F44" w:rsidP="00974487">
      <w:r>
        <w:separator/>
      </w:r>
    </w:p>
  </w:footnote>
  <w:footnote w:type="continuationSeparator" w:id="0">
    <w:p w14:paraId="42F30C39" w14:textId="77777777" w:rsidR="000F0F44" w:rsidRDefault="000F0F44" w:rsidP="0097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FF25" w14:textId="77777777" w:rsidR="00974487" w:rsidRDefault="00974487">
    <w:pPr>
      <w:pStyle w:val="Header"/>
    </w:pPr>
    <w:r>
      <w:t xml:space="preserve">BTEC Diploma – Creative Digital Media (Film &amp; Television) </w:t>
    </w:r>
  </w:p>
  <w:p w14:paraId="2747FCBE" w14:textId="2127D121" w:rsidR="00974487" w:rsidRDefault="00974487">
    <w:pPr>
      <w:pStyle w:val="Header"/>
    </w:pPr>
    <w:r>
      <w:t xml:space="preserve">UNIT 20 – </w:t>
    </w:r>
    <w:r w:rsidR="00242E61">
      <w:t xml:space="preserve">LA A: Platforms and advantages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10F"/>
    <w:multiLevelType w:val="hybridMultilevel"/>
    <w:tmpl w:val="1500EFC0"/>
    <w:lvl w:ilvl="0" w:tplc="300A4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5730"/>
    <w:multiLevelType w:val="hybridMultilevel"/>
    <w:tmpl w:val="46CC8B06"/>
    <w:lvl w:ilvl="0" w:tplc="7E2268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87"/>
    <w:rsid w:val="00040612"/>
    <w:rsid w:val="00090695"/>
    <w:rsid w:val="000E77EF"/>
    <w:rsid w:val="000F0F44"/>
    <w:rsid w:val="00130B23"/>
    <w:rsid w:val="001364D1"/>
    <w:rsid w:val="001850F0"/>
    <w:rsid w:val="001F3A4B"/>
    <w:rsid w:val="00242E61"/>
    <w:rsid w:val="00262574"/>
    <w:rsid w:val="00331B8D"/>
    <w:rsid w:val="00352BDD"/>
    <w:rsid w:val="00356B83"/>
    <w:rsid w:val="003979F2"/>
    <w:rsid w:val="003C1CA9"/>
    <w:rsid w:val="003C2DFD"/>
    <w:rsid w:val="0047290D"/>
    <w:rsid w:val="0047482F"/>
    <w:rsid w:val="004A33E3"/>
    <w:rsid w:val="004A3AEC"/>
    <w:rsid w:val="005247C1"/>
    <w:rsid w:val="005F650B"/>
    <w:rsid w:val="00653B0E"/>
    <w:rsid w:val="006C147B"/>
    <w:rsid w:val="007D7A25"/>
    <w:rsid w:val="00845FF9"/>
    <w:rsid w:val="008B0A22"/>
    <w:rsid w:val="00974487"/>
    <w:rsid w:val="00A44048"/>
    <w:rsid w:val="00A51DC9"/>
    <w:rsid w:val="00A574A1"/>
    <w:rsid w:val="00C476B7"/>
    <w:rsid w:val="00CA647C"/>
    <w:rsid w:val="00D54FA1"/>
    <w:rsid w:val="00D7473A"/>
    <w:rsid w:val="00D75AA8"/>
    <w:rsid w:val="00D76739"/>
    <w:rsid w:val="00EB1E9D"/>
    <w:rsid w:val="00F55862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71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87"/>
  </w:style>
  <w:style w:type="paragraph" w:styleId="Footer">
    <w:name w:val="footer"/>
    <w:basedOn w:val="Normal"/>
    <w:link w:val="FooterChar"/>
    <w:uiPriority w:val="99"/>
    <w:unhideWhenUsed/>
    <w:rsid w:val="00974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487"/>
  </w:style>
  <w:style w:type="character" w:styleId="CommentReference">
    <w:name w:val="annotation reference"/>
    <w:basedOn w:val="DefaultParagraphFont"/>
    <w:uiPriority w:val="99"/>
    <w:semiHidden/>
    <w:unhideWhenUsed/>
    <w:rsid w:val="001F3A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4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A4B"/>
    <w:pPr>
      <w:ind w:left="720"/>
      <w:contextualSpacing/>
    </w:pPr>
  </w:style>
  <w:style w:type="paragraph" w:customStyle="1" w:styleId="p1">
    <w:name w:val="p1"/>
    <w:basedOn w:val="Normal"/>
    <w:rsid w:val="00356B83"/>
    <w:pPr>
      <w:shd w:val="clear" w:color="auto" w:fill="FFFFFF"/>
    </w:pPr>
    <w:rPr>
      <w:rFonts w:ascii="Helvetica" w:hAnsi="Helvetica" w:cs="Times New Roman"/>
      <w:color w:val="252525"/>
      <w:sz w:val="21"/>
      <w:szCs w:val="21"/>
      <w:lang w:eastAsia="en-GB"/>
    </w:rPr>
  </w:style>
  <w:style w:type="character" w:customStyle="1" w:styleId="s1">
    <w:name w:val="s1"/>
    <w:basedOn w:val="DefaultParagraphFont"/>
    <w:rsid w:val="00356B83"/>
  </w:style>
  <w:style w:type="character" w:customStyle="1" w:styleId="apple-converted-space">
    <w:name w:val="apple-converted-space"/>
    <w:basedOn w:val="DefaultParagraphFont"/>
    <w:rsid w:val="0035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C8DB5FF4</Template>
  <TotalTime>3</TotalTime>
  <Pages>5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Matt Toogood</cp:lastModifiedBy>
  <cp:revision>5</cp:revision>
  <dcterms:created xsi:type="dcterms:W3CDTF">2017-01-11T11:42:00Z</dcterms:created>
  <dcterms:modified xsi:type="dcterms:W3CDTF">2019-01-15T08:39:00Z</dcterms:modified>
</cp:coreProperties>
</file>