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A036C" w14:textId="77777777" w:rsidR="00B828E4" w:rsidRDefault="00B828E4" w:rsidP="00A97B3C">
      <w:pPr>
        <w:jc w:val="center"/>
        <w:rPr>
          <w:rFonts w:ascii="Arial" w:hAnsi="Arial"/>
          <w:b/>
          <w:sz w:val="96"/>
        </w:rPr>
      </w:pPr>
    </w:p>
    <w:p w14:paraId="26C1D7B2" w14:textId="77777777" w:rsidR="00B828E4" w:rsidRDefault="00B828E4" w:rsidP="00A97B3C">
      <w:pPr>
        <w:jc w:val="center"/>
        <w:rPr>
          <w:rFonts w:ascii="Arial" w:hAnsi="Arial"/>
          <w:b/>
          <w:sz w:val="96"/>
        </w:rPr>
      </w:pPr>
    </w:p>
    <w:p w14:paraId="48698DC0" w14:textId="77777777" w:rsidR="00B828E4" w:rsidRDefault="00B828E4" w:rsidP="00A97B3C">
      <w:pPr>
        <w:jc w:val="center"/>
        <w:rPr>
          <w:rFonts w:ascii="Arial" w:hAnsi="Arial"/>
          <w:b/>
          <w:sz w:val="96"/>
        </w:rPr>
      </w:pPr>
    </w:p>
    <w:p w14:paraId="24924AF9" w14:textId="77777777" w:rsidR="00B828E4" w:rsidRDefault="00B828E4" w:rsidP="00A97B3C">
      <w:pPr>
        <w:jc w:val="center"/>
        <w:rPr>
          <w:rFonts w:ascii="Arial" w:hAnsi="Arial"/>
          <w:b/>
          <w:sz w:val="96"/>
        </w:rPr>
      </w:pPr>
    </w:p>
    <w:p w14:paraId="5AC3E006" w14:textId="77777777" w:rsidR="00B828E4" w:rsidRPr="005D105E" w:rsidRDefault="00B828E4" w:rsidP="00A97B3C">
      <w:pPr>
        <w:jc w:val="center"/>
        <w:rPr>
          <w:rFonts w:ascii="Reprise Stamp" w:hAnsi="Reprise Stamp"/>
          <w:b/>
          <w:sz w:val="96"/>
        </w:rPr>
      </w:pPr>
    </w:p>
    <w:p w14:paraId="7B1021F7" w14:textId="24F39245" w:rsidR="00B828E4" w:rsidRPr="005D105E" w:rsidRDefault="005D105E" w:rsidP="00A97B3C">
      <w:pPr>
        <w:jc w:val="center"/>
        <w:rPr>
          <w:rFonts w:ascii="Reprise Stamp" w:hAnsi="Reprise Stamp"/>
          <w:b/>
          <w:sz w:val="96"/>
        </w:rPr>
      </w:pPr>
      <w:r w:rsidRPr="005D105E">
        <w:rPr>
          <w:rFonts w:ascii="Reprise Stamp" w:hAnsi="Reprise Stamp"/>
          <w:b/>
          <w:sz w:val="96"/>
        </w:rPr>
        <w:t>COMPONENT 2</w:t>
      </w:r>
    </w:p>
    <w:p w14:paraId="6F0659B9" w14:textId="3E48BF41" w:rsidR="005D105E" w:rsidRPr="005D105E" w:rsidRDefault="005D105E" w:rsidP="00A97B3C">
      <w:pPr>
        <w:jc w:val="center"/>
        <w:rPr>
          <w:rFonts w:ascii="Reprise Stamp" w:hAnsi="Reprise Stamp"/>
          <w:b/>
          <w:sz w:val="96"/>
        </w:rPr>
      </w:pPr>
      <w:r w:rsidRPr="005D105E">
        <w:rPr>
          <w:rFonts w:ascii="Reprise Stamp" w:hAnsi="Reprise Stamp"/>
          <w:b/>
          <w:sz w:val="96"/>
        </w:rPr>
        <w:t>CHECKLIST</w:t>
      </w:r>
    </w:p>
    <w:p w14:paraId="10645C1C" w14:textId="77777777" w:rsidR="00B828E4" w:rsidRDefault="00B828E4" w:rsidP="00A97B3C">
      <w:pPr>
        <w:jc w:val="center"/>
        <w:rPr>
          <w:rFonts w:ascii="Arial" w:hAnsi="Arial"/>
          <w:b/>
          <w:sz w:val="96"/>
        </w:rPr>
      </w:pPr>
    </w:p>
    <w:p w14:paraId="0BD70C4D" w14:textId="77777777" w:rsidR="00B828E4" w:rsidRDefault="00B828E4" w:rsidP="00A97B3C">
      <w:pPr>
        <w:jc w:val="center"/>
        <w:rPr>
          <w:rFonts w:ascii="Arial" w:hAnsi="Arial"/>
          <w:b/>
          <w:sz w:val="96"/>
        </w:rPr>
      </w:pPr>
    </w:p>
    <w:p w14:paraId="0FFF1ED5" w14:textId="77777777" w:rsidR="00B828E4" w:rsidRDefault="00B828E4" w:rsidP="00A97B3C">
      <w:pPr>
        <w:jc w:val="center"/>
        <w:rPr>
          <w:rFonts w:ascii="Arial" w:hAnsi="Arial"/>
          <w:b/>
          <w:sz w:val="96"/>
        </w:rPr>
      </w:pPr>
    </w:p>
    <w:p w14:paraId="642ED886" w14:textId="77777777" w:rsidR="00B828E4" w:rsidRDefault="00B828E4" w:rsidP="00A97B3C">
      <w:pPr>
        <w:jc w:val="center"/>
        <w:rPr>
          <w:rFonts w:ascii="Arial" w:hAnsi="Arial"/>
          <w:b/>
          <w:sz w:val="96"/>
        </w:rPr>
      </w:pPr>
    </w:p>
    <w:p w14:paraId="2E646F7A" w14:textId="0D91407B" w:rsidR="001A6DA4" w:rsidRPr="00123A34" w:rsidRDefault="001D3531" w:rsidP="005D105E">
      <w:pPr>
        <w:rPr>
          <w:rFonts w:ascii="Arial" w:hAnsi="Arial"/>
          <w:b/>
          <w:sz w:val="96"/>
        </w:rPr>
      </w:pPr>
      <w:r>
        <w:rPr>
          <w:rFonts w:ascii="Arial" w:hAnsi="Arial"/>
          <w:b/>
          <w:sz w:val="96"/>
        </w:rPr>
        <w:lastRenderedPageBreak/>
        <w:t>Examiner’s</w:t>
      </w:r>
      <w:r w:rsidR="009B0E03" w:rsidRPr="00123A34">
        <w:rPr>
          <w:rFonts w:ascii="Arial" w:hAnsi="Arial"/>
          <w:b/>
          <w:sz w:val="96"/>
        </w:rPr>
        <w:t xml:space="preserve"> FEEDBACK</w:t>
      </w:r>
    </w:p>
    <w:p w14:paraId="5E15704A" w14:textId="03E74865" w:rsidR="009B0E03" w:rsidRDefault="009B0E03"/>
    <w:p w14:paraId="77819FF8" w14:textId="77777777" w:rsidR="009B0E03" w:rsidRPr="00F572F1" w:rsidRDefault="009B0E03">
      <w:pPr>
        <w:rPr>
          <w:b/>
          <w:sz w:val="40"/>
        </w:rPr>
      </w:pPr>
      <w:r w:rsidRPr="00F572F1">
        <w:rPr>
          <w:b/>
          <w:sz w:val="40"/>
        </w:rPr>
        <w:t>GENERAL COMMENTS:</w:t>
      </w:r>
    </w:p>
    <w:p w14:paraId="42E2EC2C" w14:textId="77777777" w:rsidR="009B0E03" w:rsidRDefault="009B0E03"/>
    <w:p w14:paraId="168B3039" w14:textId="77777777" w:rsidR="009B0E03" w:rsidRDefault="009B0E03" w:rsidP="00F572F1">
      <w:pPr>
        <w:pStyle w:val="ListParagraph"/>
        <w:numPr>
          <w:ilvl w:val="0"/>
          <w:numId w:val="2"/>
        </w:numPr>
      </w:pPr>
      <w:r>
        <w:t>LACK OF DEVELOPMENT</w:t>
      </w:r>
    </w:p>
    <w:p w14:paraId="74C5C52F" w14:textId="77777777" w:rsidR="009B0E03" w:rsidRDefault="009B0E03"/>
    <w:p w14:paraId="622A8B0B" w14:textId="77777777" w:rsidR="009B0E03" w:rsidRDefault="009B0E03" w:rsidP="00F572F1">
      <w:pPr>
        <w:pStyle w:val="ListParagraph"/>
        <w:numPr>
          <w:ilvl w:val="0"/>
          <w:numId w:val="2"/>
        </w:numPr>
      </w:pPr>
      <w:r>
        <w:t>TOO REPITITIVE</w:t>
      </w:r>
    </w:p>
    <w:p w14:paraId="1524FF4A" w14:textId="77777777" w:rsidR="009B0E03" w:rsidRDefault="009B0E03"/>
    <w:p w14:paraId="476268A3" w14:textId="77777777" w:rsidR="009B0E03" w:rsidRDefault="009B0E03" w:rsidP="00F572F1">
      <w:pPr>
        <w:pStyle w:val="ListParagraph"/>
        <w:numPr>
          <w:ilvl w:val="0"/>
          <w:numId w:val="2"/>
        </w:numPr>
      </w:pPr>
      <w:r>
        <w:t>LIMITED RESPONSE TO THE BRIEF</w:t>
      </w:r>
    </w:p>
    <w:p w14:paraId="25551C3E" w14:textId="77777777" w:rsidR="009B0E03" w:rsidRDefault="009B0E03"/>
    <w:p w14:paraId="4D2946FF" w14:textId="4269A0F3" w:rsidR="009B0E03" w:rsidRDefault="00123A34" w:rsidP="00F572F1">
      <w:pPr>
        <w:pStyle w:val="ListParagraph"/>
        <w:numPr>
          <w:ilvl w:val="0"/>
          <w:numId w:val="2"/>
        </w:numPr>
      </w:pPr>
      <w:r>
        <w:t>LIMITED VOCAL PRODUCTION</w:t>
      </w:r>
      <w:r w:rsidR="009B0E03">
        <w:t xml:space="preserve"> AND SAMPLING TECHNIQUES </w:t>
      </w:r>
    </w:p>
    <w:p w14:paraId="4395819F" w14:textId="77777777" w:rsidR="009B0E03" w:rsidRDefault="009B0E03"/>
    <w:p w14:paraId="599A9A8F" w14:textId="37738AC9" w:rsidR="009B0E03" w:rsidRDefault="00D5560C">
      <w:r>
        <w:t>Edexcel Examiners say</w:t>
      </w:r>
      <w:r w:rsidR="00F572F1">
        <w:t>:</w:t>
      </w:r>
    </w:p>
    <w:p w14:paraId="1B284C13" w14:textId="77777777" w:rsidR="009B0E03" w:rsidRDefault="00722D46">
      <w:r>
        <w:rPr>
          <w:noProof/>
          <w:lang w:eastAsia="en-GB"/>
        </w:rPr>
        <w:drawing>
          <wp:inline distT="0" distB="0" distL="0" distR="0" wp14:anchorId="176E8C3B" wp14:editId="070681AA">
            <wp:extent cx="5317698" cy="3730028"/>
            <wp:effectExtent l="0" t="0" r="0" b="3810"/>
            <wp:docPr id="1" name="Picture 1" descr="psc:Desktop:Screen Shot 2018-05-03 at 07.52.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c:Desktop:Screen Shot 2018-05-03 at 07.52.1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94"/>
                    <a:stretch/>
                  </pic:blipFill>
                  <pic:spPr bwMode="auto">
                    <a:xfrm>
                      <a:off x="0" y="0"/>
                      <a:ext cx="5319345" cy="3731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73FB2C7F" w14:textId="77777777" w:rsidR="009B0E03" w:rsidRDefault="009B0E03"/>
    <w:p w14:paraId="05E6FBCD" w14:textId="77777777" w:rsidR="009B0E03" w:rsidRDefault="009B0E03"/>
    <w:p w14:paraId="09569E19" w14:textId="77777777" w:rsidR="009B0E03" w:rsidRDefault="009B0E03"/>
    <w:p w14:paraId="5AFBE884" w14:textId="77777777" w:rsidR="009B0E03" w:rsidRDefault="009B0E03"/>
    <w:p w14:paraId="0D13FC14" w14:textId="77777777" w:rsidR="009B0E03" w:rsidRDefault="009B0E03"/>
    <w:p w14:paraId="52BA42DD" w14:textId="77777777" w:rsidR="009B0E03" w:rsidRDefault="009B0E03"/>
    <w:p w14:paraId="4EA3E995" w14:textId="77777777" w:rsidR="009B0E03" w:rsidRDefault="009B0E03"/>
    <w:p w14:paraId="0144D60B" w14:textId="77777777" w:rsidR="009B0E03" w:rsidRDefault="009B0E03"/>
    <w:p w14:paraId="48D42077" w14:textId="77777777" w:rsidR="009B0E03" w:rsidRDefault="009B0E03"/>
    <w:p w14:paraId="0CEE3F1D" w14:textId="77777777" w:rsidR="009B0E03" w:rsidRDefault="009B0E03"/>
    <w:p w14:paraId="2AF7FE39" w14:textId="77777777" w:rsidR="009B0E03" w:rsidRDefault="009B0E03"/>
    <w:p w14:paraId="06E09D83" w14:textId="77777777" w:rsidR="009B0E03" w:rsidRDefault="009B0E03"/>
    <w:p w14:paraId="588E5CA9" w14:textId="318EB870" w:rsidR="009B0E03" w:rsidRDefault="009B0E03">
      <w:r>
        <w:t xml:space="preserve">MUSICAL DEVELOPMENT </w:t>
      </w:r>
    </w:p>
    <w:p w14:paraId="688598C8" w14:textId="77777777" w:rsidR="009B0E03" w:rsidRDefault="009B0E03"/>
    <w:p w14:paraId="6843253E" w14:textId="77777777" w:rsidR="009B0E03" w:rsidRDefault="009B0E03">
      <w:r>
        <w:t>MUST HAVES:</w:t>
      </w:r>
    </w:p>
    <w:p w14:paraId="72F8ADA3" w14:textId="77777777" w:rsidR="009B0E03" w:rsidRDefault="009B0E03"/>
    <w:p w14:paraId="492A388E" w14:textId="77777777" w:rsidR="009B0E03" w:rsidRDefault="009B0E03"/>
    <w:p w14:paraId="73C8809E" w14:textId="77777777" w:rsidR="009B0E03" w:rsidRDefault="009B0E03" w:rsidP="009B0E03">
      <w:pPr>
        <w:pStyle w:val="ListParagraph"/>
        <w:numPr>
          <w:ilvl w:val="0"/>
          <w:numId w:val="1"/>
        </w:numPr>
      </w:pPr>
      <w:r>
        <w:t>TEMPO(BPM) AND METER(TIME SIGNATURE) CHANGES: Use the tempo track to add accelerando(speed up) and ritardandos( slow down) to your track especially in transition sections to add interest, a sense of urgency, impact etc. / have an entire section at a different tempo to create contrast/a rubato section(free time) contrasting your strict, mechanical, quantised sections. METER change from regular time(4/4) to irregular time(5/4, 7/4) for a few bars/ change from simple time(4/4) to compound time(12/8)</w:t>
      </w:r>
    </w:p>
    <w:p w14:paraId="6DFB0FDA" w14:textId="77777777" w:rsidR="009B0E03" w:rsidRDefault="009B0E03" w:rsidP="009B0E03">
      <w:pPr>
        <w:pStyle w:val="ListParagraph"/>
        <w:numPr>
          <w:ilvl w:val="0"/>
          <w:numId w:val="1"/>
        </w:numPr>
      </w:pPr>
      <w:r>
        <w:t>HARMONY: modulate i.e change key at some point or change for a sect</w:t>
      </w:r>
      <w:r w:rsidR="00722D46">
        <w:t>ion and return to the main key/</w:t>
      </w:r>
      <w:r>
        <w:t>Vary the chord pattern</w:t>
      </w:r>
      <w:r w:rsidR="00722D46">
        <w:t>/use extended chords 7ths, 9ths , 13ths/change harmonic rhythm i.e 1 chord per bar to 2 chords per bar</w:t>
      </w:r>
    </w:p>
    <w:p w14:paraId="539C121C" w14:textId="77777777" w:rsidR="00722D46" w:rsidRDefault="00722D46" w:rsidP="009B0E03">
      <w:pPr>
        <w:pStyle w:val="ListParagraph"/>
        <w:numPr>
          <w:ilvl w:val="0"/>
          <w:numId w:val="1"/>
        </w:numPr>
      </w:pPr>
      <w:r>
        <w:t>MELODY: invert the melody i.e starts with a Perfect 5</w:t>
      </w:r>
      <w:r w:rsidRPr="00722D46">
        <w:rPr>
          <w:vertAlign w:val="superscript"/>
        </w:rPr>
        <w:t>th</w:t>
      </w:r>
      <w:r>
        <w:t xml:space="preserve"> above change it to a Perfect 5</w:t>
      </w:r>
      <w:r w:rsidRPr="00722D46">
        <w:rPr>
          <w:vertAlign w:val="superscript"/>
        </w:rPr>
        <w:t>th</w:t>
      </w:r>
      <w:r>
        <w:t xml:space="preserve"> below/ retrograde i.e. play it backwards/ use a different octave/ have more than one melody at the same time(polyphonic)/ regular 4 bar phrase to irregular 5 bar pharse/ scalic movement (stepwise) followed by disjunct movement(leaps bigger intervals) </w:t>
      </w:r>
    </w:p>
    <w:p w14:paraId="256F9603" w14:textId="77777777" w:rsidR="002F268F" w:rsidRDefault="002F268F" w:rsidP="009B0E03">
      <w:pPr>
        <w:pStyle w:val="ListParagraph"/>
        <w:numPr>
          <w:ilvl w:val="0"/>
          <w:numId w:val="1"/>
        </w:numPr>
      </w:pPr>
      <w:r>
        <w:t>FORM AND STRUCTURE: Regular phrase lengths to irregular e.g Verse consists of regular and irregular pharses( 4bar 5bar 4 bar 7bar) and Chorus is regular( 2x 8 bar)</w:t>
      </w:r>
    </w:p>
    <w:p w14:paraId="44DAC2C3" w14:textId="77777777" w:rsidR="002F268F" w:rsidRDefault="002F268F" w:rsidP="009B0E03">
      <w:pPr>
        <w:pStyle w:val="ListParagraph"/>
        <w:numPr>
          <w:ilvl w:val="0"/>
          <w:numId w:val="1"/>
        </w:numPr>
      </w:pPr>
      <w:r>
        <w:t>Texture: Change from Homophonic( melody and chords) to Monophonic( Unison) sections. Polyphonic sections-more than on melody( counterpoint). Hetrophonic passages-same melody played at the same time, however, some parts play different rhythms( e.g the main melody plays crotchets and another part plays quaver triplets ) and/or different octaves.</w:t>
      </w:r>
    </w:p>
    <w:p w14:paraId="615ECDB6" w14:textId="77777777" w:rsidR="00A054C9" w:rsidRDefault="00A054C9" w:rsidP="00A054C9"/>
    <w:p w14:paraId="6B65127D" w14:textId="45C688E5" w:rsidR="00A054C9" w:rsidRDefault="00A054C9" w:rsidP="00A054C9"/>
    <w:p w14:paraId="1F832B64" w14:textId="596AB602" w:rsidR="00A054C9" w:rsidRDefault="00A054C9" w:rsidP="00A054C9"/>
    <w:p w14:paraId="0624570D" w14:textId="6DD547A3" w:rsidR="00A054C9" w:rsidRDefault="00414CE9" w:rsidP="00A054C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529351" wp14:editId="78D284CD">
                <wp:simplePos x="0" y="0"/>
                <wp:positionH relativeFrom="column">
                  <wp:posOffset>371475</wp:posOffset>
                </wp:positionH>
                <wp:positionV relativeFrom="paragraph">
                  <wp:posOffset>11430</wp:posOffset>
                </wp:positionV>
                <wp:extent cx="4867275" cy="22002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2200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CD253D" w14:textId="371BBBF4" w:rsidR="002205B0" w:rsidRDefault="002205B0" w:rsidP="00414CE9">
                            <w:pPr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>Comments:</w:t>
                            </w:r>
                          </w:p>
                          <w:p w14:paraId="5AD0FADE" w14:textId="77777777" w:rsidR="002205B0" w:rsidRPr="00414CE9" w:rsidRDefault="002205B0" w:rsidP="00414CE9">
                            <w:pPr>
                              <w:rPr>
                                <w:i/>
                                <w:sz w:val="22"/>
                              </w:rPr>
                            </w:pPr>
                            <w:r w:rsidRPr="00414CE9">
                              <w:rPr>
                                <w:i/>
                                <w:sz w:val="22"/>
                              </w:rPr>
                              <w:t>“A little more rhythmic development would be good in the drum parts, some more drum fill parts would work well to signal the starting of new sections”</w:t>
                            </w:r>
                          </w:p>
                          <w:p w14:paraId="1E350EFC" w14:textId="77777777" w:rsidR="002205B0" w:rsidRPr="00414CE9" w:rsidRDefault="002205B0" w:rsidP="00414CE9">
                            <w:pPr>
                              <w:rPr>
                                <w:i/>
                                <w:sz w:val="22"/>
                              </w:rPr>
                            </w:pPr>
                          </w:p>
                          <w:p w14:paraId="748CA872" w14:textId="77777777" w:rsidR="002205B0" w:rsidRPr="00414CE9" w:rsidRDefault="002205B0" w:rsidP="00414CE9">
                            <w:pPr>
                              <w:rPr>
                                <w:i/>
                                <w:sz w:val="22"/>
                              </w:rPr>
                            </w:pPr>
                            <w:r w:rsidRPr="00414CE9">
                              <w:rPr>
                                <w:i/>
                                <w:sz w:val="22"/>
                              </w:rPr>
                              <w:t>“More textural parts would be beneficial in areas apart from the chorus, but then it works really well in the bridge”</w:t>
                            </w:r>
                          </w:p>
                          <w:p w14:paraId="53270184" w14:textId="77777777" w:rsidR="002205B0" w:rsidRPr="00414CE9" w:rsidRDefault="002205B0" w:rsidP="00414CE9">
                            <w:pPr>
                              <w:rPr>
                                <w:i/>
                                <w:sz w:val="22"/>
                              </w:rPr>
                            </w:pPr>
                          </w:p>
                          <w:p w14:paraId="1A721892" w14:textId="56BECDD3" w:rsidR="002205B0" w:rsidRPr="00414CE9" w:rsidRDefault="002205B0" w:rsidP="00414CE9">
                            <w:pPr>
                              <w:rPr>
                                <w:i/>
                                <w:sz w:val="22"/>
                              </w:rPr>
                            </w:pPr>
                            <w:r w:rsidRPr="00414CE9">
                              <w:rPr>
                                <w:i/>
                                <w:sz w:val="22"/>
                              </w:rPr>
                              <w:t>“Phrases are too regular, could though in an irregular phrase to add interest”</w:t>
                            </w:r>
                          </w:p>
                          <w:p w14:paraId="70EB0592" w14:textId="77777777" w:rsidR="002205B0" w:rsidRPr="00414CE9" w:rsidRDefault="002205B0" w:rsidP="00414CE9">
                            <w:pPr>
                              <w:rPr>
                                <w:i/>
                                <w:sz w:val="22"/>
                              </w:rPr>
                            </w:pPr>
                          </w:p>
                          <w:p w14:paraId="03419DCA" w14:textId="41F82792" w:rsidR="002205B0" w:rsidRPr="00414CE9" w:rsidRDefault="002205B0" w:rsidP="00414CE9">
                            <w:pPr>
                              <w:rPr>
                                <w:i/>
                                <w:sz w:val="22"/>
                              </w:rPr>
                            </w:pPr>
                            <w:r w:rsidRPr="00414CE9">
                              <w:rPr>
                                <w:i/>
                                <w:sz w:val="22"/>
                              </w:rPr>
                              <w:t>“One dimensional, doesn’t have a climax point. No contrast”</w:t>
                            </w:r>
                          </w:p>
                          <w:p w14:paraId="6812F337" w14:textId="77777777" w:rsidR="002205B0" w:rsidRPr="00414CE9" w:rsidRDefault="002205B0" w:rsidP="00414CE9">
                            <w:pPr>
                              <w:rPr>
                                <w:i/>
                                <w:sz w:val="22"/>
                              </w:rPr>
                            </w:pPr>
                          </w:p>
                          <w:p w14:paraId="3A096364" w14:textId="5BD81605" w:rsidR="002205B0" w:rsidRPr="00414CE9" w:rsidRDefault="002205B0" w:rsidP="00414CE9">
                            <w:pPr>
                              <w:rPr>
                                <w:i/>
                                <w:sz w:val="22"/>
                              </w:rPr>
                            </w:pPr>
                            <w:r w:rsidRPr="00414CE9">
                              <w:rPr>
                                <w:i/>
                                <w:sz w:val="22"/>
                              </w:rPr>
                              <w:t>“ chorus melody is good the first time. Too much repetition. Needs variation”</w:t>
                            </w:r>
                          </w:p>
                          <w:p w14:paraId="262556EF" w14:textId="77777777" w:rsidR="002205B0" w:rsidRPr="00414CE9" w:rsidRDefault="002205B0" w:rsidP="00414CE9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293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.25pt;margin-top:.9pt;width:383.25pt;height:17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" fillcolor="white [3201]" strokeweight=".5pt">
                <v:textbox>
                  <w:txbxContent>
                    <w:p w14:paraId="3BCD253D" w14:textId="371BBBF4" w:rsidR="002205B0" w:rsidRDefault="002205B0" w:rsidP="00414CE9">
                      <w:pPr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22"/>
                        </w:rPr>
                        <w:t>Comments:</w:t>
                      </w:r>
                    </w:p>
                    <w:p w14:paraId="5AD0FADE" w14:textId="77777777" w:rsidR="002205B0" w:rsidRPr="00414CE9" w:rsidRDefault="002205B0" w:rsidP="00414CE9">
                      <w:pPr>
                        <w:rPr>
                          <w:i/>
                          <w:sz w:val="22"/>
                        </w:rPr>
                      </w:pPr>
                      <w:r w:rsidRPr="00414CE9">
                        <w:rPr>
                          <w:i/>
                          <w:sz w:val="22"/>
                        </w:rPr>
                        <w:t>“A little more rhythmic development would be good in the drum parts, some more drum fill parts would work well to signal the starting of new sections”</w:t>
                      </w:r>
                    </w:p>
                    <w:p w14:paraId="1E350EFC" w14:textId="77777777" w:rsidR="002205B0" w:rsidRPr="00414CE9" w:rsidRDefault="002205B0" w:rsidP="00414CE9">
                      <w:pPr>
                        <w:rPr>
                          <w:i/>
                          <w:sz w:val="22"/>
                        </w:rPr>
                      </w:pPr>
                    </w:p>
                    <w:p w14:paraId="748CA872" w14:textId="77777777" w:rsidR="002205B0" w:rsidRPr="00414CE9" w:rsidRDefault="002205B0" w:rsidP="00414CE9">
                      <w:pPr>
                        <w:rPr>
                          <w:i/>
                          <w:sz w:val="22"/>
                        </w:rPr>
                      </w:pPr>
                      <w:r w:rsidRPr="00414CE9">
                        <w:rPr>
                          <w:i/>
                          <w:sz w:val="22"/>
                        </w:rPr>
                        <w:t>“More textural parts would be beneficial in areas apart from the chorus, but then it works really well in the bridge”</w:t>
                      </w:r>
                    </w:p>
                    <w:p w14:paraId="53270184" w14:textId="77777777" w:rsidR="002205B0" w:rsidRPr="00414CE9" w:rsidRDefault="002205B0" w:rsidP="00414CE9">
                      <w:pPr>
                        <w:rPr>
                          <w:i/>
                          <w:sz w:val="22"/>
                        </w:rPr>
                      </w:pPr>
                    </w:p>
                    <w:p w14:paraId="1A721892" w14:textId="56BECDD3" w:rsidR="002205B0" w:rsidRPr="00414CE9" w:rsidRDefault="002205B0" w:rsidP="00414CE9">
                      <w:pPr>
                        <w:rPr>
                          <w:i/>
                          <w:sz w:val="22"/>
                        </w:rPr>
                      </w:pPr>
                      <w:r w:rsidRPr="00414CE9">
                        <w:rPr>
                          <w:i/>
                          <w:sz w:val="22"/>
                        </w:rPr>
                        <w:t>“Phrases are too regular, could though in an irregular phrase to add interest”</w:t>
                      </w:r>
                    </w:p>
                    <w:p w14:paraId="70EB0592" w14:textId="77777777" w:rsidR="002205B0" w:rsidRPr="00414CE9" w:rsidRDefault="002205B0" w:rsidP="00414CE9">
                      <w:pPr>
                        <w:rPr>
                          <w:i/>
                          <w:sz w:val="22"/>
                        </w:rPr>
                      </w:pPr>
                    </w:p>
                    <w:p w14:paraId="03419DCA" w14:textId="41F82792" w:rsidR="002205B0" w:rsidRPr="00414CE9" w:rsidRDefault="002205B0" w:rsidP="00414CE9">
                      <w:pPr>
                        <w:rPr>
                          <w:i/>
                          <w:sz w:val="22"/>
                        </w:rPr>
                      </w:pPr>
                      <w:r w:rsidRPr="00414CE9">
                        <w:rPr>
                          <w:i/>
                          <w:sz w:val="22"/>
                        </w:rPr>
                        <w:t>“One dimensional, doesn’t have a climax point. No contrast”</w:t>
                      </w:r>
                    </w:p>
                    <w:p w14:paraId="6812F337" w14:textId="77777777" w:rsidR="002205B0" w:rsidRPr="00414CE9" w:rsidRDefault="002205B0" w:rsidP="00414CE9">
                      <w:pPr>
                        <w:rPr>
                          <w:i/>
                          <w:sz w:val="22"/>
                        </w:rPr>
                      </w:pPr>
                    </w:p>
                    <w:p w14:paraId="3A096364" w14:textId="5BD81605" w:rsidR="002205B0" w:rsidRPr="00414CE9" w:rsidRDefault="002205B0" w:rsidP="00414CE9">
                      <w:pPr>
                        <w:rPr>
                          <w:i/>
                          <w:sz w:val="22"/>
                        </w:rPr>
                      </w:pPr>
                      <w:r w:rsidRPr="00414CE9">
                        <w:rPr>
                          <w:i/>
                          <w:sz w:val="22"/>
                        </w:rPr>
                        <w:t>“ chorus melody is good the first time. Too much repetition. Needs variation”</w:t>
                      </w:r>
                    </w:p>
                    <w:p w14:paraId="262556EF" w14:textId="77777777" w:rsidR="002205B0" w:rsidRPr="00414CE9" w:rsidRDefault="002205B0" w:rsidP="00414CE9">
                      <w:pPr>
                        <w:rPr>
                          <w:i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2C3848" w14:textId="77777777" w:rsidR="00A054C9" w:rsidRDefault="00A054C9" w:rsidP="00A054C9"/>
    <w:p w14:paraId="2A780297" w14:textId="77777777" w:rsidR="00A054C9" w:rsidRDefault="00A054C9" w:rsidP="00A054C9"/>
    <w:p w14:paraId="59082BED" w14:textId="77777777" w:rsidR="00A054C9" w:rsidRDefault="00A054C9" w:rsidP="00A054C9"/>
    <w:p w14:paraId="298A1178" w14:textId="77777777" w:rsidR="00A054C9" w:rsidRDefault="00A054C9" w:rsidP="00A054C9"/>
    <w:p w14:paraId="30CCF16D" w14:textId="77777777" w:rsidR="00A054C9" w:rsidRDefault="00A054C9" w:rsidP="00A054C9"/>
    <w:p w14:paraId="4156AB5A" w14:textId="77777777" w:rsidR="00A054C9" w:rsidRDefault="00A054C9" w:rsidP="00A054C9"/>
    <w:p w14:paraId="34F883D9" w14:textId="77777777" w:rsidR="00A054C9" w:rsidRDefault="00A054C9" w:rsidP="00A054C9"/>
    <w:p w14:paraId="3CE6E1BE" w14:textId="77777777" w:rsidR="00A054C9" w:rsidRDefault="00A054C9" w:rsidP="00A054C9"/>
    <w:p w14:paraId="006EFB90" w14:textId="77777777" w:rsidR="00A054C9" w:rsidRDefault="00A054C9" w:rsidP="00A054C9"/>
    <w:p w14:paraId="3CB56601" w14:textId="77777777" w:rsidR="00A054C9" w:rsidRDefault="00A054C9" w:rsidP="00A054C9"/>
    <w:p w14:paraId="16171207" w14:textId="77777777" w:rsidR="00A054C9" w:rsidRDefault="00A054C9" w:rsidP="00A054C9"/>
    <w:p w14:paraId="0E1B576F" w14:textId="19E6A956" w:rsidR="00A054C9" w:rsidRPr="0054004F" w:rsidRDefault="001D3531" w:rsidP="00A054C9">
      <w:pPr>
        <w:rPr>
          <w:b/>
          <w:sz w:val="36"/>
        </w:rPr>
      </w:pPr>
      <w:r w:rsidRPr="0054004F">
        <w:rPr>
          <w:b/>
          <w:sz w:val="36"/>
        </w:rPr>
        <w:t>CHECKLIST</w:t>
      </w:r>
    </w:p>
    <w:p w14:paraId="49F5FC57" w14:textId="77777777" w:rsidR="00A054C9" w:rsidRDefault="00A054C9" w:rsidP="00A054C9"/>
    <w:p w14:paraId="7B04A9FD" w14:textId="4B4667CB" w:rsidR="00A054C9" w:rsidRPr="00123A34" w:rsidRDefault="00A054C9" w:rsidP="00A054C9">
      <w:pPr>
        <w:rPr>
          <w:sz w:val="36"/>
          <w:szCs w:val="36"/>
        </w:rPr>
      </w:pPr>
      <w:r w:rsidRPr="00123A34">
        <w:rPr>
          <w:sz w:val="36"/>
          <w:szCs w:val="36"/>
        </w:rPr>
        <w:t>TEMPO(BPM) AND METER(TIME SIGNATURE) CHANGES</w:t>
      </w:r>
    </w:p>
    <w:p w14:paraId="2B104E04" w14:textId="77777777" w:rsidR="00A054C9" w:rsidRPr="00123A34" w:rsidRDefault="00A054C9" w:rsidP="00A054C9">
      <w:pPr>
        <w:rPr>
          <w:sz w:val="36"/>
          <w:szCs w:val="36"/>
        </w:rPr>
      </w:pPr>
    </w:p>
    <w:p w14:paraId="68B2012F" w14:textId="1E80C9E4" w:rsidR="00A054C9" w:rsidRPr="00123A34" w:rsidRDefault="00A054C9" w:rsidP="00EB2FC5">
      <w:pPr>
        <w:pStyle w:val="ListParagraph"/>
        <w:numPr>
          <w:ilvl w:val="0"/>
          <w:numId w:val="10"/>
        </w:numPr>
        <w:rPr>
          <w:sz w:val="36"/>
          <w:szCs w:val="36"/>
        </w:rPr>
      </w:pPr>
      <w:r w:rsidRPr="00123A34">
        <w:rPr>
          <w:sz w:val="36"/>
          <w:szCs w:val="36"/>
        </w:rPr>
        <w:t xml:space="preserve">Use the tempo track to add accelerando(speed up) and ritardandos( slow down) to your track especially in transition sections to add interest, a sense of urgency, impact etc. </w:t>
      </w:r>
    </w:p>
    <w:p w14:paraId="45ACDE0E" w14:textId="77777777" w:rsidR="00A054C9" w:rsidRPr="00123A34" w:rsidRDefault="00A054C9" w:rsidP="00A054C9">
      <w:pPr>
        <w:rPr>
          <w:sz w:val="36"/>
          <w:szCs w:val="36"/>
        </w:rPr>
      </w:pPr>
    </w:p>
    <w:p w14:paraId="72FCC64F" w14:textId="77777777" w:rsidR="00A054C9" w:rsidRPr="00123A34" w:rsidRDefault="00A054C9" w:rsidP="00EB2FC5">
      <w:pPr>
        <w:pStyle w:val="ListParagraph"/>
        <w:numPr>
          <w:ilvl w:val="0"/>
          <w:numId w:val="10"/>
        </w:numPr>
        <w:rPr>
          <w:sz w:val="36"/>
          <w:szCs w:val="36"/>
        </w:rPr>
      </w:pPr>
      <w:r w:rsidRPr="00123A34">
        <w:rPr>
          <w:sz w:val="36"/>
          <w:szCs w:val="36"/>
        </w:rPr>
        <w:t>have an entire section at a different tempo to create contrast</w:t>
      </w:r>
    </w:p>
    <w:p w14:paraId="42EC6BAF" w14:textId="77777777" w:rsidR="00A054C9" w:rsidRPr="00123A34" w:rsidRDefault="00A054C9" w:rsidP="00A054C9">
      <w:pPr>
        <w:rPr>
          <w:sz w:val="36"/>
          <w:szCs w:val="36"/>
        </w:rPr>
      </w:pPr>
    </w:p>
    <w:p w14:paraId="4836279D" w14:textId="77777777" w:rsidR="00EB2FC5" w:rsidRPr="00123A34" w:rsidRDefault="00A054C9" w:rsidP="00EB2FC5">
      <w:pPr>
        <w:pStyle w:val="ListParagraph"/>
        <w:numPr>
          <w:ilvl w:val="0"/>
          <w:numId w:val="10"/>
        </w:numPr>
        <w:rPr>
          <w:sz w:val="36"/>
          <w:szCs w:val="36"/>
        </w:rPr>
      </w:pPr>
      <w:r w:rsidRPr="00123A34">
        <w:rPr>
          <w:sz w:val="36"/>
          <w:szCs w:val="36"/>
        </w:rPr>
        <w:t xml:space="preserve">a rubato section(free time) contrasting your strict, mechanical, quantised sections. </w:t>
      </w:r>
    </w:p>
    <w:p w14:paraId="2687246F" w14:textId="77777777" w:rsidR="00EB2FC5" w:rsidRPr="00123A34" w:rsidRDefault="00EB2FC5" w:rsidP="00A054C9">
      <w:pPr>
        <w:rPr>
          <w:sz w:val="36"/>
          <w:szCs w:val="36"/>
        </w:rPr>
      </w:pPr>
    </w:p>
    <w:p w14:paraId="298D78B6" w14:textId="77777777" w:rsidR="00EB2FC5" w:rsidRPr="00123A34" w:rsidRDefault="00EB2FC5" w:rsidP="00A054C9">
      <w:pPr>
        <w:rPr>
          <w:sz w:val="36"/>
          <w:szCs w:val="36"/>
        </w:rPr>
      </w:pPr>
    </w:p>
    <w:p w14:paraId="335CB569" w14:textId="77777777" w:rsidR="00EB2FC5" w:rsidRPr="00123A34" w:rsidRDefault="00EB2FC5" w:rsidP="00A054C9">
      <w:pPr>
        <w:rPr>
          <w:sz w:val="36"/>
          <w:szCs w:val="36"/>
        </w:rPr>
      </w:pPr>
    </w:p>
    <w:p w14:paraId="06A84814" w14:textId="77777777" w:rsidR="00EB2FC5" w:rsidRPr="00123A34" w:rsidRDefault="00A054C9" w:rsidP="00A054C9">
      <w:pPr>
        <w:rPr>
          <w:sz w:val="36"/>
          <w:szCs w:val="36"/>
        </w:rPr>
      </w:pPr>
      <w:r w:rsidRPr="00123A34">
        <w:rPr>
          <w:sz w:val="36"/>
          <w:szCs w:val="36"/>
        </w:rPr>
        <w:t xml:space="preserve">METER </w:t>
      </w:r>
    </w:p>
    <w:p w14:paraId="7180947D" w14:textId="77777777" w:rsidR="00EB2FC5" w:rsidRPr="00123A34" w:rsidRDefault="00EB2FC5" w:rsidP="00A054C9">
      <w:pPr>
        <w:rPr>
          <w:sz w:val="36"/>
          <w:szCs w:val="36"/>
        </w:rPr>
      </w:pPr>
    </w:p>
    <w:p w14:paraId="213B579E" w14:textId="77777777" w:rsidR="00EB2FC5" w:rsidRPr="00123A34" w:rsidRDefault="00A054C9" w:rsidP="00EB2FC5">
      <w:pPr>
        <w:pStyle w:val="ListParagraph"/>
        <w:numPr>
          <w:ilvl w:val="0"/>
          <w:numId w:val="11"/>
        </w:numPr>
        <w:rPr>
          <w:sz w:val="36"/>
          <w:szCs w:val="36"/>
        </w:rPr>
      </w:pPr>
      <w:r w:rsidRPr="00123A34">
        <w:rPr>
          <w:sz w:val="36"/>
          <w:szCs w:val="36"/>
        </w:rPr>
        <w:t>change from regular time(4/4) to irregula</w:t>
      </w:r>
      <w:r w:rsidR="00EB2FC5" w:rsidRPr="00123A34">
        <w:rPr>
          <w:sz w:val="36"/>
          <w:szCs w:val="36"/>
        </w:rPr>
        <w:t>r time(5/4, 7/4) for a few bars</w:t>
      </w:r>
    </w:p>
    <w:p w14:paraId="315FE50B" w14:textId="77777777" w:rsidR="00EB2FC5" w:rsidRPr="00123A34" w:rsidRDefault="00EB2FC5" w:rsidP="00A054C9">
      <w:pPr>
        <w:rPr>
          <w:sz w:val="36"/>
          <w:szCs w:val="36"/>
        </w:rPr>
      </w:pPr>
    </w:p>
    <w:p w14:paraId="46E2A1D9" w14:textId="77777777" w:rsidR="00EB2FC5" w:rsidRPr="00123A34" w:rsidRDefault="00EB2FC5" w:rsidP="00A054C9">
      <w:pPr>
        <w:rPr>
          <w:sz w:val="36"/>
          <w:szCs w:val="36"/>
        </w:rPr>
      </w:pPr>
    </w:p>
    <w:p w14:paraId="7F67ED47" w14:textId="77777777" w:rsidR="00EB2FC5" w:rsidRPr="00123A34" w:rsidRDefault="00EB2FC5" w:rsidP="00A054C9">
      <w:pPr>
        <w:rPr>
          <w:sz w:val="36"/>
          <w:szCs w:val="36"/>
        </w:rPr>
      </w:pPr>
    </w:p>
    <w:p w14:paraId="795ED4B1" w14:textId="5106A8C4" w:rsidR="00A054C9" w:rsidRPr="00123A34" w:rsidRDefault="00A054C9" w:rsidP="00EB2FC5">
      <w:pPr>
        <w:pStyle w:val="ListParagraph"/>
        <w:numPr>
          <w:ilvl w:val="0"/>
          <w:numId w:val="11"/>
        </w:numPr>
        <w:rPr>
          <w:sz w:val="36"/>
          <w:szCs w:val="36"/>
        </w:rPr>
      </w:pPr>
      <w:r w:rsidRPr="00123A34">
        <w:rPr>
          <w:sz w:val="36"/>
          <w:szCs w:val="36"/>
        </w:rPr>
        <w:t>change from simple time(4/4) to compound time(12/8)</w:t>
      </w:r>
    </w:p>
    <w:p w14:paraId="2B8DC8D8" w14:textId="77777777" w:rsidR="00A054C9" w:rsidRPr="00123A34" w:rsidRDefault="00A054C9" w:rsidP="00EB2FC5">
      <w:pPr>
        <w:pStyle w:val="ListParagraph"/>
        <w:rPr>
          <w:sz w:val="36"/>
          <w:szCs w:val="36"/>
        </w:rPr>
      </w:pPr>
    </w:p>
    <w:p w14:paraId="208F386D" w14:textId="77777777" w:rsidR="00EB2FC5" w:rsidRPr="00123A34" w:rsidRDefault="00EB2FC5" w:rsidP="00EB2FC5">
      <w:pPr>
        <w:pStyle w:val="ListParagraph"/>
        <w:rPr>
          <w:sz w:val="36"/>
          <w:szCs w:val="36"/>
        </w:rPr>
      </w:pPr>
    </w:p>
    <w:p w14:paraId="317473CF" w14:textId="77777777" w:rsidR="00EB2FC5" w:rsidRPr="00123A34" w:rsidRDefault="00EB2FC5" w:rsidP="00EB2FC5">
      <w:pPr>
        <w:pStyle w:val="ListParagraph"/>
        <w:rPr>
          <w:sz w:val="36"/>
          <w:szCs w:val="36"/>
        </w:rPr>
      </w:pPr>
    </w:p>
    <w:p w14:paraId="5B8B873E" w14:textId="77777777" w:rsidR="00EB2FC5" w:rsidRPr="00123A34" w:rsidRDefault="00EB2FC5" w:rsidP="00EB2FC5">
      <w:pPr>
        <w:pStyle w:val="ListParagraph"/>
        <w:rPr>
          <w:sz w:val="36"/>
          <w:szCs w:val="36"/>
        </w:rPr>
      </w:pPr>
    </w:p>
    <w:p w14:paraId="12D03476" w14:textId="77777777" w:rsidR="00EB2FC5" w:rsidRPr="00123A34" w:rsidRDefault="00EB2FC5" w:rsidP="00EB2FC5">
      <w:pPr>
        <w:pStyle w:val="ListParagraph"/>
        <w:rPr>
          <w:sz w:val="36"/>
          <w:szCs w:val="36"/>
        </w:rPr>
      </w:pPr>
    </w:p>
    <w:p w14:paraId="58794BA9" w14:textId="77777777" w:rsidR="00EB2FC5" w:rsidRPr="00123A34" w:rsidRDefault="00EB2FC5" w:rsidP="00EB2FC5">
      <w:pPr>
        <w:pStyle w:val="ListParagraph"/>
        <w:rPr>
          <w:sz w:val="36"/>
          <w:szCs w:val="36"/>
        </w:rPr>
      </w:pPr>
    </w:p>
    <w:p w14:paraId="7E6EAF00" w14:textId="77777777" w:rsidR="00EB2FC5" w:rsidRPr="00123A34" w:rsidRDefault="00EB2FC5" w:rsidP="00EB2FC5">
      <w:pPr>
        <w:rPr>
          <w:sz w:val="36"/>
          <w:szCs w:val="36"/>
        </w:rPr>
      </w:pPr>
      <w:r w:rsidRPr="00123A34">
        <w:rPr>
          <w:sz w:val="36"/>
          <w:szCs w:val="36"/>
        </w:rPr>
        <w:t>HARMONY:</w:t>
      </w:r>
    </w:p>
    <w:p w14:paraId="674481F4" w14:textId="77777777" w:rsidR="00EB2FC5" w:rsidRPr="00123A34" w:rsidRDefault="00EB2FC5" w:rsidP="00EB2FC5">
      <w:pPr>
        <w:rPr>
          <w:sz w:val="36"/>
          <w:szCs w:val="36"/>
        </w:rPr>
      </w:pPr>
    </w:p>
    <w:p w14:paraId="3A2DFBD6" w14:textId="77777777" w:rsidR="00EB2FC5" w:rsidRPr="00123A34" w:rsidRDefault="00EB2FC5" w:rsidP="00EB2FC5">
      <w:pPr>
        <w:pStyle w:val="ListParagraph"/>
        <w:numPr>
          <w:ilvl w:val="0"/>
          <w:numId w:val="12"/>
        </w:numPr>
        <w:rPr>
          <w:sz w:val="36"/>
          <w:szCs w:val="36"/>
        </w:rPr>
      </w:pPr>
      <w:r w:rsidRPr="00123A34">
        <w:rPr>
          <w:sz w:val="36"/>
          <w:szCs w:val="36"/>
        </w:rPr>
        <w:t>modulate i.e change key at some point or change for a section and return to the main key</w:t>
      </w:r>
    </w:p>
    <w:p w14:paraId="0B4F5157" w14:textId="77777777" w:rsidR="00EB2FC5" w:rsidRPr="00123A34" w:rsidRDefault="00EB2FC5" w:rsidP="00EB2FC5">
      <w:pPr>
        <w:rPr>
          <w:sz w:val="36"/>
          <w:szCs w:val="36"/>
        </w:rPr>
      </w:pPr>
    </w:p>
    <w:p w14:paraId="318ADCF0" w14:textId="77777777" w:rsidR="00EB2FC5" w:rsidRPr="00123A34" w:rsidRDefault="00EB2FC5" w:rsidP="00EB2FC5">
      <w:pPr>
        <w:rPr>
          <w:sz w:val="36"/>
          <w:szCs w:val="36"/>
        </w:rPr>
      </w:pPr>
    </w:p>
    <w:p w14:paraId="2257D2A7" w14:textId="77777777" w:rsidR="00EB2FC5" w:rsidRPr="00123A34" w:rsidRDefault="00EB2FC5" w:rsidP="00EB2FC5">
      <w:pPr>
        <w:pStyle w:val="ListParagraph"/>
        <w:numPr>
          <w:ilvl w:val="0"/>
          <w:numId w:val="12"/>
        </w:numPr>
        <w:rPr>
          <w:sz w:val="36"/>
          <w:szCs w:val="36"/>
        </w:rPr>
      </w:pPr>
      <w:r w:rsidRPr="00123A34">
        <w:rPr>
          <w:sz w:val="36"/>
          <w:szCs w:val="36"/>
        </w:rPr>
        <w:t>Vary the chord pattern</w:t>
      </w:r>
    </w:p>
    <w:p w14:paraId="0CA5CE03" w14:textId="77777777" w:rsidR="00EB2FC5" w:rsidRPr="00123A34" w:rsidRDefault="00EB2FC5" w:rsidP="00EB2FC5">
      <w:pPr>
        <w:rPr>
          <w:sz w:val="36"/>
          <w:szCs w:val="36"/>
        </w:rPr>
      </w:pPr>
    </w:p>
    <w:p w14:paraId="4FDD0C4D" w14:textId="77777777" w:rsidR="00EB2FC5" w:rsidRPr="00123A34" w:rsidRDefault="00EB2FC5" w:rsidP="00EB2FC5">
      <w:pPr>
        <w:rPr>
          <w:sz w:val="36"/>
          <w:szCs w:val="36"/>
        </w:rPr>
      </w:pPr>
    </w:p>
    <w:p w14:paraId="6BBFC4C2" w14:textId="77777777" w:rsidR="00EB2FC5" w:rsidRPr="00123A34" w:rsidRDefault="00EB2FC5" w:rsidP="00EB2FC5">
      <w:pPr>
        <w:pStyle w:val="ListParagraph"/>
        <w:numPr>
          <w:ilvl w:val="0"/>
          <w:numId w:val="12"/>
        </w:numPr>
        <w:rPr>
          <w:sz w:val="36"/>
          <w:szCs w:val="36"/>
        </w:rPr>
      </w:pPr>
      <w:r w:rsidRPr="00123A34">
        <w:rPr>
          <w:sz w:val="36"/>
          <w:szCs w:val="36"/>
        </w:rPr>
        <w:t>use extended chords 7ths, 9ths , 13ths</w:t>
      </w:r>
    </w:p>
    <w:p w14:paraId="1FF06384" w14:textId="77777777" w:rsidR="00EB2FC5" w:rsidRPr="00123A34" w:rsidRDefault="00EB2FC5" w:rsidP="00EB2FC5">
      <w:pPr>
        <w:rPr>
          <w:sz w:val="36"/>
          <w:szCs w:val="36"/>
        </w:rPr>
      </w:pPr>
    </w:p>
    <w:p w14:paraId="64266F5B" w14:textId="77777777" w:rsidR="00EB2FC5" w:rsidRPr="00123A34" w:rsidRDefault="00EB2FC5" w:rsidP="00EB2FC5">
      <w:pPr>
        <w:rPr>
          <w:sz w:val="36"/>
          <w:szCs w:val="36"/>
        </w:rPr>
      </w:pPr>
    </w:p>
    <w:p w14:paraId="34D7A366" w14:textId="36EC3D17" w:rsidR="00EB2FC5" w:rsidRDefault="00EB2FC5" w:rsidP="00EB2FC5">
      <w:pPr>
        <w:pStyle w:val="ListParagraph"/>
        <w:numPr>
          <w:ilvl w:val="0"/>
          <w:numId w:val="12"/>
        </w:numPr>
        <w:rPr>
          <w:sz w:val="36"/>
          <w:szCs w:val="36"/>
        </w:rPr>
      </w:pPr>
      <w:r w:rsidRPr="00123A34">
        <w:rPr>
          <w:sz w:val="36"/>
          <w:szCs w:val="36"/>
        </w:rPr>
        <w:t>change harmonic rhythm i.e 1 chord per bar to 2 chords per bar</w:t>
      </w:r>
    </w:p>
    <w:p w14:paraId="7ED8BC88" w14:textId="77777777" w:rsidR="00123A34" w:rsidRDefault="00123A34" w:rsidP="00123A34">
      <w:pPr>
        <w:ind w:left="360"/>
        <w:rPr>
          <w:sz w:val="36"/>
          <w:szCs w:val="36"/>
        </w:rPr>
      </w:pPr>
    </w:p>
    <w:p w14:paraId="1DD5596C" w14:textId="77777777" w:rsidR="00123A34" w:rsidRPr="00123A34" w:rsidRDefault="00123A34" w:rsidP="00123A34">
      <w:pPr>
        <w:rPr>
          <w:sz w:val="36"/>
          <w:szCs w:val="36"/>
        </w:rPr>
      </w:pPr>
      <w:r w:rsidRPr="00123A34">
        <w:rPr>
          <w:sz w:val="36"/>
          <w:szCs w:val="36"/>
        </w:rPr>
        <w:t xml:space="preserve">Texture: </w:t>
      </w:r>
    </w:p>
    <w:p w14:paraId="1CD439A9" w14:textId="77777777" w:rsidR="00123A34" w:rsidRPr="00123A34" w:rsidRDefault="00123A34" w:rsidP="00123A34">
      <w:pPr>
        <w:rPr>
          <w:sz w:val="36"/>
          <w:szCs w:val="36"/>
        </w:rPr>
      </w:pPr>
    </w:p>
    <w:p w14:paraId="14B4CF6E" w14:textId="77777777" w:rsidR="00123A34" w:rsidRPr="00123A34" w:rsidRDefault="00123A34" w:rsidP="00123A34">
      <w:pPr>
        <w:pStyle w:val="ListParagraph"/>
        <w:numPr>
          <w:ilvl w:val="0"/>
          <w:numId w:val="15"/>
        </w:numPr>
        <w:rPr>
          <w:sz w:val="36"/>
          <w:szCs w:val="36"/>
        </w:rPr>
      </w:pPr>
      <w:r w:rsidRPr="00123A34">
        <w:rPr>
          <w:sz w:val="36"/>
          <w:szCs w:val="36"/>
        </w:rPr>
        <w:t xml:space="preserve">Change from Homophonic( melody and chords) to Monophonic( Unison) sections. </w:t>
      </w:r>
    </w:p>
    <w:p w14:paraId="778669ED" w14:textId="77777777" w:rsidR="00123A34" w:rsidRPr="00123A34" w:rsidRDefault="00123A34" w:rsidP="00123A34">
      <w:pPr>
        <w:rPr>
          <w:sz w:val="36"/>
          <w:szCs w:val="36"/>
        </w:rPr>
      </w:pPr>
    </w:p>
    <w:p w14:paraId="7A9AA76C" w14:textId="18637066" w:rsidR="00123A34" w:rsidRPr="00123A34" w:rsidRDefault="00123A34" w:rsidP="00123A34">
      <w:pPr>
        <w:pStyle w:val="ListParagraph"/>
        <w:numPr>
          <w:ilvl w:val="0"/>
          <w:numId w:val="15"/>
        </w:numPr>
        <w:rPr>
          <w:sz w:val="36"/>
          <w:szCs w:val="36"/>
        </w:rPr>
      </w:pPr>
      <w:r w:rsidRPr="00123A34">
        <w:rPr>
          <w:sz w:val="36"/>
          <w:szCs w:val="36"/>
        </w:rPr>
        <w:t>Polyphonic sections-more than on</w:t>
      </w:r>
      <w:r w:rsidR="005D105E">
        <w:rPr>
          <w:sz w:val="36"/>
          <w:szCs w:val="36"/>
        </w:rPr>
        <w:t>e</w:t>
      </w:r>
      <w:r w:rsidRPr="00123A34">
        <w:rPr>
          <w:sz w:val="36"/>
          <w:szCs w:val="36"/>
        </w:rPr>
        <w:t xml:space="preserve"> melody( counterpoint). </w:t>
      </w:r>
    </w:p>
    <w:p w14:paraId="1A15E408" w14:textId="77777777" w:rsidR="00123A34" w:rsidRPr="00123A34" w:rsidRDefault="00123A34" w:rsidP="00123A34">
      <w:pPr>
        <w:rPr>
          <w:sz w:val="36"/>
          <w:szCs w:val="36"/>
        </w:rPr>
      </w:pPr>
    </w:p>
    <w:p w14:paraId="54D9BBE1" w14:textId="77777777" w:rsidR="00123A34" w:rsidRPr="00123A34" w:rsidRDefault="00123A34" w:rsidP="00123A34">
      <w:pPr>
        <w:rPr>
          <w:sz w:val="36"/>
          <w:szCs w:val="36"/>
        </w:rPr>
      </w:pPr>
    </w:p>
    <w:p w14:paraId="400990B0" w14:textId="77777777" w:rsidR="00123A34" w:rsidRPr="00123A34" w:rsidRDefault="00123A34" w:rsidP="00123A34">
      <w:pPr>
        <w:pStyle w:val="ListParagraph"/>
        <w:numPr>
          <w:ilvl w:val="0"/>
          <w:numId w:val="15"/>
        </w:numPr>
        <w:rPr>
          <w:sz w:val="36"/>
          <w:szCs w:val="36"/>
        </w:rPr>
      </w:pPr>
      <w:r w:rsidRPr="00123A34">
        <w:rPr>
          <w:sz w:val="36"/>
          <w:szCs w:val="36"/>
        </w:rPr>
        <w:t>Hetrophonic passages-same melody played at the same time, however, some parts play different rhythms( e.g the main melody plays crotchets and another part plays quaver triplets ) and/or different octaves.</w:t>
      </w:r>
    </w:p>
    <w:p w14:paraId="4A0083A2" w14:textId="77777777" w:rsidR="00123A34" w:rsidRPr="00123A34" w:rsidRDefault="00123A34" w:rsidP="00123A34">
      <w:pPr>
        <w:pStyle w:val="ListParagraph"/>
        <w:ind w:left="0"/>
        <w:rPr>
          <w:sz w:val="36"/>
          <w:szCs w:val="36"/>
        </w:rPr>
      </w:pPr>
    </w:p>
    <w:p w14:paraId="10C6B393" w14:textId="77777777" w:rsidR="00123A34" w:rsidRPr="00123A34" w:rsidRDefault="00123A34" w:rsidP="00123A34">
      <w:pPr>
        <w:pStyle w:val="ListParagraph"/>
        <w:numPr>
          <w:ilvl w:val="0"/>
          <w:numId w:val="15"/>
        </w:numPr>
        <w:rPr>
          <w:sz w:val="36"/>
          <w:szCs w:val="36"/>
        </w:rPr>
      </w:pPr>
      <w:r w:rsidRPr="00123A34">
        <w:rPr>
          <w:sz w:val="36"/>
          <w:szCs w:val="36"/>
        </w:rPr>
        <w:t>Add more instrument layers or drop out key parts(e.g. melody, drums, bass…</w:t>
      </w:r>
    </w:p>
    <w:p w14:paraId="6836EAAA" w14:textId="77777777" w:rsidR="00123A34" w:rsidRPr="00123A34" w:rsidRDefault="00123A34" w:rsidP="00123A34">
      <w:pPr>
        <w:ind w:left="360"/>
        <w:rPr>
          <w:sz w:val="36"/>
          <w:szCs w:val="36"/>
        </w:rPr>
      </w:pPr>
    </w:p>
    <w:p w14:paraId="6A1B18BA" w14:textId="77777777" w:rsidR="00EB2FC5" w:rsidRPr="00123A34" w:rsidRDefault="00EB2FC5" w:rsidP="00EB2FC5">
      <w:pPr>
        <w:rPr>
          <w:sz w:val="36"/>
          <w:szCs w:val="36"/>
        </w:rPr>
      </w:pPr>
      <w:r w:rsidRPr="00123A34">
        <w:rPr>
          <w:sz w:val="36"/>
          <w:szCs w:val="36"/>
        </w:rPr>
        <w:t>MELODY</w:t>
      </w:r>
    </w:p>
    <w:p w14:paraId="3D754E25" w14:textId="77777777" w:rsidR="00EB2FC5" w:rsidRPr="00123A34" w:rsidRDefault="00EB2FC5" w:rsidP="00EB2FC5">
      <w:pPr>
        <w:rPr>
          <w:sz w:val="36"/>
          <w:szCs w:val="36"/>
        </w:rPr>
      </w:pPr>
    </w:p>
    <w:p w14:paraId="4CA3A7A5" w14:textId="77777777" w:rsidR="00EB2FC5" w:rsidRPr="00123A34" w:rsidRDefault="00EB2FC5" w:rsidP="00EB2FC5">
      <w:pPr>
        <w:pStyle w:val="ListParagraph"/>
        <w:numPr>
          <w:ilvl w:val="0"/>
          <w:numId w:val="16"/>
        </w:numPr>
        <w:rPr>
          <w:sz w:val="36"/>
          <w:szCs w:val="36"/>
        </w:rPr>
      </w:pPr>
      <w:r w:rsidRPr="00123A34">
        <w:rPr>
          <w:sz w:val="36"/>
          <w:szCs w:val="36"/>
        </w:rPr>
        <w:t>invert the melody i.e starts with a Perfect 5</w:t>
      </w:r>
      <w:r w:rsidRPr="00123A34">
        <w:rPr>
          <w:sz w:val="36"/>
          <w:szCs w:val="36"/>
          <w:vertAlign w:val="superscript"/>
        </w:rPr>
        <w:t>th</w:t>
      </w:r>
      <w:r w:rsidRPr="00123A34">
        <w:rPr>
          <w:sz w:val="36"/>
          <w:szCs w:val="36"/>
        </w:rPr>
        <w:t xml:space="preserve"> above change it to a Perfect 5</w:t>
      </w:r>
      <w:r w:rsidRPr="00123A34">
        <w:rPr>
          <w:sz w:val="36"/>
          <w:szCs w:val="36"/>
          <w:vertAlign w:val="superscript"/>
        </w:rPr>
        <w:t>th</w:t>
      </w:r>
      <w:r w:rsidRPr="00123A34">
        <w:rPr>
          <w:sz w:val="36"/>
          <w:szCs w:val="36"/>
        </w:rPr>
        <w:t xml:space="preserve"> below</w:t>
      </w:r>
    </w:p>
    <w:p w14:paraId="26888C82" w14:textId="77777777" w:rsidR="00EB2FC5" w:rsidRPr="00123A34" w:rsidRDefault="00EB2FC5" w:rsidP="00EB2FC5">
      <w:pPr>
        <w:rPr>
          <w:sz w:val="36"/>
          <w:szCs w:val="36"/>
        </w:rPr>
      </w:pPr>
    </w:p>
    <w:p w14:paraId="63149695" w14:textId="3D635389" w:rsidR="00EB2FC5" w:rsidRPr="00123A34" w:rsidRDefault="00EB2FC5" w:rsidP="00EB2FC5">
      <w:pPr>
        <w:pStyle w:val="ListParagraph"/>
        <w:numPr>
          <w:ilvl w:val="0"/>
          <w:numId w:val="16"/>
        </w:numPr>
        <w:rPr>
          <w:sz w:val="36"/>
          <w:szCs w:val="36"/>
        </w:rPr>
      </w:pPr>
      <w:r w:rsidRPr="00123A34">
        <w:rPr>
          <w:sz w:val="36"/>
          <w:szCs w:val="36"/>
        </w:rPr>
        <w:t>retrograde i.e. play it backwards</w:t>
      </w:r>
    </w:p>
    <w:p w14:paraId="1791FAA4" w14:textId="77777777" w:rsidR="00EB2FC5" w:rsidRPr="00123A34" w:rsidRDefault="00EB2FC5" w:rsidP="00EB2FC5">
      <w:pPr>
        <w:rPr>
          <w:sz w:val="36"/>
          <w:szCs w:val="36"/>
        </w:rPr>
      </w:pPr>
    </w:p>
    <w:p w14:paraId="42947DAC" w14:textId="77777777" w:rsidR="00EB2FC5" w:rsidRPr="00123A34" w:rsidRDefault="00EB2FC5" w:rsidP="00EB2FC5">
      <w:pPr>
        <w:pStyle w:val="ListParagraph"/>
        <w:numPr>
          <w:ilvl w:val="0"/>
          <w:numId w:val="16"/>
        </w:numPr>
        <w:rPr>
          <w:sz w:val="36"/>
          <w:szCs w:val="36"/>
        </w:rPr>
      </w:pPr>
      <w:r w:rsidRPr="00123A34">
        <w:rPr>
          <w:sz w:val="36"/>
          <w:szCs w:val="36"/>
        </w:rPr>
        <w:t>use a different octave</w:t>
      </w:r>
    </w:p>
    <w:p w14:paraId="5EEE593E" w14:textId="77777777" w:rsidR="00EB2FC5" w:rsidRPr="00123A34" w:rsidRDefault="00EB2FC5" w:rsidP="00EB2FC5">
      <w:pPr>
        <w:rPr>
          <w:sz w:val="36"/>
          <w:szCs w:val="36"/>
        </w:rPr>
      </w:pPr>
    </w:p>
    <w:p w14:paraId="276A2783" w14:textId="77777777" w:rsidR="00EB2FC5" w:rsidRPr="00123A34" w:rsidRDefault="00EB2FC5" w:rsidP="00EB2FC5">
      <w:pPr>
        <w:pStyle w:val="ListParagraph"/>
        <w:numPr>
          <w:ilvl w:val="0"/>
          <w:numId w:val="16"/>
        </w:numPr>
        <w:rPr>
          <w:sz w:val="36"/>
          <w:szCs w:val="36"/>
        </w:rPr>
      </w:pPr>
      <w:r w:rsidRPr="00123A34">
        <w:rPr>
          <w:sz w:val="36"/>
          <w:szCs w:val="36"/>
        </w:rPr>
        <w:t>have more than one melody at the same time(polyphonic)</w:t>
      </w:r>
    </w:p>
    <w:p w14:paraId="3249DBE5" w14:textId="77777777" w:rsidR="00EB2FC5" w:rsidRPr="00123A34" w:rsidRDefault="00EB2FC5" w:rsidP="00EB2FC5">
      <w:pPr>
        <w:rPr>
          <w:sz w:val="36"/>
          <w:szCs w:val="36"/>
        </w:rPr>
      </w:pPr>
    </w:p>
    <w:p w14:paraId="5EA9CB57" w14:textId="6CC17FE2" w:rsidR="00EB2FC5" w:rsidRPr="00123A34" w:rsidRDefault="00EB2FC5" w:rsidP="00EB2FC5">
      <w:pPr>
        <w:pStyle w:val="ListParagraph"/>
        <w:numPr>
          <w:ilvl w:val="0"/>
          <w:numId w:val="16"/>
        </w:numPr>
        <w:rPr>
          <w:sz w:val="36"/>
          <w:szCs w:val="36"/>
        </w:rPr>
      </w:pPr>
      <w:r w:rsidRPr="00123A34">
        <w:rPr>
          <w:sz w:val="36"/>
          <w:szCs w:val="36"/>
        </w:rPr>
        <w:t>regular 4 b</w:t>
      </w:r>
      <w:r w:rsidR="001D3531">
        <w:rPr>
          <w:sz w:val="36"/>
          <w:szCs w:val="36"/>
        </w:rPr>
        <w:t>ar phrase to irregular 5 bar ph</w:t>
      </w:r>
      <w:r w:rsidRPr="00123A34">
        <w:rPr>
          <w:sz w:val="36"/>
          <w:szCs w:val="36"/>
        </w:rPr>
        <w:t>r</w:t>
      </w:r>
      <w:r w:rsidR="001D3531">
        <w:rPr>
          <w:sz w:val="36"/>
          <w:szCs w:val="36"/>
        </w:rPr>
        <w:t>a</w:t>
      </w:r>
      <w:r w:rsidRPr="00123A34">
        <w:rPr>
          <w:sz w:val="36"/>
          <w:szCs w:val="36"/>
        </w:rPr>
        <w:t>se</w:t>
      </w:r>
    </w:p>
    <w:p w14:paraId="73184B06" w14:textId="77777777" w:rsidR="00EB2FC5" w:rsidRPr="00123A34" w:rsidRDefault="00EB2FC5" w:rsidP="00EB2FC5">
      <w:pPr>
        <w:rPr>
          <w:sz w:val="36"/>
          <w:szCs w:val="36"/>
        </w:rPr>
      </w:pPr>
    </w:p>
    <w:p w14:paraId="060328AF" w14:textId="77777777" w:rsidR="00EB2FC5" w:rsidRPr="00123A34" w:rsidRDefault="00EB2FC5" w:rsidP="00EB2FC5">
      <w:pPr>
        <w:rPr>
          <w:sz w:val="36"/>
          <w:szCs w:val="36"/>
        </w:rPr>
      </w:pPr>
    </w:p>
    <w:p w14:paraId="613E84A1" w14:textId="32EAC1C4" w:rsidR="00EB2FC5" w:rsidRPr="00123A34" w:rsidRDefault="00EB2FC5" w:rsidP="00EB2FC5">
      <w:pPr>
        <w:pStyle w:val="ListParagraph"/>
        <w:numPr>
          <w:ilvl w:val="0"/>
          <w:numId w:val="16"/>
        </w:numPr>
        <w:rPr>
          <w:sz w:val="36"/>
          <w:szCs w:val="36"/>
        </w:rPr>
      </w:pPr>
      <w:r w:rsidRPr="00123A34">
        <w:rPr>
          <w:sz w:val="36"/>
          <w:szCs w:val="36"/>
        </w:rPr>
        <w:t xml:space="preserve">scalic movement (stepwise) followed by disjunct movement(leaps bigger intervals) </w:t>
      </w:r>
    </w:p>
    <w:p w14:paraId="45F84A13" w14:textId="77777777" w:rsidR="00EB2FC5" w:rsidRPr="00123A34" w:rsidRDefault="00EB2FC5" w:rsidP="00EB2FC5">
      <w:pPr>
        <w:pStyle w:val="ListParagraph"/>
        <w:rPr>
          <w:sz w:val="36"/>
          <w:szCs w:val="36"/>
        </w:rPr>
      </w:pPr>
    </w:p>
    <w:p w14:paraId="6AB6FDD4" w14:textId="77777777" w:rsidR="00EB2FC5" w:rsidRPr="00123A34" w:rsidRDefault="00EB2FC5" w:rsidP="00EB2FC5">
      <w:pPr>
        <w:pStyle w:val="ListParagraph"/>
        <w:rPr>
          <w:sz w:val="36"/>
          <w:szCs w:val="36"/>
        </w:rPr>
      </w:pPr>
    </w:p>
    <w:p w14:paraId="72B9A79D" w14:textId="77777777" w:rsidR="00EB2FC5" w:rsidRPr="00123A34" w:rsidRDefault="00EB2FC5" w:rsidP="00EB2FC5">
      <w:pPr>
        <w:rPr>
          <w:sz w:val="36"/>
          <w:szCs w:val="36"/>
        </w:rPr>
      </w:pPr>
      <w:r w:rsidRPr="00123A34">
        <w:rPr>
          <w:sz w:val="36"/>
          <w:szCs w:val="36"/>
        </w:rPr>
        <w:t xml:space="preserve">FORM AND STRUCTURE: </w:t>
      </w:r>
    </w:p>
    <w:p w14:paraId="1E1E3ACF" w14:textId="77777777" w:rsidR="00EB2FC5" w:rsidRPr="00123A34" w:rsidRDefault="00EB2FC5" w:rsidP="00EB2FC5">
      <w:pPr>
        <w:rPr>
          <w:sz w:val="36"/>
          <w:szCs w:val="36"/>
        </w:rPr>
      </w:pPr>
    </w:p>
    <w:p w14:paraId="43ADBBCB" w14:textId="2EED963F" w:rsidR="00EB2FC5" w:rsidRPr="00123A34" w:rsidRDefault="00EB2FC5" w:rsidP="00EB2FC5">
      <w:pPr>
        <w:pStyle w:val="ListParagraph"/>
        <w:numPr>
          <w:ilvl w:val="0"/>
          <w:numId w:val="15"/>
        </w:numPr>
        <w:rPr>
          <w:sz w:val="36"/>
          <w:szCs w:val="36"/>
        </w:rPr>
      </w:pPr>
      <w:r w:rsidRPr="00123A34">
        <w:rPr>
          <w:sz w:val="36"/>
          <w:szCs w:val="36"/>
        </w:rPr>
        <w:t>Regular phrase lengths to irregular e.g Verse consi</w:t>
      </w:r>
      <w:r w:rsidR="001D3531">
        <w:rPr>
          <w:sz w:val="36"/>
          <w:szCs w:val="36"/>
        </w:rPr>
        <w:t>sts of regular and irregular ph</w:t>
      </w:r>
      <w:r w:rsidRPr="00123A34">
        <w:rPr>
          <w:sz w:val="36"/>
          <w:szCs w:val="36"/>
        </w:rPr>
        <w:t>r</w:t>
      </w:r>
      <w:r w:rsidR="001D3531">
        <w:rPr>
          <w:sz w:val="36"/>
          <w:szCs w:val="36"/>
        </w:rPr>
        <w:t>a</w:t>
      </w:r>
      <w:r w:rsidRPr="00123A34">
        <w:rPr>
          <w:sz w:val="36"/>
          <w:szCs w:val="36"/>
        </w:rPr>
        <w:t>ses( 4bar 5bar 4 bar 7bar) and Chorus is regular( 2x 8 bar)</w:t>
      </w:r>
    </w:p>
    <w:p w14:paraId="1105BDA3" w14:textId="77777777" w:rsidR="006455B1" w:rsidRPr="00123A34" w:rsidRDefault="006455B1" w:rsidP="00EB2FC5">
      <w:pPr>
        <w:pStyle w:val="ListParagraph"/>
        <w:ind w:left="0"/>
        <w:rPr>
          <w:sz w:val="36"/>
          <w:szCs w:val="36"/>
        </w:rPr>
      </w:pPr>
    </w:p>
    <w:p w14:paraId="2448CA71" w14:textId="77777777" w:rsidR="006455B1" w:rsidRPr="00123A34" w:rsidRDefault="006455B1" w:rsidP="00EB2FC5">
      <w:pPr>
        <w:pStyle w:val="ListParagraph"/>
        <w:ind w:left="0"/>
        <w:rPr>
          <w:sz w:val="36"/>
          <w:szCs w:val="36"/>
        </w:rPr>
      </w:pPr>
    </w:p>
    <w:p w14:paraId="178B1BAF" w14:textId="77777777" w:rsidR="006455B1" w:rsidRPr="00123A34" w:rsidRDefault="006455B1" w:rsidP="00EB2FC5">
      <w:pPr>
        <w:pStyle w:val="ListParagraph"/>
        <w:ind w:left="0"/>
        <w:rPr>
          <w:sz w:val="36"/>
          <w:szCs w:val="36"/>
        </w:rPr>
      </w:pPr>
    </w:p>
    <w:p w14:paraId="4EB1B8C1" w14:textId="77777777" w:rsidR="006455B1" w:rsidRPr="00123A34" w:rsidRDefault="006455B1" w:rsidP="00EB2FC5">
      <w:pPr>
        <w:pStyle w:val="ListParagraph"/>
        <w:ind w:left="0"/>
        <w:rPr>
          <w:sz w:val="36"/>
          <w:szCs w:val="36"/>
        </w:rPr>
      </w:pPr>
    </w:p>
    <w:p w14:paraId="13099617" w14:textId="77777777" w:rsidR="006455B1" w:rsidRPr="00123A34" w:rsidRDefault="006455B1" w:rsidP="00EB2FC5">
      <w:pPr>
        <w:pStyle w:val="ListParagraph"/>
        <w:ind w:left="0"/>
        <w:rPr>
          <w:sz w:val="36"/>
          <w:szCs w:val="36"/>
        </w:rPr>
      </w:pPr>
    </w:p>
    <w:p w14:paraId="71CF98E4" w14:textId="77777777" w:rsidR="006455B1" w:rsidRDefault="006455B1" w:rsidP="00EB2FC5">
      <w:pPr>
        <w:pStyle w:val="ListParagraph"/>
        <w:ind w:left="0"/>
        <w:rPr>
          <w:sz w:val="36"/>
          <w:szCs w:val="36"/>
        </w:rPr>
      </w:pPr>
    </w:p>
    <w:p w14:paraId="73D8BEDD" w14:textId="77777777" w:rsidR="00994F7C" w:rsidRPr="00123A34" w:rsidRDefault="00994F7C" w:rsidP="00EB2FC5">
      <w:pPr>
        <w:pStyle w:val="ListParagraph"/>
        <w:ind w:left="0"/>
        <w:rPr>
          <w:sz w:val="36"/>
          <w:szCs w:val="36"/>
        </w:rPr>
      </w:pPr>
    </w:p>
    <w:p w14:paraId="442946EF" w14:textId="77777777" w:rsidR="006455B1" w:rsidRPr="00123A34" w:rsidRDefault="006455B1" w:rsidP="00EB2FC5">
      <w:pPr>
        <w:pStyle w:val="ListParagraph"/>
        <w:ind w:left="0"/>
        <w:rPr>
          <w:sz w:val="36"/>
          <w:szCs w:val="36"/>
        </w:rPr>
      </w:pPr>
    </w:p>
    <w:p w14:paraId="337855AA" w14:textId="77777777" w:rsidR="001D3531" w:rsidRDefault="001D3531" w:rsidP="00EB2FC5">
      <w:pPr>
        <w:pStyle w:val="ListParagraph"/>
        <w:ind w:left="0"/>
        <w:rPr>
          <w:sz w:val="36"/>
          <w:szCs w:val="36"/>
        </w:rPr>
      </w:pPr>
    </w:p>
    <w:p w14:paraId="7E930C12" w14:textId="7705C58B" w:rsidR="006455B1" w:rsidRDefault="00994F7C" w:rsidP="00EB2FC5">
      <w:pPr>
        <w:pStyle w:val="ListParagraph"/>
        <w:ind w:left="0"/>
        <w:rPr>
          <w:sz w:val="36"/>
          <w:szCs w:val="36"/>
        </w:rPr>
      </w:pPr>
      <w:r>
        <w:rPr>
          <w:sz w:val="36"/>
          <w:szCs w:val="36"/>
        </w:rPr>
        <w:t>Response to Brief</w:t>
      </w:r>
    </w:p>
    <w:p w14:paraId="553B23BC" w14:textId="77777777" w:rsidR="00994F7C" w:rsidRDefault="00994F7C" w:rsidP="00994F7C">
      <w:pPr>
        <w:pStyle w:val="ListParagraph"/>
        <w:rPr>
          <w:sz w:val="36"/>
          <w:szCs w:val="36"/>
        </w:rPr>
      </w:pPr>
    </w:p>
    <w:p w14:paraId="58D6BB69" w14:textId="38C60421" w:rsidR="00994F7C" w:rsidRDefault="00994F7C" w:rsidP="00994F7C">
      <w:pPr>
        <w:pStyle w:val="ListParagraph"/>
        <w:numPr>
          <w:ilvl w:val="0"/>
          <w:numId w:val="20"/>
        </w:numPr>
        <w:rPr>
          <w:sz w:val="36"/>
          <w:szCs w:val="36"/>
        </w:rPr>
      </w:pPr>
      <w:r w:rsidRPr="00994F7C">
        <w:rPr>
          <w:sz w:val="36"/>
          <w:szCs w:val="36"/>
        </w:rPr>
        <w:t>Must be exactly 3 MINUTES long( not longer, not shorter)</w:t>
      </w:r>
    </w:p>
    <w:p w14:paraId="47BCB868" w14:textId="2DFB54A9" w:rsidR="0042188E" w:rsidRPr="00994F7C" w:rsidRDefault="0042188E" w:rsidP="00994F7C">
      <w:pPr>
        <w:pStyle w:val="ListParagraph"/>
        <w:numPr>
          <w:ilvl w:val="0"/>
          <w:numId w:val="20"/>
        </w:numPr>
        <w:rPr>
          <w:sz w:val="36"/>
          <w:szCs w:val="36"/>
        </w:rPr>
      </w:pPr>
      <w:r>
        <w:rPr>
          <w:sz w:val="36"/>
          <w:szCs w:val="36"/>
        </w:rPr>
        <w:t>Minimum 6 samples</w:t>
      </w:r>
    </w:p>
    <w:p w14:paraId="1F9927C7" w14:textId="77777777" w:rsidR="00994F7C" w:rsidRDefault="00994F7C" w:rsidP="00994F7C">
      <w:pPr>
        <w:pStyle w:val="ListParagraph"/>
        <w:rPr>
          <w:sz w:val="36"/>
          <w:szCs w:val="36"/>
        </w:rPr>
      </w:pPr>
    </w:p>
    <w:p w14:paraId="09C5925F" w14:textId="77777777" w:rsidR="00994F7C" w:rsidRPr="0054004F" w:rsidRDefault="00994F7C" w:rsidP="00994F7C">
      <w:pPr>
        <w:pStyle w:val="ListParagraph"/>
        <w:rPr>
          <w:sz w:val="44"/>
          <w:szCs w:val="36"/>
        </w:rPr>
      </w:pPr>
    </w:p>
    <w:p w14:paraId="7B8D017A" w14:textId="1444795D" w:rsidR="00994F7C" w:rsidRPr="0054004F" w:rsidRDefault="001D3531" w:rsidP="00994F7C">
      <w:pPr>
        <w:pStyle w:val="ListParagraph"/>
        <w:ind w:left="0"/>
        <w:rPr>
          <w:sz w:val="44"/>
          <w:szCs w:val="36"/>
        </w:rPr>
      </w:pPr>
      <w:r w:rsidRPr="0054004F">
        <w:rPr>
          <w:rFonts w:ascii="MyriadPro-Bold" w:hAnsi="MyriadPro-Bold" w:cs="MyriadPro-Bold"/>
          <w:b/>
          <w:bCs/>
          <w:sz w:val="28"/>
        </w:rPr>
        <w:t>English idioms and colloquial phrases:</w:t>
      </w:r>
      <w:r w:rsidR="00994F7C" w:rsidRPr="0054004F">
        <w:rPr>
          <w:sz w:val="44"/>
          <w:szCs w:val="36"/>
        </w:rPr>
        <w:t xml:space="preserve"> </w:t>
      </w:r>
    </w:p>
    <w:p w14:paraId="51D88DE6" w14:textId="77777777" w:rsidR="00994F7C" w:rsidRPr="0054004F" w:rsidRDefault="00994F7C" w:rsidP="00994F7C">
      <w:pPr>
        <w:pStyle w:val="ListParagraph"/>
        <w:ind w:left="0"/>
        <w:rPr>
          <w:sz w:val="44"/>
          <w:szCs w:val="36"/>
        </w:rPr>
      </w:pPr>
    </w:p>
    <w:p w14:paraId="2849753E" w14:textId="46861D62" w:rsidR="001D3531" w:rsidRPr="0054004F" w:rsidRDefault="001D3531" w:rsidP="001D3531">
      <w:pPr>
        <w:pStyle w:val="ListParagraph"/>
        <w:numPr>
          <w:ilvl w:val="1"/>
          <w:numId w:val="24"/>
        </w:numPr>
        <w:autoSpaceDE w:val="0"/>
        <w:autoSpaceDN w:val="0"/>
        <w:adjustRightInd w:val="0"/>
        <w:rPr>
          <w:rFonts w:ascii="MyriadPro-Regular" w:hAnsi="MyriadPro-Regular" w:cs="MyriadPro-Regular"/>
          <w:sz w:val="28"/>
        </w:rPr>
      </w:pPr>
      <w:r w:rsidRPr="0054004F">
        <w:rPr>
          <w:rFonts w:ascii="MyriadPro-Regular" w:hAnsi="MyriadPro-Regular" w:cs="MyriadPro-Regular"/>
          <w:sz w:val="28"/>
        </w:rPr>
        <w:t>Short samples of individual phrases</w:t>
      </w:r>
    </w:p>
    <w:p w14:paraId="25239F12" w14:textId="3D19503B" w:rsidR="001D3531" w:rsidRPr="0054004F" w:rsidRDefault="001D3531" w:rsidP="001D3531">
      <w:pPr>
        <w:pStyle w:val="ListParagraph"/>
        <w:numPr>
          <w:ilvl w:val="1"/>
          <w:numId w:val="24"/>
        </w:numPr>
        <w:autoSpaceDE w:val="0"/>
        <w:autoSpaceDN w:val="0"/>
        <w:adjustRightInd w:val="0"/>
        <w:rPr>
          <w:rFonts w:ascii="MyriadPro-Regular" w:hAnsi="MyriadPro-Regular" w:cs="MyriadPro-Regular"/>
          <w:sz w:val="28"/>
        </w:rPr>
      </w:pPr>
      <w:r w:rsidRPr="0054004F">
        <w:rPr>
          <w:rFonts w:ascii="MyriadPro-Regular" w:hAnsi="MyriadPro-Regular" w:cs="MyriadPro-Regular"/>
          <w:sz w:val="28"/>
        </w:rPr>
        <w:t>Spoken text or lyrics developed from the chosen phrases</w:t>
      </w:r>
    </w:p>
    <w:p w14:paraId="629A3D52" w14:textId="0483979C" w:rsidR="001D3531" w:rsidRPr="0054004F" w:rsidRDefault="001D3531" w:rsidP="001D3531">
      <w:pPr>
        <w:pStyle w:val="ListParagraph"/>
        <w:numPr>
          <w:ilvl w:val="1"/>
          <w:numId w:val="24"/>
        </w:numPr>
        <w:autoSpaceDE w:val="0"/>
        <w:autoSpaceDN w:val="0"/>
        <w:adjustRightInd w:val="0"/>
        <w:rPr>
          <w:rFonts w:ascii="MyriadPro-Regular" w:hAnsi="MyriadPro-Regular" w:cs="MyriadPro-Regular"/>
          <w:sz w:val="28"/>
        </w:rPr>
      </w:pPr>
      <w:r w:rsidRPr="0054004F">
        <w:rPr>
          <w:rFonts w:ascii="MyriadPro-Regular" w:hAnsi="MyriadPro-Regular" w:cs="MyriadPro-Regular"/>
          <w:sz w:val="28"/>
        </w:rPr>
        <w:t>Feature phrases associated with a particular region</w:t>
      </w:r>
    </w:p>
    <w:p w14:paraId="208505E1" w14:textId="7C1F0C0D" w:rsidR="00994F7C" w:rsidRPr="0054004F" w:rsidRDefault="001D3531" w:rsidP="001D3531">
      <w:pPr>
        <w:pStyle w:val="ListParagraph"/>
        <w:numPr>
          <w:ilvl w:val="1"/>
          <w:numId w:val="24"/>
        </w:numPr>
        <w:rPr>
          <w:sz w:val="44"/>
          <w:szCs w:val="36"/>
        </w:rPr>
      </w:pPr>
      <w:r w:rsidRPr="0054004F">
        <w:rPr>
          <w:rFonts w:ascii="MyriadPro-Regular" w:hAnsi="MyriadPro-Regular" w:cs="MyriadPro-Regular"/>
          <w:sz w:val="28"/>
        </w:rPr>
        <w:t>Feature phrases associated with literary figures such as Shakespeare or Oscar Wilde.</w:t>
      </w:r>
    </w:p>
    <w:p w14:paraId="55960334" w14:textId="77777777" w:rsidR="001D3531" w:rsidRDefault="001D3531" w:rsidP="0042188E">
      <w:pPr>
        <w:rPr>
          <w:sz w:val="36"/>
          <w:szCs w:val="36"/>
        </w:rPr>
      </w:pPr>
    </w:p>
    <w:p w14:paraId="5324E8AF" w14:textId="77777777" w:rsidR="001D3531" w:rsidRDefault="001D3531" w:rsidP="0042188E">
      <w:pPr>
        <w:rPr>
          <w:sz w:val="36"/>
          <w:szCs w:val="36"/>
        </w:rPr>
      </w:pPr>
    </w:p>
    <w:p w14:paraId="6742A212" w14:textId="77777777" w:rsidR="001D3531" w:rsidRDefault="001D3531" w:rsidP="0042188E">
      <w:pPr>
        <w:rPr>
          <w:sz w:val="36"/>
          <w:szCs w:val="36"/>
        </w:rPr>
      </w:pPr>
    </w:p>
    <w:p w14:paraId="64430894" w14:textId="77777777" w:rsidR="001D3531" w:rsidRDefault="001D3531" w:rsidP="0042188E">
      <w:pPr>
        <w:rPr>
          <w:sz w:val="36"/>
          <w:szCs w:val="36"/>
        </w:rPr>
      </w:pPr>
    </w:p>
    <w:p w14:paraId="58346D30" w14:textId="77777777" w:rsidR="001D3531" w:rsidRDefault="001D3531" w:rsidP="0042188E">
      <w:pPr>
        <w:rPr>
          <w:sz w:val="36"/>
          <w:szCs w:val="36"/>
        </w:rPr>
      </w:pPr>
    </w:p>
    <w:p w14:paraId="36392BB9" w14:textId="77777777" w:rsidR="001D3531" w:rsidRDefault="001D3531" w:rsidP="0042188E">
      <w:pPr>
        <w:rPr>
          <w:sz w:val="36"/>
          <w:szCs w:val="36"/>
        </w:rPr>
      </w:pPr>
    </w:p>
    <w:p w14:paraId="571DF79F" w14:textId="77777777" w:rsidR="001D3531" w:rsidRDefault="001D3531" w:rsidP="0042188E">
      <w:pPr>
        <w:rPr>
          <w:sz w:val="36"/>
          <w:szCs w:val="36"/>
        </w:rPr>
      </w:pPr>
    </w:p>
    <w:p w14:paraId="3B034B38" w14:textId="77777777" w:rsidR="001D3531" w:rsidRDefault="001D3531" w:rsidP="0042188E">
      <w:pPr>
        <w:rPr>
          <w:sz w:val="36"/>
          <w:szCs w:val="36"/>
        </w:rPr>
      </w:pPr>
    </w:p>
    <w:p w14:paraId="4E95EC8B" w14:textId="77777777" w:rsidR="001D3531" w:rsidRDefault="001D3531" w:rsidP="0042188E">
      <w:pPr>
        <w:rPr>
          <w:sz w:val="36"/>
          <w:szCs w:val="36"/>
        </w:rPr>
      </w:pPr>
    </w:p>
    <w:p w14:paraId="6E5868B0" w14:textId="77777777" w:rsidR="001D3531" w:rsidRDefault="001D3531" w:rsidP="0042188E">
      <w:pPr>
        <w:rPr>
          <w:sz w:val="36"/>
          <w:szCs w:val="36"/>
        </w:rPr>
      </w:pPr>
    </w:p>
    <w:p w14:paraId="4C0EF5A9" w14:textId="77777777" w:rsidR="001D3531" w:rsidRDefault="001D3531" w:rsidP="0042188E">
      <w:pPr>
        <w:rPr>
          <w:sz w:val="36"/>
          <w:szCs w:val="36"/>
        </w:rPr>
      </w:pPr>
    </w:p>
    <w:p w14:paraId="276424A0" w14:textId="77777777" w:rsidR="001D3531" w:rsidRDefault="001D3531" w:rsidP="0042188E">
      <w:pPr>
        <w:rPr>
          <w:sz w:val="36"/>
          <w:szCs w:val="36"/>
        </w:rPr>
      </w:pPr>
    </w:p>
    <w:p w14:paraId="2286D50A" w14:textId="77777777" w:rsidR="001D3531" w:rsidRDefault="001D3531" w:rsidP="0042188E">
      <w:pPr>
        <w:rPr>
          <w:sz w:val="36"/>
          <w:szCs w:val="36"/>
        </w:rPr>
      </w:pPr>
    </w:p>
    <w:p w14:paraId="20FD38E7" w14:textId="77777777" w:rsidR="001D3531" w:rsidRDefault="001D3531" w:rsidP="0042188E">
      <w:pPr>
        <w:rPr>
          <w:sz w:val="36"/>
          <w:szCs w:val="36"/>
        </w:rPr>
      </w:pPr>
    </w:p>
    <w:p w14:paraId="2272B9C1" w14:textId="77777777" w:rsidR="001D3531" w:rsidRDefault="001D3531" w:rsidP="0042188E">
      <w:pPr>
        <w:rPr>
          <w:sz w:val="36"/>
          <w:szCs w:val="36"/>
        </w:rPr>
      </w:pPr>
    </w:p>
    <w:p w14:paraId="6E4D81F6" w14:textId="77777777" w:rsidR="001D3531" w:rsidRDefault="001D3531" w:rsidP="0042188E">
      <w:pPr>
        <w:rPr>
          <w:sz w:val="36"/>
          <w:szCs w:val="36"/>
        </w:rPr>
      </w:pPr>
    </w:p>
    <w:p w14:paraId="749E2AC9" w14:textId="77777777" w:rsidR="001D3531" w:rsidRDefault="001D3531" w:rsidP="0042188E">
      <w:pPr>
        <w:rPr>
          <w:sz w:val="36"/>
          <w:szCs w:val="36"/>
        </w:rPr>
      </w:pPr>
    </w:p>
    <w:p w14:paraId="0BC13713" w14:textId="77777777" w:rsidR="001D3531" w:rsidRDefault="001D3531" w:rsidP="0042188E">
      <w:pPr>
        <w:rPr>
          <w:sz w:val="36"/>
          <w:szCs w:val="36"/>
        </w:rPr>
      </w:pPr>
    </w:p>
    <w:p w14:paraId="15050ED8" w14:textId="0F39846F" w:rsidR="0042188E" w:rsidRDefault="0042188E" w:rsidP="0042188E">
      <w:pPr>
        <w:rPr>
          <w:sz w:val="36"/>
          <w:szCs w:val="36"/>
        </w:rPr>
      </w:pPr>
      <w:r>
        <w:rPr>
          <w:sz w:val="36"/>
          <w:szCs w:val="36"/>
        </w:rPr>
        <w:t>SAMPLING TECHNIQUES</w:t>
      </w:r>
    </w:p>
    <w:p w14:paraId="7B8BFBF1" w14:textId="444D58AB" w:rsidR="0042188E" w:rsidRDefault="0042188E" w:rsidP="0042188E">
      <w:pPr>
        <w:rPr>
          <w:sz w:val="36"/>
          <w:szCs w:val="36"/>
        </w:rPr>
      </w:pPr>
      <w:r>
        <w:rPr>
          <w:sz w:val="36"/>
          <w:szCs w:val="36"/>
        </w:rPr>
        <w:t>Make sure you can tick off all of these techniques</w:t>
      </w:r>
    </w:p>
    <w:p w14:paraId="5D38747C" w14:textId="77777777" w:rsidR="0042188E" w:rsidRDefault="0042188E" w:rsidP="0042188E">
      <w:pPr>
        <w:rPr>
          <w:sz w:val="36"/>
          <w:szCs w:val="36"/>
        </w:rPr>
      </w:pPr>
    </w:p>
    <w:p w14:paraId="0CF5C858" w14:textId="12B75CB8" w:rsidR="0042188E" w:rsidRDefault="0042188E" w:rsidP="0042188E">
      <w:pPr>
        <w:pStyle w:val="ListParagraph"/>
        <w:numPr>
          <w:ilvl w:val="0"/>
          <w:numId w:val="22"/>
        </w:numPr>
        <w:rPr>
          <w:sz w:val="36"/>
          <w:szCs w:val="36"/>
        </w:rPr>
      </w:pPr>
      <w:r>
        <w:rPr>
          <w:sz w:val="36"/>
          <w:szCs w:val="36"/>
        </w:rPr>
        <w:t>Created a new EXS24 instrument using your own samples( pitch key zones, single and/or multi sample instrument, real time triggering)</w:t>
      </w:r>
    </w:p>
    <w:p w14:paraId="62D07C40" w14:textId="283B42E0" w:rsidR="0042188E" w:rsidRDefault="0042188E" w:rsidP="0042188E">
      <w:pPr>
        <w:pStyle w:val="ListParagraph"/>
        <w:numPr>
          <w:ilvl w:val="0"/>
          <w:numId w:val="22"/>
        </w:numPr>
        <w:rPr>
          <w:sz w:val="36"/>
          <w:szCs w:val="36"/>
        </w:rPr>
      </w:pPr>
      <w:r>
        <w:rPr>
          <w:sz w:val="36"/>
          <w:szCs w:val="36"/>
        </w:rPr>
        <w:t>Recorded at least 3 of your own samples</w:t>
      </w:r>
    </w:p>
    <w:p w14:paraId="63E04F49" w14:textId="42F15871" w:rsidR="0042188E" w:rsidRDefault="0042188E" w:rsidP="0042188E">
      <w:pPr>
        <w:pStyle w:val="ListParagraph"/>
        <w:numPr>
          <w:ilvl w:val="0"/>
          <w:numId w:val="22"/>
        </w:numPr>
        <w:rPr>
          <w:sz w:val="36"/>
          <w:szCs w:val="36"/>
        </w:rPr>
      </w:pPr>
      <w:r>
        <w:rPr>
          <w:sz w:val="36"/>
          <w:szCs w:val="36"/>
        </w:rPr>
        <w:t>Used synthesis parameters such as filters and envelope on your samples(EXS24, Ultrabeat or Alchemy)</w:t>
      </w:r>
    </w:p>
    <w:p w14:paraId="00D1E384" w14:textId="77777777" w:rsidR="002205B0" w:rsidRDefault="0042188E" w:rsidP="0042188E">
      <w:pPr>
        <w:pStyle w:val="ListParagraph"/>
        <w:numPr>
          <w:ilvl w:val="0"/>
          <w:numId w:val="22"/>
        </w:numPr>
        <w:rPr>
          <w:sz w:val="36"/>
          <w:szCs w:val="36"/>
        </w:rPr>
      </w:pPr>
      <w:r>
        <w:rPr>
          <w:sz w:val="36"/>
          <w:szCs w:val="36"/>
        </w:rPr>
        <w:t>Pitch mapping</w:t>
      </w:r>
    </w:p>
    <w:p w14:paraId="6971BB5F" w14:textId="144C7ED2" w:rsidR="0042188E" w:rsidRDefault="002205B0" w:rsidP="0042188E">
      <w:pPr>
        <w:pStyle w:val="ListParagraph"/>
        <w:numPr>
          <w:ilvl w:val="0"/>
          <w:numId w:val="22"/>
        </w:numPr>
        <w:rPr>
          <w:sz w:val="36"/>
          <w:szCs w:val="36"/>
        </w:rPr>
      </w:pPr>
      <w:r>
        <w:rPr>
          <w:sz w:val="36"/>
          <w:szCs w:val="36"/>
        </w:rPr>
        <w:t>T</w:t>
      </w:r>
      <w:r w:rsidR="0042188E">
        <w:rPr>
          <w:sz w:val="36"/>
          <w:szCs w:val="36"/>
        </w:rPr>
        <w:t>ransposing using flex-</w:t>
      </w:r>
      <w:r>
        <w:rPr>
          <w:sz w:val="36"/>
          <w:szCs w:val="36"/>
        </w:rPr>
        <w:t>pitch or pitch shift</w:t>
      </w:r>
    </w:p>
    <w:p w14:paraId="3FDAB3A1" w14:textId="10CBB5A5" w:rsidR="0042188E" w:rsidRDefault="0042188E" w:rsidP="0042188E">
      <w:pPr>
        <w:pStyle w:val="ListParagraph"/>
        <w:numPr>
          <w:ilvl w:val="0"/>
          <w:numId w:val="22"/>
        </w:numPr>
        <w:rPr>
          <w:sz w:val="36"/>
          <w:szCs w:val="36"/>
        </w:rPr>
      </w:pPr>
      <w:r>
        <w:rPr>
          <w:sz w:val="36"/>
          <w:szCs w:val="36"/>
        </w:rPr>
        <w:t>Time stretching( changing tempo using flex time or time and pitch machine</w:t>
      </w:r>
    </w:p>
    <w:p w14:paraId="7204432B" w14:textId="2C4C63BA" w:rsidR="0042188E" w:rsidRDefault="0042188E" w:rsidP="0042188E">
      <w:pPr>
        <w:pStyle w:val="ListParagraph"/>
        <w:numPr>
          <w:ilvl w:val="0"/>
          <w:numId w:val="22"/>
        </w:numPr>
        <w:rPr>
          <w:sz w:val="36"/>
          <w:szCs w:val="36"/>
        </w:rPr>
      </w:pPr>
      <w:r>
        <w:rPr>
          <w:sz w:val="36"/>
          <w:szCs w:val="36"/>
        </w:rPr>
        <w:t>Looping( crossfades, avoiding audio clicks, cutting at zero axis)</w:t>
      </w:r>
    </w:p>
    <w:p w14:paraId="7C6791AC" w14:textId="0F03F718" w:rsidR="0042188E" w:rsidRDefault="0042188E" w:rsidP="0042188E">
      <w:pPr>
        <w:pStyle w:val="ListParagraph"/>
        <w:numPr>
          <w:ilvl w:val="0"/>
          <w:numId w:val="22"/>
        </w:numPr>
        <w:rPr>
          <w:sz w:val="36"/>
          <w:szCs w:val="36"/>
        </w:rPr>
      </w:pPr>
      <w:r>
        <w:rPr>
          <w:sz w:val="36"/>
          <w:szCs w:val="36"/>
        </w:rPr>
        <w:t xml:space="preserve">Reversing </w:t>
      </w:r>
    </w:p>
    <w:p w14:paraId="099AB44F" w14:textId="5E100031" w:rsidR="0042188E" w:rsidRDefault="0042188E" w:rsidP="0042188E">
      <w:pPr>
        <w:pStyle w:val="ListParagraph"/>
        <w:numPr>
          <w:ilvl w:val="0"/>
          <w:numId w:val="22"/>
        </w:numPr>
        <w:rPr>
          <w:sz w:val="36"/>
          <w:szCs w:val="36"/>
        </w:rPr>
      </w:pPr>
      <w:r>
        <w:rPr>
          <w:sz w:val="36"/>
          <w:szCs w:val="36"/>
        </w:rPr>
        <w:t>Stuttering</w:t>
      </w:r>
    </w:p>
    <w:p w14:paraId="262B16A2" w14:textId="24C02D06" w:rsidR="0042188E" w:rsidRDefault="0042188E" w:rsidP="0042188E">
      <w:pPr>
        <w:pStyle w:val="ListParagraph"/>
        <w:numPr>
          <w:ilvl w:val="0"/>
          <w:numId w:val="22"/>
        </w:numPr>
        <w:rPr>
          <w:sz w:val="36"/>
          <w:szCs w:val="36"/>
        </w:rPr>
      </w:pPr>
      <w:r>
        <w:rPr>
          <w:sz w:val="36"/>
          <w:szCs w:val="36"/>
        </w:rPr>
        <w:t>Editing(trim, move , cutting, copy)</w:t>
      </w:r>
    </w:p>
    <w:p w14:paraId="664F655F" w14:textId="0EF0D1C5" w:rsidR="0042188E" w:rsidRDefault="0042188E" w:rsidP="0042188E">
      <w:pPr>
        <w:pStyle w:val="ListParagraph"/>
        <w:numPr>
          <w:ilvl w:val="0"/>
          <w:numId w:val="22"/>
        </w:numPr>
        <w:rPr>
          <w:sz w:val="36"/>
          <w:szCs w:val="36"/>
        </w:rPr>
      </w:pPr>
      <w:r>
        <w:rPr>
          <w:sz w:val="36"/>
          <w:szCs w:val="36"/>
        </w:rPr>
        <w:t>Automation</w:t>
      </w:r>
    </w:p>
    <w:p w14:paraId="0E3CFC8C" w14:textId="2B173DE1" w:rsidR="00AB326F" w:rsidRDefault="00AB326F" w:rsidP="0042188E">
      <w:pPr>
        <w:pStyle w:val="ListParagraph"/>
        <w:numPr>
          <w:ilvl w:val="0"/>
          <w:numId w:val="22"/>
        </w:numPr>
        <w:rPr>
          <w:sz w:val="36"/>
          <w:szCs w:val="36"/>
        </w:rPr>
      </w:pPr>
      <w:r>
        <w:rPr>
          <w:sz w:val="36"/>
          <w:szCs w:val="36"/>
        </w:rPr>
        <w:t xml:space="preserve">Real-time manipulation </w:t>
      </w:r>
    </w:p>
    <w:p w14:paraId="35ADB928" w14:textId="4DBC3DC3" w:rsidR="0054004F" w:rsidRDefault="0054004F" w:rsidP="0054004F">
      <w:pPr>
        <w:rPr>
          <w:sz w:val="36"/>
          <w:szCs w:val="36"/>
        </w:rPr>
      </w:pPr>
    </w:p>
    <w:p w14:paraId="499A5202" w14:textId="4048ED58" w:rsidR="0054004F" w:rsidRDefault="0054004F" w:rsidP="0054004F">
      <w:pPr>
        <w:rPr>
          <w:sz w:val="36"/>
          <w:szCs w:val="36"/>
        </w:rPr>
      </w:pPr>
    </w:p>
    <w:p w14:paraId="48C621E9" w14:textId="01D2DCEB" w:rsidR="0054004F" w:rsidRDefault="002C660D" w:rsidP="0054004F">
      <w:pPr>
        <w:rPr>
          <w:sz w:val="36"/>
          <w:szCs w:val="36"/>
        </w:rPr>
      </w:pPr>
      <w:bookmarkStart w:id="0" w:name="_GoBack"/>
      <w:r>
        <w:rPr>
          <w:noProof/>
          <w:lang w:eastAsia="en-GB"/>
        </w:rPr>
        <w:drawing>
          <wp:inline distT="0" distB="0" distL="0" distR="0" wp14:anchorId="1171DABF" wp14:editId="519BF539">
            <wp:extent cx="4958953" cy="23336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3012" t="33883" r="13253" b="22742"/>
                    <a:stretch/>
                  </pic:blipFill>
                  <pic:spPr bwMode="auto">
                    <a:xfrm>
                      <a:off x="0" y="0"/>
                      <a:ext cx="4961149" cy="23346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193CBDB7" w14:textId="4A46DF49" w:rsidR="0054004F" w:rsidRDefault="0054004F" w:rsidP="0054004F">
      <w:pPr>
        <w:rPr>
          <w:sz w:val="36"/>
          <w:szCs w:val="36"/>
        </w:rPr>
      </w:pPr>
    </w:p>
    <w:p w14:paraId="1BF0CA24" w14:textId="7F8779A7" w:rsidR="0054004F" w:rsidRDefault="0054004F" w:rsidP="0054004F">
      <w:pPr>
        <w:rPr>
          <w:sz w:val="36"/>
          <w:szCs w:val="36"/>
        </w:rPr>
      </w:pPr>
    </w:p>
    <w:p w14:paraId="76AF8911" w14:textId="3E3A99F5" w:rsidR="00495465" w:rsidRDefault="00495465" w:rsidP="00495465">
      <w:pPr>
        <w:rPr>
          <w:sz w:val="36"/>
          <w:szCs w:val="36"/>
        </w:rPr>
      </w:pPr>
      <w:r>
        <w:rPr>
          <w:sz w:val="36"/>
          <w:szCs w:val="36"/>
        </w:rPr>
        <w:t>SYNTHESIS TECHNIQUES</w:t>
      </w:r>
    </w:p>
    <w:p w14:paraId="472A453E" w14:textId="7CD8165A" w:rsidR="00495465" w:rsidRDefault="00495465" w:rsidP="00495465">
      <w:pPr>
        <w:rPr>
          <w:sz w:val="36"/>
          <w:szCs w:val="36"/>
        </w:rPr>
      </w:pPr>
      <w:r>
        <w:rPr>
          <w:sz w:val="36"/>
          <w:szCs w:val="36"/>
        </w:rPr>
        <w:t>Make sure you can tick off all of these techniques. Create minimum of 3 synths from scratch. Minimise use of preset sounds.</w:t>
      </w:r>
    </w:p>
    <w:p w14:paraId="3BAF2B53" w14:textId="77777777" w:rsidR="00495465" w:rsidRDefault="00495465" w:rsidP="00495465">
      <w:pPr>
        <w:rPr>
          <w:sz w:val="36"/>
          <w:szCs w:val="36"/>
        </w:rPr>
      </w:pPr>
    </w:p>
    <w:p w14:paraId="4A1DD3C9" w14:textId="360450C5" w:rsidR="00495465" w:rsidRDefault="00495465" w:rsidP="00495465">
      <w:pPr>
        <w:pStyle w:val="ListParagraph"/>
        <w:numPr>
          <w:ilvl w:val="0"/>
          <w:numId w:val="22"/>
        </w:numPr>
        <w:rPr>
          <w:sz w:val="36"/>
          <w:szCs w:val="36"/>
        </w:rPr>
      </w:pPr>
      <w:r>
        <w:rPr>
          <w:sz w:val="36"/>
          <w:szCs w:val="36"/>
        </w:rPr>
        <w:t>Create a Lead synth using subtractive synthesis</w:t>
      </w:r>
    </w:p>
    <w:p w14:paraId="5BFAC5D5" w14:textId="2C401270" w:rsidR="00495465" w:rsidRDefault="00495465" w:rsidP="00495465">
      <w:pPr>
        <w:pStyle w:val="ListParagraph"/>
        <w:numPr>
          <w:ilvl w:val="0"/>
          <w:numId w:val="22"/>
        </w:numPr>
        <w:rPr>
          <w:sz w:val="36"/>
          <w:szCs w:val="36"/>
        </w:rPr>
      </w:pPr>
      <w:r>
        <w:rPr>
          <w:sz w:val="36"/>
          <w:szCs w:val="36"/>
        </w:rPr>
        <w:t>Create a  Bass synth using subtractive synthesis</w:t>
      </w:r>
    </w:p>
    <w:p w14:paraId="5E9B5B53" w14:textId="4892F78D" w:rsidR="00495465" w:rsidRDefault="00495465" w:rsidP="00495465">
      <w:pPr>
        <w:pStyle w:val="ListParagraph"/>
        <w:numPr>
          <w:ilvl w:val="0"/>
          <w:numId w:val="22"/>
        </w:numPr>
        <w:rPr>
          <w:sz w:val="36"/>
          <w:szCs w:val="36"/>
        </w:rPr>
      </w:pPr>
      <w:r>
        <w:rPr>
          <w:sz w:val="36"/>
          <w:szCs w:val="36"/>
        </w:rPr>
        <w:t>Create a Pad synth using a hybrid synth( Alchemy or ES2)</w:t>
      </w:r>
    </w:p>
    <w:p w14:paraId="492FB40A" w14:textId="0174BC13" w:rsidR="00495465" w:rsidRPr="00495465" w:rsidRDefault="00495465" w:rsidP="00495465">
      <w:pPr>
        <w:pStyle w:val="ListParagraph"/>
        <w:numPr>
          <w:ilvl w:val="0"/>
          <w:numId w:val="22"/>
        </w:numPr>
        <w:rPr>
          <w:sz w:val="36"/>
          <w:szCs w:val="36"/>
        </w:rPr>
      </w:pPr>
      <w:r>
        <w:rPr>
          <w:sz w:val="36"/>
          <w:szCs w:val="36"/>
        </w:rPr>
        <w:t>Use a variety of waveform combinations</w:t>
      </w:r>
    </w:p>
    <w:p w14:paraId="7552AE8B" w14:textId="03AF4DF1" w:rsidR="00495465" w:rsidRDefault="00495465" w:rsidP="00495465">
      <w:pPr>
        <w:pStyle w:val="ListParagraph"/>
        <w:numPr>
          <w:ilvl w:val="0"/>
          <w:numId w:val="22"/>
        </w:numPr>
        <w:rPr>
          <w:sz w:val="36"/>
          <w:szCs w:val="36"/>
        </w:rPr>
      </w:pPr>
      <w:r>
        <w:rPr>
          <w:sz w:val="36"/>
          <w:szCs w:val="36"/>
        </w:rPr>
        <w:t>Blend 2x waveforms an octave apart</w:t>
      </w:r>
    </w:p>
    <w:p w14:paraId="7FFEF33E" w14:textId="60D82614" w:rsidR="00495465" w:rsidRDefault="00495465" w:rsidP="00495465">
      <w:pPr>
        <w:pStyle w:val="ListParagraph"/>
        <w:numPr>
          <w:ilvl w:val="0"/>
          <w:numId w:val="22"/>
        </w:numPr>
        <w:rPr>
          <w:sz w:val="36"/>
          <w:szCs w:val="36"/>
        </w:rPr>
      </w:pPr>
      <w:r>
        <w:rPr>
          <w:sz w:val="36"/>
          <w:szCs w:val="36"/>
        </w:rPr>
        <w:t>Blend 3 Osc detuning 2 waveforms by cents( not semi-tones)</w:t>
      </w:r>
    </w:p>
    <w:p w14:paraId="72C68F53" w14:textId="03398BE1" w:rsidR="00495465" w:rsidRDefault="00495465" w:rsidP="00495465">
      <w:pPr>
        <w:pStyle w:val="ListParagraph"/>
        <w:numPr>
          <w:ilvl w:val="0"/>
          <w:numId w:val="22"/>
        </w:numPr>
        <w:rPr>
          <w:sz w:val="36"/>
          <w:szCs w:val="36"/>
        </w:rPr>
      </w:pPr>
      <w:r>
        <w:rPr>
          <w:sz w:val="36"/>
          <w:szCs w:val="36"/>
        </w:rPr>
        <w:t>Use LPF with subtle automated cut-off and resonance movement</w:t>
      </w:r>
    </w:p>
    <w:p w14:paraId="46756275" w14:textId="4B0F2CC5" w:rsidR="00495465" w:rsidRDefault="00495465" w:rsidP="00495465">
      <w:pPr>
        <w:pStyle w:val="ListParagraph"/>
        <w:numPr>
          <w:ilvl w:val="0"/>
          <w:numId w:val="22"/>
        </w:numPr>
        <w:rPr>
          <w:sz w:val="36"/>
          <w:szCs w:val="36"/>
        </w:rPr>
      </w:pPr>
      <w:r>
        <w:rPr>
          <w:sz w:val="36"/>
          <w:szCs w:val="36"/>
        </w:rPr>
        <w:t>Adjust attack and release times of filter envelopes and amp envelops</w:t>
      </w:r>
    </w:p>
    <w:p w14:paraId="204EED5C" w14:textId="3F532A12" w:rsidR="00495465" w:rsidRDefault="00495465" w:rsidP="00495465">
      <w:pPr>
        <w:pStyle w:val="ListParagraph"/>
        <w:numPr>
          <w:ilvl w:val="0"/>
          <w:numId w:val="22"/>
        </w:numPr>
        <w:rPr>
          <w:sz w:val="36"/>
          <w:szCs w:val="36"/>
        </w:rPr>
      </w:pPr>
      <w:r>
        <w:rPr>
          <w:sz w:val="36"/>
          <w:szCs w:val="36"/>
        </w:rPr>
        <w:t xml:space="preserve">Use LFOs to modulate with the filter </w:t>
      </w:r>
    </w:p>
    <w:p w14:paraId="35275645" w14:textId="3B65B9BA" w:rsidR="00495465" w:rsidRDefault="00495465" w:rsidP="00495465">
      <w:pPr>
        <w:pStyle w:val="ListParagraph"/>
        <w:numPr>
          <w:ilvl w:val="0"/>
          <w:numId w:val="22"/>
        </w:numPr>
        <w:rPr>
          <w:sz w:val="36"/>
          <w:szCs w:val="36"/>
        </w:rPr>
      </w:pPr>
      <w:r>
        <w:rPr>
          <w:sz w:val="36"/>
          <w:szCs w:val="36"/>
        </w:rPr>
        <w:t>Use LFOs to modulate with the Osc</w:t>
      </w:r>
    </w:p>
    <w:p w14:paraId="385A6D66" w14:textId="72D82275" w:rsidR="00495465" w:rsidRDefault="002C660D" w:rsidP="002C660D">
      <w:pPr>
        <w:pStyle w:val="ListParagraph"/>
        <w:rPr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3B7B3CB" wp14:editId="6A95DDC5">
            <wp:simplePos x="0" y="0"/>
            <wp:positionH relativeFrom="column">
              <wp:posOffset>-390525</wp:posOffset>
            </wp:positionH>
            <wp:positionV relativeFrom="paragraph">
              <wp:posOffset>499745</wp:posOffset>
            </wp:positionV>
            <wp:extent cx="5908265" cy="2733675"/>
            <wp:effectExtent l="0" t="0" r="0" b="0"/>
            <wp:wrapTight wrapText="bothSides">
              <wp:wrapPolygon edited="0">
                <wp:start x="0" y="0"/>
                <wp:lineTo x="0" y="21374"/>
                <wp:lineTo x="21521" y="21374"/>
                <wp:lineTo x="2152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2" t="37952" r="9819" b="13026"/>
                    <a:stretch/>
                  </pic:blipFill>
                  <pic:spPr bwMode="auto">
                    <a:xfrm>
                      <a:off x="0" y="0"/>
                      <a:ext cx="5908265" cy="2733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3B49EEE" w14:textId="6DBFD195" w:rsidR="0054004F" w:rsidRPr="0054004F" w:rsidRDefault="0054004F" w:rsidP="0054004F">
      <w:pPr>
        <w:rPr>
          <w:sz w:val="36"/>
          <w:szCs w:val="36"/>
        </w:rPr>
      </w:pPr>
    </w:p>
    <w:sectPr w:rsidR="0054004F" w:rsidRPr="0054004F" w:rsidSect="001A6DA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eprise Stamp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Myriad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121F"/>
    <w:multiLevelType w:val="hybridMultilevel"/>
    <w:tmpl w:val="E6527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51CA7"/>
    <w:multiLevelType w:val="hybridMultilevel"/>
    <w:tmpl w:val="B9D813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236D9"/>
    <w:multiLevelType w:val="hybridMultilevel"/>
    <w:tmpl w:val="F2CE8780"/>
    <w:lvl w:ilvl="0" w:tplc="0350604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B70FE"/>
    <w:multiLevelType w:val="hybridMultilevel"/>
    <w:tmpl w:val="98244C40"/>
    <w:lvl w:ilvl="0" w:tplc="0350604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325D7"/>
    <w:multiLevelType w:val="hybridMultilevel"/>
    <w:tmpl w:val="E87C96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776AE8"/>
    <w:multiLevelType w:val="hybridMultilevel"/>
    <w:tmpl w:val="444225EA"/>
    <w:lvl w:ilvl="0" w:tplc="0350604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7FCA738">
      <w:numFmt w:val="bullet"/>
      <w:lvlText w:val="•"/>
      <w:lvlJc w:val="left"/>
      <w:pPr>
        <w:ind w:left="1440" w:hanging="360"/>
      </w:pPr>
      <w:rPr>
        <w:rFonts w:ascii="MyriadPro-Regular" w:eastAsiaTheme="minorEastAsia" w:hAnsi="MyriadPro-Regular" w:cs="MyriadPro-Regula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C1E47"/>
    <w:multiLevelType w:val="hybridMultilevel"/>
    <w:tmpl w:val="81681BE6"/>
    <w:lvl w:ilvl="0" w:tplc="0350604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F2262"/>
    <w:multiLevelType w:val="hybridMultilevel"/>
    <w:tmpl w:val="9BD60512"/>
    <w:lvl w:ilvl="0" w:tplc="0350604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A45C4"/>
    <w:multiLevelType w:val="hybridMultilevel"/>
    <w:tmpl w:val="417EDABE"/>
    <w:lvl w:ilvl="0" w:tplc="0350604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772CA"/>
    <w:multiLevelType w:val="hybridMultilevel"/>
    <w:tmpl w:val="9E54A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F1DDE"/>
    <w:multiLevelType w:val="hybridMultilevel"/>
    <w:tmpl w:val="025247F2"/>
    <w:lvl w:ilvl="0" w:tplc="0350604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9F5876F4">
      <w:start w:val="1"/>
      <w:numFmt w:val="bullet"/>
      <w:lvlText w:val=""/>
      <w:lvlJc w:val="left"/>
      <w:pPr>
        <w:ind w:left="1353" w:hanging="360"/>
      </w:pPr>
      <w:rPr>
        <w:rFonts w:ascii="Wingdings" w:hAnsi="Wingdings" w:hint="default"/>
        <w:sz w:val="4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114E3B"/>
    <w:multiLevelType w:val="hybridMultilevel"/>
    <w:tmpl w:val="9E54A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7346B"/>
    <w:multiLevelType w:val="hybridMultilevel"/>
    <w:tmpl w:val="6E8C644A"/>
    <w:lvl w:ilvl="0" w:tplc="0350604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F843D1"/>
    <w:multiLevelType w:val="hybridMultilevel"/>
    <w:tmpl w:val="B26A079C"/>
    <w:lvl w:ilvl="0" w:tplc="0350604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6D4966"/>
    <w:multiLevelType w:val="hybridMultilevel"/>
    <w:tmpl w:val="3DDEEF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0236F9"/>
    <w:multiLevelType w:val="hybridMultilevel"/>
    <w:tmpl w:val="68784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40439"/>
    <w:multiLevelType w:val="hybridMultilevel"/>
    <w:tmpl w:val="535E8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2F674C"/>
    <w:multiLevelType w:val="hybridMultilevel"/>
    <w:tmpl w:val="31FE3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D59BD"/>
    <w:multiLevelType w:val="hybridMultilevel"/>
    <w:tmpl w:val="BB9C0204"/>
    <w:lvl w:ilvl="0" w:tplc="8E3651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FC3A2E"/>
    <w:multiLevelType w:val="hybridMultilevel"/>
    <w:tmpl w:val="83A0F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4B73F0"/>
    <w:multiLevelType w:val="hybridMultilevel"/>
    <w:tmpl w:val="14207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095219"/>
    <w:multiLevelType w:val="hybridMultilevel"/>
    <w:tmpl w:val="9E54A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AB2F4F"/>
    <w:multiLevelType w:val="hybridMultilevel"/>
    <w:tmpl w:val="5AE8C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5413B"/>
    <w:multiLevelType w:val="hybridMultilevel"/>
    <w:tmpl w:val="6CAC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1"/>
  </w:num>
  <w:num w:numId="4">
    <w:abstractNumId w:val="17"/>
  </w:num>
  <w:num w:numId="5">
    <w:abstractNumId w:val="23"/>
  </w:num>
  <w:num w:numId="6">
    <w:abstractNumId w:val="4"/>
  </w:num>
  <w:num w:numId="7">
    <w:abstractNumId w:val="1"/>
  </w:num>
  <w:num w:numId="8">
    <w:abstractNumId w:val="18"/>
  </w:num>
  <w:num w:numId="9">
    <w:abstractNumId w:val="14"/>
  </w:num>
  <w:num w:numId="10">
    <w:abstractNumId w:val="13"/>
  </w:num>
  <w:num w:numId="11">
    <w:abstractNumId w:val="6"/>
  </w:num>
  <w:num w:numId="12">
    <w:abstractNumId w:val="8"/>
  </w:num>
  <w:num w:numId="13">
    <w:abstractNumId w:val="21"/>
  </w:num>
  <w:num w:numId="14">
    <w:abstractNumId w:val="12"/>
  </w:num>
  <w:num w:numId="15">
    <w:abstractNumId w:val="2"/>
  </w:num>
  <w:num w:numId="16">
    <w:abstractNumId w:val="7"/>
  </w:num>
  <w:num w:numId="17">
    <w:abstractNumId w:val="20"/>
  </w:num>
  <w:num w:numId="18">
    <w:abstractNumId w:val="15"/>
  </w:num>
  <w:num w:numId="19">
    <w:abstractNumId w:val="0"/>
  </w:num>
  <w:num w:numId="20">
    <w:abstractNumId w:val="5"/>
  </w:num>
  <w:num w:numId="21">
    <w:abstractNumId w:val="19"/>
  </w:num>
  <w:num w:numId="22">
    <w:abstractNumId w:val="3"/>
  </w:num>
  <w:num w:numId="23">
    <w:abstractNumId w:val="2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E03"/>
    <w:rsid w:val="000828D7"/>
    <w:rsid w:val="00123A34"/>
    <w:rsid w:val="001A6DA4"/>
    <w:rsid w:val="001D3531"/>
    <w:rsid w:val="002205B0"/>
    <w:rsid w:val="002C660D"/>
    <w:rsid w:val="002F268F"/>
    <w:rsid w:val="00414CE9"/>
    <w:rsid w:val="0042188E"/>
    <w:rsid w:val="00495465"/>
    <w:rsid w:val="0054004F"/>
    <w:rsid w:val="005D105E"/>
    <w:rsid w:val="00606BA2"/>
    <w:rsid w:val="006455B1"/>
    <w:rsid w:val="00722D46"/>
    <w:rsid w:val="00994F7C"/>
    <w:rsid w:val="009B0E03"/>
    <w:rsid w:val="00A054C9"/>
    <w:rsid w:val="00A97B3C"/>
    <w:rsid w:val="00AB326F"/>
    <w:rsid w:val="00B828E4"/>
    <w:rsid w:val="00BF5CEA"/>
    <w:rsid w:val="00D5560C"/>
    <w:rsid w:val="00EB2FC5"/>
    <w:rsid w:val="00F50D97"/>
    <w:rsid w:val="00F5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DE09C9"/>
  <w14:defaultImageDpi w14:val="300"/>
  <w15:docId w15:val="{5664A060-1F57-45E6-ABA8-DB8FBBC8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E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D4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D4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233CC4AD</Template>
  <TotalTime>53</TotalTime>
  <Pages>10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Clifford</dc:creator>
  <cp:keywords/>
  <dc:description/>
  <cp:lastModifiedBy>Paul Clifford</cp:lastModifiedBy>
  <cp:revision>5</cp:revision>
  <cp:lastPrinted>2019-01-28T10:00:00Z</cp:lastPrinted>
  <dcterms:created xsi:type="dcterms:W3CDTF">2018-12-07T10:45:00Z</dcterms:created>
  <dcterms:modified xsi:type="dcterms:W3CDTF">2019-01-28T10:19:00Z</dcterms:modified>
</cp:coreProperties>
</file>