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5E" w:rsidRPr="00495F5E" w:rsidRDefault="00C66147" w:rsidP="00495F5E">
      <w:pPr>
        <w:rPr>
          <w:rFonts w:asciiTheme="minorHAnsi" w:hAnsiTheme="minorHAnsi"/>
          <w:sz w:val="24"/>
          <w:szCs w:val="24"/>
        </w:rPr>
      </w:pPr>
      <w:r w:rsidRPr="00495F5E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048000" cy="257175"/>
                <wp:effectExtent l="0" t="0" r="1905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5F5E" w:rsidRPr="001C5746" w:rsidRDefault="00C66147" w:rsidP="00495F5E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1C5746">
                              <w:rPr>
                                <w:rFonts w:asciiTheme="minorHAnsi" w:hAnsiTheme="minorHAnsi"/>
                                <w:sz w:val="20"/>
                              </w:rPr>
                              <w:t>Name:</w:t>
                            </w:r>
                            <w:r w:rsidR="00495F5E" w:rsidRPr="001C5746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240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" filled="f">
                <v:textbox>
                  <w:txbxContent>
                    <w:p w:rsidR="00495F5E" w:rsidRPr="001C5746" w:rsidRDefault="00C66147" w:rsidP="00495F5E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1C5746">
                        <w:rPr>
                          <w:rFonts w:asciiTheme="minorHAnsi" w:hAnsiTheme="minorHAnsi"/>
                          <w:sz w:val="20"/>
                        </w:rPr>
                        <w:t>Name:</w:t>
                      </w:r>
                      <w:r w:rsidR="00495F5E" w:rsidRPr="001C5746">
                        <w:rPr>
                          <w:rFonts w:asciiTheme="minorHAnsi" w:hAnsiTheme="minorHAnsi"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D40" w:rsidRPr="00495F5E">
        <w:rPr>
          <w:rFonts w:asciiTheme="minorHAnsi" w:hAnsi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-27305</wp:posOffset>
            </wp:positionV>
            <wp:extent cx="1447800" cy="44005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F5E" w:rsidRPr="00495F5E" w:rsidRDefault="00495F5E" w:rsidP="00495F5E">
      <w:pPr>
        <w:rPr>
          <w:rFonts w:asciiTheme="minorHAnsi" w:hAnsiTheme="minorHAnsi"/>
          <w:sz w:val="24"/>
          <w:szCs w:val="24"/>
        </w:rPr>
      </w:pPr>
    </w:p>
    <w:p w:rsidR="00495F5E" w:rsidRPr="001C5746" w:rsidRDefault="00495F5E" w:rsidP="002E7224">
      <w:pPr>
        <w:rPr>
          <w:rFonts w:asciiTheme="minorHAnsi" w:hAnsiTheme="minorHAnsi" w:cs="Arial"/>
          <w:sz w:val="12"/>
          <w:szCs w:val="24"/>
        </w:rPr>
      </w:pPr>
    </w:p>
    <w:tbl>
      <w:tblPr>
        <w:tblW w:w="14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6"/>
        <w:gridCol w:w="4806"/>
        <w:gridCol w:w="4806"/>
      </w:tblGrid>
      <w:tr w:rsidR="00C66147" w:rsidRPr="00495F5E" w:rsidTr="00DF0E91">
        <w:trPr>
          <w:trHeight w:val="3177"/>
        </w:trPr>
        <w:tc>
          <w:tcPr>
            <w:tcW w:w="4806" w:type="dxa"/>
          </w:tcPr>
          <w:p w:rsidR="00C66147" w:rsidRPr="00495F5E" w:rsidRDefault="00C66147">
            <w:pPr>
              <w:tabs>
                <w:tab w:val="left" w:pos="630"/>
                <w:tab w:val="left" w:pos="14220"/>
              </w:tabs>
              <w:ind w:left="-90" w:right="356" w:firstLine="90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06" w:type="dxa"/>
          </w:tcPr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  <w:tc>
          <w:tcPr>
            <w:tcW w:w="4806" w:type="dxa"/>
          </w:tcPr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66147" w:rsidRPr="00495F5E" w:rsidTr="00DF0E91">
        <w:trPr>
          <w:trHeight w:val="1238"/>
        </w:trPr>
        <w:tc>
          <w:tcPr>
            <w:tcW w:w="4806" w:type="dxa"/>
          </w:tcPr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number:</w:t>
            </w:r>
          </w:p>
          <w:p w:rsidR="00C66147" w:rsidRDefault="00C66147" w:rsidP="00DF0E9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Action:</w:t>
            </w:r>
          </w:p>
          <w:p w:rsidR="00C66147" w:rsidRDefault="00C66147" w:rsidP="00DF0E9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type:</w:t>
            </w:r>
          </w:p>
          <w:p w:rsidR="00C66147" w:rsidRPr="00495F5E" w:rsidRDefault="00C66147" w:rsidP="00DF0E9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Sound:</w:t>
            </w:r>
          </w:p>
          <w:p w:rsidR="00C66147" w:rsidRDefault="00C66147" w:rsidP="00DF0E9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 w:rsidRPr="00495F5E">
              <w:rPr>
                <w:rFonts w:asciiTheme="minorHAnsi" w:hAnsiTheme="minorHAnsi" w:cs="Arial"/>
                <w:sz w:val="20"/>
              </w:rPr>
              <w:t>Shot duration:</w:t>
            </w:r>
          </w:p>
          <w:p w:rsidR="00C66147" w:rsidRPr="00495F5E" w:rsidRDefault="00C66147" w:rsidP="00DF0E9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Editing notes:</w:t>
            </w:r>
          </w:p>
        </w:tc>
        <w:tc>
          <w:tcPr>
            <w:tcW w:w="4806" w:type="dxa"/>
          </w:tcPr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number: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Action: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type:</w:t>
            </w:r>
          </w:p>
          <w:p w:rsidR="0036712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Sound: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 w:rsidRPr="00495F5E">
              <w:rPr>
                <w:rFonts w:asciiTheme="minorHAnsi" w:hAnsiTheme="minorHAnsi" w:cs="Arial"/>
                <w:sz w:val="20"/>
              </w:rPr>
              <w:t>Shot duration:</w:t>
            </w:r>
          </w:p>
          <w:p w:rsidR="00C66147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="Arial"/>
                <w:sz w:val="20"/>
              </w:rPr>
              <w:t>Editing notes:</w:t>
            </w:r>
          </w:p>
        </w:tc>
        <w:tc>
          <w:tcPr>
            <w:tcW w:w="4806" w:type="dxa"/>
          </w:tcPr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number: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Action: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type:</w:t>
            </w:r>
          </w:p>
          <w:p w:rsidR="0036712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Sound: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 w:rsidRPr="00495F5E">
              <w:rPr>
                <w:rFonts w:asciiTheme="minorHAnsi" w:hAnsiTheme="minorHAnsi" w:cs="Arial"/>
                <w:sz w:val="20"/>
              </w:rPr>
              <w:t>Shot duration:</w:t>
            </w:r>
          </w:p>
          <w:p w:rsidR="00C66147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="Arial"/>
                <w:sz w:val="20"/>
              </w:rPr>
              <w:t>Editing notes:</w:t>
            </w:r>
          </w:p>
        </w:tc>
      </w:tr>
      <w:tr w:rsidR="00C66147" w:rsidRPr="00495F5E" w:rsidTr="00DF0E91">
        <w:trPr>
          <w:trHeight w:val="3033"/>
        </w:trPr>
        <w:tc>
          <w:tcPr>
            <w:tcW w:w="4806" w:type="dxa"/>
          </w:tcPr>
          <w:p w:rsidR="00C66147" w:rsidRPr="00495F5E" w:rsidRDefault="00C66147">
            <w:pPr>
              <w:tabs>
                <w:tab w:val="left" w:pos="630"/>
                <w:tab w:val="left" w:pos="14220"/>
              </w:tabs>
              <w:ind w:left="-90" w:right="356" w:firstLine="90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06" w:type="dxa"/>
          </w:tcPr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06" w:type="dxa"/>
          </w:tcPr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66147" w:rsidRPr="00495F5E" w:rsidRDefault="00C66147">
            <w:pPr>
              <w:tabs>
                <w:tab w:val="left" w:pos="630"/>
                <w:tab w:val="left" w:pos="14220"/>
              </w:tabs>
              <w:ind w:right="356"/>
              <w:jc w:val="center"/>
              <w:rPr>
                <w:rFonts w:asciiTheme="minorHAnsi" w:hAnsiTheme="minorHAnsi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F0E91" w:rsidRPr="00495F5E" w:rsidTr="00DF0E91">
        <w:trPr>
          <w:trHeight w:val="1097"/>
        </w:trPr>
        <w:tc>
          <w:tcPr>
            <w:tcW w:w="4806" w:type="dxa"/>
          </w:tcPr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number: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Action: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type:</w:t>
            </w:r>
          </w:p>
          <w:p w:rsidR="0036712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Sound: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 w:rsidRPr="00495F5E">
              <w:rPr>
                <w:rFonts w:asciiTheme="minorHAnsi" w:hAnsiTheme="minorHAnsi" w:cs="Arial"/>
                <w:sz w:val="20"/>
              </w:rPr>
              <w:t>Shot duration:</w:t>
            </w:r>
          </w:p>
          <w:p w:rsidR="00DF0E9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Editing notes:</w:t>
            </w:r>
          </w:p>
        </w:tc>
        <w:tc>
          <w:tcPr>
            <w:tcW w:w="4806" w:type="dxa"/>
          </w:tcPr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number: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Action: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type:</w:t>
            </w:r>
          </w:p>
          <w:p w:rsidR="0036712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Sound: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 w:rsidRPr="00495F5E">
              <w:rPr>
                <w:rFonts w:asciiTheme="minorHAnsi" w:hAnsiTheme="minorHAnsi" w:cs="Arial"/>
                <w:sz w:val="20"/>
              </w:rPr>
              <w:t>Shot duration:</w:t>
            </w:r>
          </w:p>
          <w:p w:rsidR="00DF0E9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="Arial"/>
                <w:sz w:val="20"/>
              </w:rPr>
              <w:t>Editing notes:</w:t>
            </w:r>
          </w:p>
        </w:tc>
        <w:tc>
          <w:tcPr>
            <w:tcW w:w="4806" w:type="dxa"/>
          </w:tcPr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number: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Action: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Shot type:</w:t>
            </w:r>
          </w:p>
          <w:p w:rsidR="0036712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Sound:</w:t>
            </w:r>
          </w:p>
          <w:p w:rsidR="00367121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</w:rPr>
            </w:pPr>
            <w:r w:rsidRPr="00495F5E">
              <w:rPr>
                <w:rFonts w:asciiTheme="minorHAnsi" w:hAnsiTheme="minorHAnsi" w:cs="Arial"/>
                <w:sz w:val="20"/>
              </w:rPr>
              <w:t>Shot duration:</w:t>
            </w:r>
          </w:p>
          <w:p w:rsidR="00DF0E91" w:rsidRPr="00495F5E" w:rsidRDefault="00367121" w:rsidP="00367121">
            <w:pPr>
              <w:tabs>
                <w:tab w:val="left" w:pos="630"/>
                <w:tab w:val="left" w:pos="14220"/>
              </w:tabs>
              <w:spacing w:line="276" w:lineRule="auto"/>
              <w:ind w:right="356"/>
              <w:rPr>
                <w:rFonts w:asciiTheme="minorHAnsi" w:hAnsiTheme="minorHAnsi" w:cs="Arial"/>
                <w:sz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="Arial"/>
                <w:sz w:val="20"/>
              </w:rPr>
              <w:t>Editing notes:</w:t>
            </w:r>
          </w:p>
        </w:tc>
      </w:tr>
    </w:tbl>
    <w:p w:rsidR="002E7224" w:rsidRPr="00495F5E" w:rsidRDefault="002E7224" w:rsidP="002E7224">
      <w:pPr>
        <w:tabs>
          <w:tab w:val="left" w:pos="630"/>
          <w:tab w:val="left" w:pos="14220"/>
        </w:tabs>
        <w:ind w:right="356"/>
        <w:rPr>
          <w:rFonts w:asciiTheme="minorHAnsi" w:hAnsiTheme="minorHAnsi" w:cs="Arial"/>
          <w:sz w:val="24"/>
          <w:szCs w:val="24"/>
        </w:rPr>
      </w:pPr>
    </w:p>
    <w:sectPr w:rsidR="002E7224" w:rsidRPr="00495F5E" w:rsidSect="00495F5E"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5E" w:rsidRDefault="00495F5E" w:rsidP="00495F5E">
      <w:r>
        <w:separator/>
      </w:r>
    </w:p>
  </w:endnote>
  <w:endnote w:type="continuationSeparator" w:id="0">
    <w:p w:rsidR="00495F5E" w:rsidRDefault="00495F5E" w:rsidP="0049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amount">
    <w:altName w:val="Calibri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746" w:rsidRPr="001C5746" w:rsidRDefault="001C5746" w:rsidP="001C5746">
    <w:pPr>
      <w:pStyle w:val="Footer"/>
      <w:jc w:val="right"/>
      <w:rPr>
        <w:rFonts w:asciiTheme="minorHAnsi" w:hAnsiTheme="minorHAnsi" w:cstheme="minorHAnsi"/>
        <w:sz w:val="20"/>
      </w:rPr>
    </w:pPr>
    <w:r w:rsidRPr="001C5746">
      <w:rPr>
        <w:rFonts w:asciiTheme="minorHAnsi" w:hAnsiTheme="minorHAnsi" w:cstheme="minorHAnsi"/>
        <w:sz w:val="20"/>
      </w:rPr>
      <w:t>Sheet number: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5E" w:rsidRDefault="00495F5E" w:rsidP="00495F5E">
      <w:r>
        <w:separator/>
      </w:r>
    </w:p>
  </w:footnote>
  <w:footnote w:type="continuationSeparator" w:id="0">
    <w:p w:rsidR="00495F5E" w:rsidRDefault="00495F5E" w:rsidP="0049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8A"/>
    <w:rsid w:val="001C5746"/>
    <w:rsid w:val="002E7224"/>
    <w:rsid w:val="00367121"/>
    <w:rsid w:val="00495F5E"/>
    <w:rsid w:val="007A6D40"/>
    <w:rsid w:val="0095328A"/>
    <w:rsid w:val="00BF761F"/>
    <w:rsid w:val="00C66147"/>
    <w:rsid w:val="00DF0E91"/>
    <w:rsid w:val="00FA0E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309D7"/>
  <w14:defaultImageDpi w14:val="32767"/>
  <w15:chartTrackingRefBased/>
  <w15:docId w15:val="{8A97993A-1C9C-4866-8CD1-B0FB6CE2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rFonts w:ascii="Paramount" w:hAnsi="Paramount"/>
      <w:b/>
      <w:color w:val="000000"/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"/>
        <w:tab w:val="left" w:pos="14220"/>
        <w:tab w:val="left" w:pos="14400"/>
      </w:tabs>
      <w:ind w:left="180" w:right="356" w:hanging="180"/>
      <w:jc w:val="center"/>
    </w:pPr>
    <w:rPr>
      <w:rFonts w:ascii="Impact" w:hAnsi="Impact"/>
      <w:sz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table" w:styleId="TableGrid">
    <w:name w:val="Table Grid"/>
    <w:basedOn w:val="TableNormal"/>
    <w:uiPriority w:val="39"/>
    <w:rsid w:val="00045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95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F5E"/>
    <w:rPr>
      <w:rFonts w:ascii="Paramount" w:hAnsi="Paramount"/>
      <w:b/>
      <w:color w:val="000000"/>
      <w:sz w:val="32"/>
      <w:lang w:val="en-US" w:eastAsia="en-US"/>
    </w:rPr>
  </w:style>
  <w:style w:type="paragraph" w:styleId="Footer">
    <w:name w:val="footer"/>
    <w:basedOn w:val="Normal"/>
    <w:link w:val="FooterChar"/>
    <w:rsid w:val="00495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F5E"/>
    <w:rPr>
      <w:rFonts w:ascii="Paramount" w:hAnsi="Paramount"/>
      <w:b/>
      <w:color w:val="000000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F65F5BCC</Template>
  <TotalTime>19</TotalTime>
  <Pages>2</Pages>
  <Words>60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STORYBOARD</vt:lpstr>
    </vt:vector>
  </TitlesOfParts>
  <Company>Farnborough 6th Form College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STORYBOARD</dc:title>
  <dc:subject/>
  <dc:creator>Farnborough 6th Form College</dc:creator>
  <cp:keywords/>
  <cp:lastModifiedBy>Karina L. Free</cp:lastModifiedBy>
  <cp:revision>8</cp:revision>
  <cp:lastPrinted>1998-02-23T12:17:00Z</cp:lastPrinted>
  <dcterms:created xsi:type="dcterms:W3CDTF">2018-02-19T09:35:00Z</dcterms:created>
  <dcterms:modified xsi:type="dcterms:W3CDTF">2018-10-17T07:52:00Z</dcterms:modified>
</cp:coreProperties>
</file>