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09C" w:rsidRDefault="0014309C" w:rsidP="0014309C">
      <w:pPr>
        <w:ind w:left="-567"/>
      </w:pPr>
      <w:r w:rsidRPr="00B62E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C25BE" wp14:editId="7560A849">
                <wp:simplePos x="0" y="0"/>
                <wp:positionH relativeFrom="column">
                  <wp:posOffset>0</wp:posOffset>
                </wp:positionH>
                <wp:positionV relativeFrom="paragraph">
                  <wp:posOffset>59690</wp:posOffset>
                </wp:positionV>
                <wp:extent cx="2414905" cy="307975"/>
                <wp:effectExtent l="0" t="0" r="2349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905" cy="307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309C" w:rsidRPr="00B62E51" w:rsidRDefault="0014309C" w:rsidP="0014309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Shot List </w:t>
                            </w:r>
                            <w:r w:rsidRPr="00B62E51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9C25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4.7pt;width:190.15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" filled="f" strokeweight="1.5pt">
                <v:textbox>
                  <w:txbxContent>
                    <w:p w:rsidR="0014309C" w:rsidRPr="00B62E51" w:rsidRDefault="0014309C" w:rsidP="0014309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Shot List </w:t>
                      </w:r>
                      <w:r w:rsidRPr="00B62E51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4309C" w:rsidRDefault="0014309C" w:rsidP="0014309C"/>
    <w:p w:rsidR="0014309C" w:rsidRDefault="0014309C" w:rsidP="0014309C"/>
    <w:p w:rsidR="0014309C" w:rsidRDefault="00AB7071" w:rsidP="0014309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960770" wp14:editId="3EA82EBA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9344025" cy="57150"/>
                <wp:effectExtent l="0" t="0" r="28575" b="1905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44025" cy="57150"/>
                        </a:xfrm>
                        <a:prstGeom prst="line">
                          <a:avLst/>
                        </a:prstGeom>
                        <a:ln>
                          <a:solidFill>
                            <a:srgbClr val="ED7611"/>
                          </a:solidFill>
                          <a:headEnd/>
                          <a:tailEnd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04E43" id="Line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85pt" to="735.7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" strokecolor="#ed7611" strokeweight="1.5pt">
                <v:stroke joinstyle="miter"/>
                <w10:wrap anchorx="margin"/>
              </v:line>
            </w:pict>
          </mc:Fallback>
        </mc:AlternateContent>
      </w:r>
    </w:p>
    <w:tbl>
      <w:tblPr>
        <w:tblW w:w="14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681"/>
        <w:gridCol w:w="3681"/>
        <w:gridCol w:w="3681"/>
      </w:tblGrid>
      <w:tr w:rsidR="0024434D" w:rsidTr="00AB7071">
        <w:trPr>
          <w:trHeight w:val="6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D" w:rsidRDefault="0024434D" w:rsidP="00D915C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Action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4D" w:rsidRDefault="0024434D" w:rsidP="00D915C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Shot type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D" w:rsidRDefault="00AB7071" w:rsidP="00D915C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Camera Angle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4D" w:rsidRDefault="0024434D" w:rsidP="00D915C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Camera movement </w:t>
            </w:r>
          </w:p>
        </w:tc>
      </w:tr>
      <w:tr w:rsidR="0024434D" w:rsidTr="00AB7071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D" w:rsidRDefault="0024434D" w:rsidP="00AB707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Bob is walking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4D" w:rsidRDefault="0024434D" w:rsidP="00D915C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Mid shot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D" w:rsidRDefault="00AB7071" w:rsidP="00D915C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Canted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4D" w:rsidRDefault="00EF17E4" w:rsidP="00D915C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Not Applicable </w:t>
            </w:r>
            <w:bookmarkStart w:id="0" w:name="_GoBack"/>
            <w:bookmarkEnd w:id="0"/>
          </w:p>
        </w:tc>
      </w:tr>
      <w:tr w:rsidR="0024434D" w:rsidTr="00AB7071">
        <w:trPr>
          <w:trHeight w:val="3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D" w:rsidRDefault="0024434D" w:rsidP="00D915C7">
            <w:pPr>
              <w:rPr>
                <w:rFonts w:ascii="Calibri" w:hAnsi="Calibri"/>
                <w:b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D" w:rsidRDefault="0024434D" w:rsidP="00D915C7">
            <w:pPr>
              <w:rPr>
                <w:rFonts w:ascii="Calibri" w:hAnsi="Calibri"/>
                <w:b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D" w:rsidRDefault="0024434D" w:rsidP="00D915C7">
            <w:pPr>
              <w:rPr>
                <w:rFonts w:ascii="Calibri" w:hAnsi="Calibri"/>
                <w:b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D" w:rsidRDefault="0024434D" w:rsidP="00D915C7">
            <w:pPr>
              <w:rPr>
                <w:rFonts w:ascii="Calibri" w:hAnsi="Calibri"/>
                <w:b/>
              </w:rPr>
            </w:pPr>
          </w:p>
        </w:tc>
      </w:tr>
      <w:tr w:rsidR="0024434D" w:rsidTr="00AB7071">
        <w:trPr>
          <w:trHeight w:val="3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D" w:rsidRDefault="0024434D" w:rsidP="00D915C7">
            <w:pPr>
              <w:rPr>
                <w:rFonts w:ascii="Calibri" w:hAnsi="Calibri"/>
                <w:b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D" w:rsidRDefault="0024434D" w:rsidP="00D915C7">
            <w:pPr>
              <w:rPr>
                <w:rFonts w:ascii="Calibri" w:hAnsi="Calibri"/>
                <w:b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D" w:rsidRDefault="0024434D" w:rsidP="00D915C7">
            <w:pPr>
              <w:rPr>
                <w:rFonts w:ascii="Calibri" w:hAnsi="Calibri"/>
                <w:b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D" w:rsidRDefault="0024434D" w:rsidP="00D915C7">
            <w:pPr>
              <w:rPr>
                <w:rFonts w:ascii="Calibri" w:hAnsi="Calibri"/>
                <w:b/>
              </w:rPr>
            </w:pPr>
          </w:p>
        </w:tc>
      </w:tr>
      <w:tr w:rsidR="0024434D" w:rsidTr="00AB7071">
        <w:trPr>
          <w:trHeight w:val="3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D" w:rsidRDefault="0024434D" w:rsidP="00D915C7">
            <w:pPr>
              <w:rPr>
                <w:rFonts w:ascii="Calibri" w:hAnsi="Calibri"/>
                <w:b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D" w:rsidRDefault="0024434D" w:rsidP="00D915C7">
            <w:pPr>
              <w:rPr>
                <w:rFonts w:ascii="Calibri" w:hAnsi="Calibri"/>
                <w:b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D" w:rsidRDefault="0024434D" w:rsidP="00D915C7">
            <w:pPr>
              <w:rPr>
                <w:rFonts w:ascii="Calibri" w:hAnsi="Calibri"/>
                <w:b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D" w:rsidRDefault="0024434D" w:rsidP="00D915C7">
            <w:pPr>
              <w:rPr>
                <w:rFonts w:ascii="Calibri" w:hAnsi="Calibri"/>
                <w:b/>
              </w:rPr>
            </w:pPr>
          </w:p>
        </w:tc>
      </w:tr>
      <w:tr w:rsidR="0024434D" w:rsidTr="00AB7071">
        <w:trPr>
          <w:trHeight w:val="3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D" w:rsidRDefault="0024434D" w:rsidP="00D915C7">
            <w:pPr>
              <w:rPr>
                <w:rFonts w:ascii="Calibri" w:hAnsi="Calibri"/>
                <w:b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D" w:rsidRDefault="0024434D" w:rsidP="00D915C7">
            <w:pPr>
              <w:rPr>
                <w:rFonts w:ascii="Calibri" w:hAnsi="Calibri"/>
                <w:b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D" w:rsidRDefault="0024434D" w:rsidP="00D915C7">
            <w:pPr>
              <w:rPr>
                <w:rFonts w:ascii="Calibri" w:hAnsi="Calibri"/>
                <w:b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D" w:rsidRDefault="0024434D" w:rsidP="00D915C7">
            <w:pPr>
              <w:rPr>
                <w:rFonts w:ascii="Calibri" w:hAnsi="Calibri"/>
                <w:b/>
              </w:rPr>
            </w:pPr>
          </w:p>
        </w:tc>
      </w:tr>
      <w:tr w:rsidR="0024434D" w:rsidTr="00AB7071">
        <w:trPr>
          <w:trHeight w:val="3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D" w:rsidRDefault="0024434D" w:rsidP="00D915C7">
            <w:pPr>
              <w:rPr>
                <w:rFonts w:ascii="Calibri" w:hAnsi="Calibri"/>
                <w:b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D" w:rsidRDefault="0024434D" w:rsidP="00D915C7">
            <w:pPr>
              <w:rPr>
                <w:rFonts w:ascii="Calibri" w:hAnsi="Calibri"/>
                <w:b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D" w:rsidRDefault="0024434D" w:rsidP="00D915C7">
            <w:pPr>
              <w:rPr>
                <w:rFonts w:ascii="Calibri" w:hAnsi="Calibri"/>
                <w:b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D" w:rsidRDefault="0024434D" w:rsidP="00D915C7">
            <w:pPr>
              <w:rPr>
                <w:rFonts w:ascii="Calibri" w:hAnsi="Calibri"/>
                <w:b/>
              </w:rPr>
            </w:pPr>
          </w:p>
        </w:tc>
      </w:tr>
      <w:tr w:rsidR="0024434D" w:rsidTr="00AB7071">
        <w:trPr>
          <w:trHeight w:val="3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D" w:rsidRDefault="0024434D" w:rsidP="00D915C7">
            <w:pPr>
              <w:rPr>
                <w:rFonts w:ascii="Calibri" w:hAnsi="Calibri"/>
                <w:b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D" w:rsidRDefault="0024434D" w:rsidP="00D915C7">
            <w:pPr>
              <w:rPr>
                <w:rFonts w:ascii="Calibri" w:hAnsi="Calibri"/>
                <w:b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D" w:rsidRDefault="0024434D" w:rsidP="00D915C7">
            <w:pPr>
              <w:rPr>
                <w:rFonts w:ascii="Calibri" w:hAnsi="Calibri"/>
                <w:b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D" w:rsidRDefault="0024434D" w:rsidP="00D915C7">
            <w:pPr>
              <w:rPr>
                <w:rFonts w:ascii="Calibri" w:hAnsi="Calibri"/>
                <w:b/>
              </w:rPr>
            </w:pPr>
          </w:p>
        </w:tc>
      </w:tr>
      <w:tr w:rsidR="0024434D" w:rsidTr="00AB7071">
        <w:trPr>
          <w:trHeight w:val="3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D" w:rsidRDefault="0024434D" w:rsidP="00D915C7">
            <w:pPr>
              <w:rPr>
                <w:rFonts w:ascii="Calibri" w:hAnsi="Calibri"/>
                <w:b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D" w:rsidRDefault="0024434D" w:rsidP="00D915C7">
            <w:pPr>
              <w:rPr>
                <w:rFonts w:ascii="Calibri" w:hAnsi="Calibri"/>
                <w:b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D" w:rsidRDefault="0024434D" w:rsidP="00D915C7">
            <w:pPr>
              <w:rPr>
                <w:rFonts w:ascii="Calibri" w:hAnsi="Calibri"/>
                <w:b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D" w:rsidRDefault="0024434D" w:rsidP="00D915C7">
            <w:pPr>
              <w:rPr>
                <w:rFonts w:ascii="Calibri" w:hAnsi="Calibri"/>
                <w:b/>
              </w:rPr>
            </w:pPr>
          </w:p>
        </w:tc>
      </w:tr>
    </w:tbl>
    <w:p w:rsidR="0014309C" w:rsidRDefault="0014309C" w:rsidP="0014309C"/>
    <w:p w:rsidR="0014309C" w:rsidRDefault="0014309C" w:rsidP="0014309C"/>
    <w:p w:rsidR="0014309C" w:rsidRDefault="0014309C" w:rsidP="0014309C"/>
    <w:p w:rsidR="00F127BF" w:rsidRDefault="00F127BF"/>
    <w:sectPr w:rsidR="00F127BF" w:rsidSect="0024434D">
      <w:pgSz w:w="16838" w:h="11906" w:orient="landscape"/>
      <w:pgMar w:top="794" w:right="851" w:bottom="79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9C"/>
    <w:rsid w:val="0014309C"/>
    <w:rsid w:val="0024434D"/>
    <w:rsid w:val="00AB7071"/>
    <w:rsid w:val="00EF17E4"/>
    <w:rsid w:val="00F1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9A4F3"/>
  <w15:chartTrackingRefBased/>
  <w15:docId w15:val="{44ABA5F2-21D7-48B3-BFA6-A35715C1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855A05E7</Template>
  <TotalTime>11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L. Free</dc:creator>
  <cp:keywords/>
  <dc:description/>
  <cp:lastModifiedBy>Karina L. Free</cp:lastModifiedBy>
  <cp:revision>4</cp:revision>
  <dcterms:created xsi:type="dcterms:W3CDTF">2019-01-22T13:18:00Z</dcterms:created>
  <dcterms:modified xsi:type="dcterms:W3CDTF">2019-01-22T13:29:00Z</dcterms:modified>
</cp:coreProperties>
</file>