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A3FB" w14:textId="7F527B1D" w:rsidR="0063735E" w:rsidRDefault="003C740F" w:rsidP="00651B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Helvetica"/>
          <w:b/>
          <w:bCs/>
          <w:sz w:val="28"/>
          <w:szCs w:val="24"/>
          <w:lang w:val="en-US"/>
        </w:rPr>
      </w:pPr>
      <w:r>
        <w:rPr>
          <w:rFonts w:asciiTheme="minorHAnsi" w:hAnsiTheme="minorHAnsi" w:cs="Helvetica"/>
          <w:b/>
          <w:bCs/>
          <w:sz w:val="28"/>
          <w:szCs w:val="24"/>
          <w:lang w:val="en-US"/>
        </w:rPr>
        <w:t xml:space="preserve">STATEMENT OF </w:t>
      </w:r>
      <w:r w:rsidR="0063735E">
        <w:rPr>
          <w:rFonts w:asciiTheme="minorHAnsi" w:hAnsiTheme="minorHAnsi" w:cs="Helvetica"/>
          <w:b/>
          <w:bCs/>
          <w:sz w:val="28"/>
          <w:szCs w:val="24"/>
          <w:lang w:val="en-US"/>
        </w:rPr>
        <w:t>AIMS AND INTENTIONS</w:t>
      </w:r>
    </w:p>
    <w:p w14:paraId="13EECA2F" w14:textId="3A7FB9C9" w:rsidR="00D2240C" w:rsidRPr="003C740F" w:rsidRDefault="00D2240C" w:rsidP="0038541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Helvetica"/>
          <w:b/>
          <w:bCs/>
          <w:sz w:val="28"/>
          <w:szCs w:val="24"/>
          <w:lang w:val="en-US"/>
        </w:rPr>
      </w:pPr>
      <w:r w:rsidRPr="003C740F">
        <w:rPr>
          <w:rFonts w:asciiTheme="minorHAnsi" w:hAnsiTheme="minorHAnsi" w:cs="Helvetica"/>
          <w:b/>
          <w:bCs/>
          <w:sz w:val="28"/>
          <w:szCs w:val="24"/>
          <w:lang w:val="en-US"/>
        </w:rPr>
        <w:t>RESEARCH AND PLANNING</w:t>
      </w:r>
    </w:p>
    <w:p w14:paraId="51BB8FB5" w14:textId="77777777" w:rsidR="00385413" w:rsidRPr="00385413" w:rsidRDefault="00385413" w:rsidP="0038541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Helvetica"/>
          <w:b/>
          <w:bCs/>
          <w:sz w:val="10"/>
          <w:szCs w:val="24"/>
          <w:lang w:val="en-US"/>
        </w:rPr>
      </w:pPr>
    </w:p>
    <w:p w14:paraId="6EBFDE2E" w14:textId="598BE32E" w:rsidR="00385413" w:rsidRDefault="00D2240C" w:rsidP="0038541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Helvetica"/>
          <w:b/>
          <w:bCs/>
          <w:i/>
          <w:sz w:val="24"/>
          <w:szCs w:val="24"/>
          <w:lang w:val="en-US"/>
        </w:rPr>
      </w:pPr>
      <w:r>
        <w:rPr>
          <w:rFonts w:asciiTheme="minorHAnsi" w:hAnsiTheme="minorHAnsi" w:cs="Helvetica"/>
          <w:b/>
          <w:bCs/>
          <w:sz w:val="24"/>
          <w:szCs w:val="24"/>
          <w:lang w:val="en-US"/>
        </w:rPr>
        <w:t>YOU ARE NOT MARKED ON R&amp;P</w:t>
      </w:r>
      <w:r w:rsidR="00FF403F">
        <w:rPr>
          <w:rFonts w:asciiTheme="minorHAnsi" w:hAnsiTheme="minorHAnsi" w:cs="Helvetica"/>
          <w:bCs/>
          <w:sz w:val="24"/>
          <w:szCs w:val="24"/>
          <w:lang w:val="en-US"/>
        </w:rPr>
        <w:t>, however what you fi</w:t>
      </w:r>
      <w:r w:rsidRPr="001631E2">
        <w:rPr>
          <w:rFonts w:asciiTheme="minorHAnsi" w:hAnsiTheme="minorHAnsi" w:cs="Helvetica"/>
          <w:bCs/>
          <w:sz w:val="24"/>
          <w:szCs w:val="24"/>
          <w:lang w:val="en-US"/>
        </w:rPr>
        <w:t>nd out from do</w:t>
      </w:r>
      <w:r w:rsidR="00532F85">
        <w:rPr>
          <w:rFonts w:asciiTheme="minorHAnsi" w:hAnsiTheme="minorHAnsi" w:cs="Helvetica"/>
          <w:bCs/>
          <w:sz w:val="24"/>
          <w:szCs w:val="24"/>
          <w:lang w:val="en-US"/>
        </w:rPr>
        <w:t>ing it must be written up in your</w:t>
      </w:r>
      <w:r w:rsidRPr="001631E2">
        <w:rPr>
          <w:rFonts w:asciiTheme="minorHAnsi" w:hAnsiTheme="minorHAnsi" w:cs="Helvetica"/>
          <w:bCs/>
          <w:sz w:val="24"/>
          <w:szCs w:val="24"/>
          <w:lang w:val="en-US"/>
        </w:rPr>
        <w:t xml:space="preserve"> Aims and </w:t>
      </w:r>
      <w:r w:rsidR="001A6400" w:rsidRPr="001631E2">
        <w:rPr>
          <w:rFonts w:asciiTheme="minorHAnsi" w:hAnsiTheme="minorHAnsi" w:cs="Helvetica"/>
          <w:bCs/>
          <w:sz w:val="24"/>
          <w:szCs w:val="24"/>
          <w:lang w:val="en-US"/>
        </w:rPr>
        <w:t>Intentions</w:t>
      </w:r>
      <w:r w:rsidR="00651B49">
        <w:rPr>
          <w:rFonts w:asciiTheme="minorHAnsi" w:hAnsiTheme="minorHAnsi" w:cs="Helvetica"/>
          <w:bCs/>
          <w:sz w:val="24"/>
          <w:szCs w:val="24"/>
          <w:lang w:val="en-US"/>
        </w:rPr>
        <w:t xml:space="preserve"> which </w:t>
      </w:r>
      <w:r w:rsidR="00651B49" w:rsidRPr="00651B49">
        <w:rPr>
          <w:rFonts w:asciiTheme="minorHAnsi" w:hAnsiTheme="minorHAnsi" w:cs="Helvetica"/>
          <w:bCs/>
          <w:i/>
          <w:sz w:val="24"/>
          <w:szCs w:val="24"/>
          <w:u w:val="single"/>
          <w:lang w:val="en-US"/>
        </w:rPr>
        <w:t>is</w:t>
      </w:r>
      <w:r w:rsidR="00651B49">
        <w:rPr>
          <w:rFonts w:asciiTheme="minorHAnsi" w:hAnsiTheme="minorHAnsi" w:cs="Helvetica"/>
          <w:bCs/>
          <w:sz w:val="24"/>
          <w:szCs w:val="24"/>
          <w:lang w:val="en-US"/>
        </w:rPr>
        <w:t xml:space="preserve"> marked</w:t>
      </w:r>
      <w:r w:rsidR="001A6400" w:rsidRPr="001631E2"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="000929D5">
        <w:rPr>
          <w:rFonts w:asciiTheme="minorHAnsi" w:hAnsiTheme="minorHAnsi" w:cs="Helvetica"/>
          <w:bCs/>
          <w:sz w:val="24"/>
          <w:szCs w:val="24"/>
          <w:lang w:val="en-US"/>
        </w:rPr>
        <w:br/>
      </w:r>
      <w:r w:rsidRPr="001A6400">
        <w:rPr>
          <w:rFonts w:asciiTheme="minorHAnsi" w:hAnsiTheme="minorHAnsi" w:cs="Helvetica"/>
          <w:b/>
          <w:bCs/>
          <w:i/>
          <w:sz w:val="24"/>
          <w:szCs w:val="24"/>
          <w:lang w:val="en-US"/>
        </w:rPr>
        <w:t>(</w:t>
      </w:r>
      <w:r w:rsidR="00514FB2">
        <w:rPr>
          <w:rFonts w:asciiTheme="minorHAnsi" w:hAnsiTheme="minorHAnsi" w:cs="Helvetica"/>
          <w:b/>
          <w:bCs/>
          <w:i/>
          <w:sz w:val="24"/>
          <w:szCs w:val="24"/>
          <w:lang w:val="en-US"/>
        </w:rPr>
        <w:t>350</w:t>
      </w:r>
      <w:r w:rsidR="00B546C7" w:rsidRPr="001A6400">
        <w:rPr>
          <w:rFonts w:asciiTheme="minorHAnsi" w:hAnsiTheme="minorHAnsi" w:cs="Helvetica"/>
          <w:b/>
          <w:bCs/>
          <w:i/>
          <w:sz w:val="24"/>
          <w:szCs w:val="24"/>
          <w:lang w:val="en-US"/>
        </w:rPr>
        <w:t xml:space="preserve"> words, </w:t>
      </w:r>
      <w:r w:rsidRPr="001A6400">
        <w:rPr>
          <w:rFonts w:asciiTheme="minorHAnsi" w:hAnsiTheme="minorHAnsi" w:cs="Helvetica"/>
          <w:b/>
          <w:bCs/>
          <w:i/>
          <w:sz w:val="24"/>
          <w:szCs w:val="24"/>
          <w:lang w:val="en-US"/>
        </w:rPr>
        <w:t>10 marks)</w:t>
      </w:r>
    </w:p>
    <w:p w14:paraId="3D17058E" w14:textId="77777777" w:rsidR="00385413" w:rsidRPr="00385413" w:rsidRDefault="00385413" w:rsidP="0038541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Helvetica"/>
          <w:b/>
          <w:bCs/>
          <w:i/>
          <w:sz w:val="6"/>
          <w:szCs w:val="24"/>
          <w:lang w:val="en-US"/>
        </w:rPr>
      </w:pPr>
    </w:p>
    <w:tbl>
      <w:tblPr>
        <w:tblStyle w:val="GridTable4-Accent5"/>
        <w:tblW w:w="13943" w:type="dxa"/>
        <w:tblLook w:val="0420" w:firstRow="1" w:lastRow="0" w:firstColumn="0" w:lastColumn="0" w:noHBand="0" w:noVBand="1"/>
      </w:tblPr>
      <w:tblGrid>
        <w:gridCol w:w="13943"/>
      </w:tblGrid>
      <w:tr w:rsidR="00591F5C" w14:paraId="24B405F8" w14:textId="77777777" w:rsidTr="00591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43" w:type="dxa"/>
          </w:tcPr>
          <w:p w14:paraId="0A456EB0" w14:textId="77777777" w:rsidR="00D2240C" w:rsidRPr="00CE4856" w:rsidRDefault="00D2240C" w:rsidP="0043037F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B54679">
              <w:rPr>
                <w:rFonts w:asciiTheme="minorHAnsi" w:hAnsiTheme="minorHAnsi" w:cs="Helvetica"/>
                <w:sz w:val="24"/>
                <w:szCs w:val="24"/>
                <w:lang w:val="en-US"/>
              </w:rPr>
              <w:t xml:space="preserve">STATEMENT OF AIMS AND INTENTIONS </w:t>
            </w:r>
          </w:p>
        </w:tc>
      </w:tr>
      <w:tr w:rsidR="00591F5C" w14:paraId="265ED564" w14:textId="77777777" w:rsidTr="00591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8"/>
        </w:trPr>
        <w:tc>
          <w:tcPr>
            <w:tcW w:w="13943" w:type="dxa"/>
          </w:tcPr>
          <w:p w14:paraId="2955BF21" w14:textId="77777777" w:rsidR="00D2240C" w:rsidRDefault="00D2240C" w:rsidP="0043037F">
            <w:pPr>
              <w:tabs>
                <w:tab w:val="left" w:pos="25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CE4856">
              <w:rPr>
                <w:b/>
                <w:sz w:val="24"/>
                <w:szCs w:val="24"/>
              </w:rPr>
              <w:t>se evidence from your research into: similar products; the industry context; your target audience, as well as theoretical perspectives, to explain your decisions:</w:t>
            </w:r>
          </w:p>
          <w:p w14:paraId="59922C21" w14:textId="77777777" w:rsidR="00D2240C" w:rsidRPr="00CE4856" w:rsidRDefault="00D2240C" w:rsidP="0043037F">
            <w:pPr>
              <w:tabs>
                <w:tab w:val="left" w:pos="258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7B3D158" w14:textId="77777777" w:rsidR="00D2240C" w:rsidRPr="00CE4856" w:rsidRDefault="00D2240C" w:rsidP="00BA0EC2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E4856">
              <w:rPr>
                <w:color w:val="000000" w:themeColor="text1"/>
                <w:sz w:val="24"/>
                <w:szCs w:val="24"/>
              </w:rPr>
              <w:t xml:space="preserve">How and why will you use media language in your media production? </w:t>
            </w:r>
          </w:p>
          <w:p w14:paraId="2872F144" w14:textId="77777777" w:rsidR="00D2240C" w:rsidRPr="00CE4856" w:rsidRDefault="00D2240C" w:rsidP="00BA0EC2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 xml:space="preserve">How and why will you construct representations of individuals, groups and issues/events? </w:t>
            </w:r>
          </w:p>
          <w:p w14:paraId="5C9E7E71" w14:textId="77777777" w:rsidR="00D2240C" w:rsidRPr="00CE4856" w:rsidRDefault="00D2240C" w:rsidP="00BA0EC2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>How will you target your intended audience/users?</w:t>
            </w:r>
          </w:p>
          <w:p w14:paraId="47658C7E" w14:textId="77777777" w:rsidR="00D2240C" w:rsidRDefault="00D2240C" w:rsidP="00BA0EC2">
            <w:pPr>
              <w:pStyle w:val="ListParagraph"/>
              <w:numPr>
                <w:ilvl w:val="1"/>
                <w:numId w:val="2"/>
              </w:num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>How will your production conform to its industry context?</w:t>
            </w:r>
          </w:p>
          <w:p w14:paraId="1DCB96A4" w14:textId="77777777" w:rsidR="00D2240C" w:rsidRPr="00CE4856" w:rsidRDefault="00D2240C" w:rsidP="0043037F">
            <w:pPr>
              <w:pStyle w:val="ListParagraph"/>
              <w:tabs>
                <w:tab w:val="left" w:pos="2585"/>
              </w:tabs>
              <w:spacing w:after="0" w:line="240" w:lineRule="auto"/>
              <w:ind w:left="1440"/>
              <w:rPr>
                <w:sz w:val="24"/>
                <w:szCs w:val="24"/>
              </w:rPr>
            </w:pPr>
          </w:p>
        </w:tc>
      </w:tr>
    </w:tbl>
    <w:p w14:paraId="0E4F4341" w14:textId="308DE2FC" w:rsidR="00BE1ABC" w:rsidRDefault="00BE1ABC" w:rsidP="00F53763">
      <w:pPr>
        <w:tabs>
          <w:tab w:val="left" w:pos="2585"/>
        </w:tabs>
        <w:spacing w:after="0" w:line="240" w:lineRule="auto"/>
      </w:pPr>
    </w:p>
    <w:p w14:paraId="29A32495" w14:textId="77777777" w:rsidR="00385413" w:rsidRDefault="00385413" w:rsidP="00F53763">
      <w:pPr>
        <w:tabs>
          <w:tab w:val="left" w:pos="2585"/>
        </w:tabs>
        <w:spacing w:after="0" w:line="240" w:lineRule="auto"/>
        <w:rPr>
          <w:sz w:val="24"/>
          <w:szCs w:val="24"/>
        </w:rPr>
      </w:pPr>
    </w:p>
    <w:p w14:paraId="5FFEB6D5" w14:textId="28B067E8" w:rsidR="006A6955" w:rsidRDefault="00532F85" w:rsidP="00F53763">
      <w:pPr>
        <w:tabs>
          <w:tab w:val="left" w:pos="25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should create a</w:t>
      </w:r>
      <w:r w:rsidR="006A6955" w:rsidRPr="00D2240C">
        <w:rPr>
          <w:sz w:val="24"/>
          <w:szCs w:val="24"/>
        </w:rPr>
        <w:t xml:space="preserve"> Word document with appropriate subheading</w:t>
      </w:r>
      <w:r w:rsidR="008C1638">
        <w:rPr>
          <w:sz w:val="24"/>
          <w:szCs w:val="24"/>
        </w:rPr>
        <w:t>s</w:t>
      </w:r>
      <w:r w:rsidR="006A6955" w:rsidRPr="00D2240C">
        <w:rPr>
          <w:sz w:val="24"/>
          <w:szCs w:val="24"/>
        </w:rPr>
        <w:t xml:space="preserve"> to keep </w:t>
      </w:r>
      <w:r w:rsidR="00354013">
        <w:rPr>
          <w:sz w:val="24"/>
          <w:szCs w:val="24"/>
        </w:rPr>
        <w:t>track of your</w:t>
      </w:r>
      <w:r w:rsidR="006A6955" w:rsidRPr="00D2240C">
        <w:rPr>
          <w:sz w:val="24"/>
          <w:szCs w:val="24"/>
        </w:rPr>
        <w:t xml:space="preserve"> R &amp; P outcomes, which you can then use to write you</w:t>
      </w:r>
      <w:r w:rsidR="008C1638">
        <w:rPr>
          <w:sz w:val="24"/>
          <w:szCs w:val="24"/>
        </w:rPr>
        <w:t>r</w:t>
      </w:r>
      <w:r w:rsidR="006A6955" w:rsidRPr="00D2240C">
        <w:rPr>
          <w:sz w:val="24"/>
          <w:szCs w:val="24"/>
        </w:rPr>
        <w:t xml:space="preserve"> </w:t>
      </w:r>
      <w:r w:rsidR="006A6955" w:rsidRPr="009457C8">
        <w:rPr>
          <w:b/>
          <w:sz w:val="24"/>
          <w:szCs w:val="24"/>
        </w:rPr>
        <w:t>Statement of Aims and Intentions</w:t>
      </w:r>
      <w:r w:rsidR="006A6955">
        <w:rPr>
          <w:sz w:val="24"/>
          <w:szCs w:val="24"/>
        </w:rPr>
        <w:t>.</w:t>
      </w:r>
    </w:p>
    <w:p w14:paraId="72BF312E" w14:textId="77777777" w:rsidR="00385413" w:rsidRDefault="00385413" w:rsidP="00F53763">
      <w:pPr>
        <w:tabs>
          <w:tab w:val="left" w:pos="2585"/>
        </w:tabs>
        <w:spacing w:after="0" w:line="240" w:lineRule="auto"/>
      </w:pPr>
    </w:p>
    <w:p w14:paraId="535C412D" w14:textId="77777777" w:rsidR="00591F5C" w:rsidRPr="00F53763" w:rsidRDefault="00591F5C" w:rsidP="00F53763">
      <w:pPr>
        <w:tabs>
          <w:tab w:val="left" w:pos="2585"/>
        </w:tabs>
        <w:spacing w:after="0" w:line="240" w:lineRule="auto"/>
        <w:rPr>
          <w:sz w:val="24"/>
          <w:szCs w:val="24"/>
        </w:rPr>
      </w:pPr>
    </w:p>
    <w:tbl>
      <w:tblPr>
        <w:tblStyle w:val="GridTable5Dark-Accent5"/>
        <w:tblW w:w="13950" w:type="dxa"/>
        <w:tblLook w:val="06A0" w:firstRow="1" w:lastRow="0" w:firstColumn="1" w:lastColumn="0" w:noHBand="1" w:noVBand="1"/>
      </w:tblPr>
      <w:tblGrid>
        <w:gridCol w:w="2448"/>
        <w:gridCol w:w="3834"/>
        <w:gridCol w:w="3834"/>
        <w:gridCol w:w="3834"/>
      </w:tblGrid>
      <w:tr w:rsidR="009471EC" w14:paraId="62920B32" w14:textId="62A45B36" w:rsidTr="00385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bottom w:val="single" w:sz="24" w:space="0" w:color="FFFFFF"/>
              <w:right w:val="single" w:sz="24" w:space="0" w:color="FFFFFF"/>
            </w:tcBorders>
            <w:vAlign w:val="center"/>
          </w:tcPr>
          <w:p w14:paraId="21B90AED" w14:textId="414C75C8" w:rsidR="00683745" w:rsidRDefault="00683745" w:rsidP="001E0327">
            <w:pPr>
              <w:spacing w:line="276" w:lineRule="auto"/>
            </w:pPr>
            <w:r w:rsidRPr="00B54679">
              <w:rPr>
                <w:rFonts w:asciiTheme="minorHAnsi" w:hAnsiTheme="minorHAnsi" w:cs="Helvetica"/>
                <w:sz w:val="24"/>
                <w:szCs w:val="24"/>
                <w:lang w:val="en-US"/>
              </w:rPr>
              <w:t>STATEMENT OF AIMS AND INTENTIONS</w:t>
            </w:r>
          </w:p>
        </w:tc>
        <w:tc>
          <w:tcPr>
            <w:tcW w:w="3834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C0504D"/>
          </w:tcPr>
          <w:p w14:paraId="52E4DA52" w14:textId="78E381F1" w:rsidR="00683745" w:rsidRDefault="00CD2FE9" w:rsidP="001E03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OPTION</w:t>
            </w:r>
            <w:r w:rsidR="00FF403F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1: </w:t>
            </w:r>
            <w:r w:rsidR="00532F8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MUSIC </w:t>
            </w:r>
            <w:r w:rsidR="00FF403F">
              <w:rPr>
                <w:rFonts w:asciiTheme="minorHAnsi" w:hAnsiTheme="minorHAnsi" w:cs="Times"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834" w:type="dxa"/>
            <w:tcBorders>
              <w:bottom w:val="single" w:sz="24" w:space="0" w:color="FFFFFF"/>
            </w:tcBorders>
            <w:shd w:val="clear" w:color="auto" w:fill="8064A2"/>
          </w:tcPr>
          <w:p w14:paraId="30986CC8" w14:textId="0BA57081" w:rsidR="00683745" w:rsidRDefault="00CD2FE9" w:rsidP="001E03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OPTION </w:t>
            </w:r>
            <w:r w:rsidR="00FF403F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2: </w:t>
            </w:r>
            <w:r w:rsidR="00683745" w:rsidRPr="00850959">
              <w:rPr>
                <w:rFonts w:asciiTheme="minorHAnsi" w:hAnsiTheme="minorHAnsi" w:cs="Times"/>
                <w:sz w:val="24"/>
                <w:szCs w:val="24"/>
                <w:lang w:val="en-US"/>
              </w:rPr>
              <w:t>MAGAZINE</w:t>
            </w:r>
            <w:r w:rsidR="00FF403F">
              <w:rPr>
                <w:rFonts w:asciiTheme="minorHAnsi" w:hAnsiTheme="minorHAnsi" w:cs="Times"/>
                <w:sz w:val="24"/>
                <w:szCs w:val="24"/>
                <w:lang w:val="en-US"/>
              </w:rPr>
              <w:t>S</w:t>
            </w:r>
          </w:p>
        </w:tc>
        <w:tc>
          <w:tcPr>
            <w:tcW w:w="3834" w:type="dxa"/>
            <w:tcBorders>
              <w:bottom w:val="single" w:sz="24" w:space="0" w:color="FFFFFF"/>
            </w:tcBorders>
          </w:tcPr>
          <w:p w14:paraId="564C0447" w14:textId="3AB80C98" w:rsidR="00683745" w:rsidRPr="00850959" w:rsidRDefault="001A181B" w:rsidP="001E03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OUTCOME</w:t>
            </w:r>
          </w:p>
        </w:tc>
      </w:tr>
      <w:tr w:rsidR="009471EC" w14:paraId="31223926" w14:textId="3D4CF395" w:rsidTr="00514FB2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FFFFFF"/>
              <w:right w:val="single" w:sz="24" w:space="0" w:color="FFFFFF"/>
            </w:tcBorders>
            <w:vAlign w:val="center"/>
          </w:tcPr>
          <w:p w14:paraId="17C47580" w14:textId="070F45FB" w:rsidR="00683745" w:rsidRPr="00683745" w:rsidRDefault="00683745" w:rsidP="001E0327">
            <w:p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683745">
              <w:rPr>
                <w:sz w:val="24"/>
                <w:szCs w:val="24"/>
              </w:rPr>
              <w:t xml:space="preserve">How and why will you use media language in your media production? </w:t>
            </w:r>
          </w:p>
        </w:tc>
        <w:tc>
          <w:tcPr>
            <w:tcW w:w="3834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F2DBDB"/>
          </w:tcPr>
          <w:p w14:paraId="66DC7E66" w14:textId="49FFC6F5" w:rsidR="00FF403F" w:rsidRPr="006F606F" w:rsidRDefault="007E60C2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Analyse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THREE</w:t>
            </w:r>
            <w:r w:rsidR="00532F8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  <w:r w:rsidR="00532F85" w:rsidRPr="00FF403F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existing music videos</w:t>
            </w:r>
            <w:r w:rsidR="00532F8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from independent record labels (choose your specific genre). Analysis to include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: 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 xml:space="preserve">Genre codes and conventions, fonts, 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names, mise-en-scene, cinematography, editing and sound</w:t>
            </w:r>
          </w:p>
        </w:tc>
        <w:tc>
          <w:tcPr>
            <w:tcW w:w="3834" w:type="dxa"/>
            <w:tcBorders>
              <w:top w:val="single" w:sz="24" w:space="0" w:color="FFFFFF"/>
            </w:tcBorders>
            <w:shd w:val="clear" w:color="auto" w:fill="E5DFEC"/>
          </w:tcPr>
          <w:p w14:paraId="33E9F329" w14:textId="74CD4638" w:rsidR="007C013C" w:rsidRPr="006F606F" w:rsidRDefault="007E60C2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lastRenderedPageBreak/>
              <w:t>Analyse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TWO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existing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lifestyle magazines</w:t>
            </w:r>
            <w:r w:rsidR="00354013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(2 x covers and 2 x double-page spreads)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. Analysis to include: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 xml:space="preserve">Genre codes and conventions,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m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t>asthead, layouts, fonts, colours, images, mode-of-address</w:t>
            </w:r>
          </w:p>
        </w:tc>
        <w:tc>
          <w:tcPr>
            <w:tcW w:w="3834" w:type="dxa"/>
            <w:tcBorders>
              <w:top w:val="single" w:sz="24" w:space="0" w:color="FFFFFF"/>
            </w:tcBorders>
          </w:tcPr>
          <w:p w14:paraId="43B4A351" w14:textId="2BCEB5BC" w:rsidR="009471EC" w:rsidRDefault="00683745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Table template, with notes</w:t>
            </w:r>
          </w:p>
          <w:p w14:paraId="4C296229" w14:textId="1E50CCB9" w:rsidR="00683745" w:rsidRPr="006F3AA1" w:rsidRDefault="00354013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Write a s</w:t>
            </w:r>
            <w:r w:rsidR="009471EC"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 xml:space="preserve">ummary </w:t>
            </w:r>
            <w:r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which links your findings (</w:t>
            </w:r>
            <w:r w:rsidR="009471EC"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 xml:space="preserve">existing media language </w:t>
            </w:r>
            <w:r w:rsidR="009471EC"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lastRenderedPageBreak/>
              <w:t>practices</w:t>
            </w:r>
            <w:r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) to</w:t>
            </w:r>
            <w:r w:rsidR="009471EC"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 xml:space="preserve"> ideas</w:t>
            </w:r>
            <w:r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 xml:space="preserve"> for your production</w:t>
            </w:r>
            <w:r w:rsidR="008E2E97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s</w:t>
            </w:r>
          </w:p>
        </w:tc>
      </w:tr>
      <w:tr w:rsidR="009471EC" w14:paraId="63508B30" w14:textId="6AA7A039" w:rsidTr="00430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24" w:space="0" w:color="FFFFFF"/>
            </w:tcBorders>
            <w:vAlign w:val="center"/>
          </w:tcPr>
          <w:p w14:paraId="08F724B3" w14:textId="2612D010" w:rsidR="00683745" w:rsidRPr="00683745" w:rsidRDefault="00683745" w:rsidP="001E0327">
            <w:p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683745">
              <w:rPr>
                <w:sz w:val="24"/>
                <w:szCs w:val="24"/>
              </w:rPr>
              <w:lastRenderedPageBreak/>
              <w:t xml:space="preserve">How and why will you construct representations of individuals, groups and issues/events? </w:t>
            </w: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0C479BDB" w14:textId="79F37F72" w:rsidR="00FF403F" w:rsidRPr="00514FB2" w:rsidRDefault="00683745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individuals, social groups and events been </w:t>
            </w: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represented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in</w:t>
            </w:r>
            <w:r w:rsidR="00011DF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  <w:r w:rsidR="001A6400">
              <w:rPr>
                <w:rFonts w:asciiTheme="minorHAnsi" w:hAnsiTheme="minorHAnsi" w:cs="Times"/>
                <w:sz w:val="24"/>
                <w:szCs w:val="24"/>
                <w:lang w:val="en-US"/>
              </w:rPr>
              <w:t>existin</w:t>
            </w:r>
            <w:r w:rsidR="007E60C2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g music videos? Think about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age, ethnicity, gender, class, sexuality etc</w:t>
            </w:r>
            <w:r w:rsidR="007E60C2">
              <w:rPr>
                <w:rFonts w:asciiTheme="minorHAnsi" w:hAnsiTheme="minorHAnsi" w:cs="Times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4" w:type="dxa"/>
            <w:shd w:val="clear" w:color="auto" w:fill="E5DFEC" w:themeFill="accent4" w:themeFillTint="33"/>
          </w:tcPr>
          <w:p w14:paraId="2D6CC155" w14:textId="77777777" w:rsidR="00683745" w:rsidRDefault="00683745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How have individuals, social groups and events been </w:t>
            </w: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represented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in </w:t>
            </w:r>
            <w:r w:rsidR="007E60C2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the </w:t>
            </w:r>
            <w:r w:rsidR="001A6400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existing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magazines</w:t>
            </w:r>
            <w:r w:rsidR="007E60C2">
              <w:rPr>
                <w:rFonts w:asciiTheme="minorHAnsi" w:hAnsiTheme="minorHAnsi" w:cs="Times"/>
                <w:sz w:val="24"/>
                <w:szCs w:val="24"/>
                <w:lang w:val="en-US"/>
              </w:rPr>
              <w:t>? Think about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age, ethnicity, gender, class, sexuality etc</w:t>
            </w:r>
            <w:r w:rsidR="007E60C2">
              <w:rPr>
                <w:rFonts w:asciiTheme="minorHAnsi" w:hAnsiTheme="minorHAnsi" w:cs="Times"/>
                <w:sz w:val="24"/>
                <w:szCs w:val="24"/>
                <w:lang w:val="en-US"/>
              </w:rPr>
              <w:t>.</w:t>
            </w:r>
          </w:p>
          <w:p w14:paraId="3232D635" w14:textId="0763FC80" w:rsidR="008E2E97" w:rsidRDefault="008E2E97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4" w:type="dxa"/>
          </w:tcPr>
          <w:p w14:paraId="559AE804" w14:textId="7F8E5E5F" w:rsidR="00683745" w:rsidRDefault="00683745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Mind map, use the ones you have already been analysing </w:t>
            </w:r>
          </w:p>
          <w:p w14:paraId="3BBAA909" w14:textId="749A68D7" w:rsidR="009471EC" w:rsidRPr="006F3AA1" w:rsidRDefault="009471EC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Summary linking existing representation practices to your ideas</w:t>
            </w:r>
            <w:r w:rsid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 xml:space="preserve"> </w:t>
            </w:r>
            <w:r w:rsidRPr="006F3AA1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(are you going to conform to stereotypes or challenge?)</w:t>
            </w:r>
          </w:p>
        </w:tc>
      </w:tr>
      <w:tr w:rsidR="009471EC" w14:paraId="44D471A0" w14:textId="02F3A18E" w:rsidTr="001E0327">
        <w:trPr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24" w:space="0" w:color="FFFFFF"/>
            </w:tcBorders>
            <w:vAlign w:val="center"/>
          </w:tcPr>
          <w:p w14:paraId="23F8ABC6" w14:textId="3B419AC1" w:rsidR="00683745" w:rsidRPr="00683745" w:rsidRDefault="00683745" w:rsidP="001E0327">
            <w:pPr>
              <w:tabs>
                <w:tab w:val="left" w:pos="2585"/>
              </w:tabs>
              <w:spacing w:after="0" w:line="276" w:lineRule="auto"/>
              <w:rPr>
                <w:sz w:val="24"/>
                <w:szCs w:val="24"/>
              </w:rPr>
            </w:pPr>
            <w:r w:rsidRPr="00683745">
              <w:rPr>
                <w:sz w:val="24"/>
                <w:szCs w:val="24"/>
              </w:rPr>
              <w:t>How will you target your intended audience/users?</w:t>
            </w: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1FD1100E" w14:textId="6FF5A46C" w:rsidR="008E2E97" w:rsidRDefault="006F3AA1" w:rsidP="001E0327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The exam board have specified</w:t>
            </w:r>
            <w:r w:rsidR="0035401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</w:t>
            </w:r>
            <w:r w:rsidR="00514FB2">
              <w:rPr>
                <w:rFonts w:asciiTheme="minorHAnsi" w:hAnsiTheme="minorHAnsi" w:cs="Arial"/>
                <w:sz w:val="24"/>
                <w:szCs w:val="24"/>
                <w:lang w:val="en-US"/>
              </w:rPr>
              <w:t>n ‘</w:t>
            </w:r>
            <w:r w:rsidR="00514FB2" w:rsidRPr="00352C88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>alternative’</w:t>
            </w:r>
            <w:r w:rsidR="00514FB2"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 xml:space="preserve"> </w:t>
            </w:r>
            <w:r w:rsidR="00514FB2" w:rsidRPr="00352C88"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 xml:space="preserve">audience of </w:t>
            </w:r>
            <w:r w:rsidR="00514FB2" w:rsidRPr="00352C88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>16-21 year-olds</w:t>
            </w:r>
            <w:r w:rsidR="00514FB2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14FB2" w:rsidRPr="00352C88"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>with a specific interest in your chosen genre</w:t>
            </w:r>
            <w:r w:rsidR="0081225C">
              <w:rPr>
                <w:rFonts w:asciiTheme="minorHAnsi" w:hAnsiTheme="minorHAnsi" w:cs="Arial"/>
                <w:sz w:val="24"/>
                <w:szCs w:val="24"/>
                <w:lang w:val="en-US"/>
              </w:rPr>
              <w:br/>
            </w:r>
          </w:p>
          <w:p w14:paraId="15E27DA9" w14:textId="519E3CC9" w:rsidR="006F3AA1" w:rsidRPr="0081225C" w:rsidRDefault="006F3AA1" w:rsidP="001E0327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  <w:shd w:val="clear" w:color="auto" w:fill="E5DFEC" w:themeFill="accent4" w:themeFillTint="33"/>
          </w:tcPr>
          <w:p w14:paraId="6A1B04B3" w14:textId="4198ED5F" w:rsidR="00514FB2" w:rsidRPr="00352C88" w:rsidRDefault="006F3AA1" w:rsidP="001E03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The exam board have specified</w:t>
            </w:r>
            <w:r w:rsidRPr="00B54679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54679">
              <w:rPr>
                <w:rFonts w:asciiTheme="minorHAnsi" w:hAnsiTheme="minorHAnsi" w:cs="Arial"/>
                <w:sz w:val="24"/>
                <w:szCs w:val="24"/>
                <w:lang w:val="en-US"/>
              </w:rPr>
              <w:t>an</w:t>
            </w:r>
            <w:proofErr w:type="gramEnd"/>
            <w:r w:rsidRPr="00B54679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514FB2">
              <w:rPr>
                <w:rFonts w:asciiTheme="minorHAnsi" w:hAnsiTheme="minorHAnsi" w:cs="Arial"/>
                <w:sz w:val="24"/>
                <w:szCs w:val="24"/>
                <w:lang w:val="en-US"/>
              </w:rPr>
              <w:t>‘</w:t>
            </w:r>
            <w:r w:rsidR="00514FB2" w:rsidRPr="00352C88">
              <w:rPr>
                <w:b/>
                <w:sz w:val="24"/>
                <w:szCs w:val="24"/>
              </w:rPr>
              <w:t xml:space="preserve">mainstream’ </w:t>
            </w:r>
            <w:r w:rsidR="00514FB2" w:rsidRPr="006F11C9">
              <w:rPr>
                <w:sz w:val="24"/>
                <w:szCs w:val="24"/>
              </w:rPr>
              <w:t>audience of</w:t>
            </w:r>
            <w:r w:rsidR="00514FB2" w:rsidRPr="00352C88">
              <w:rPr>
                <w:b/>
                <w:sz w:val="24"/>
                <w:szCs w:val="24"/>
              </w:rPr>
              <w:t xml:space="preserve"> 16-21 year olds.</w:t>
            </w:r>
          </w:p>
          <w:p w14:paraId="2CFB6EBF" w14:textId="03F0A79E" w:rsidR="006F3AA1" w:rsidRPr="0081225C" w:rsidRDefault="006F3AA1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</w:tcPr>
          <w:p w14:paraId="13B415E5" w14:textId="62981D72" w:rsidR="00F31BB3" w:rsidRDefault="00354013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Pick one</w:t>
            </w:r>
            <w:r w:rsidR="006F3AA1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existing product and write bullet points on</w:t>
            </w:r>
            <w:r w:rsidR="00A5646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how it appeals to its target</w:t>
            </w:r>
            <w:r w:rsidR="006F3AA1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audience.</w:t>
            </w:r>
          </w:p>
          <w:p w14:paraId="57896B8C" w14:textId="2DF36106" w:rsidR="00683745" w:rsidRPr="00F31BB3" w:rsidRDefault="00F31BB3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F31BB3">
              <w:rPr>
                <w:rFonts w:asciiTheme="minorHAnsi" w:hAnsiTheme="minorHAnsi" w:cs="Arial"/>
                <w:sz w:val="8"/>
                <w:szCs w:val="24"/>
                <w:lang w:val="en-US"/>
              </w:rPr>
              <w:br/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Write </w:t>
            </w:r>
            <w:r w:rsidR="0035401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demographic and psychographic profi</w:t>
            </w:r>
            <w:r w:rsidR="00354013">
              <w:rPr>
                <w:rFonts w:asciiTheme="minorHAnsi" w:hAnsiTheme="minorHAnsi" w:cs="Arial"/>
                <w:sz w:val="24"/>
                <w:szCs w:val="24"/>
                <w:lang w:val="en-US"/>
              </w:rPr>
              <w:t>le of your audience.</w:t>
            </w:r>
          </w:p>
        </w:tc>
      </w:tr>
      <w:tr w:rsidR="009471EC" w14:paraId="12DE5EDC" w14:textId="4DEFC515" w:rsidTr="00430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24" w:space="0" w:color="FFFFFF"/>
            </w:tcBorders>
            <w:vAlign w:val="center"/>
          </w:tcPr>
          <w:p w14:paraId="2517D19B" w14:textId="4E49A1F5" w:rsidR="00683745" w:rsidRPr="00683745" w:rsidRDefault="00683745" w:rsidP="001E0327">
            <w:pPr>
              <w:spacing w:line="276" w:lineRule="auto"/>
            </w:pPr>
            <w:r w:rsidRPr="00683745">
              <w:rPr>
                <w:sz w:val="24"/>
                <w:szCs w:val="24"/>
              </w:rPr>
              <w:t>How will your production conform to its industry context?</w:t>
            </w: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1DD0EFEB" w14:textId="268C05A1" w:rsidR="00683745" w:rsidRDefault="00354013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Think about the </w:t>
            </w: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record label</w:t>
            </w:r>
            <w:r w:rsidR="00011DF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. How will this impact on: </w:t>
            </w:r>
            <w:r w:rsidR="001B5134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scheduling </w:t>
            </w:r>
            <w:r w:rsidR="00011DF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of your music video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(</w:t>
            </w:r>
            <w:r w:rsidRPr="00E84628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YouTube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?</w:t>
            </w:r>
            <w:r w:rsidR="00E84628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  <w:r w:rsidR="00E84628" w:rsidRPr="00E84628">
              <w:rPr>
                <w:rFonts w:asciiTheme="minorHAnsi" w:hAnsiTheme="minorHAnsi" w:cs="Times"/>
                <w:i/>
                <w:sz w:val="24"/>
                <w:szCs w:val="24"/>
                <w:lang w:val="en-US"/>
              </w:rPr>
              <w:t>Scuzz music</w:t>
            </w:r>
            <w:r w:rsidR="00011DF5">
              <w:rPr>
                <w:rFonts w:asciiTheme="minorHAnsi" w:hAnsiTheme="minorHAnsi" w:cs="Times"/>
                <w:sz w:val="24"/>
                <w:szCs w:val="24"/>
                <w:lang w:val="en-US"/>
              </w:rPr>
              <w:t>?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); </w:t>
            </w:r>
            <w:r w:rsidR="00011DF5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Consider issues around regulation for your video/website </w:t>
            </w:r>
            <w:r w:rsidR="001B5134">
              <w:rPr>
                <w:rFonts w:asciiTheme="minorHAnsi" w:hAnsiTheme="minorHAnsi" w:cs="Times"/>
                <w:sz w:val="24"/>
                <w:szCs w:val="24"/>
                <w:lang w:val="en-US"/>
              </w:rPr>
              <w:t>(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t>OFCOM</w:t>
            </w:r>
            <w:r w:rsidR="00E84628">
              <w:rPr>
                <w:rFonts w:asciiTheme="minorHAnsi" w:hAnsiTheme="minorHAnsi" w:cs="Times"/>
                <w:sz w:val="24"/>
                <w:szCs w:val="24"/>
                <w:lang w:val="en-US"/>
              </w:rPr>
              <w:t>/Internet Watch Foundation</w:t>
            </w:r>
            <w:r w:rsidR="001B5134">
              <w:rPr>
                <w:rFonts w:asciiTheme="minorHAnsi" w:hAnsiTheme="minorHAnsi" w:cs="Times"/>
                <w:sz w:val="24"/>
                <w:szCs w:val="24"/>
                <w:lang w:val="en-US"/>
              </w:rPr>
              <w:t>)</w:t>
            </w:r>
          </w:p>
        </w:tc>
        <w:tc>
          <w:tcPr>
            <w:tcW w:w="3834" w:type="dxa"/>
            <w:shd w:val="clear" w:color="auto" w:fill="E5DFEC" w:themeFill="accent4" w:themeFillTint="33"/>
          </w:tcPr>
          <w:p w14:paraId="02A616B9" w14:textId="77777777" w:rsidR="00683745" w:rsidRDefault="00A5646B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>Think about the</w:t>
            </w:r>
            <w:r w:rsidR="001B5134"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 xml:space="preserve"> </w:t>
            </w:r>
            <w:r w:rsidR="001B5134" w:rsidRPr="00CD2FE9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>publisher</w:t>
            </w:r>
            <w:r w:rsidR="001B5134" w:rsidRPr="00B54679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  <w:t>of your magazine (Condé Nast, Hearst?)</w:t>
            </w:r>
            <w:r w:rsidR="001B513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as well as </w:t>
            </w:r>
            <w:r w:rsidR="001B5134">
              <w:rPr>
                <w:rFonts w:asciiTheme="minorHAnsi" w:hAnsiTheme="minorHAnsi" w:cs="Times"/>
                <w:sz w:val="24"/>
                <w:szCs w:val="24"/>
                <w:lang w:val="en-US"/>
              </w:rPr>
              <w:t>the regulator (</w:t>
            </w:r>
            <w:r w:rsidR="00683745">
              <w:rPr>
                <w:rFonts w:asciiTheme="minorHAnsi" w:hAnsiTheme="minorHAnsi" w:cs="Times"/>
                <w:sz w:val="24"/>
                <w:szCs w:val="24"/>
                <w:lang w:val="en-US"/>
              </w:rPr>
              <w:t>IPSO</w:t>
            </w:r>
            <w:r w:rsidR="001B5134">
              <w:rPr>
                <w:rFonts w:asciiTheme="minorHAnsi" w:hAnsiTheme="minorHAnsi" w:cs="Times"/>
                <w:sz w:val="24"/>
                <w:szCs w:val="24"/>
                <w:lang w:val="en-US"/>
              </w:rPr>
              <w:t>)</w:t>
            </w:r>
            <w:r w:rsidR="008E2E97">
              <w:rPr>
                <w:rFonts w:asciiTheme="minorHAnsi" w:hAnsiTheme="minorHAnsi" w:cs="Times"/>
                <w:sz w:val="24"/>
                <w:szCs w:val="24"/>
                <w:lang w:val="en-US"/>
              </w:rPr>
              <w:t>.</w:t>
            </w:r>
          </w:p>
          <w:p w14:paraId="7390BE38" w14:textId="64C0C807" w:rsidR="008E2E97" w:rsidRDefault="008E2E97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4" w:type="dxa"/>
          </w:tcPr>
          <w:p w14:paraId="0268A4B4" w14:textId="69E3C346" w:rsidR="00683745" w:rsidRDefault="00862620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Written paragraph</w:t>
            </w:r>
            <w:r w:rsidR="00A5646B">
              <w:rPr>
                <w:rFonts w:asciiTheme="minorHAnsi" w:hAnsiTheme="minorHAnsi" w:cs="Times"/>
                <w:sz w:val="24"/>
                <w:szCs w:val="24"/>
                <w:lang w:val="en-US"/>
              </w:rPr>
              <w:t>.</w:t>
            </w:r>
          </w:p>
        </w:tc>
      </w:tr>
      <w:tr w:rsidR="0067445D" w14:paraId="5A784C56" w14:textId="77777777" w:rsidTr="00430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24" w:space="0" w:color="FFFFFF"/>
            </w:tcBorders>
            <w:vAlign w:val="center"/>
          </w:tcPr>
          <w:p w14:paraId="5C3CF4AB" w14:textId="2612D968" w:rsidR="00C948A8" w:rsidRPr="00C948A8" w:rsidRDefault="00C948A8" w:rsidP="001E0327">
            <w:pPr>
              <w:spacing w:line="276" w:lineRule="auto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Theorist</w:t>
            </w: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29832A67" w14:textId="338E0A86" w:rsidR="0067445D" w:rsidRDefault="0067445D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From the</w:t>
            </w:r>
            <w:r w:rsidR="00A5646B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list of key theorists (GoL) which apply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to your production</w:t>
            </w:r>
            <w:r w:rsidR="000E2479">
              <w:rPr>
                <w:rFonts w:asciiTheme="minorHAnsi" w:hAnsiTheme="minorHAnsi" w:cs="Times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and why</w:t>
            </w:r>
            <w:r w:rsidR="00A5646B">
              <w:rPr>
                <w:rFonts w:asciiTheme="minorHAnsi" w:hAnsiTheme="minorHAnsi" w:cs="Times"/>
                <w:sz w:val="24"/>
                <w:szCs w:val="24"/>
                <w:lang w:val="en-US"/>
              </w:rPr>
              <w:t>?</w:t>
            </w:r>
          </w:p>
        </w:tc>
        <w:tc>
          <w:tcPr>
            <w:tcW w:w="3834" w:type="dxa"/>
            <w:shd w:val="clear" w:color="auto" w:fill="E5DFEC" w:themeFill="accent4" w:themeFillTint="33"/>
          </w:tcPr>
          <w:p w14:paraId="27FE6E09" w14:textId="01A86096" w:rsidR="0067445D" w:rsidRDefault="0067445D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From the list of key theorists (GoL) </w:t>
            </w:r>
            <w:r w:rsidR="00A5646B">
              <w:rPr>
                <w:rFonts w:asciiTheme="minorHAnsi" w:hAnsiTheme="minorHAnsi" w:cs="Times"/>
                <w:sz w:val="24"/>
                <w:szCs w:val="24"/>
                <w:lang w:val="en-US"/>
              </w:rPr>
              <w:t>which apply to your production</w:t>
            </w:r>
            <w:r w:rsidR="000E2479">
              <w:rPr>
                <w:rFonts w:asciiTheme="minorHAnsi" w:hAnsiTheme="minorHAnsi" w:cs="Times"/>
                <w:sz w:val="24"/>
                <w:szCs w:val="24"/>
                <w:lang w:val="en-US"/>
              </w:rPr>
              <w:t>s</w:t>
            </w:r>
            <w:r w:rsidR="00A5646B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and why?</w:t>
            </w:r>
          </w:p>
        </w:tc>
        <w:tc>
          <w:tcPr>
            <w:tcW w:w="3834" w:type="dxa"/>
          </w:tcPr>
          <w:p w14:paraId="66D02715" w14:textId="70E72B3F" w:rsidR="0067445D" w:rsidRDefault="00A5646B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Pick </w:t>
            </w:r>
            <w:r w:rsidR="007D334C">
              <w:rPr>
                <w:rFonts w:asciiTheme="minorHAnsi" w:hAnsiTheme="minorHAnsi" w:cs="Times"/>
                <w:sz w:val="24"/>
                <w:szCs w:val="24"/>
                <w:lang w:val="en-US"/>
              </w:rPr>
              <w:t>1</w:t>
            </w:r>
            <w:r w:rsidR="0067445D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, write a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brief application. </w:t>
            </w:r>
          </w:p>
        </w:tc>
      </w:tr>
      <w:tr w:rsidR="0063735E" w14:paraId="5038DB7C" w14:textId="77777777" w:rsidTr="008C1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4"/>
            <w:shd w:val="clear" w:color="auto" w:fill="FFFFFF" w:themeFill="background1"/>
            <w:vAlign w:val="center"/>
          </w:tcPr>
          <w:p w14:paraId="64FCC5B0" w14:textId="77777777" w:rsidR="0063735E" w:rsidRPr="0063735E" w:rsidRDefault="0063735E" w:rsidP="001E0327">
            <w:pPr>
              <w:spacing w:line="276" w:lineRule="auto"/>
              <w:rPr>
                <w:rFonts w:asciiTheme="minorHAnsi" w:hAnsiTheme="minorHAnsi" w:cs="Times"/>
                <w:sz w:val="10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CC1A0C" w14:paraId="36BDD896" w14:textId="6BA7F0B2" w:rsidTr="00CD2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 w:val="restart"/>
            <w:tcBorders>
              <w:right w:val="single" w:sz="24" w:space="0" w:color="FFFFFF"/>
            </w:tcBorders>
            <w:shd w:val="clear" w:color="auto" w:fill="4BACC6"/>
            <w:vAlign w:val="center"/>
          </w:tcPr>
          <w:p w14:paraId="451C403E" w14:textId="342FD314" w:rsidR="00CC1A0C" w:rsidRPr="00683745" w:rsidRDefault="00CC1A0C" w:rsidP="001E03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Planning work</w:t>
            </w: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67D95E24" w14:textId="38DE60B7" w:rsidR="00CC1A0C" w:rsidRPr="00907E7B" w:rsidRDefault="00CC1A0C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Proposal</w:t>
            </w:r>
            <w:r w:rsidR="00907E7B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 xml:space="preserve">This key document needs to explain your music video idea, your artist/band, your characters, the narrative structure, genre codes and conventions. </w:t>
            </w:r>
          </w:p>
        </w:tc>
        <w:tc>
          <w:tcPr>
            <w:tcW w:w="3834" w:type="dxa"/>
            <w:tcBorders>
              <w:bottom w:val="single" w:sz="4" w:space="0" w:color="FFFFFF"/>
            </w:tcBorders>
            <w:shd w:val="clear" w:color="auto" w:fill="E5DFEC" w:themeFill="accent4" w:themeFillTint="33"/>
          </w:tcPr>
          <w:p w14:paraId="18FD8032" w14:textId="206845BD" w:rsidR="00CC1A0C" w:rsidRPr="00907E7B" w:rsidRDefault="00CC1A0C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Proposal</w:t>
            </w:r>
            <w:r w:rsidR="00907E7B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>This key document needs to explain the idea for your magazine, the masthead, layout, the audience, colour schemes and the images, cover lines, your DPS topic.</w:t>
            </w:r>
          </w:p>
        </w:tc>
        <w:tc>
          <w:tcPr>
            <w:tcW w:w="3834" w:type="dxa"/>
            <w:tcBorders>
              <w:bottom w:val="single" w:sz="4" w:space="0" w:color="FFFFFF"/>
            </w:tcBorders>
            <w:shd w:val="clear" w:color="auto" w:fill="DAEEF3"/>
          </w:tcPr>
          <w:p w14:paraId="502BADF8" w14:textId="20017D33" w:rsidR="00CC1A0C" w:rsidRDefault="00CC1A0C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Once written up, the proposal essentially will be a first draft of your Statement of Aims and Intentions</w:t>
            </w:r>
          </w:p>
        </w:tc>
      </w:tr>
      <w:tr w:rsidR="00CD2FE9" w14:paraId="61DB50B4" w14:textId="77777777" w:rsidTr="00CD2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  <w:tcBorders>
              <w:right w:val="single" w:sz="24" w:space="0" w:color="FFFFFF"/>
            </w:tcBorders>
            <w:shd w:val="clear" w:color="auto" w:fill="4BACC6"/>
            <w:vAlign w:val="center"/>
          </w:tcPr>
          <w:p w14:paraId="4EA5F54F" w14:textId="09E6281F" w:rsidR="00CD2FE9" w:rsidRDefault="00CD2FE9" w:rsidP="001E0327">
            <w:pPr>
              <w:spacing w:line="276" w:lineRule="auto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4FC0B50F" w14:textId="5B4818EF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 xml:space="preserve">Shot list </w:t>
            </w:r>
            <w:r w:rsidR="00907E7B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There is a template on GoL where you can plan your cinematography for each shot.</w:t>
            </w:r>
          </w:p>
        </w:tc>
        <w:tc>
          <w:tcPr>
            <w:tcW w:w="3834" w:type="dxa"/>
            <w:tcBorders>
              <w:top w:val="single" w:sz="4" w:space="0" w:color="FFFFFF"/>
            </w:tcBorders>
            <w:shd w:val="clear" w:color="auto" w:fill="E5DFEC" w:themeFill="accent4" w:themeFillTint="33"/>
          </w:tcPr>
          <w:p w14:paraId="2EEEE6BA" w14:textId="77F16848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Draft layout options</w:t>
            </w:r>
            <w:r w:rsidR="00907E7B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>Create mock ups in Photoshop of your ideas for the 2 different front covers and 1 double page spread, including notes on colour scheme, font and images</w:t>
            </w:r>
          </w:p>
        </w:tc>
        <w:tc>
          <w:tcPr>
            <w:tcW w:w="3834" w:type="dxa"/>
            <w:vMerge w:val="restart"/>
            <w:tcBorders>
              <w:top w:val="single" w:sz="4" w:space="0" w:color="FFFFFF"/>
            </w:tcBorders>
            <w:shd w:val="clear" w:color="auto" w:fill="DAEEF3"/>
          </w:tcPr>
          <w:p w14:paraId="1E164517" w14:textId="42DF4215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CD2FE9" w14:paraId="075B963E" w14:textId="77777777" w:rsidTr="00385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Merge/>
            <w:tcBorders>
              <w:right w:val="single" w:sz="24" w:space="0" w:color="FFFFFF"/>
            </w:tcBorders>
            <w:shd w:val="clear" w:color="auto" w:fill="4BACC6"/>
            <w:vAlign w:val="center"/>
          </w:tcPr>
          <w:p w14:paraId="7E21B8E0" w14:textId="77777777" w:rsidR="00CD2FE9" w:rsidRDefault="00CD2FE9" w:rsidP="001E0327">
            <w:pPr>
              <w:spacing w:line="276" w:lineRule="auto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  <w:tcBorders>
              <w:left w:val="single" w:sz="24" w:space="0" w:color="FFFFFF"/>
            </w:tcBorders>
            <w:shd w:val="clear" w:color="auto" w:fill="F2DBDB" w:themeFill="accent2" w:themeFillTint="33"/>
          </w:tcPr>
          <w:p w14:paraId="6EBE6C33" w14:textId="7F4E541F" w:rsidR="00CD2FE9" w:rsidRPr="00907E7B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Storyboard</w:t>
            </w:r>
            <w:r w:rsidR="00907E7B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  <w:t xml:space="preserve">Use the template to develop your ideas from the </w:t>
            </w:r>
            <w:proofErr w:type="spellStart"/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shot</w:t>
            </w:r>
            <w:proofErr w:type="spellEnd"/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list. Add notes to your drawings on shot type, editing length, lighting, transitions, narrative etc</w:t>
            </w:r>
            <w:proofErr w:type="gramStart"/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3834" w:type="dxa"/>
            <w:shd w:val="clear" w:color="auto" w:fill="E5DFEC" w:themeFill="accent4" w:themeFillTint="33"/>
          </w:tcPr>
          <w:p w14:paraId="2042BEB6" w14:textId="15A20067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D2FE9"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  <w:t>Draft article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</w:t>
            </w:r>
            <w:r w:rsidR="00907E7B"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</w:r>
            <w:r w:rsidR="00907E7B">
              <w:rPr>
                <w:rFonts w:asciiTheme="minorHAnsi" w:hAnsiTheme="minorHAnsi" w:cs="Times"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This will end up as 400 words, but your draft may be shorter. You need to consider mode-of-address when writing.</w:t>
            </w:r>
          </w:p>
          <w:p w14:paraId="1A49C010" w14:textId="77777777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  <w:vMerge/>
            <w:shd w:val="clear" w:color="auto" w:fill="DAEEF3"/>
          </w:tcPr>
          <w:p w14:paraId="1A59F012" w14:textId="77777777" w:rsidR="00CD2FE9" w:rsidRDefault="00CD2FE9" w:rsidP="001E03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</w:tbl>
    <w:p w14:paraId="18A6334F" w14:textId="16D4D1C3" w:rsidR="00BE1ABC" w:rsidRDefault="00BE1ABC">
      <w:pPr>
        <w:rPr>
          <w:b/>
        </w:rPr>
      </w:pPr>
    </w:p>
    <w:p w14:paraId="67A44A51" w14:textId="77777777" w:rsidR="00591F5C" w:rsidRDefault="00591F5C">
      <w:pPr>
        <w:rPr>
          <w:sz w:val="24"/>
        </w:rPr>
      </w:pPr>
    </w:p>
    <w:sectPr w:rsidR="00591F5C" w:rsidSect="00385413">
      <w:pgSz w:w="16840" w:h="1190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B8B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121909"/>
    <w:multiLevelType w:val="hybridMultilevel"/>
    <w:tmpl w:val="A89634FA"/>
    <w:lvl w:ilvl="0" w:tplc="3B826EA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234"/>
    <w:multiLevelType w:val="hybridMultilevel"/>
    <w:tmpl w:val="D86067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15183"/>
    <w:multiLevelType w:val="hybridMultilevel"/>
    <w:tmpl w:val="8B70D114"/>
    <w:lvl w:ilvl="0" w:tplc="981CED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8CE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82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2C1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6FE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2D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0E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E2F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C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0C"/>
    <w:rsid w:val="00011DF5"/>
    <w:rsid w:val="000356EE"/>
    <w:rsid w:val="00041AD7"/>
    <w:rsid w:val="0007100E"/>
    <w:rsid w:val="000929D5"/>
    <w:rsid w:val="000A1ECD"/>
    <w:rsid w:val="000D2314"/>
    <w:rsid w:val="000E2479"/>
    <w:rsid w:val="001136AE"/>
    <w:rsid w:val="001627DF"/>
    <w:rsid w:val="001A181B"/>
    <w:rsid w:val="001A6400"/>
    <w:rsid w:val="001B5134"/>
    <w:rsid w:val="001E0327"/>
    <w:rsid w:val="001F0B06"/>
    <w:rsid w:val="002707EE"/>
    <w:rsid w:val="00295139"/>
    <w:rsid w:val="002B1CE0"/>
    <w:rsid w:val="002F768D"/>
    <w:rsid w:val="00354013"/>
    <w:rsid w:val="00385413"/>
    <w:rsid w:val="003C740F"/>
    <w:rsid w:val="0043037F"/>
    <w:rsid w:val="004B4E08"/>
    <w:rsid w:val="005017CE"/>
    <w:rsid w:val="00514FB2"/>
    <w:rsid w:val="00532F85"/>
    <w:rsid w:val="00591F5C"/>
    <w:rsid w:val="0063735E"/>
    <w:rsid w:val="00651B49"/>
    <w:rsid w:val="0067445D"/>
    <w:rsid w:val="00683745"/>
    <w:rsid w:val="006A6955"/>
    <w:rsid w:val="006C3F31"/>
    <w:rsid w:val="006F3AA1"/>
    <w:rsid w:val="006F606F"/>
    <w:rsid w:val="006F63CB"/>
    <w:rsid w:val="007617F2"/>
    <w:rsid w:val="007C013C"/>
    <w:rsid w:val="007D334C"/>
    <w:rsid w:val="007E2DA6"/>
    <w:rsid w:val="007E60C2"/>
    <w:rsid w:val="0081225C"/>
    <w:rsid w:val="00862620"/>
    <w:rsid w:val="00882E52"/>
    <w:rsid w:val="008C12A4"/>
    <w:rsid w:val="008C1638"/>
    <w:rsid w:val="008E2E97"/>
    <w:rsid w:val="00907E7B"/>
    <w:rsid w:val="009457C8"/>
    <w:rsid w:val="009471EC"/>
    <w:rsid w:val="009A1CD4"/>
    <w:rsid w:val="00A15B8E"/>
    <w:rsid w:val="00A5646B"/>
    <w:rsid w:val="00A64B11"/>
    <w:rsid w:val="00A832E5"/>
    <w:rsid w:val="00A97B84"/>
    <w:rsid w:val="00B5199F"/>
    <w:rsid w:val="00B546C7"/>
    <w:rsid w:val="00BA0EC2"/>
    <w:rsid w:val="00BE1ABC"/>
    <w:rsid w:val="00C948A8"/>
    <w:rsid w:val="00C96385"/>
    <w:rsid w:val="00CA3FB6"/>
    <w:rsid w:val="00CC1A0C"/>
    <w:rsid w:val="00CD2FE9"/>
    <w:rsid w:val="00D17938"/>
    <w:rsid w:val="00D2240C"/>
    <w:rsid w:val="00D35B4A"/>
    <w:rsid w:val="00D5609E"/>
    <w:rsid w:val="00D808DB"/>
    <w:rsid w:val="00DA5ACB"/>
    <w:rsid w:val="00DB25EF"/>
    <w:rsid w:val="00DE04D6"/>
    <w:rsid w:val="00E06A63"/>
    <w:rsid w:val="00E27526"/>
    <w:rsid w:val="00E71853"/>
    <w:rsid w:val="00E731B3"/>
    <w:rsid w:val="00E84628"/>
    <w:rsid w:val="00EC7E2A"/>
    <w:rsid w:val="00F072B2"/>
    <w:rsid w:val="00F31BB3"/>
    <w:rsid w:val="00F53763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09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0C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GridTable5Dark-Accent5">
    <w:name w:val="Grid Table 5 Dark Accent 5"/>
    <w:basedOn w:val="TableNormal"/>
    <w:uiPriority w:val="50"/>
    <w:rsid w:val="00D224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D2240C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D224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5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2F7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5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743D36E5</Template>
  <TotalTime>25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8</cp:revision>
  <cp:lastPrinted>2019-01-22T14:41:00Z</cp:lastPrinted>
  <dcterms:created xsi:type="dcterms:W3CDTF">2019-01-19T13:26:00Z</dcterms:created>
  <dcterms:modified xsi:type="dcterms:W3CDTF">2019-01-22T14:42:00Z</dcterms:modified>
</cp:coreProperties>
</file>