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089" w:rsidRDefault="00FA063D" w:rsidP="00FA063D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9490370" wp14:editId="7115A897">
            <wp:simplePos x="0" y="0"/>
            <wp:positionH relativeFrom="column">
              <wp:posOffset>4000500</wp:posOffset>
            </wp:positionH>
            <wp:positionV relativeFrom="paragraph">
              <wp:posOffset>0</wp:posOffset>
            </wp:positionV>
            <wp:extent cx="1410291" cy="61068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4-09 at 11.09.3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291" cy="610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63D" w:rsidRDefault="00FA063D" w:rsidP="00FA063D"/>
    <w:p w:rsidR="00FA063D" w:rsidRDefault="00FA063D" w:rsidP="00FA063D"/>
    <w:p w:rsidR="00FA063D" w:rsidRDefault="002C3F2A" w:rsidP="00FA063D">
      <w:r>
        <w:rPr>
          <w:b/>
        </w:rPr>
        <w:t xml:space="preserve">Monetisation: </w:t>
      </w:r>
      <w:r w:rsidR="00FA063D" w:rsidRPr="00FA063D">
        <w:t>The process through which a blog or vlog is converted into</w:t>
      </w:r>
      <w:r w:rsidR="00FA063D">
        <w:t xml:space="preserve"> a source of commercial revenue</w:t>
      </w:r>
    </w:p>
    <w:p w:rsidR="00FA063D" w:rsidRPr="00FA063D" w:rsidRDefault="00FA063D" w:rsidP="00FA063D"/>
    <w:tbl>
      <w:tblPr>
        <w:tblStyle w:val="TableGrid"/>
        <w:tblW w:w="14596" w:type="dxa"/>
        <w:tblBorders>
          <w:top w:val="single" w:sz="18" w:space="0" w:color="B7EADE"/>
          <w:left w:val="single" w:sz="18" w:space="0" w:color="B7EADE"/>
          <w:bottom w:val="single" w:sz="18" w:space="0" w:color="B7EADE"/>
          <w:right w:val="single" w:sz="18" w:space="0" w:color="B7EADE"/>
          <w:insideH w:val="single" w:sz="18" w:space="0" w:color="B7EADE"/>
          <w:insideV w:val="single" w:sz="18" w:space="0" w:color="B7EADE"/>
        </w:tblBorders>
        <w:tblLook w:val="04A0" w:firstRow="1" w:lastRow="0" w:firstColumn="1" w:lastColumn="0" w:noHBand="0" w:noVBand="1"/>
      </w:tblPr>
      <w:tblGrid>
        <w:gridCol w:w="2830"/>
        <w:gridCol w:w="3544"/>
        <w:gridCol w:w="4820"/>
        <w:gridCol w:w="3402"/>
      </w:tblGrid>
      <w:tr w:rsidR="00FA063D" w:rsidTr="002C3F2A">
        <w:trPr>
          <w:trHeight w:val="450"/>
        </w:trPr>
        <w:tc>
          <w:tcPr>
            <w:tcW w:w="2830" w:type="dxa"/>
            <w:shd w:val="clear" w:color="auto" w:fill="B7EADE"/>
          </w:tcPr>
          <w:p w:rsidR="00FA063D" w:rsidRPr="00FA063D" w:rsidRDefault="00FA063D" w:rsidP="00FA063D">
            <w:pPr>
              <w:rPr>
                <w:b/>
              </w:rPr>
            </w:pPr>
            <w:r w:rsidRPr="00FA063D">
              <w:rPr>
                <w:b/>
              </w:rPr>
              <w:t xml:space="preserve">Monetisation </w:t>
            </w:r>
          </w:p>
        </w:tc>
        <w:tc>
          <w:tcPr>
            <w:tcW w:w="3544" w:type="dxa"/>
            <w:shd w:val="clear" w:color="auto" w:fill="B7EADE"/>
          </w:tcPr>
          <w:p w:rsidR="00FA063D" w:rsidRPr="00FA063D" w:rsidRDefault="00FA063D" w:rsidP="00FA063D">
            <w:pPr>
              <w:rPr>
                <w:b/>
              </w:rPr>
            </w:pPr>
            <w:r w:rsidRPr="00FA063D">
              <w:rPr>
                <w:b/>
              </w:rPr>
              <w:t>Definition</w:t>
            </w:r>
          </w:p>
        </w:tc>
        <w:tc>
          <w:tcPr>
            <w:tcW w:w="4820" w:type="dxa"/>
            <w:shd w:val="clear" w:color="auto" w:fill="B7EADE"/>
          </w:tcPr>
          <w:p w:rsidR="00FA063D" w:rsidRPr="00FA063D" w:rsidRDefault="00FA063D" w:rsidP="00FA063D">
            <w:pPr>
              <w:rPr>
                <w:b/>
              </w:rPr>
            </w:pPr>
            <w:r w:rsidRPr="00FA063D">
              <w:rPr>
                <w:b/>
              </w:rPr>
              <w:t>Example</w:t>
            </w:r>
            <w:r w:rsidR="002C3F2A">
              <w:rPr>
                <w:b/>
              </w:rPr>
              <w:t xml:space="preserve"> screen shots</w:t>
            </w:r>
          </w:p>
        </w:tc>
        <w:tc>
          <w:tcPr>
            <w:tcW w:w="3402" w:type="dxa"/>
            <w:shd w:val="clear" w:color="auto" w:fill="B7EADE"/>
          </w:tcPr>
          <w:p w:rsidR="00FA063D" w:rsidRPr="00FA063D" w:rsidRDefault="00FA063D" w:rsidP="00FA063D">
            <w:pPr>
              <w:rPr>
                <w:b/>
              </w:rPr>
            </w:pPr>
            <w:r w:rsidRPr="00FA063D">
              <w:rPr>
                <w:b/>
              </w:rPr>
              <w:t>Notes</w:t>
            </w:r>
          </w:p>
        </w:tc>
      </w:tr>
      <w:tr w:rsidR="00FA063D" w:rsidTr="002C3F2A">
        <w:trPr>
          <w:trHeight w:val="450"/>
        </w:trPr>
        <w:tc>
          <w:tcPr>
            <w:tcW w:w="2830" w:type="dxa"/>
          </w:tcPr>
          <w:p w:rsidR="00FA063D" w:rsidRDefault="00A01707" w:rsidP="00A01707">
            <w:r>
              <w:t>Display adverts</w:t>
            </w:r>
            <w:bookmarkStart w:id="0" w:name="_GoBack"/>
            <w:bookmarkEnd w:id="0"/>
          </w:p>
        </w:tc>
        <w:tc>
          <w:tcPr>
            <w:tcW w:w="3544" w:type="dxa"/>
          </w:tcPr>
          <w:p w:rsidR="00FA063D" w:rsidRDefault="00A01707" w:rsidP="00FA063D">
            <w:r>
              <w:t>Generally appear beside or below the video</w:t>
            </w:r>
          </w:p>
        </w:tc>
        <w:tc>
          <w:tcPr>
            <w:tcW w:w="4820" w:type="dxa"/>
          </w:tcPr>
          <w:p w:rsidR="00FA063D" w:rsidRDefault="00FA063D" w:rsidP="00FA063D"/>
        </w:tc>
        <w:tc>
          <w:tcPr>
            <w:tcW w:w="3402" w:type="dxa"/>
          </w:tcPr>
          <w:p w:rsidR="00FA063D" w:rsidRDefault="00FA063D" w:rsidP="00FA063D"/>
        </w:tc>
      </w:tr>
      <w:tr w:rsidR="00FA063D" w:rsidTr="002C3F2A">
        <w:trPr>
          <w:trHeight w:val="450"/>
        </w:trPr>
        <w:tc>
          <w:tcPr>
            <w:tcW w:w="2830" w:type="dxa"/>
          </w:tcPr>
          <w:p w:rsidR="00FA063D" w:rsidRDefault="00FA063D" w:rsidP="00FA063D">
            <w:r w:rsidRPr="00FA063D">
              <w:t>Overlay ad</w:t>
            </w:r>
            <w:r w:rsidR="002C3F2A">
              <w:t>verts</w:t>
            </w:r>
          </w:p>
        </w:tc>
        <w:tc>
          <w:tcPr>
            <w:tcW w:w="3544" w:type="dxa"/>
          </w:tcPr>
          <w:p w:rsidR="00FA063D" w:rsidRDefault="00A01707" w:rsidP="00FA063D">
            <w:r>
              <w:t>Placed over the top , in the lower portion of the video</w:t>
            </w:r>
          </w:p>
        </w:tc>
        <w:tc>
          <w:tcPr>
            <w:tcW w:w="4820" w:type="dxa"/>
          </w:tcPr>
          <w:p w:rsidR="00FA063D" w:rsidRDefault="00FA063D" w:rsidP="00FA063D"/>
        </w:tc>
        <w:tc>
          <w:tcPr>
            <w:tcW w:w="3402" w:type="dxa"/>
          </w:tcPr>
          <w:p w:rsidR="00FA063D" w:rsidRDefault="00FA063D" w:rsidP="00FA063D"/>
        </w:tc>
      </w:tr>
      <w:tr w:rsidR="00FA063D" w:rsidTr="002C3F2A">
        <w:trPr>
          <w:trHeight w:val="450"/>
        </w:trPr>
        <w:tc>
          <w:tcPr>
            <w:tcW w:w="2830" w:type="dxa"/>
          </w:tcPr>
          <w:p w:rsidR="00FA063D" w:rsidRDefault="00FA063D" w:rsidP="00FA063D">
            <w:r w:rsidRPr="00FA063D">
              <w:t>Video ad</w:t>
            </w:r>
            <w:r>
              <w:t xml:space="preserve">verts </w:t>
            </w:r>
            <w:r w:rsidRPr="00FA063D">
              <w:t xml:space="preserve">skippable </w:t>
            </w:r>
          </w:p>
        </w:tc>
        <w:tc>
          <w:tcPr>
            <w:tcW w:w="3544" w:type="dxa"/>
          </w:tcPr>
          <w:p w:rsidR="00FA063D" w:rsidRDefault="00FA063D" w:rsidP="00FA063D"/>
        </w:tc>
        <w:tc>
          <w:tcPr>
            <w:tcW w:w="4820" w:type="dxa"/>
          </w:tcPr>
          <w:p w:rsidR="00FA063D" w:rsidRDefault="00FA063D" w:rsidP="00FA063D"/>
        </w:tc>
        <w:tc>
          <w:tcPr>
            <w:tcW w:w="3402" w:type="dxa"/>
          </w:tcPr>
          <w:p w:rsidR="00FA063D" w:rsidRDefault="00FA063D" w:rsidP="00FA063D"/>
        </w:tc>
      </w:tr>
      <w:tr w:rsidR="00FA063D" w:rsidTr="002C3F2A">
        <w:trPr>
          <w:trHeight w:val="450"/>
        </w:trPr>
        <w:tc>
          <w:tcPr>
            <w:tcW w:w="2830" w:type="dxa"/>
          </w:tcPr>
          <w:p w:rsidR="00FA063D" w:rsidRPr="00FA063D" w:rsidRDefault="00FA063D" w:rsidP="00FA063D">
            <w:r w:rsidRPr="00FA063D">
              <w:t>Video ad</w:t>
            </w:r>
            <w:r>
              <w:t xml:space="preserve">verts </w:t>
            </w:r>
            <w:r w:rsidRPr="00FA063D">
              <w:t>not</w:t>
            </w:r>
            <w:r>
              <w:t xml:space="preserve"> </w:t>
            </w:r>
            <w:r w:rsidRPr="00FA063D">
              <w:t xml:space="preserve">skippable </w:t>
            </w:r>
          </w:p>
        </w:tc>
        <w:tc>
          <w:tcPr>
            <w:tcW w:w="3544" w:type="dxa"/>
          </w:tcPr>
          <w:p w:rsidR="00FA063D" w:rsidRDefault="00FA063D" w:rsidP="00FA063D"/>
        </w:tc>
        <w:tc>
          <w:tcPr>
            <w:tcW w:w="4820" w:type="dxa"/>
          </w:tcPr>
          <w:p w:rsidR="00FA063D" w:rsidRDefault="00FA063D" w:rsidP="00FA063D"/>
        </w:tc>
        <w:tc>
          <w:tcPr>
            <w:tcW w:w="3402" w:type="dxa"/>
          </w:tcPr>
          <w:p w:rsidR="00FA063D" w:rsidRDefault="00FA063D" w:rsidP="00FA063D"/>
        </w:tc>
      </w:tr>
      <w:tr w:rsidR="00FA063D" w:rsidTr="002C3F2A">
        <w:trPr>
          <w:trHeight w:val="450"/>
        </w:trPr>
        <w:tc>
          <w:tcPr>
            <w:tcW w:w="2830" w:type="dxa"/>
          </w:tcPr>
          <w:p w:rsidR="00FA063D" w:rsidRPr="00FA063D" w:rsidRDefault="00FA063D" w:rsidP="00FA063D">
            <w:pPr>
              <w:rPr>
                <w:bCs/>
              </w:rPr>
            </w:pPr>
            <w:r w:rsidRPr="00FA063D">
              <w:rPr>
                <w:bCs/>
              </w:rPr>
              <w:t xml:space="preserve">Sponsorship </w:t>
            </w:r>
          </w:p>
        </w:tc>
        <w:tc>
          <w:tcPr>
            <w:tcW w:w="3544" w:type="dxa"/>
          </w:tcPr>
          <w:p w:rsidR="00FA063D" w:rsidRDefault="00FA063D" w:rsidP="00FA063D"/>
        </w:tc>
        <w:tc>
          <w:tcPr>
            <w:tcW w:w="4820" w:type="dxa"/>
          </w:tcPr>
          <w:p w:rsidR="00FA063D" w:rsidRDefault="00FA063D" w:rsidP="00FA063D"/>
        </w:tc>
        <w:tc>
          <w:tcPr>
            <w:tcW w:w="3402" w:type="dxa"/>
          </w:tcPr>
          <w:p w:rsidR="00FA063D" w:rsidRDefault="00FA063D" w:rsidP="00FA063D"/>
        </w:tc>
      </w:tr>
      <w:tr w:rsidR="00FA063D" w:rsidTr="002C3F2A">
        <w:trPr>
          <w:trHeight w:val="450"/>
        </w:trPr>
        <w:tc>
          <w:tcPr>
            <w:tcW w:w="2830" w:type="dxa"/>
          </w:tcPr>
          <w:p w:rsidR="00FA063D" w:rsidRDefault="00FA063D" w:rsidP="00FA063D">
            <w:pPr>
              <w:rPr>
                <w:b/>
                <w:bCs/>
              </w:rPr>
            </w:pPr>
            <w:r w:rsidRPr="00FA063D">
              <w:t>Merchandising</w:t>
            </w:r>
          </w:p>
        </w:tc>
        <w:tc>
          <w:tcPr>
            <w:tcW w:w="3544" w:type="dxa"/>
          </w:tcPr>
          <w:p w:rsidR="00FA063D" w:rsidRDefault="00FA063D" w:rsidP="00FA063D"/>
        </w:tc>
        <w:tc>
          <w:tcPr>
            <w:tcW w:w="4820" w:type="dxa"/>
          </w:tcPr>
          <w:p w:rsidR="00FA063D" w:rsidRDefault="00FA063D" w:rsidP="00FA063D"/>
        </w:tc>
        <w:tc>
          <w:tcPr>
            <w:tcW w:w="3402" w:type="dxa"/>
          </w:tcPr>
          <w:p w:rsidR="00FA063D" w:rsidRDefault="00FA063D" w:rsidP="00FA063D"/>
        </w:tc>
      </w:tr>
      <w:tr w:rsidR="00FA063D" w:rsidTr="002C3F2A">
        <w:trPr>
          <w:trHeight w:val="450"/>
        </w:trPr>
        <w:tc>
          <w:tcPr>
            <w:tcW w:w="2830" w:type="dxa"/>
          </w:tcPr>
          <w:p w:rsidR="00FA063D" w:rsidRPr="00FA063D" w:rsidRDefault="00FA063D" w:rsidP="00FA063D">
            <w:r w:rsidRPr="00FA063D">
              <w:t>Diversification</w:t>
            </w:r>
          </w:p>
        </w:tc>
        <w:tc>
          <w:tcPr>
            <w:tcW w:w="3544" w:type="dxa"/>
          </w:tcPr>
          <w:p w:rsidR="00FA063D" w:rsidRDefault="00FA063D" w:rsidP="00FA063D"/>
        </w:tc>
        <w:tc>
          <w:tcPr>
            <w:tcW w:w="4820" w:type="dxa"/>
          </w:tcPr>
          <w:p w:rsidR="00FA063D" w:rsidRDefault="00FA063D" w:rsidP="00FA063D"/>
        </w:tc>
        <w:tc>
          <w:tcPr>
            <w:tcW w:w="3402" w:type="dxa"/>
          </w:tcPr>
          <w:p w:rsidR="00FA063D" w:rsidRDefault="00FA063D" w:rsidP="00FA063D"/>
        </w:tc>
      </w:tr>
      <w:tr w:rsidR="00FA063D" w:rsidTr="002C3F2A">
        <w:trPr>
          <w:trHeight w:val="430"/>
        </w:trPr>
        <w:tc>
          <w:tcPr>
            <w:tcW w:w="2830" w:type="dxa"/>
          </w:tcPr>
          <w:p w:rsidR="00FA063D" w:rsidRPr="00FA063D" w:rsidRDefault="00FA063D" w:rsidP="00FA063D">
            <w:r w:rsidRPr="00FA063D">
              <w:t>Synergy</w:t>
            </w:r>
          </w:p>
        </w:tc>
        <w:tc>
          <w:tcPr>
            <w:tcW w:w="3544" w:type="dxa"/>
          </w:tcPr>
          <w:p w:rsidR="00FA063D" w:rsidRDefault="00FA063D" w:rsidP="00FA063D"/>
        </w:tc>
        <w:tc>
          <w:tcPr>
            <w:tcW w:w="4820" w:type="dxa"/>
          </w:tcPr>
          <w:p w:rsidR="00FA063D" w:rsidRDefault="00FA063D" w:rsidP="00FA063D"/>
        </w:tc>
        <w:tc>
          <w:tcPr>
            <w:tcW w:w="3402" w:type="dxa"/>
          </w:tcPr>
          <w:p w:rsidR="00FA063D" w:rsidRDefault="00FA063D" w:rsidP="00FA063D"/>
        </w:tc>
      </w:tr>
    </w:tbl>
    <w:p w:rsidR="00FA063D" w:rsidRDefault="00FA063D" w:rsidP="00FA063D"/>
    <w:sectPr w:rsidR="00FA063D" w:rsidSect="002C3F2A">
      <w:pgSz w:w="16840" w:h="11900" w:orient="landscape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92017"/>
    <w:multiLevelType w:val="hybridMultilevel"/>
    <w:tmpl w:val="B9F0A394"/>
    <w:lvl w:ilvl="0" w:tplc="11C8A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98DD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9CB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023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49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08B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A4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CF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EC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95B1A26"/>
    <w:multiLevelType w:val="hybridMultilevel"/>
    <w:tmpl w:val="CDC207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3D"/>
    <w:rsid w:val="00163089"/>
    <w:rsid w:val="002C3F2A"/>
    <w:rsid w:val="004B4E08"/>
    <w:rsid w:val="00A01707"/>
    <w:rsid w:val="00AB524F"/>
    <w:rsid w:val="00D53C8F"/>
    <w:rsid w:val="00E731B3"/>
    <w:rsid w:val="00EB2D7C"/>
    <w:rsid w:val="00EC7E2A"/>
    <w:rsid w:val="00F072B2"/>
    <w:rsid w:val="00FA063D"/>
    <w:rsid w:val="00F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AEAF6-D993-7F4A-A536-6F6356DC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E2A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E2A"/>
    <w:rPr>
      <w:rFonts w:ascii="Calibri Light" w:eastAsia="SimSun" w:hAnsi="Calibri Light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C7E2A"/>
    <w:rPr>
      <w:rFonts w:ascii="Calibri Light" w:eastAsia="SimSun" w:hAnsi="Calibri Light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7E2A"/>
    <w:rPr>
      <w:rFonts w:ascii="Calibri Light" w:eastAsia="SimSun" w:hAnsi="Calibri Light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C7E2A"/>
    <w:rPr>
      <w:rFonts w:ascii="Calibri Light" w:eastAsia="SimSun" w:hAnsi="Calibri Light"/>
      <w:caps/>
    </w:rPr>
  </w:style>
  <w:style w:type="character" w:customStyle="1" w:styleId="Heading5Char">
    <w:name w:val="Heading 5 Char"/>
    <w:link w:val="Heading5"/>
    <w:uiPriority w:val="9"/>
    <w:semiHidden/>
    <w:rsid w:val="00EC7E2A"/>
    <w:rPr>
      <w:rFonts w:ascii="Calibri Light" w:eastAsia="SimSun" w:hAnsi="Calibri Light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EC7E2A"/>
    <w:rPr>
      <w:rFonts w:ascii="Calibri Light" w:eastAsia="SimSun" w:hAnsi="Calibri Light"/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EC7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EC7E2A"/>
    <w:rPr>
      <w:rFonts w:ascii="Calibri Light" w:eastAsia="SimSun" w:hAnsi="Calibri Light"/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EC7E2A"/>
    <w:rPr>
      <w:rFonts w:ascii="Calibri Light" w:eastAsia="SimSun" w:hAnsi="Calibri Light"/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E2A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EC7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en-US"/>
    </w:rPr>
  </w:style>
  <w:style w:type="character" w:customStyle="1" w:styleId="TitleChar">
    <w:name w:val="Title Char"/>
    <w:link w:val="Title"/>
    <w:uiPriority w:val="10"/>
    <w:rsid w:val="00EC7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EC7E2A"/>
    <w:rPr>
      <w:rFonts w:ascii="Calibri Light" w:eastAsia="SimSun" w:hAnsi="Calibri Light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EC7E2A"/>
    <w:rPr>
      <w:b/>
      <w:bCs/>
    </w:rPr>
  </w:style>
  <w:style w:type="character" w:styleId="Emphasis">
    <w:name w:val="Emphasis"/>
    <w:uiPriority w:val="20"/>
    <w:qFormat/>
    <w:rsid w:val="00EC7E2A"/>
    <w:rPr>
      <w:i/>
      <w:iCs/>
    </w:rPr>
  </w:style>
  <w:style w:type="paragraph" w:styleId="NoSpacing">
    <w:name w:val="No Spacing"/>
    <w:uiPriority w:val="1"/>
    <w:qFormat/>
    <w:rsid w:val="00EC7E2A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C7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en-US"/>
    </w:rPr>
  </w:style>
  <w:style w:type="character" w:customStyle="1" w:styleId="QuoteChar">
    <w:name w:val="Quote Char"/>
    <w:link w:val="Quote"/>
    <w:uiPriority w:val="29"/>
    <w:rsid w:val="00EC7E2A"/>
    <w:rPr>
      <w:rFonts w:ascii="Calibri Light" w:eastAsia="SimSun" w:hAnsi="Calibri Light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en-US"/>
    </w:rPr>
  </w:style>
  <w:style w:type="character" w:customStyle="1" w:styleId="IntenseQuoteChar">
    <w:name w:val="Intense Quote Char"/>
    <w:link w:val="IntenseQuote"/>
    <w:uiPriority w:val="30"/>
    <w:rsid w:val="00EC7E2A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EC7E2A"/>
    <w:rPr>
      <w:i/>
      <w:iCs/>
      <w:color w:val="595959"/>
    </w:rPr>
  </w:style>
  <w:style w:type="character" w:styleId="IntenseEmphasis">
    <w:name w:val="Intense Emphasis"/>
    <w:uiPriority w:val="21"/>
    <w:qFormat/>
    <w:rsid w:val="00EC7E2A"/>
    <w:rPr>
      <w:b/>
      <w:bCs/>
      <w:i/>
      <w:iCs/>
    </w:rPr>
  </w:style>
  <w:style w:type="character" w:styleId="SubtleReference">
    <w:name w:val="Subtle Reference"/>
    <w:uiPriority w:val="31"/>
    <w:qFormat/>
    <w:rsid w:val="00EC7E2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C7E2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EC7E2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E2A"/>
    <w:pPr>
      <w:outlineLvl w:val="9"/>
    </w:pPr>
    <w:rPr>
      <w:lang w:val="en-GB"/>
    </w:rPr>
  </w:style>
  <w:style w:type="paragraph" w:styleId="ListParagraph">
    <w:name w:val="List Paragraph"/>
    <w:basedOn w:val="Normal"/>
    <w:uiPriority w:val="34"/>
    <w:rsid w:val="00FA063D"/>
    <w:pPr>
      <w:ind w:left="720"/>
      <w:contextualSpacing/>
    </w:pPr>
  </w:style>
  <w:style w:type="table" w:styleId="TableGrid">
    <w:name w:val="Table Grid"/>
    <w:basedOn w:val="TableNormal"/>
    <w:uiPriority w:val="39"/>
    <w:rsid w:val="00FA0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13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8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1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3C1D1B40</Template>
  <TotalTime>11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Free</dc:creator>
  <cp:keywords/>
  <dc:description/>
  <cp:lastModifiedBy>Karina L. Free</cp:lastModifiedBy>
  <cp:revision>3</cp:revision>
  <dcterms:created xsi:type="dcterms:W3CDTF">2018-05-01T10:40:00Z</dcterms:created>
  <dcterms:modified xsi:type="dcterms:W3CDTF">2018-05-01T10:50:00Z</dcterms:modified>
</cp:coreProperties>
</file>