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8C1" w:rsidRPr="004E2ACA" w:rsidRDefault="002B48C1" w:rsidP="004E2ACA">
      <w:pPr>
        <w:jc w:val="center"/>
        <w:rPr>
          <w:sz w:val="24"/>
          <w:szCs w:val="24"/>
        </w:rPr>
      </w:pPr>
      <w:r w:rsidRPr="004E2ACA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CFF55EC" wp14:editId="7A901F9D">
            <wp:simplePos x="0" y="0"/>
            <wp:positionH relativeFrom="column">
              <wp:posOffset>2082165</wp:posOffset>
            </wp:positionH>
            <wp:positionV relativeFrom="paragraph">
              <wp:posOffset>-711835</wp:posOffset>
            </wp:positionV>
            <wp:extent cx="1409700" cy="610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4-09 at 11.09.3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ACA">
        <w:rPr>
          <w:b/>
          <w:sz w:val="24"/>
          <w:szCs w:val="24"/>
        </w:rPr>
        <w:t>INDUSTRY: REGULATION</w:t>
      </w:r>
      <w:r w:rsidR="003F5920">
        <w:rPr>
          <w:b/>
          <w:sz w:val="24"/>
          <w:szCs w:val="24"/>
        </w:rPr>
        <w:t xml:space="preserve"> and MONITISATION</w:t>
      </w:r>
    </w:p>
    <w:p w:rsidR="002B48C1" w:rsidRPr="004E2ACA" w:rsidRDefault="002B48C1" w:rsidP="002B48C1">
      <w:pPr>
        <w:rPr>
          <w:sz w:val="24"/>
          <w:szCs w:val="24"/>
        </w:rPr>
      </w:pPr>
      <w:r w:rsidRPr="004E2ACA">
        <w:rPr>
          <w:sz w:val="24"/>
          <w:szCs w:val="24"/>
        </w:rPr>
        <w:t>The Advertising Standards Authority (ASA) is the UK’s independent advertising regulator across all media platforms (TV, radio, press, billboards</w:t>
      </w:r>
      <w:r w:rsidR="00AE59A2">
        <w:rPr>
          <w:sz w:val="24"/>
          <w:szCs w:val="24"/>
        </w:rPr>
        <w:t xml:space="preserve">) </w:t>
      </w:r>
      <w:r w:rsidRPr="004E2ACA">
        <w:rPr>
          <w:sz w:val="24"/>
          <w:szCs w:val="24"/>
        </w:rPr>
        <w:t xml:space="preserve">and is responsible for regulating bloggers/vloggers. </w:t>
      </w:r>
    </w:p>
    <w:p w:rsidR="002B48C1" w:rsidRPr="004E2ACA" w:rsidRDefault="002B48C1" w:rsidP="002B48C1">
      <w:pPr>
        <w:rPr>
          <w:sz w:val="24"/>
          <w:szCs w:val="24"/>
        </w:rPr>
      </w:pPr>
      <w:r w:rsidRPr="004E2ACA">
        <w:rPr>
          <w:sz w:val="24"/>
          <w:szCs w:val="24"/>
        </w:rPr>
        <w:t xml:space="preserve">The ASA makes sure ads across UK </w:t>
      </w:r>
      <w:r w:rsidR="00AE59A2">
        <w:rPr>
          <w:sz w:val="24"/>
          <w:szCs w:val="24"/>
        </w:rPr>
        <w:t>media follow</w:t>
      </w:r>
      <w:r w:rsidRPr="004E2ACA">
        <w:rPr>
          <w:sz w:val="24"/>
          <w:szCs w:val="24"/>
        </w:rPr>
        <w:t xml:space="preserve"> the advertising rules (the Advertising Codes).</w:t>
      </w:r>
    </w:p>
    <w:p w:rsidR="006E1A6D" w:rsidRPr="004E2ACA" w:rsidRDefault="002B48C1" w:rsidP="002B48C1">
      <w:pPr>
        <w:rPr>
          <w:sz w:val="24"/>
          <w:szCs w:val="24"/>
        </w:rPr>
      </w:pPr>
      <w:r w:rsidRPr="004E2ACA">
        <w:rPr>
          <w:sz w:val="24"/>
          <w:szCs w:val="24"/>
        </w:rPr>
        <w:t>The Committee of Advertising Practice (CAP) is the sister organisation of the ASA and is responsible for writing the Advertising Codes. </w:t>
      </w:r>
    </w:p>
    <w:p w:rsidR="002B48C1" w:rsidRPr="004E2ACA" w:rsidRDefault="002B48C1" w:rsidP="002B48C1">
      <w:pPr>
        <w:rPr>
          <w:sz w:val="24"/>
          <w:szCs w:val="24"/>
        </w:rPr>
      </w:pPr>
    </w:p>
    <w:p w:rsidR="002B48C1" w:rsidRPr="004E2ACA" w:rsidRDefault="002B48C1" w:rsidP="002B48C1">
      <w:pPr>
        <w:rPr>
          <w:sz w:val="24"/>
          <w:szCs w:val="24"/>
        </w:rPr>
      </w:pPr>
      <w:r w:rsidRPr="004E2ACA">
        <w:rPr>
          <w:sz w:val="24"/>
          <w:szCs w:val="24"/>
        </w:rPr>
        <w:t xml:space="preserve">Read the </w:t>
      </w:r>
      <w:r w:rsidR="00E73188">
        <w:rPr>
          <w:sz w:val="24"/>
          <w:szCs w:val="24"/>
        </w:rPr>
        <w:t>selected ASA articles</w:t>
      </w:r>
      <w:r w:rsidR="00E12774">
        <w:rPr>
          <w:sz w:val="24"/>
          <w:szCs w:val="24"/>
        </w:rPr>
        <w:t xml:space="preserve"> on GOL</w:t>
      </w:r>
      <w:r w:rsidR="00E73188">
        <w:rPr>
          <w:sz w:val="24"/>
          <w:szCs w:val="24"/>
        </w:rPr>
        <w:t xml:space="preserve">, </w:t>
      </w:r>
      <w:r w:rsidR="00E73188" w:rsidRPr="008B313B">
        <w:rPr>
          <w:i/>
          <w:sz w:val="24"/>
          <w:szCs w:val="24"/>
        </w:rPr>
        <w:t>The New</w:t>
      </w:r>
      <w:r w:rsidR="00AE59A2" w:rsidRPr="008B313B">
        <w:rPr>
          <w:i/>
          <w:sz w:val="24"/>
          <w:szCs w:val="24"/>
        </w:rPr>
        <w:t xml:space="preserve"> </w:t>
      </w:r>
      <w:r w:rsidRPr="008B313B">
        <w:rPr>
          <w:i/>
          <w:sz w:val="24"/>
          <w:szCs w:val="24"/>
        </w:rPr>
        <w:t>Statesman</w:t>
      </w:r>
      <w:r w:rsidRPr="004E2ACA">
        <w:rPr>
          <w:sz w:val="24"/>
          <w:szCs w:val="24"/>
        </w:rPr>
        <w:t xml:space="preserve"> </w:t>
      </w:r>
      <w:r w:rsidR="003F5920">
        <w:rPr>
          <w:sz w:val="24"/>
          <w:szCs w:val="24"/>
        </w:rPr>
        <w:t xml:space="preserve">article </w:t>
      </w:r>
      <w:r w:rsidR="003F5920" w:rsidRPr="003F5920">
        <w:rPr>
          <w:i/>
          <w:sz w:val="24"/>
          <w:szCs w:val="24"/>
        </w:rPr>
        <w:t>How YouTubers really make their millions</w:t>
      </w:r>
      <w:r w:rsidR="003F5920">
        <w:rPr>
          <w:sz w:val="24"/>
          <w:szCs w:val="24"/>
        </w:rPr>
        <w:t xml:space="preserve"> and </w:t>
      </w:r>
      <w:bookmarkStart w:id="0" w:name="_GoBack"/>
      <w:proofErr w:type="gramStart"/>
      <w:r w:rsidR="003F5920" w:rsidRPr="003F5920">
        <w:rPr>
          <w:i/>
          <w:sz w:val="24"/>
          <w:szCs w:val="24"/>
        </w:rPr>
        <w:t>How</w:t>
      </w:r>
      <w:proofErr w:type="gramEnd"/>
      <w:r w:rsidR="003F5920" w:rsidRPr="003F5920">
        <w:rPr>
          <w:i/>
          <w:sz w:val="24"/>
          <w:szCs w:val="24"/>
        </w:rPr>
        <w:t xml:space="preserve"> vloggers like </w:t>
      </w:r>
      <w:proofErr w:type="spellStart"/>
      <w:r w:rsidR="003F5920" w:rsidRPr="003F5920">
        <w:rPr>
          <w:i/>
          <w:sz w:val="24"/>
          <w:szCs w:val="24"/>
        </w:rPr>
        <w:t>Zoella</w:t>
      </w:r>
      <w:proofErr w:type="spellEnd"/>
      <w:r w:rsidR="003F5920" w:rsidRPr="003F5920">
        <w:rPr>
          <w:i/>
          <w:sz w:val="24"/>
          <w:szCs w:val="24"/>
        </w:rPr>
        <w:t xml:space="preserve"> can boost your brand</w:t>
      </w:r>
      <w:r w:rsidR="003F5920">
        <w:rPr>
          <w:sz w:val="24"/>
          <w:szCs w:val="24"/>
        </w:rPr>
        <w:t xml:space="preserve"> </w:t>
      </w:r>
      <w:bookmarkEnd w:id="0"/>
      <w:r w:rsidRPr="004E2ACA">
        <w:rPr>
          <w:sz w:val="24"/>
          <w:szCs w:val="24"/>
        </w:rPr>
        <w:t>and conduct your own research to answer the following questions:</w:t>
      </w:r>
    </w:p>
    <w:p w:rsidR="002B48C1" w:rsidRPr="004E2ACA" w:rsidRDefault="002B48C1" w:rsidP="002B48C1">
      <w:pPr>
        <w:rPr>
          <w:sz w:val="24"/>
          <w:szCs w:val="24"/>
        </w:rPr>
      </w:pPr>
      <w:r w:rsidRPr="004E2ACA">
        <w:rPr>
          <w:b/>
          <w:sz w:val="24"/>
          <w:szCs w:val="24"/>
        </w:rPr>
        <w:t xml:space="preserve">1. </w:t>
      </w:r>
      <w:r w:rsidRPr="004E2ACA">
        <w:rPr>
          <w:b/>
          <w:sz w:val="24"/>
          <w:szCs w:val="24"/>
        </w:rPr>
        <w:tab/>
      </w:r>
      <w:proofErr w:type="gramStart"/>
      <w:r w:rsidRPr="004E2ACA">
        <w:rPr>
          <w:b/>
          <w:sz w:val="24"/>
          <w:szCs w:val="24"/>
        </w:rPr>
        <w:t>a</w:t>
      </w:r>
      <w:proofErr w:type="gramEnd"/>
      <w:r w:rsidRPr="004E2ACA">
        <w:rPr>
          <w:b/>
          <w:sz w:val="24"/>
          <w:szCs w:val="24"/>
        </w:rPr>
        <w:t>)</w:t>
      </w:r>
      <w:r w:rsidRPr="004E2ACA">
        <w:rPr>
          <w:sz w:val="24"/>
          <w:szCs w:val="24"/>
        </w:rPr>
        <w:t xml:space="preserve"> Who are the ASA and CAP?</w:t>
      </w:r>
    </w:p>
    <w:p w:rsidR="002B48C1" w:rsidRPr="004E2ACA" w:rsidRDefault="002B48C1" w:rsidP="002B48C1">
      <w:pPr>
        <w:rPr>
          <w:sz w:val="24"/>
          <w:szCs w:val="24"/>
        </w:rPr>
      </w:pPr>
      <w:r w:rsidRPr="004E2ACA">
        <w:rPr>
          <w:sz w:val="24"/>
          <w:szCs w:val="24"/>
        </w:rPr>
        <w:tab/>
      </w:r>
      <w:r w:rsidRPr="004E2ACA">
        <w:rPr>
          <w:b/>
          <w:sz w:val="24"/>
          <w:szCs w:val="24"/>
        </w:rPr>
        <w:t>b)</w:t>
      </w:r>
      <w:r w:rsidRPr="004E2ACA">
        <w:rPr>
          <w:sz w:val="24"/>
          <w:szCs w:val="24"/>
        </w:rPr>
        <w:t xml:space="preserve"> What do they do?</w:t>
      </w:r>
    </w:p>
    <w:p w:rsidR="002B48C1" w:rsidRPr="004E2ACA" w:rsidRDefault="002B48C1" w:rsidP="002B48C1">
      <w:pPr>
        <w:rPr>
          <w:sz w:val="24"/>
          <w:szCs w:val="24"/>
        </w:rPr>
      </w:pPr>
      <w:r w:rsidRPr="004E2ACA">
        <w:rPr>
          <w:sz w:val="24"/>
          <w:szCs w:val="24"/>
        </w:rPr>
        <w:tab/>
      </w:r>
      <w:r w:rsidRPr="004E2ACA">
        <w:rPr>
          <w:b/>
          <w:sz w:val="24"/>
          <w:szCs w:val="24"/>
        </w:rPr>
        <w:t>c)</w:t>
      </w:r>
      <w:r w:rsidRPr="004E2ACA">
        <w:rPr>
          <w:sz w:val="24"/>
          <w:szCs w:val="24"/>
        </w:rPr>
        <w:t xml:space="preserve"> Why is it important</w:t>
      </w:r>
      <w:r w:rsidR="004E2ACA" w:rsidRPr="004E2ACA">
        <w:rPr>
          <w:sz w:val="24"/>
          <w:szCs w:val="24"/>
        </w:rPr>
        <w:t>, consider the audience in your response</w:t>
      </w:r>
      <w:r w:rsidRPr="004E2ACA">
        <w:rPr>
          <w:sz w:val="24"/>
          <w:szCs w:val="24"/>
        </w:rPr>
        <w:t>?</w:t>
      </w:r>
    </w:p>
    <w:p w:rsidR="009A494A" w:rsidRPr="004E2ACA" w:rsidRDefault="009A494A" w:rsidP="002B48C1">
      <w:pPr>
        <w:rPr>
          <w:sz w:val="24"/>
          <w:szCs w:val="24"/>
        </w:rPr>
      </w:pPr>
    </w:p>
    <w:p w:rsidR="009A494A" w:rsidRPr="004E2ACA" w:rsidRDefault="009A494A" w:rsidP="002B48C1">
      <w:pPr>
        <w:rPr>
          <w:sz w:val="24"/>
          <w:szCs w:val="24"/>
        </w:rPr>
      </w:pPr>
      <w:r w:rsidRPr="004E2ACA">
        <w:rPr>
          <w:b/>
          <w:sz w:val="24"/>
          <w:szCs w:val="24"/>
        </w:rPr>
        <w:t>2.</w:t>
      </w:r>
      <w:r w:rsidRPr="004E2ACA">
        <w:rPr>
          <w:b/>
          <w:sz w:val="24"/>
          <w:szCs w:val="24"/>
        </w:rPr>
        <w:tab/>
      </w:r>
      <w:proofErr w:type="gramStart"/>
      <w:r w:rsidRPr="004E2ACA">
        <w:rPr>
          <w:b/>
          <w:sz w:val="24"/>
          <w:szCs w:val="24"/>
        </w:rPr>
        <w:t>a</w:t>
      </w:r>
      <w:proofErr w:type="gramEnd"/>
      <w:r w:rsidRPr="004E2ACA">
        <w:rPr>
          <w:b/>
          <w:sz w:val="24"/>
          <w:szCs w:val="24"/>
        </w:rPr>
        <w:t xml:space="preserve">) </w:t>
      </w:r>
      <w:r w:rsidRPr="004E2ACA">
        <w:rPr>
          <w:sz w:val="24"/>
          <w:szCs w:val="24"/>
        </w:rPr>
        <w:t>What constitutes an ad?</w:t>
      </w:r>
    </w:p>
    <w:p w:rsidR="009A494A" w:rsidRPr="004E2ACA" w:rsidRDefault="009A494A" w:rsidP="002B48C1">
      <w:pPr>
        <w:rPr>
          <w:sz w:val="24"/>
          <w:szCs w:val="24"/>
        </w:rPr>
      </w:pPr>
      <w:r w:rsidRPr="004E2ACA">
        <w:rPr>
          <w:sz w:val="24"/>
          <w:szCs w:val="24"/>
        </w:rPr>
        <w:tab/>
      </w:r>
      <w:r w:rsidRPr="004E2ACA">
        <w:rPr>
          <w:b/>
          <w:sz w:val="24"/>
          <w:szCs w:val="24"/>
        </w:rPr>
        <w:t>b)</w:t>
      </w:r>
      <w:r w:rsidRPr="004E2ACA">
        <w:rPr>
          <w:sz w:val="24"/>
          <w:szCs w:val="24"/>
        </w:rPr>
        <w:t xml:space="preserve"> Can a blogger/vlogger get </w:t>
      </w:r>
      <w:r w:rsidR="00AE59A2">
        <w:rPr>
          <w:sz w:val="24"/>
          <w:szCs w:val="24"/>
        </w:rPr>
        <w:t>a</w:t>
      </w:r>
      <w:r w:rsidRPr="004E2ACA">
        <w:rPr>
          <w:sz w:val="24"/>
          <w:szCs w:val="24"/>
        </w:rPr>
        <w:t xml:space="preserve">round these rules? </w:t>
      </w:r>
    </w:p>
    <w:p w:rsidR="009A494A" w:rsidRPr="004E2ACA" w:rsidRDefault="009A494A" w:rsidP="009A494A">
      <w:pPr>
        <w:ind w:firstLine="720"/>
        <w:rPr>
          <w:sz w:val="24"/>
          <w:szCs w:val="24"/>
        </w:rPr>
      </w:pPr>
      <w:r w:rsidRPr="004E2ACA">
        <w:rPr>
          <w:b/>
          <w:sz w:val="24"/>
          <w:szCs w:val="24"/>
        </w:rPr>
        <w:t>c)</w:t>
      </w:r>
      <w:r w:rsidRPr="004E2ACA">
        <w:rPr>
          <w:sz w:val="24"/>
          <w:szCs w:val="24"/>
        </w:rPr>
        <w:t xml:space="preserve"> Should they?</w:t>
      </w:r>
    </w:p>
    <w:p w:rsidR="009A494A" w:rsidRPr="004E2ACA" w:rsidRDefault="009A494A" w:rsidP="002B48C1">
      <w:pPr>
        <w:rPr>
          <w:sz w:val="24"/>
          <w:szCs w:val="24"/>
        </w:rPr>
      </w:pPr>
    </w:p>
    <w:p w:rsidR="009A494A" w:rsidRPr="004E2ACA" w:rsidRDefault="009A494A" w:rsidP="002B48C1">
      <w:pPr>
        <w:rPr>
          <w:sz w:val="24"/>
          <w:szCs w:val="24"/>
        </w:rPr>
      </w:pPr>
      <w:r w:rsidRPr="004E2ACA">
        <w:rPr>
          <w:b/>
          <w:sz w:val="24"/>
          <w:szCs w:val="24"/>
        </w:rPr>
        <w:t>3</w:t>
      </w:r>
      <w:r w:rsidR="002B48C1" w:rsidRPr="004E2ACA">
        <w:rPr>
          <w:b/>
          <w:sz w:val="24"/>
          <w:szCs w:val="24"/>
        </w:rPr>
        <w:t>.</w:t>
      </w:r>
      <w:r w:rsidRPr="004E2ACA">
        <w:rPr>
          <w:sz w:val="24"/>
          <w:szCs w:val="24"/>
        </w:rPr>
        <w:t xml:space="preserve"> What must bloggers/vloggers do to ensure they abide by the codes when advertising?</w:t>
      </w:r>
    </w:p>
    <w:p w:rsidR="009A494A" w:rsidRPr="004E2ACA" w:rsidRDefault="009A494A" w:rsidP="002B48C1">
      <w:pPr>
        <w:rPr>
          <w:sz w:val="24"/>
          <w:szCs w:val="24"/>
        </w:rPr>
      </w:pPr>
      <w:r w:rsidRPr="004E2ACA">
        <w:rPr>
          <w:b/>
          <w:sz w:val="24"/>
          <w:szCs w:val="24"/>
        </w:rPr>
        <w:t>4.</w:t>
      </w:r>
      <w:r w:rsidRPr="004E2ACA">
        <w:rPr>
          <w:sz w:val="24"/>
          <w:szCs w:val="24"/>
        </w:rPr>
        <w:t xml:space="preserve"> What is an advertorial blog?</w:t>
      </w:r>
    </w:p>
    <w:p w:rsidR="009A494A" w:rsidRPr="004E2ACA" w:rsidRDefault="009A494A" w:rsidP="002B48C1">
      <w:pPr>
        <w:rPr>
          <w:sz w:val="24"/>
          <w:szCs w:val="24"/>
        </w:rPr>
      </w:pPr>
      <w:r w:rsidRPr="004E2ACA">
        <w:rPr>
          <w:b/>
          <w:sz w:val="24"/>
          <w:szCs w:val="24"/>
        </w:rPr>
        <w:t>5.</w:t>
      </w:r>
      <w:r w:rsidR="00AE59A2">
        <w:rPr>
          <w:sz w:val="24"/>
          <w:szCs w:val="24"/>
        </w:rPr>
        <w:t xml:space="preserve"> What must a blogger/vlogger d</w:t>
      </w:r>
      <w:r w:rsidRPr="004E2ACA">
        <w:rPr>
          <w:sz w:val="24"/>
          <w:szCs w:val="24"/>
        </w:rPr>
        <w:t>o if they are making a post advertising their own products?</w:t>
      </w:r>
    </w:p>
    <w:p w:rsidR="004E2ACA" w:rsidRPr="004E2ACA" w:rsidRDefault="004E2ACA" w:rsidP="002B48C1">
      <w:pPr>
        <w:rPr>
          <w:sz w:val="24"/>
          <w:szCs w:val="24"/>
        </w:rPr>
      </w:pPr>
      <w:r w:rsidRPr="004E2ACA">
        <w:rPr>
          <w:b/>
          <w:sz w:val="24"/>
          <w:szCs w:val="24"/>
        </w:rPr>
        <w:t>6.</w:t>
      </w:r>
      <w:r w:rsidR="008B313B">
        <w:rPr>
          <w:sz w:val="24"/>
          <w:szCs w:val="24"/>
        </w:rPr>
        <w:t xml:space="preserve"> What</w:t>
      </w:r>
      <w:r w:rsidRPr="004E2ACA">
        <w:rPr>
          <w:sz w:val="24"/>
          <w:szCs w:val="24"/>
        </w:rPr>
        <w:t xml:space="preserve"> items aren’t controlled by the CAP code?</w:t>
      </w:r>
    </w:p>
    <w:p w:rsidR="002B48C1" w:rsidRPr="004E2ACA" w:rsidRDefault="004E2ACA" w:rsidP="002B48C1">
      <w:pPr>
        <w:rPr>
          <w:sz w:val="24"/>
          <w:szCs w:val="24"/>
        </w:rPr>
      </w:pPr>
      <w:r w:rsidRPr="004E2ACA">
        <w:rPr>
          <w:b/>
          <w:sz w:val="24"/>
          <w:szCs w:val="24"/>
        </w:rPr>
        <w:t>7.</w:t>
      </w:r>
      <w:r w:rsidRPr="004E2ACA">
        <w:rPr>
          <w:sz w:val="24"/>
          <w:szCs w:val="24"/>
        </w:rPr>
        <w:t xml:space="preserve"> What is the difference between an advert and sponsorship</w:t>
      </w:r>
      <w:r w:rsidR="00AE59A2">
        <w:rPr>
          <w:sz w:val="24"/>
          <w:szCs w:val="24"/>
        </w:rPr>
        <w:t>?</w:t>
      </w:r>
    </w:p>
    <w:p w:rsidR="002B48C1" w:rsidRDefault="004E2ACA" w:rsidP="002B48C1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193040</wp:posOffset>
                </wp:positionV>
                <wp:extent cx="5600700" cy="2184400"/>
                <wp:effectExtent l="25400" t="25400" r="88900" b="889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184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5D4B5"/>
                            </a:gs>
                            <a:gs pos="100000">
                              <a:srgbClr val="BBF1E4"/>
                            </a:gs>
                          </a:gsLst>
                        </a:gra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ACA" w:rsidRPr="004E2ACA" w:rsidRDefault="004E2ACA" w:rsidP="004E2ACA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2A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Now research into Zoella’s ads and sponsorship deals, </w:t>
                            </w:r>
                            <w:r w:rsidR="00AE59A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4E2A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consider:</w:t>
                            </w:r>
                          </w:p>
                          <w:p w:rsidR="004E2ACA" w:rsidRPr="004E2ACA" w:rsidRDefault="0099468E" w:rsidP="004E2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Who has </w:t>
                            </w:r>
                            <w:r w:rsidR="004E2ACA" w:rsidRPr="004E2A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sponsored her?</w:t>
                            </w:r>
                          </w:p>
                          <w:p w:rsidR="004E2ACA" w:rsidRPr="004E2ACA" w:rsidRDefault="004E2ACA" w:rsidP="004E2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2A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Who has she advertised for?</w:t>
                            </w:r>
                          </w:p>
                          <w:p w:rsidR="004E2ACA" w:rsidRPr="004E2ACA" w:rsidRDefault="004E2ACA" w:rsidP="004E2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2A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Find examples of her sponsored/advertising</w:t>
                            </w:r>
                            <w:r w:rsidR="0099468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2A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content </w:t>
                            </w:r>
                          </w:p>
                          <w:p w:rsidR="004E2ACA" w:rsidRPr="004E2ACA" w:rsidRDefault="004E2ACA" w:rsidP="004E2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2A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How much does she make</w:t>
                            </w:r>
                            <w:r w:rsidR="0099468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2A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from sponsorship?</w:t>
                            </w:r>
                          </w:p>
                          <w:p w:rsidR="004E2ACA" w:rsidRPr="004E2ACA" w:rsidRDefault="004E2ACA" w:rsidP="004E2A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2A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Has she been at the centre of any controversy or rule breaking around #ads?</w:t>
                            </w:r>
                          </w:p>
                          <w:p w:rsidR="004E2ACA" w:rsidRPr="004E2ACA" w:rsidRDefault="004E2ACA" w:rsidP="004E2ACA">
                            <w:pPr>
                              <w:spacing w:line="36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2A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Anything else you find interesting</w:t>
                            </w:r>
                          </w:p>
                          <w:p w:rsidR="004E2ACA" w:rsidRDefault="004E2A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2pt;width:441pt;height:17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" fillcolor="#45d4b5" stroked="f" strokeweight=".5pt">
                <v:fill color2="#bbf1e4" rotate="t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:rsidR="004E2ACA" w:rsidRPr="004E2ACA" w:rsidRDefault="004E2ACA" w:rsidP="004E2ACA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E2AC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Now research into Zoella’s ads and sponsorship deals, </w:t>
                      </w:r>
                      <w:r w:rsidR="00AE59A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and </w:t>
                      </w:r>
                      <w:bookmarkStart w:id="1" w:name="_GoBack"/>
                      <w:bookmarkEnd w:id="1"/>
                      <w:r w:rsidRPr="004E2AC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consider:</w:t>
                      </w:r>
                    </w:p>
                    <w:p w:rsidR="004E2ACA" w:rsidRPr="004E2ACA" w:rsidRDefault="0099468E" w:rsidP="004E2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Who has </w:t>
                      </w:r>
                      <w:r w:rsidR="004E2ACA" w:rsidRPr="004E2AC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sponsored her?</w:t>
                      </w:r>
                    </w:p>
                    <w:p w:rsidR="004E2ACA" w:rsidRPr="004E2ACA" w:rsidRDefault="004E2ACA" w:rsidP="004E2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E2AC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Who has she advertised for?</w:t>
                      </w:r>
                    </w:p>
                    <w:p w:rsidR="004E2ACA" w:rsidRPr="004E2ACA" w:rsidRDefault="004E2ACA" w:rsidP="004E2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E2AC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Find examples of her sponsored/advertising</w:t>
                      </w:r>
                      <w:r w:rsidR="0099468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E2AC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content </w:t>
                      </w:r>
                    </w:p>
                    <w:p w:rsidR="004E2ACA" w:rsidRPr="004E2ACA" w:rsidRDefault="004E2ACA" w:rsidP="004E2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E2AC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How much does she make</w:t>
                      </w:r>
                      <w:r w:rsidR="0099468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E2AC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from sponsorship?</w:t>
                      </w:r>
                    </w:p>
                    <w:p w:rsidR="004E2ACA" w:rsidRPr="004E2ACA" w:rsidRDefault="004E2ACA" w:rsidP="004E2A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E2AC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Has she been at the centre of any controversy or rule breaking around #ads?</w:t>
                      </w:r>
                    </w:p>
                    <w:p w:rsidR="004E2ACA" w:rsidRPr="004E2ACA" w:rsidRDefault="004E2ACA" w:rsidP="004E2ACA">
                      <w:pPr>
                        <w:spacing w:line="360" w:lineRule="auto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E2AC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Anything else you find interesting</w:t>
                      </w:r>
                    </w:p>
                    <w:p w:rsidR="004E2ACA" w:rsidRDefault="004E2ACA"/>
                  </w:txbxContent>
                </v:textbox>
              </v:shape>
            </w:pict>
          </mc:Fallback>
        </mc:AlternateContent>
      </w:r>
    </w:p>
    <w:sectPr w:rsidR="002B48C1" w:rsidSect="004B4E0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8619C"/>
    <w:multiLevelType w:val="hybridMultilevel"/>
    <w:tmpl w:val="EEAC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C1"/>
    <w:rsid w:val="002B48C1"/>
    <w:rsid w:val="003F5920"/>
    <w:rsid w:val="004B4E08"/>
    <w:rsid w:val="004E2ACA"/>
    <w:rsid w:val="008B313B"/>
    <w:rsid w:val="0099468E"/>
    <w:rsid w:val="009A494A"/>
    <w:rsid w:val="00AB524F"/>
    <w:rsid w:val="00AE59A2"/>
    <w:rsid w:val="00D53C8F"/>
    <w:rsid w:val="00E12774"/>
    <w:rsid w:val="00E73188"/>
    <w:rsid w:val="00E731B3"/>
    <w:rsid w:val="00EC7E2A"/>
    <w:rsid w:val="00F072B2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3A13"/>
  <w15:chartTrackingRefBased/>
  <w15:docId w15:val="{A7906903-AABD-AF41-AC2B-25383320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2A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paragraph" w:styleId="ListParagraph">
    <w:name w:val="List Paragraph"/>
    <w:basedOn w:val="Normal"/>
    <w:uiPriority w:val="34"/>
    <w:rsid w:val="002B4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605FB203</Template>
  <TotalTime>22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Tina Donnelly</cp:lastModifiedBy>
  <cp:revision>7</cp:revision>
  <dcterms:created xsi:type="dcterms:W3CDTF">2018-04-10T13:15:00Z</dcterms:created>
  <dcterms:modified xsi:type="dcterms:W3CDTF">2019-02-05T10:27:00Z</dcterms:modified>
</cp:coreProperties>
</file>