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79" w:rsidRDefault="006A5179"/>
    <w:p w:rsidR="00FC2F51" w:rsidRPr="00873B73" w:rsidRDefault="00D86D7A" w:rsidP="00FC2F51">
      <w:pPr>
        <w:pStyle w:val="CHead"/>
        <w:rPr>
          <w:lang w:val="es-MX"/>
        </w:rPr>
      </w:pPr>
      <w:proofErr w:type="spellStart"/>
      <w:r w:rsidRPr="007D3298">
        <w:rPr>
          <w:sz w:val="28"/>
          <w:szCs w:val="28"/>
          <w:lang w:val="es-AR"/>
        </w:rPr>
        <w:t>Vocab</w:t>
      </w:r>
      <w:proofErr w:type="spellEnd"/>
      <w:r w:rsidRPr="007D3298">
        <w:rPr>
          <w:sz w:val="28"/>
          <w:szCs w:val="28"/>
          <w:lang w:val="es-AR"/>
        </w:rPr>
        <w:t xml:space="preserve"> test</w:t>
      </w:r>
      <w:r w:rsidR="003B1971">
        <w:rPr>
          <w:sz w:val="28"/>
          <w:szCs w:val="28"/>
          <w:lang w:val="es-AR"/>
        </w:rPr>
        <w:t xml:space="preserve"> </w:t>
      </w:r>
      <w:r w:rsidR="00FC2F51" w:rsidRPr="00873B73">
        <w:rPr>
          <w:lang w:val="es-MX"/>
        </w:rPr>
        <w:t>12.2 Las protestas sociales en profundidad</w:t>
      </w:r>
    </w:p>
    <w:p w:rsidR="00B37737" w:rsidRPr="006773CD" w:rsidRDefault="00B37737">
      <w:pPr>
        <w:rPr>
          <w:b/>
          <w:sz w:val="28"/>
          <w:szCs w:val="28"/>
          <w:lang w:val="es-AR"/>
        </w:rPr>
      </w:pP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6773CD" w:rsidRDefault="006773CD" w:rsidP="007318AF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549" w:type="dxa"/>
          </w:tcPr>
          <w:p w:rsidR="003E2237" w:rsidRPr="006773CD" w:rsidRDefault="006773CD" w:rsidP="007318AF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AA6E36" w:rsidRDefault="00FC2F51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to cancel</w:t>
            </w:r>
          </w:p>
        </w:tc>
        <w:tc>
          <w:tcPr>
            <w:tcW w:w="4549" w:type="dxa"/>
          </w:tcPr>
          <w:p w:rsidR="003E2237" w:rsidRPr="00AA6E36" w:rsidRDefault="003E2237" w:rsidP="007318AF">
            <w:pPr>
              <w:rPr>
                <w:lang w:val="es-AR"/>
              </w:rPr>
            </w:pPr>
          </w:p>
        </w:tc>
      </w:tr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AA6E36" w:rsidRDefault="00FC2F51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prosperity</w:t>
            </w:r>
          </w:p>
        </w:tc>
        <w:tc>
          <w:tcPr>
            <w:tcW w:w="4549" w:type="dxa"/>
          </w:tcPr>
          <w:p w:rsidR="003E2237" w:rsidRPr="00AA6E36" w:rsidRDefault="003E2237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FC2F51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to erase, </w:t>
            </w:r>
            <w:proofErr w:type="spellStart"/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delete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FC2F51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86061">
              <w:rPr>
                <w:rFonts w:ascii="Arial" w:hAnsi="Arial" w:cs="Arial"/>
                <w:color w:val="000000"/>
                <w:sz w:val="20"/>
                <w:szCs w:val="20"/>
              </w:rPr>
              <w:t>search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FC2F51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86061">
              <w:rPr>
                <w:rFonts w:ascii="Arial" w:hAnsi="Arial" w:cs="Arial"/>
                <w:color w:val="000000"/>
                <w:sz w:val="20"/>
                <w:szCs w:val="20"/>
              </w:rPr>
              <w:t>from the street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FC2F51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meeting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FC2F51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86061">
              <w:rPr>
                <w:rFonts w:ascii="Arial" w:hAnsi="Arial" w:cs="Arial"/>
                <w:color w:val="000000"/>
                <w:sz w:val="20"/>
                <w:szCs w:val="20"/>
              </w:rPr>
              <w:t xml:space="preserve">(head)quarters, </w:t>
            </w:r>
            <w:r w:rsidR="00447ADC">
              <w:rPr>
                <w:rFonts w:ascii="Arial" w:hAnsi="Arial" w:cs="Arial"/>
                <w:color w:val="000000"/>
                <w:sz w:val="20"/>
                <w:szCs w:val="20"/>
              </w:rPr>
              <w:t xml:space="preserve">(police) </w:t>
            </w:r>
            <w:r w:rsidRPr="00286061">
              <w:rPr>
                <w:rFonts w:ascii="Arial" w:hAnsi="Arial" w:cs="Arial"/>
                <w:color w:val="000000"/>
                <w:sz w:val="20"/>
                <w:szCs w:val="20"/>
              </w:rPr>
              <w:t>station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FC2F51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disappearance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FC2F51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86061">
              <w:rPr>
                <w:rFonts w:ascii="Arial" w:hAnsi="Arial" w:cs="Arial"/>
                <w:color w:val="000000"/>
                <w:sz w:val="20"/>
                <w:szCs w:val="20"/>
              </w:rPr>
              <w:t>out of proportion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FC2F51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dress</w:t>
            </w:r>
            <w:proofErr w:type="spellEnd"/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up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fancy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dress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)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FC2F51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organization</w:t>
            </w:r>
            <w:proofErr w:type="spellEnd"/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entity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FC2F51" w:rsidP="00FC2F51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To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hide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FC2F51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display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FC2F51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to </w:t>
            </w:r>
            <w:proofErr w:type="spellStart"/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demand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FC2F51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involved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FC2F51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tireless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FC2F51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enrolled</w:t>
            </w:r>
            <w:proofErr w:type="spellEnd"/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registered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FC2F51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to </w:t>
            </w:r>
            <w:proofErr w:type="spellStart"/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regret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FC2F51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uprising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FC2F51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86061">
              <w:rPr>
                <w:rFonts w:ascii="Arial" w:hAnsi="Arial" w:cs="Arial"/>
                <w:color w:val="000000"/>
                <w:sz w:val="20"/>
                <w:szCs w:val="20"/>
              </w:rPr>
              <w:t>to achieve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FC2F51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improvement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FC2F51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to </w:t>
            </w:r>
            <w:proofErr w:type="spellStart"/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resist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FC2F51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placard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FC2F51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handkerchief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D911DA" w:rsidRPr="006773CD" w:rsidTr="007318AF">
        <w:trPr>
          <w:trHeight w:val="421"/>
        </w:trPr>
        <w:tc>
          <w:tcPr>
            <w:tcW w:w="4549" w:type="dxa"/>
          </w:tcPr>
          <w:p w:rsidR="00D911DA" w:rsidRPr="00AA6E36" w:rsidRDefault="00FC2F51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requirement</w:t>
            </w:r>
            <w:proofErr w:type="spellEnd"/>
          </w:p>
        </w:tc>
        <w:tc>
          <w:tcPr>
            <w:tcW w:w="4549" w:type="dxa"/>
          </w:tcPr>
          <w:p w:rsidR="00D911DA" w:rsidRPr="00AA6E36" w:rsidRDefault="00D911DA" w:rsidP="007318AF">
            <w:pPr>
              <w:rPr>
                <w:lang w:val="es-AR"/>
              </w:rPr>
            </w:pPr>
          </w:p>
        </w:tc>
      </w:tr>
      <w:tr w:rsidR="00D911DA" w:rsidRPr="006773CD" w:rsidTr="007318AF">
        <w:trPr>
          <w:trHeight w:val="421"/>
        </w:trPr>
        <w:tc>
          <w:tcPr>
            <w:tcW w:w="4549" w:type="dxa"/>
          </w:tcPr>
          <w:p w:rsidR="00D911DA" w:rsidRPr="00AA6E36" w:rsidRDefault="00D911DA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D911DA" w:rsidRPr="00AA6E36" w:rsidRDefault="00D911DA" w:rsidP="007318AF">
            <w:pPr>
              <w:rPr>
                <w:lang w:val="es-AR"/>
              </w:rPr>
            </w:pPr>
          </w:p>
        </w:tc>
      </w:tr>
      <w:tr w:rsidR="004E6A42" w:rsidRPr="006773CD" w:rsidTr="007318AF">
        <w:trPr>
          <w:trHeight w:val="421"/>
        </w:trPr>
        <w:tc>
          <w:tcPr>
            <w:tcW w:w="4549" w:type="dxa"/>
          </w:tcPr>
          <w:p w:rsidR="004E6A42" w:rsidRPr="00AA6E36" w:rsidRDefault="004E6A42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4E6A42" w:rsidRPr="00AA6E36" w:rsidRDefault="004E6A42" w:rsidP="007318AF">
            <w:pPr>
              <w:rPr>
                <w:lang w:val="es-AR"/>
              </w:rPr>
            </w:pPr>
          </w:p>
        </w:tc>
      </w:tr>
    </w:tbl>
    <w:p w:rsidR="00E13562" w:rsidRPr="00AA6E36" w:rsidRDefault="00E13562">
      <w:pPr>
        <w:rPr>
          <w:lang w:val="es-AR"/>
        </w:rPr>
      </w:pPr>
    </w:p>
    <w:p w:rsidR="00795514" w:rsidRPr="00AA6E36" w:rsidRDefault="00795514">
      <w:pPr>
        <w:rPr>
          <w:lang w:val="es-AR"/>
        </w:rPr>
      </w:pPr>
    </w:p>
    <w:p w:rsidR="00FC2F51" w:rsidRPr="00873B73" w:rsidRDefault="00FC2F51" w:rsidP="00FC2F51">
      <w:pPr>
        <w:pStyle w:val="CHead"/>
        <w:rPr>
          <w:lang w:val="es-MX"/>
        </w:rPr>
      </w:pPr>
      <w:proofErr w:type="spellStart"/>
      <w:r w:rsidRPr="007D3298">
        <w:rPr>
          <w:sz w:val="28"/>
          <w:szCs w:val="28"/>
          <w:lang w:val="es-AR"/>
        </w:rPr>
        <w:t>Vocab</w:t>
      </w:r>
      <w:proofErr w:type="spellEnd"/>
      <w:r w:rsidRPr="007D3298">
        <w:rPr>
          <w:sz w:val="28"/>
          <w:szCs w:val="28"/>
          <w:lang w:val="es-AR"/>
        </w:rPr>
        <w:t xml:space="preserve"> test</w:t>
      </w:r>
      <w:r>
        <w:rPr>
          <w:sz w:val="28"/>
          <w:szCs w:val="28"/>
          <w:lang w:val="es-AR"/>
        </w:rPr>
        <w:t xml:space="preserve"> </w:t>
      </w:r>
      <w:r w:rsidRPr="00873B73">
        <w:rPr>
          <w:lang w:val="es-MX"/>
        </w:rPr>
        <w:t>12.2 Las protestas sociales en profundidad</w:t>
      </w:r>
    </w:p>
    <w:p w:rsidR="00FC2F51" w:rsidRPr="006773CD" w:rsidRDefault="00FC2F51" w:rsidP="00FC2F51">
      <w:pPr>
        <w:rPr>
          <w:b/>
          <w:sz w:val="28"/>
          <w:szCs w:val="28"/>
          <w:lang w:val="es-AR"/>
        </w:rPr>
      </w:pP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FC2F51" w:rsidRPr="006773CD" w:rsidTr="004E6A42">
        <w:trPr>
          <w:trHeight w:val="421"/>
        </w:trPr>
        <w:tc>
          <w:tcPr>
            <w:tcW w:w="4549" w:type="dxa"/>
          </w:tcPr>
          <w:p w:rsidR="00FC2F51" w:rsidRPr="006773CD" w:rsidRDefault="00FC2F51" w:rsidP="004E6A42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549" w:type="dxa"/>
          </w:tcPr>
          <w:p w:rsidR="00FC2F51" w:rsidRPr="006773CD" w:rsidRDefault="00FC2F51" w:rsidP="004E6A42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FC2F51" w:rsidRPr="006773CD" w:rsidTr="004E6A42">
        <w:trPr>
          <w:trHeight w:val="421"/>
        </w:trPr>
        <w:tc>
          <w:tcPr>
            <w:tcW w:w="4549" w:type="dxa"/>
          </w:tcPr>
          <w:p w:rsidR="00FC2F51" w:rsidRPr="00AA6E36" w:rsidRDefault="00FC2F51" w:rsidP="004E6A42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to cancel</w:t>
            </w:r>
          </w:p>
        </w:tc>
        <w:tc>
          <w:tcPr>
            <w:tcW w:w="4549" w:type="dxa"/>
          </w:tcPr>
          <w:p w:rsidR="00FC2F51" w:rsidRPr="00AA6E36" w:rsidRDefault="004E6A42" w:rsidP="004E6A42">
            <w:pPr>
              <w:rPr>
                <w:lang w:val="es-AR"/>
              </w:rPr>
            </w:pPr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anular</w:t>
            </w:r>
          </w:p>
        </w:tc>
      </w:tr>
      <w:tr w:rsidR="00FC2F51" w:rsidRPr="006773CD" w:rsidTr="004E6A42">
        <w:trPr>
          <w:trHeight w:val="421"/>
        </w:trPr>
        <w:tc>
          <w:tcPr>
            <w:tcW w:w="4549" w:type="dxa"/>
          </w:tcPr>
          <w:p w:rsidR="00FC2F51" w:rsidRPr="00AA6E36" w:rsidRDefault="00FC2F51" w:rsidP="004E6A42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prosperity</w:t>
            </w:r>
          </w:p>
        </w:tc>
        <w:tc>
          <w:tcPr>
            <w:tcW w:w="4549" w:type="dxa"/>
          </w:tcPr>
          <w:p w:rsidR="00FC2F51" w:rsidRPr="00AA6E36" w:rsidRDefault="00144B66" w:rsidP="004E6A42">
            <w:pPr>
              <w:rPr>
                <w:lang w:val="es-AR"/>
              </w:rPr>
            </w:pPr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la bonanza</w:t>
            </w:r>
          </w:p>
        </w:tc>
      </w:tr>
      <w:tr w:rsidR="00FC2F51" w:rsidRPr="006773CD" w:rsidTr="004E6A42">
        <w:trPr>
          <w:trHeight w:val="421"/>
        </w:trPr>
        <w:tc>
          <w:tcPr>
            <w:tcW w:w="4549" w:type="dxa"/>
          </w:tcPr>
          <w:p w:rsidR="00FC2F51" w:rsidRPr="00AA6E36" w:rsidRDefault="00FC2F51" w:rsidP="004E6A42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to erase, </w:t>
            </w:r>
            <w:proofErr w:type="spellStart"/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delete</w:t>
            </w:r>
            <w:proofErr w:type="spellEnd"/>
          </w:p>
        </w:tc>
        <w:tc>
          <w:tcPr>
            <w:tcW w:w="4549" w:type="dxa"/>
          </w:tcPr>
          <w:p w:rsidR="00FC2F51" w:rsidRPr="00AA6E36" w:rsidRDefault="00144B66" w:rsidP="004E6A42">
            <w:pPr>
              <w:rPr>
                <w:lang w:val="es-AR"/>
              </w:rPr>
            </w:pPr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borrar</w:t>
            </w:r>
          </w:p>
        </w:tc>
      </w:tr>
      <w:tr w:rsidR="00FC2F51" w:rsidRPr="006773CD" w:rsidTr="004E6A42">
        <w:trPr>
          <w:trHeight w:val="421"/>
        </w:trPr>
        <w:tc>
          <w:tcPr>
            <w:tcW w:w="4549" w:type="dxa"/>
          </w:tcPr>
          <w:p w:rsidR="00FC2F51" w:rsidRPr="00AA6E36" w:rsidRDefault="00FC2F51" w:rsidP="004E6A42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86061">
              <w:rPr>
                <w:rFonts w:ascii="Arial" w:hAnsi="Arial" w:cs="Arial"/>
                <w:color w:val="000000"/>
                <w:sz w:val="20"/>
                <w:szCs w:val="20"/>
              </w:rPr>
              <w:t>search</w:t>
            </w:r>
          </w:p>
        </w:tc>
        <w:tc>
          <w:tcPr>
            <w:tcW w:w="4549" w:type="dxa"/>
          </w:tcPr>
          <w:p w:rsidR="00FC2F51" w:rsidRPr="00AA6E36" w:rsidRDefault="00144B66" w:rsidP="004E6A42">
            <w:pPr>
              <w:rPr>
                <w:lang w:val="es-AR"/>
              </w:rPr>
            </w:pPr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la </w:t>
            </w:r>
            <w:proofErr w:type="spellStart"/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búsqueda</w:t>
            </w:r>
            <w:proofErr w:type="spellEnd"/>
          </w:p>
        </w:tc>
      </w:tr>
      <w:tr w:rsidR="00FC2F51" w:rsidRPr="006773CD" w:rsidTr="004E6A42">
        <w:trPr>
          <w:trHeight w:val="421"/>
        </w:trPr>
        <w:tc>
          <w:tcPr>
            <w:tcW w:w="4549" w:type="dxa"/>
          </w:tcPr>
          <w:p w:rsidR="00FC2F51" w:rsidRPr="00AA6E36" w:rsidRDefault="00FC2F51" w:rsidP="004E6A42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86061">
              <w:rPr>
                <w:rFonts w:ascii="Arial" w:hAnsi="Arial" w:cs="Arial"/>
                <w:color w:val="000000"/>
                <w:sz w:val="20"/>
                <w:szCs w:val="20"/>
              </w:rPr>
              <w:t>from the street</w:t>
            </w:r>
          </w:p>
        </w:tc>
        <w:tc>
          <w:tcPr>
            <w:tcW w:w="4549" w:type="dxa"/>
          </w:tcPr>
          <w:p w:rsidR="00FC2F51" w:rsidRPr="00AA6E36" w:rsidRDefault="00144B66" w:rsidP="004E6A42">
            <w:pPr>
              <w:rPr>
                <w:lang w:val="es-AR"/>
              </w:rPr>
            </w:pPr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callejero</w:t>
            </w:r>
            <w:bookmarkStart w:id="0" w:name="_GoBack"/>
            <w:bookmarkEnd w:id="0"/>
          </w:p>
        </w:tc>
      </w:tr>
      <w:tr w:rsidR="00FC2F51" w:rsidRPr="006773CD" w:rsidTr="004E6A42">
        <w:trPr>
          <w:trHeight w:val="421"/>
        </w:trPr>
        <w:tc>
          <w:tcPr>
            <w:tcW w:w="4549" w:type="dxa"/>
          </w:tcPr>
          <w:p w:rsidR="00FC2F51" w:rsidRPr="00AA6E36" w:rsidRDefault="00FC2F51" w:rsidP="004E6A42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meeting</w:t>
            </w:r>
          </w:p>
        </w:tc>
        <w:tc>
          <w:tcPr>
            <w:tcW w:w="4549" w:type="dxa"/>
          </w:tcPr>
          <w:p w:rsidR="00FC2F51" w:rsidRPr="00AA6E36" w:rsidRDefault="00447ADC" w:rsidP="004E6A42">
            <w:pPr>
              <w:rPr>
                <w:lang w:val="es-AR"/>
              </w:rPr>
            </w:pPr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la congregación</w:t>
            </w:r>
          </w:p>
        </w:tc>
      </w:tr>
      <w:tr w:rsidR="00FC2F51" w:rsidRPr="006773CD" w:rsidTr="004E6A42">
        <w:trPr>
          <w:trHeight w:val="421"/>
        </w:trPr>
        <w:tc>
          <w:tcPr>
            <w:tcW w:w="4549" w:type="dxa"/>
          </w:tcPr>
          <w:p w:rsidR="00FC2F51" w:rsidRPr="00AA6E36" w:rsidRDefault="00FC2F51" w:rsidP="004E6A42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86061">
              <w:rPr>
                <w:rFonts w:ascii="Arial" w:hAnsi="Arial" w:cs="Arial"/>
                <w:color w:val="000000"/>
                <w:sz w:val="20"/>
                <w:szCs w:val="20"/>
              </w:rPr>
              <w:t xml:space="preserve">(head)quarters, </w:t>
            </w:r>
            <w:r w:rsidR="00447ADC">
              <w:rPr>
                <w:rFonts w:ascii="Arial" w:hAnsi="Arial" w:cs="Arial"/>
                <w:color w:val="000000"/>
                <w:sz w:val="20"/>
                <w:szCs w:val="20"/>
              </w:rPr>
              <w:t xml:space="preserve">(police) </w:t>
            </w:r>
            <w:r w:rsidRPr="00286061">
              <w:rPr>
                <w:rFonts w:ascii="Arial" w:hAnsi="Arial" w:cs="Arial"/>
                <w:color w:val="000000"/>
                <w:sz w:val="20"/>
                <w:szCs w:val="20"/>
              </w:rPr>
              <w:t>station</w:t>
            </w:r>
          </w:p>
        </w:tc>
        <w:tc>
          <w:tcPr>
            <w:tcW w:w="4549" w:type="dxa"/>
          </w:tcPr>
          <w:p w:rsidR="00FC2F51" w:rsidRPr="00AA6E36" w:rsidRDefault="00447ADC" w:rsidP="004E6A42">
            <w:pPr>
              <w:rPr>
                <w:lang w:val="es-AR"/>
              </w:rPr>
            </w:pPr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el </w:t>
            </w:r>
            <w:proofErr w:type="spellStart"/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cuartel</w:t>
            </w:r>
            <w:proofErr w:type="spellEnd"/>
          </w:p>
        </w:tc>
      </w:tr>
      <w:tr w:rsidR="00FC2F51" w:rsidRPr="006773CD" w:rsidTr="004E6A42">
        <w:trPr>
          <w:trHeight w:val="421"/>
        </w:trPr>
        <w:tc>
          <w:tcPr>
            <w:tcW w:w="4549" w:type="dxa"/>
          </w:tcPr>
          <w:p w:rsidR="00FC2F51" w:rsidRPr="00AA6E36" w:rsidRDefault="00FC2F51" w:rsidP="004E6A42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disappearance</w:t>
            </w:r>
            <w:proofErr w:type="spellEnd"/>
          </w:p>
        </w:tc>
        <w:tc>
          <w:tcPr>
            <w:tcW w:w="4549" w:type="dxa"/>
          </w:tcPr>
          <w:p w:rsidR="00FC2F51" w:rsidRPr="00AA6E36" w:rsidRDefault="005F1FB5" w:rsidP="004E6A42">
            <w:pPr>
              <w:rPr>
                <w:lang w:val="es-AR"/>
              </w:rPr>
            </w:pPr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la desaparición</w:t>
            </w:r>
          </w:p>
        </w:tc>
      </w:tr>
      <w:tr w:rsidR="00FC2F51" w:rsidRPr="006773CD" w:rsidTr="004E6A42">
        <w:trPr>
          <w:trHeight w:val="421"/>
        </w:trPr>
        <w:tc>
          <w:tcPr>
            <w:tcW w:w="4549" w:type="dxa"/>
          </w:tcPr>
          <w:p w:rsidR="00FC2F51" w:rsidRPr="00AA6E36" w:rsidRDefault="00FC2F51" w:rsidP="004E6A42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86061">
              <w:rPr>
                <w:rFonts w:ascii="Arial" w:hAnsi="Arial" w:cs="Arial"/>
                <w:color w:val="000000"/>
                <w:sz w:val="20"/>
                <w:szCs w:val="20"/>
              </w:rPr>
              <w:t>out of proportion</w:t>
            </w:r>
          </w:p>
        </w:tc>
        <w:tc>
          <w:tcPr>
            <w:tcW w:w="4549" w:type="dxa"/>
          </w:tcPr>
          <w:p w:rsidR="00FC2F51" w:rsidRPr="00AA6E36" w:rsidRDefault="005F1FB5" w:rsidP="004E6A42">
            <w:pPr>
              <w:rPr>
                <w:lang w:val="es-AR"/>
              </w:rPr>
            </w:pPr>
            <w:proofErr w:type="spellStart"/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desmedido</w:t>
            </w:r>
            <w:proofErr w:type="spellEnd"/>
          </w:p>
        </w:tc>
      </w:tr>
      <w:tr w:rsidR="00FC2F51" w:rsidRPr="006773CD" w:rsidTr="004E6A42">
        <w:trPr>
          <w:trHeight w:val="421"/>
        </w:trPr>
        <w:tc>
          <w:tcPr>
            <w:tcW w:w="4549" w:type="dxa"/>
          </w:tcPr>
          <w:p w:rsidR="00FC2F51" w:rsidRPr="00AA6E36" w:rsidRDefault="00FC2F51" w:rsidP="004E6A42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dress</w:t>
            </w:r>
            <w:proofErr w:type="spellEnd"/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up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fancy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dress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)</w:t>
            </w:r>
          </w:p>
        </w:tc>
        <w:tc>
          <w:tcPr>
            <w:tcW w:w="4549" w:type="dxa"/>
          </w:tcPr>
          <w:p w:rsidR="00FC2F51" w:rsidRPr="00AA6E36" w:rsidRDefault="005F1FB5" w:rsidP="004E6A42">
            <w:pPr>
              <w:rPr>
                <w:lang w:val="es-AR"/>
              </w:rPr>
            </w:pPr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disfrazarse</w:t>
            </w:r>
          </w:p>
        </w:tc>
      </w:tr>
      <w:tr w:rsidR="00FC2F51" w:rsidRPr="006773CD" w:rsidTr="004E6A42">
        <w:trPr>
          <w:trHeight w:val="421"/>
        </w:trPr>
        <w:tc>
          <w:tcPr>
            <w:tcW w:w="4549" w:type="dxa"/>
          </w:tcPr>
          <w:p w:rsidR="00FC2F51" w:rsidRPr="00AA6E36" w:rsidRDefault="00FC2F51" w:rsidP="004E6A42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organization</w:t>
            </w:r>
            <w:proofErr w:type="spellEnd"/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entity</w:t>
            </w:r>
            <w:proofErr w:type="spellEnd"/>
          </w:p>
        </w:tc>
        <w:tc>
          <w:tcPr>
            <w:tcW w:w="4549" w:type="dxa"/>
          </w:tcPr>
          <w:p w:rsidR="00FC2F51" w:rsidRPr="00AA6E36" w:rsidRDefault="005F1FB5" w:rsidP="004E6A42">
            <w:pPr>
              <w:rPr>
                <w:lang w:val="es-AR"/>
              </w:rPr>
            </w:pPr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la entidad</w:t>
            </w:r>
          </w:p>
        </w:tc>
      </w:tr>
      <w:tr w:rsidR="00FC2F51" w:rsidRPr="006773CD" w:rsidTr="004E6A42">
        <w:trPr>
          <w:trHeight w:val="421"/>
        </w:trPr>
        <w:tc>
          <w:tcPr>
            <w:tcW w:w="4549" w:type="dxa"/>
          </w:tcPr>
          <w:p w:rsidR="00FC2F51" w:rsidRPr="00AA6E36" w:rsidRDefault="00FC2F51" w:rsidP="004E6A42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To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hide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</w:p>
        </w:tc>
        <w:tc>
          <w:tcPr>
            <w:tcW w:w="4549" w:type="dxa"/>
          </w:tcPr>
          <w:p w:rsidR="00FC2F51" w:rsidRPr="00AA6E36" w:rsidRDefault="005F1FB5" w:rsidP="004E6A42">
            <w:pPr>
              <w:rPr>
                <w:lang w:val="es-AR"/>
              </w:rPr>
            </w:pPr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esconder</w:t>
            </w:r>
          </w:p>
        </w:tc>
      </w:tr>
      <w:tr w:rsidR="00FC2F51" w:rsidRPr="006773CD" w:rsidTr="004E6A42">
        <w:trPr>
          <w:trHeight w:val="421"/>
        </w:trPr>
        <w:tc>
          <w:tcPr>
            <w:tcW w:w="4549" w:type="dxa"/>
          </w:tcPr>
          <w:p w:rsidR="00FC2F51" w:rsidRPr="00AA6E36" w:rsidRDefault="00FC2F51" w:rsidP="004E6A42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display</w:t>
            </w:r>
            <w:proofErr w:type="spellEnd"/>
          </w:p>
        </w:tc>
        <w:tc>
          <w:tcPr>
            <w:tcW w:w="4549" w:type="dxa"/>
          </w:tcPr>
          <w:p w:rsidR="00FC2F51" w:rsidRPr="00AA6E36" w:rsidRDefault="005F1FB5" w:rsidP="004E6A42">
            <w:pPr>
              <w:rPr>
                <w:lang w:val="es-AR"/>
              </w:rPr>
            </w:pPr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la exhibición</w:t>
            </w:r>
          </w:p>
        </w:tc>
      </w:tr>
      <w:tr w:rsidR="00FC2F51" w:rsidRPr="006773CD" w:rsidTr="004E6A42">
        <w:trPr>
          <w:trHeight w:val="421"/>
        </w:trPr>
        <w:tc>
          <w:tcPr>
            <w:tcW w:w="4549" w:type="dxa"/>
          </w:tcPr>
          <w:p w:rsidR="00FC2F51" w:rsidRPr="00AA6E36" w:rsidRDefault="00FC2F51" w:rsidP="004E6A42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to </w:t>
            </w:r>
            <w:proofErr w:type="spellStart"/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demand</w:t>
            </w:r>
            <w:proofErr w:type="spellEnd"/>
          </w:p>
        </w:tc>
        <w:tc>
          <w:tcPr>
            <w:tcW w:w="4549" w:type="dxa"/>
          </w:tcPr>
          <w:p w:rsidR="00FC2F51" w:rsidRPr="00AA6E36" w:rsidRDefault="005F1FB5" w:rsidP="004E6A42">
            <w:pPr>
              <w:rPr>
                <w:lang w:val="es-AR"/>
              </w:rPr>
            </w:pPr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exigir (</w:t>
            </w:r>
            <w:r w:rsidRPr="0028606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es-ES_tradnl"/>
              </w:rPr>
              <w:t>exijo</w:t>
            </w:r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)</w:t>
            </w:r>
          </w:p>
        </w:tc>
      </w:tr>
      <w:tr w:rsidR="00FC2F51" w:rsidRPr="006773CD" w:rsidTr="004E6A42">
        <w:trPr>
          <w:trHeight w:val="421"/>
        </w:trPr>
        <w:tc>
          <w:tcPr>
            <w:tcW w:w="4549" w:type="dxa"/>
          </w:tcPr>
          <w:p w:rsidR="00FC2F51" w:rsidRPr="00AA6E36" w:rsidRDefault="00FC2F51" w:rsidP="004E6A42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involved</w:t>
            </w:r>
            <w:proofErr w:type="spellEnd"/>
          </w:p>
        </w:tc>
        <w:tc>
          <w:tcPr>
            <w:tcW w:w="4549" w:type="dxa"/>
          </w:tcPr>
          <w:p w:rsidR="00FC2F51" w:rsidRPr="00AA6E36" w:rsidRDefault="005F1FB5" w:rsidP="004E6A42">
            <w:pPr>
              <w:rPr>
                <w:lang w:val="es-AR"/>
              </w:rPr>
            </w:pPr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implicado</w:t>
            </w:r>
          </w:p>
        </w:tc>
      </w:tr>
      <w:tr w:rsidR="00FC2F51" w:rsidRPr="006773CD" w:rsidTr="004E6A42">
        <w:trPr>
          <w:trHeight w:val="421"/>
        </w:trPr>
        <w:tc>
          <w:tcPr>
            <w:tcW w:w="4549" w:type="dxa"/>
          </w:tcPr>
          <w:p w:rsidR="00FC2F51" w:rsidRPr="00AA6E36" w:rsidRDefault="00FC2F51" w:rsidP="004E6A42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tireless</w:t>
            </w:r>
            <w:proofErr w:type="spellEnd"/>
          </w:p>
        </w:tc>
        <w:tc>
          <w:tcPr>
            <w:tcW w:w="4549" w:type="dxa"/>
          </w:tcPr>
          <w:p w:rsidR="00FC2F51" w:rsidRPr="00AA6E36" w:rsidRDefault="005F1FB5" w:rsidP="004E6A42">
            <w:pPr>
              <w:rPr>
                <w:lang w:val="es-AR"/>
              </w:rPr>
            </w:pPr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incansable</w:t>
            </w:r>
          </w:p>
        </w:tc>
      </w:tr>
      <w:tr w:rsidR="00FC2F51" w:rsidRPr="006773CD" w:rsidTr="004E6A42">
        <w:trPr>
          <w:trHeight w:val="421"/>
        </w:trPr>
        <w:tc>
          <w:tcPr>
            <w:tcW w:w="4549" w:type="dxa"/>
          </w:tcPr>
          <w:p w:rsidR="00FC2F51" w:rsidRPr="00AA6E36" w:rsidRDefault="00FC2F51" w:rsidP="004E6A42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enrolled</w:t>
            </w:r>
            <w:proofErr w:type="spellEnd"/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registered</w:t>
            </w:r>
            <w:proofErr w:type="spellEnd"/>
          </w:p>
        </w:tc>
        <w:tc>
          <w:tcPr>
            <w:tcW w:w="4549" w:type="dxa"/>
          </w:tcPr>
          <w:p w:rsidR="00FC2F51" w:rsidRPr="00AA6E36" w:rsidRDefault="005F1FB5" w:rsidP="004E6A42">
            <w:pPr>
              <w:rPr>
                <w:lang w:val="es-AR"/>
              </w:rPr>
            </w:pPr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inscrito</w:t>
            </w:r>
          </w:p>
        </w:tc>
      </w:tr>
      <w:tr w:rsidR="00FC2F51" w:rsidRPr="006773CD" w:rsidTr="004E6A42">
        <w:trPr>
          <w:trHeight w:val="421"/>
        </w:trPr>
        <w:tc>
          <w:tcPr>
            <w:tcW w:w="4549" w:type="dxa"/>
          </w:tcPr>
          <w:p w:rsidR="00FC2F51" w:rsidRPr="00AA6E36" w:rsidRDefault="00FC2F51" w:rsidP="004E6A42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to </w:t>
            </w:r>
            <w:proofErr w:type="spellStart"/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regret</w:t>
            </w:r>
            <w:proofErr w:type="spellEnd"/>
          </w:p>
        </w:tc>
        <w:tc>
          <w:tcPr>
            <w:tcW w:w="4549" w:type="dxa"/>
          </w:tcPr>
          <w:p w:rsidR="00FC2F51" w:rsidRPr="00AA6E36" w:rsidRDefault="005F1FB5" w:rsidP="004E6A42">
            <w:pPr>
              <w:rPr>
                <w:lang w:val="es-AR"/>
              </w:rPr>
            </w:pPr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lamentar</w:t>
            </w:r>
          </w:p>
        </w:tc>
      </w:tr>
      <w:tr w:rsidR="00FC2F51" w:rsidRPr="006773CD" w:rsidTr="004E6A42">
        <w:trPr>
          <w:trHeight w:val="421"/>
        </w:trPr>
        <w:tc>
          <w:tcPr>
            <w:tcW w:w="4549" w:type="dxa"/>
          </w:tcPr>
          <w:p w:rsidR="00FC2F51" w:rsidRPr="00AA6E36" w:rsidRDefault="00FC2F51" w:rsidP="004E6A42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uprising</w:t>
            </w:r>
            <w:proofErr w:type="spellEnd"/>
          </w:p>
        </w:tc>
        <w:tc>
          <w:tcPr>
            <w:tcW w:w="4549" w:type="dxa"/>
          </w:tcPr>
          <w:p w:rsidR="00FC2F51" w:rsidRPr="00AA6E36" w:rsidRDefault="005F1FB5" w:rsidP="004E6A42">
            <w:pPr>
              <w:rPr>
                <w:lang w:val="es-AR"/>
              </w:rPr>
            </w:pPr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el levantamiento</w:t>
            </w:r>
          </w:p>
        </w:tc>
      </w:tr>
      <w:tr w:rsidR="00FC2F51" w:rsidRPr="006773CD" w:rsidTr="004E6A42">
        <w:trPr>
          <w:trHeight w:val="421"/>
        </w:trPr>
        <w:tc>
          <w:tcPr>
            <w:tcW w:w="4549" w:type="dxa"/>
          </w:tcPr>
          <w:p w:rsidR="00FC2F51" w:rsidRPr="00AA6E36" w:rsidRDefault="00FC2F51" w:rsidP="004E6A42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86061">
              <w:rPr>
                <w:rFonts w:ascii="Arial" w:hAnsi="Arial" w:cs="Arial"/>
                <w:color w:val="000000"/>
                <w:sz w:val="20"/>
                <w:szCs w:val="20"/>
              </w:rPr>
              <w:t>to achieve</w:t>
            </w:r>
          </w:p>
        </w:tc>
        <w:tc>
          <w:tcPr>
            <w:tcW w:w="4549" w:type="dxa"/>
          </w:tcPr>
          <w:p w:rsidR="00FC2F51" w:rsidRPr="00AA6E36" w:rsidRDefault="005F1FB5" w:rsidP="004E6A42">
            <w:pPr>
              <w:rPr>
                <w:lang w:val="es-AR"/>
              </w:rPr>
            </w:pPr>
            <w:proofErr w:type="spellStart"/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lograr</w:t>
            </w:r>
            <w:proofErr w:type="spellEnd"/>
          </w:p>
        </w:tc>
      </w:tr>
      <w:tr w:rsidR="00FC2F51" w:rsidRPr="006773CD" w:rsidTr="004E6A42">
        <w:trPr>
          <w:trHeight w:val="421"/>
        </w:trPr>
        <w:tc>
          <w:tcPr>
            <w:tcW w:w="4549" w:type="dxa"/>
          </w:tcPr>
          <w:p w:rsidR="00FC2F51" w:rsidRPr="00AA6E36" w:rsidRDefault="00FC2F51" w:rsidP="004E6A42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improvement</w:t>
            </w:r>
            <w:proofErr w:type="spellEnd"/>
          </w:p>
        </w:tc>
        <w:tc>
          <w:tcPr>
            <w:tcW w:w="4549" w:type="dxa"/>
          </w:tcPr>
          <w:p w:rsidR="00FC2F51" w:rsidRPr="00AA6E36" w:rsidRDefault="005F1FB5" w:rsidP="004E6A42">
            <w:pPr>
              <w:rPr>
                <w:lang w:val="es-AR"/>
              </w:rPr>
            </w:pPr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la mejora</w:t>
            </w:r>
          </w:p>
        </w:tc>
      </w:tr>
      <w:tr w:rsidR="00FC2F51" w:rsidRPr="006773CD" w:rsidTr="004E6A42">
        <w:trPr>
          <w:trHeight w:val="421"/>
        </w:trPr>
        <w:tc>
          <w:tcPr>
            <w:tcW w:w="4549" w:type="dxa"/>
          </w:tcPr>
          <w:p w:rsidR="00FC2F51" w:rsidRPr="00AA6E36" w:rsidRDefault="00FC2F51" w:rsidP="004E6A42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to </w:t>
            </w:r>
            <w:proofErr w:type="spellStart"/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resist</w:t>
            </w:r>
            <w:proofErr w:type="spellEnd"/>
          </w:p>
        </w:tc>
        <w:tc>
          <w:tcPr>
            <w:tcW w:w="4549" w:type="dxa"/>
          </w:tcPr>
          <w:p w:rsidR="00FC2F51" w:rsidRPr="00AA6E36" w:rsidRDefault="005F1FB5" w:rsidP="004E6A42">
            <w:pPr>
              <w:rPr>
                <w:lang w:val="es-AR"/>
              </w:rPr>
            </w:pPr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oponerse (</w:t>
            </w:r>
            <w:r w:rsidRPr="0028606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es-ES_tradnl"/>
              </w:rPr>
              <w:t>me opongo</w:t>
            </w:r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)</w:t>
            </w:r>
          </w:p>
        </w:tc>
      </w:tr>
      <w:tr w:rsidR="00FC2F51" w:rsidRPr="006773CD" w:rsidTr="004E6A42">
        <w:trPr>
          <w:trHeight w:val="421"/>
        </w:trPr>
        <w:tc>
          <w:tcPr>
            <w:tcW w:w="4549" w:type="dxa"/>
          </w:tcPr>
          <w:p w:rsidR="00FC2F51" w:rsidRPr="00AA6E36" w:rsidRDefault="00FC2F51" w:rsidP="004E6A42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placard</w:t>
            </w:r>
            <w:proofErr w:type="spellEnd"/>
          </w:p>
        </w:tc>
        <w:tc>
          <w:tcPr>
            <w:tcW w:w="4549" w:type="dxa"/>
          </w:tcPr>
          <w:p w:rsidR="00FC2F51" w:rsidRPr="00AA6E36" w:rsidRDefault="005F1FB5" w:rsidP="004E6A42">
            <w:pPr>
              <w:rPr>
                <w:lang w:val="es-AR"/>
              </w:rPr>
            </w:pPr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la pancarta</w:t>
            </w:r>
          </w:p>
        </w:tc>
      </w:tr>
      <w:tr w:rsidR="00FC2F51" w:rsidRPr="006773CD" w:rsidTr="004E6A42">
        <w:trPr>
          <w:trHeight w:val="421"/>
        </w:trPr>
        <w:tc>
          <w:tcPr>
            <w:tcW w:w="4549" w:type="dxa"/>
          </w:tcPr>
          <w:p w:rsidR="00FC2F51" w:rsidRPr="00AA6E36" w:rsidRDefault="00FC2F51" w:rsidP="004E6A42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handkerchief</w:t>
            </w:r>
            <w:proofErr w:type="spellEnd"/>
          </w:p>
        </w:tc>
        <w:tc>
          <w:tcPr>
            <w:tcW w:w="4549" w:type="dxa"/>
          </w:tcPr>
          <w:p w:rsidR="00FC2F51" w:rsidRPr="00AA6E36" w:rsidRDefault="005F1FB5" w:rsidP="004E6A42">
            <w:pPr>
              <w:rPr>
                <w:lang w:val="es-AR"/>
              </w:rPr>
            </w:pPr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el pañuelo</w:t>
            </w:r>
          </w:p>
        </w:tc>
      </w:tr>
      <w:tr w:rsidR="00FC2F51" w:rsidRPr="006773CD" w:rsidTr="004E6A42">
        <w:trPr>
          <w:trHeight w:val="421"/>
        </w:trPr>
        <w:tc>
          <w:tcPr>
            <w:tcW w:w="4549" w:type="dxa"/>
          </w:tcPr>
          <w:p w:rsidR="00FC2F51" w:rsidRPr="00AA6E36" w:rsidRDefault="00FC2F51" w:rsidP="004E6A42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requirement</w:t>
            </w:r>
            <w:proofErr w:type="spellEnd"/>
          </w:p>
        </w:tc>
        <w:tc>
          <w:tcPr>
            <w:tcW w:w="4549" w:type="dxa"/>
          </w:tcPr>
          <w:p w:rsidR="00FC2F51" w:rsidRPr="00AA6E36" w:rsidRDefault="005F1FB5" w:rsidP="004E6A42">
            <w:pPr>
              <w:rPr>
                <w:lang w:val="es-AR"/>
              </w:rPr>
            </w:pPr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el requisito</w:t>
            </w:r>
          </w:p>
        </w:tc>
      </w:tr>
    </w:tbl>
    <w:p w:rsidR="002666F2" w:rsidRPr="00AA6E36" w:rsidRDefault="002666F2">
      <w:pPr>
        <w:rPr>
          <w:lang w:val="es-AR"/>
        </w:rPr>
      </w:pPr>
    </w:p>
    <w:sectPr w:rsidR="002666F2" w:rsidRPr="00AA6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s-ES_tradnl" w:vendorID="64" w:dllVersion="131078" w:nlCheck="1" w:checkStyle="0"/>
  <w:activeWritingStyle w:appName="MSWord" w:lang="es-AR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7B"/>
    <w:rsid w:val="00030CAD"/>
    <w:rsid w:val="00070344"/>
    <w:rsid w:val="00144B66"/>
    <w:rsid w:val="001656BD"/>
    <w:rsid w:val="001932EA"/>
    <w:rsid w:val="001D591B"/>
    <w:rsid w:val="00245F15"/>
    <w:rsid w:val="002666F2"/>
    <w:rsid w:val="00277279"/>
    <w:rsid w:val="002D6C98"/>
    <w:rsid w:val="002F7B95"/>
    <w:rsid w:val="003304DF"/>
    <w:rsid w:val="003B1971"/>
    <w:rsid w:val="003D27B2"/>
    <w:rsid w:val="003E2237"/>
    <w:rsid w:val="00415925"/>
    <w:rsid w:val="00421134"/>
    <w:rsid w:val="00447ADC"/>
    <w:rsid w:val="004E6A42"/>
    <w:rsid w:val="005010AA"/>
    <w:rsid w:val="00526453"/>
    <w:rsid w:val="0054404F"/>
    <w:rsid w:val="00562D1A"/>
    <w:rsid w:val="005C30C0"/>
    <w:rsid w:val="005D4242"/>
    <w:rsid w:val="005F1FB5"/>
    <w:rsid w:val="0067087D"/>
    <w:rsid w:val="006773CD"/>
    <w:rsid w:val="006A5179"/>
    <w:rsid w:val="007318AF"/>
    <w:rsid w:val="00753F44"/>
    <w:rsid w:val="007540F7"/>
    <w:rsid w:val="00762E70"/>
    <w:rsid w:val="00795514"/>
    <w:rsid w:val="007A13AB"/>
    <w:rsid w:val="007A5856"/>
    <w:rsid w:val="007D3298"/>
    <w:rsid w:val="008A1229"/>
    <w:rsid w:val="008B7135"/>
    <w:rsid w:val="008D7E00"/>
    <w:rsid w:val="009060AD"/>
    <w:rsid w:val="00965CF8"/>
    <w:rsid w:val="00981473"/>
    <w:rsid w:val="00986456"/>
    <w:rsid w:val="00A845DB"/>
    <w:rsid w:val="00AA6E36"/>
    <w:rsid w:val="00B37737"/>
    <w:rsid w:val="00B50D72"/>
    <w:rsid w:val="00B61A45"/>
    <w:rsid w:val="00B8605E"/>
    <w:rsid w:val="00BD3947"/>
    <w:rsid w:val="00BE36FA"/>
    <w:rsid w:val="00C143D2"/>
    <w:rsid w:val="00C65F6F"/>
    <w:rsid w:val="00C8231E"/>
    <w:rsid w:val="00C905B5"/>
    <w:rsid w:val="00CB6499"/>
    <w:rsid w:val="00CE2E0D"/>
    <w:rsid w:val="00D34AAA"/>
    <w:rsid w:val="00D50AA0"/>
    <w:rsid w:val="00D6236A"/>
    <w:rsid w:val="00D717D1"/>
    <w:rsid w:val="00D770D8"/>
    <w:rsid w:val="00D86D7A"/>
    <w:rsid w:val="00D911DA"/>
    <w:rsid w:val="00DA650B"/>
    <w:rsid w:val="00DA6BBD"/>
    <w:rsid w:val="00DD1919"/>
    <w:rsid w:val="00E06779"/>
    <w:rsid w:val="00E13562"/>
    <w:rsid w:val="00E1376C"/>
    <w:rsid w:val="00E17F03"/>
    <w:rsid w:val="00E44B17"/>
    <w:rsid w:val="00E5533F"/>
    <w:rsid w:val="00F7697B"/>
    <w:rsid w:val="00F81797"/>
    <w:rsid w:val="00F84577"/>
    <w:rsid w:val="00F87DA3"/>
    <w:rsid w:val="00FC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68A78"/>
  <w15:chartTrackingRefBased/>
  <w15:docId w15:val="{E477DA33-B777-4C49-BBFE-DD26277C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62"/>
    <w:rPr>
      <w:rFonts w:ascii="Segoe UI" w:hAnsi="Segoe UI" w:cs="Segoe UI"/>
      <w:sz w:val="18"/>
      <w:szCs w:val="18"/>
    </w:rPr>
  </w:style>
  <w:style w:type="paragraph" w:customStyle="1" w:styleId="CHead">
    <w:name w:val="C Head"/>
    <w:qFormat/>
    <w:rsid w:val="00FC2F51"/>
    <w:pPr>
      <w:pBdr>
        <w:bottom w:val="single" w:sz="8" w:space="0" w:color="7D156A"/>
      </w:pBdr>
      <w:spacing w:before="240" w:after="0" w:line="240" w:lineRule="auto"/>
    </w:pPr>
    <w:rPr>
      <w:rFonts w:ascii="Arial" w:eastAsia="Calibri" w:hAnsi="Arial" w:cs="Times New Roman"/>
      <w:b/>
      <w:color w:val="7D156A"/>
      <w:sz w:val="3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EF07EE74</Template>
  <TotalTime>4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Pyburn</dc:creator>
  <cp:keywords/>
  <dc:description/>
  <cp:lastModifiedBy>Jennifer Pyburn</cp:lastModifiedBy>
  <cp:revision>5</cp:revision>
  <cp:lastPrinted>2017-02-23T07:57:00Z</cp:lastPrinted>
  <dcterms:created xsi:type="dcterms:W3CDTF">2019-02-06T08:27:00Z</dcterms:created>
  <dcterms:modified xsi:type="dcterms:W3CDTF">2019-02-06T10:53:00Z</dcterms:modified>
</cp:coreProperties>
</file>