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776"/>
        <w:tblW w:w="0" w:type="auto"/>
        <w:tblLook w:val="04A0" w:firstRow="1" w:lastRow="0" w:firstColumn="1" w:lastColumn="0" w:noHBand="0" w:noVBand="1"/>
      </w:tblPr>
      <w:tblGrid>
        <w:gridCol w:w="1372"/>
        <w:gridCol w:w="8250"/>
      </w:tblGrid>
      <w:tr w:rsidR="00744AB8" w14:paraId="3A2FA044" w14:textId="77777777" w:rsidTr="00037F61">
        <w:trPr>
          <w:trHeight w:val="290"/>
        </w:trPr>
        <w:tc>
          <w:tcPr>
            <w:tcW w:w="9622" w:type="dxa"/>
            <w:gridSpan w:val="2"/>
          </w:tcPr>
          <w:p w14:paraId="3E616A16" w14:textId="77777777" w:rsidR="00744AB8" w:rsidRDefault="00744AB8" w:rsidP="00037F61">
            <w:r>
              <w:t>Formal features</w:t>
            </w:r>
          </w:p>
        </w:tc>
      </w:tr>
      <w:tr w:rsidR="00273E14" w14:paraId="37AD4648" w14:textId="77777777" w:rsidTr="00037F61">
        <w:trPr>
          <w:trHeight w:val="600"/>
        </w:trPr>
        <w:tc>
          <w:tcPr>
            <w:tcW w:w="1372" w:type="dxa"/>
          </w:tcPr>
          <w:p w14:paraId="5024151D" w14:textId="77777777" w:rsidR="00744AB8" w:rsidRDefault="00744AB8" w:rsidP="00037F61">
            <w:r>
              <w:t>Composition</w:t>
            </w:r>
          </w:p>
        </w:tc>
        <w:tc>
          <w:tcPr>
            <w:tcW w:w="8250" w:type="dxa"/>
          </w:tcPr>
          <w:p w14:paraId="134ACD28" w14:textId="531BD394" w:rsidR="00744AB8" w:rsidRDefault="00D36E0B" w:rsidP="00037F61">
            <w:r>
              <w:t xml:space="preserve">Panoramic painting, to be read left to right. Crowded composition, figures spanning </w:t>
            </w:r>
            <w:r w:rsidR="00037F61">
              <w:t>the</w:t>
            </w:r>
            <w:r>
              <w:t xml:space="preserve"> whole canvas. Take up the bottom half of the canvas, the sky takes up top half. Painting split into three sections, shown by the three groups of people in the foreground, then mass of unidentifiable people behind. </w:t>
            </w:r>
          </w:p>
        </w:tc>
      </w:tr>
      <w:tr w:rsidR="00273E14" w14:paraId="7150AC72" w14:textId="77777777" w:rsidTr="00037F61">
        <w:trPr>
          <w:trHeight w:val="600"/>
        </w:trPr>
        <w:tc>
          <w:tcPr>
            <w:tcW w:w="1372" w:type="dxa"/>
          </w:tcPr>
          <w:p w14:paraId="0D6E0E54" w14:textId="77777777" w:rsidR="00744AB8" w:rsidRDefault="00744AB8" w:rsidP="00037F61">
            <w:r>
              <w:t>Colour or texture</w:t>
            </w:r>
          </w:p>
        </w:tc>
        <w:tc>
          <w:tcPr>
            <w:tcW w:w="8250" w:type="dxa"/>
          </w:tcPr>
          <w:p w14:paraId="52285BA5" w14:textId="22D72093" w:rsidR="00744AB8" w:rsidRDefault="00D36E0B" w:rsidP="00037F61">
            <w:r>
              <w:t xml:space="preserve">Use of the colour red used across the canvas to help bring the viewers eye across the canvass. Use of realistic colour and neutral tones apart from the red. Painted </w:t>
            </w:r>
            <w:r w:rsidR="00037F61">
              <w:t>academically</w:t>
            </w:r>
            <w:r>
              <w:t xml:space="preserve"> so no texture to the paint.</w:t>
            </w:r>
          </w:p>
        </w:tc>
      </w:tr>
      <w:tr w:rsidR="00273E14" w14:paraId="403BF389" w14:textId="77777777" w:rsidTr="00037F61">
        <w:trPr>
          <w:trHeight w:val="575"/>
        </w:trPr>
        <w:tc>
          <w:tcPr>
            <w:tcW w:w="1372" w:type="dxa"/>
          </w:tcPr>
          <w:p w14:paraId="3EF473A5" w14:textId="77777777" w:rsidR="00744AB8" w:rsidRDefault="00744AB8" w:rsidP="00037F61">
            <w:r>
              <w:t>Light &amp; tone</w:t>
            </w:r>
          </w:p>
        </w:tc>
        <w:tc>
          <w:tcPr>
            <w:tcW w:w="8250" w:type="dxa"/>
          </w:tcPr>
          <w:p w14:paraId="43055FE0" w14:textId="04912885" w:rsidR="00744AB8" w:rsidRDefault="00037F61" w:rsidP="00037F61">
            <w:r>
              <w:t xml:space="preserve">Realistic use of light and tone, seen by the shadows cast by figures. No direct light source, covers the whole canvas. No strong use of light or shadow. </w:t>
            </w:r>
          </w:p>
        </w:tc>
      </w:tr>
      <w:tr w:rsidR="00273E14" w14:paraId="3EF31912" w14:textId="77777777" w:rsidTr="00037F61">
        <w:trPr>
          <w:trHeight w:val="600"/>
        </w:trPr>
        <w:tc>
          <w:tcPr>
            <w:tcW w:w="1372" w:type="dxa"/>
          </w:tcPr>
          <w:p w14:paraId="56FA9C78" w14:textId="77777777" w:rsidR="00744AB8" w:rsidRDefault="00744AB8" w:rsidP="00037F61">
            <w:r>
              <w:t>Space &amp; depth or relief</w:t>
            </w:r>
          </w:p>
        </w:tc>
        <w:tc>
          <w:tcPr>
            <w:tcW w:w="8250" w:type="dxa"/>
          </w:tcPr>
          <w:p w14:paraId="67518F4B" w14:textId="7999CBC6" w:rsidR="00744AB8" w:rsidRDefault="00037F61" w:rsidP="00037F61">
            <w:r>
              <w:t xml:space="preserve">Realistic use of space and depth. Figures in the foreground are larger than figures in the background, representing space. Figures in the background are painted with less detail. Use of </w:t>
            </w:r>
            <w:proofErr w:type="spellStart"/>
            <w:r>
              <w:t>orthogonals</w:t>
            </w:r>
            <w:proofErr w:type="spellEnd"/>
            <w:r>
              <w:t xml:space="preserve"> on the lines of the tent on left hand side, derby day building in the background and grass strip which leads to a vanishing point- use of linear perspective. </w:t>
            </w:r>
          </w:p>
        </w:tc>
      </w:tr>
      <w:tr w:rsidR="00744AB8" w14:paraId="5C8E4695" w14:textId="77777777" w:rsidTr="00037F61">
        <w:trPr>
          <w:trHeight w:val="600"/>
        </w:trPr>
        <w:tc>
          <w:tcPr>
            <w:tcW w:w="1372" w:type="dxa"/>
          </w:tcPr>
          <w:p w14:paraId="0F15A5CD" w14:textId="77777777" w:rsidR="00744AB8" w:rsidRDefault="00744AB8" w:rsidP="00037F61">
            <w:r>
              <w:t>Line or brushwork</w:t>
            </w:r>
          </w:p>
        </w:tc>
        <w:tc>
          <w:tcPr>
            <w:tcW w:w="8250" w:type="dxa"/>
          </w:tcPr>
          <w:p w14:paraId="4C867048" w14:textId="1AF67E68" w:rsidR="00744AB8" w:rsidRDefault="00037F61" w:rsidP="00037F61">
            <w:r>
              <w:t>Flat brushwork in academic style. No use of heavy line.</w:t>
            </w:r>
          </w:p>
        </w:tc>
      </w:tr>
    </w:tbl>
    <w:tbl>
      <w:tblPr>
        <w:tblStyle w:val="TableGrid"/>
        <w:tblpPr w:leftFromText="180" w:rightFromText="180" w:vertAnchor="page" w:horzAnchor="page" w:tblpX="226" w:tblpY="346"/>
        <w:tblW w:w="0" w:type="auto"/>
        <w:tblLook w:val="04A0" w:firstRow="1" w:lastRow="0" w:firstColumn="1" w:lastColumn="0" w:noHBand="0" w:noVBand="1"/>
      </w:tblPr>
      <w:tblGrid>
        <w:gridCol w:w="1291"/>
        <w:gridCol w:w="4738"/>
      </w:tblGrid>
      <w:tr w:rsidR="00ED7CEE" w14:paraId="1F361358" w14:textId="77777777" w:rsidTr="00ED7CEE">
        <w:trPr>
          <w:trHeight w:val="366"/>
        </w:trPr>
        <w:tc>
          <w:tcPr>
            <w:tcW w:w="1291" w:type="dxa"/>
          </w:tcPr>
          <w:p w14:paraId="2630C8F8" w14:textId="77777777" w:rsidR="00ED7CEE" w:rsidRDefault="00ED7CEE" w:rsidP="00ED7CEE">
            <w:r>
              <w:t>Artist</w:t>
            </w:r>
          </w:p>
        </w:tc>
        <w:tc>
          <w:tcPr>
            <w:tcW w:w="4738" w:type="dxa"/>
          </w:tcPr>
          <w:p w14:paraId="389AA198" w14:textId="77777777" w:rsidR="00ED7CEE" w:rsidRDefault="00ED7CEE" w:rsidP="00ED7CEE">
            <w:r>
              <w:t>Powell Frith</w:t>
            </w:r>
          </w:p>
        </w:tc>
      </w:tr>
      <w:tr w:rsidR="00ED7CEE" w14:paraId="5C73BD0C" w14:textId="77777777" w:rsidTr="00ED7CEE">
        <w:trPr>
          <w:trHeight w:val="366"/>
        </w:trPr>
        <w:tc>
          <w:tcPr>
            <w:tcW w:w="1291" w:type="dxa"/>
          </w:tcPr>
          <w:p w14:paraId="7890E99D" w14:textId="77777777" w:rsidR="00ED7CEE" w:rsidRDefault="00ED7CEE" w:rsidP="00ED7CEE">
            <w:r>
              <w:t>Title</w:t>
            </w:r>
          </w:p>
        </w:tc>
        <w:tc>
          <w:tcPr>
            <w:tcW w:w="4738" w:type="dxa"/>
          </w:tcPr>
          <w:p w14:paraId="6A5F1349" w14:textId="77777777" w:rsidR="00ED7CEE" w:rsidRDefault="00ED7CEE" w:rsidP="00ED7CEE">
            <w:r>
              <w:t>Derby Day</w:t>
            </w:r>
          </w:p>
        </w:tc>
      </w:tr>
      <w:tr w:rsidR="00ED7CEE" w14:paraId="08547208" w14:textId="77777777" w:rsidTr="00ED7CEE">
        <w:trPr>
          <w:trHeight w:val="366"/>
        </w:trPr>
        <w:tc>
          <w:tcPr>
            <w:tcW w:w="1291" w:type="dxa"/>
          </w:tcPr>
          <w:p w14:paraId="5F2853EB" w14:textId="77777777" w:rsidR="00ED7CEE" w:rsidRDefault="00ED7CEE" w:rsidP="00ED7CEE">
            <w:r>
              <w:t>Date</w:t>
            </w:r>
          </w:p>
        </w:tc>
        <w:tc>
          <w:tcPr>
            <w:tcW w:w="4738" w:type="dxa"/>
          </w:tcPr>
          <w:p w14:paraId="2928410E" w14:textId="77777777" w:rsidR="00ED7CEE" w:rsidRDefault="00ED7CEE" w:rsidP="00ED7CEE">
            <w:r w:rsidRPr="00B51E04">
              <w:t>1856–1858</w:t>
            </w:r>
          </w:p>
        </w:tc>
      </w:tr>
      <w:tr w:rsidR="00ED7CEE" w14:paraId="28AB3254" w14:textId="77777777" w:rsidTr="00ED7CEE">
        <w:trPr>
          <w:trHeight w:val="353"/>
        </w:trPr>
        <w:tc>
          <w:tcPr>
            <w:tcW w:w="1291" w:type="dxa"/>
          </w:tcPr>
          <w:p w14:paraId="2AA75C5F" w14:textId="77777777" w:rsidR="00ED7CEE" w:rsidRDefault="00ED7CEE" w:rsidP="00ED7CEE">
            <w:r>
              <w:t>Medium</w:t>
            </w:r>
          </w:p>
        </w:tc>
        <w:tc>
          <w:tcPr>
            <w:tcW w:w="4738" w:type="dxa"/>
          </w:tcPr>
          <w:p w14:paraId="718F7C94" w14:textId="77777777" w:rsidR="00ED7CEE" w:rsidRDefault="00ED7CEE" w:rsidP="00ED7CEE">
            <w:r>
              <w:t>Oil Paint</w:t>
            </w:r>
          </w:p>
        </w:tc>
      </w:tr>
      <w:tr w:rsidR="00ED7CEE" w14:paraId="6C1592A6" w14:textId="77777777" w:rsidTr="00ED7CEE">
        <w:trPr>
          <w:trHeight w:val="366"/>
        </w:trPr>
        <w:tc>
          <w:tcPr>
            <w:tcW w:w="1291" w:type="dxa"/>
          </w:tcPr>
          <w:p w14:paraId="4AB67E08" w14:textId="77777777" w:rsidR="00ED7CEE" w:rsidRDefault="00ED7CEE" w:rsidP="00ED7CEE">
            <w:r>
              <w:t>Scale</w:t>
            </w:r>
          </w:p>
        </w:tc>
        <w:tc>
          <w:tcPr>
            <w:tcW w:w="4738" w:type="dxa"/>
          </w:tcPr>
          <w:p w14:paraId="560DD79D" w14:textId="77777777" w:rsidR="00ED7CEE" w:rsidRDefault="00ED7CEE" w:rsidP="00ED7CEE">
            <w:r>
              <w:t>101 by 235</w:t>
            </w:r>
          </w:p>
        </w:tc>
      </w:tr>
      <w:tr w:rsidR="00ED7CEE" w14:paraId="3FA4A45C" w14:textId="77777777" w:rsidTr="00ED7CEE">
        <w:trPr>
          <w:trHeight w:val="366"/>
        </w:trPr>
        <w:tc>
          <w:tcPr>
            <w:tcW w:w="1291" w:type="dxa"/>
          </w:tcPr>
          <w:p w14:paraId="12A7EABC" w14:textId="77777777" w:rsidR="00ED7CEE" w:rsidRDefault="00ED7CEE" w:rsidP="00ED7CEE">
            <w:r>
              <w:t>Scope</w:t>
            </w:r>
          </w:p>
        </w:tc>
        <w:tc>
          <w:tcPr>
            <w:tcW w:w="4738" w:type="dxa"/>
          </w:tcPr>
          <w:p w14:paraId="4EE4EEA9" w14:textId="77777777" w:rsidR="00ED7CEE" w:rsidRDefault="00ED7CEE" w:rsidP="00ED7CEE">
            <w:r w:rsidRPr="00D36E0B">
              <w:t>Painting of leisure by British and French artists</w:t>
            </w:r>
          </w:p>
        </w:tc>
      </w:tr>
      <w:tr w:rsidR="00ED7CEE" w14:paraId="3FD7FED0" w14:textId="77777777" w:rsidTr="00ED7CEE">
        <w:trPr>
          <w:trHeight w:val="366"/>
        </w:trPr>
        <w:tc>
          <w:tcPr>
            <w:tcW w:w="1291" w:type="dxa"/>
          </w:tcPr>
          <w:p w14:paraId="2A422488" w14:textId="77777777" w:rsidR="00ED7CEE" w:rsidRDefault="00ED7CEE" w:rsidP="00ED7CEE">
            <w:r>
              <w:t>Style</w:t>
            </w:r>
          </w:p>
        </w:tc>
        <w:tc>
          <w:tcPr>
            <w:tcW w:w="4738" w:type="dxa"/>
          </w:tcPr>
          <w:p w14:paraId="46803758" w14:textId="77777777" w:rsidR="00ED7CEE" w:rsidRDefault="00ED7CEE" w:rsidP="00ED7CEE">
            <w:r>
              <w:t xml:space="preserve">Victorian academic </w:t>
            </w:r>
          </w:p>
        </w:tc>
      </w:tr>
      <w:tr w:rsidR="00ED7CEE" w14:paraId="7BEAFB6B" w14:textId="77777777" w:rsidTr="00ED7CEE">
        <w:trPr>
          <w:trHeight w:val="366"/>
        </w:trPr>
        <w:tc>
          <w:tcPr>
            <w:tcW w:w="1291" w:type="dxa"/>
          </w:tcPr>
          <w:p w14:paraId="5C575537" w14:textId="77777777" w:rsidR="00ED7CEE" w:rsidRDefault="00ED7CEE" w:rsidP="00ED7CEE">
            <w:r>
              <w:t>Patron</w:t>
            </w:r>
          </w:p>
        </w:tc>
        <w:tc>
          <w:tcPr>
            <w:tcW w:w="4738" w:type="dxa"/>
          </w:tcPr>
          <w:p w14:paraId="1D6D0F27" w14:textId="77777777" w:rsidR="00ED7CEE" w:rsidRDefault="00ED7CEE" w:rsidP="00ED7CEE">
            <w:r>
              <w:t>Jacob Bell</w:t>
            </w:r>
          </w:p>
        </w:tc>
      </w:tr>
      <w:tr w:rsidR="00ED7CEE" w14:paraId="68E583F9" w14:textId="77777777" w:rsidTr="00ED7CEE">
        <w:trPr>
          <w:trHeight w:val="366"/>
        </w:trPr>
        <w:tc>
          <w:tcPr>
            <w:tcW w:w="1291" w:type="dxa"/>
          </w:tcPr>
          <w:p w14:paraId="00BC372E" w14:textId="77777777" w:rsidR="00ED7CEE" w:rsidRDefault="00ED7CEE" w:rsidP="00ED7CEE">
            <w:r>
              <w:t>Location</w:t>
            </w:r>
          </w:p>
        </w:tc>
        <w:tc>
          <w:tcPr>
            <w:tcW w:w="4738" w:type="dxa"/>
          </w:tcPr>
          <w:p w14:paraId="4F9D8433" w14:textId="77777777" w:rsidR="00ED7CEE" w:rsidRDefault="00ED7CEE" w:rsidP="00ED7CEE">
            <w:r>
              <w:t>Royal Academy Exhibition, 1858</w:t>
            </w:r>
          </w:p>
        </w:tc>
      </w:tr>
      <w:tr w:rsidR="00ED7CEE" w14:paraId="3E9ED05C" w14:textId="77777777" w:rsidTr="00ED7CEE">
        <w:trPr>
          <w:trHeight w:val="366"/>
        </w:trPr>
        <w:tc>
          <w:tcPr>
            <w:tcW w:w="1291" w:type="dxa"/>
          </w:tcPr>
          <w:p w14:paraId="4804DEE4" w14:textId="77777777" w:rsidR="00ED7CEE" w:rsidRDefault="00ED7CEE" w:rsidP="00ED7CEE">
            <w:r>
              <w:t>Function</w:t>
            </w:r>
          </w:p>
        </w:tc>
        <w:tc>
          <w:tcPr>
            <w:tcW w:w="4738" w:type="dxa"/>
          </w:tcPr>
          <w:p w14:paraId="7DE7BF32" w14:textId="77777777" w:rsidR="00ED7CEE" w:rsidRDefault="00ED7CEE" w:rsidP="00ED7CEE">
            <w:r>
              <w:t>To criticise Victorian society</w:t>
            </w:r>
          </w:p>
        </w:tc>
      </w:tr>
    </w:tbl>
    <w:p w14:paraId="00EC3961" w14:textId="50D08B90" w:rsidR="00ED7CEE" w:rsidRDefault="00ED7CEE">
      <w:r w:rsidRPr="00ED7CEE">
        <w:drawing>
          <wp:anchor distT="0" distB="0" distL="114300" distR="114300" simplePos="0" relativeHeight="251675648" behindDoc="1" locked="0" layoutInCell="1" allowOverlap="1" wp14:anchorId="437715B2" wp14:editId="44F88139">
            <wp:simplePos x="0" y="0"/>
            <wp:positionH relativeFrom="column">
              <wp:posOffset>6758940</wp:posOffset>
            </wp:positionH>
            <wp:positionV relativeFrom="page">
              <wp:posOffset>6286500</wp:posOffset>
            </wp:positionV>
            <wp:extent cx="2684780" cy="1162050"/>
            <wp:effectExtent l="0" t="0" r="1270" b="0"/>
            <wp:wrapTight wrapText="bothSides">
              <wp:wrapPolygon edited="0">
                <wp:start x="0" y="0"/>
                <wp:lineTo x="0" y="21246"/>
                <wp:lineTo x="21457" y="21246"/>
                <wp:lineTo x="21457" y="0"/>
                <wp:lineTo x="0" y="0"/>
              </wp:wrapPolygon>
            </wp:wrapTight>
            <wp:docPr id="4" name="Picture 4" descr="Studies of racehorses - click image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es of racehorses - click image to enlar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478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0528" behindDoc="0" locked="0" layoutInCell="1" allowOverlap="1" wp14:anchorId="4ABE2EB6" wp14:editId="785332FE">
                <wp:simplePos x="0" y="0"/>
                <wp:positionH relativeFrom="page">
                  <wp:posOffset>6634480</wp:posOffset>
                </wp:positionH>
                <wp:positionV relativeFrom="page">
                  <wp:posOffset>5219700</wp:posOffset>
                </wp:positionV>
                <wp:extent cx="3924300" cy="10191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019175"/>
                        </a:xfrm>
                        <a:prstGeom prst="rect">
                          <a:avLst/>
                        </a:prstGeom>
                        <a:solidFill>
                          <a:srgbClr val="FFFFFF"/>
                        </a:solidFill>
                        <a:ln w="9525">
                          <a:solidFill>
                            <a:srgbClr val="000000"/>
                          </a:solidFill>
                          <a:miter lim="800000"/>
                          <a:headEnd/>
                          <a:tailEnd/>
                        </a:ln>
                      </wps:spPr>
                      <wps:txbx>
                        <w:txbxContent>
                          <w:p w14:paraId="2CA4B548" w14:textId="523E5F53" w:rsidR="009E4D87" w:rsidRDefault="009E4D87" w:rsidP="00744AB8">
                            <w:r>
                              <w:t xml:space="preserve">Critical text quote: </w:t>
                            </w:r>
                          </w:p>
                          <w:p w14:paraId="3DDBD323" w14:textId="20B06FE7" w:rsidR="009E4D87" w:rsidRDefault="009E4D87" w:rsidP="00744AB8">
                            <w:r w:rsidRPr="009E4D87">
                              <w:t>"</w:t>
                            </w:r>
                            <w:proofErr w:type="gramStart"/>
                            <w:r w:rsidRPr="009E4D87">
                              <w:t>greatest</w:t>
                            </w:r>
                            <w:proofErr w:type="gramEnd"/>
                            <w:r w:rsidRPr="009E4D87">
                              <w:t xml:space="preserve"> British painter of </w:t>
                            </w:r>
                            <w:r w:rsidR="00ED7CEE">
                              <w:t>the social scene since Hogarth</w:t>
                            </w:r>
                          </w:p>
                          <w:p w14:paraId="424223B9" w14:textId="55064993" w:rsidR="009E4D87" w:rsidRDefault="009E4D87" w:rsidP="00744AB8">
                            <w:r>
                              <w:t>“</w:t>
                            </w:r>
                            <w:proofErr w:type="gramStart"/>
                            <w:r w:rsidRPr="009E4D87">
                              <w:t>unique</w:t>
                            </w:r>
                            <w:proofErr w:type="gramEnd"/>
                            <w:r w:rsidRPr="009E4D87">
                              <w:t xml:space="preserve"> historical record of a significant social event</w:t>
                            </w:r>
                            <w:r>
                              <w:t>” Mary Cowling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E2EB6" id="_x0000_t202" coordsize="21600,21600" o:spt="202" path="m,l,21600r21600,l21600,xe">
                <v:stroke joinstyle="miter"/>
                <v:path gradientshapeok="t" o:connecttype="rect"/>
              </v:shapetype>
              <v:shape id="Text Box 2" o:spid="_x0000_s1026" type="#_x0000_t202" style="position:absolute;margin-left:522.4pt;margin-top:411pt;width:309pt;height:80.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">
                <v:textbox>
                  <w:txbxContent>
                    <w:p w14:paraId="2CA4B548" w14:textId="523E5F53" w:rsidR="009E4D87" w:rsidRDefault="009E4D87" w:rsidP="00744AB8">
                      <w:r>
                        <w:t xml:space="preserve">Critical text quote: </w:t>
                      </w:r>
                    </w:p>
                    <w:p w14:paraId="3DDBD323" w14:textId="20B06FE7" w:rsidR="009E4D87" w:rsidRDefault="009E4D87" w:rsidP="00744AB8">
                      <w:r w:rsidRPr="009E4D87">
                        <w:t>"</w:t>
                      </w:r>
                      <w:proofErr w:type="gramStart"/>
                      <w:r w:rsidRPr="009E4D87">
                        <w:t>greatest</w:t>
                      </w:r>
                      <w:proofErr w:type="gramEnd"/>
                      <w:r w:rsidRPr="009E4D87">
                        <w:t xml:space="preserve"> British painter of </w:t>
                      </w:r>
                      <w:r w:rsidR="00ED7CEE">
                        <w:t>the social scene since Hogarth</w:t>
                      </w:r>
                    </w:p>
                    <w:p w14:paraId="424223B9" w14:textId="55064993" w:rsidR="009E4D87" w:rsidRDefault="009E4D87" w:rsidP="00744AB8">
                      <w:r>
                        <w:t>“</w:t>
                      </w:r>
                      <w:proofErr w:type="gramStart"/>
                      <w:r w:rsidRPr="009E4D87">
                        <w:t>unique</w:t>
                      </w:r>
                      <w:proofErr w:type="gramEnd"/>
                      <w:r w:rsidRPr="009E4D87">
                        <w:t xml:space="preserve"> historical record of a significant social event</w:t>
                      </w:r>
                      <w:r>
                        <w:t>” Mary Cowling</w:t>
                      </w:r>
                    </w:p>
                  </w:txbxContent>
                </v:textbox>
                <w10:wrap type="square" anchorx="page" anchory="page"/>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2D94E0EE" wp14:editId="49566904">
                <wp:simplePos x="0" y="0"/>
                <wp:positionH relativeFrom="margin">
                  <wp:posOffset>6238875</wp:posOffset>
                </wp:positionH>
                <wp:positionV relativeFrom="page">
                  <wp:posOffset>9525</wp:posOffset>
                </wp:positionV>
                <wp:extent cx="3895725" cy="500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5000625"/>
                        </a:xfrm>
                        <a:prstGeom prst="rect">
                          <a:avLst/>
                        </a:prstGeom>
                        <a:solidFill>
                          <a:srgbClr val="FFFFFF"/>
                        </a:solidFill>
                        <a:ln w="9525">
                          <a:solidFill>
                            <a:srgbClr val="000000"/>
                          </a:solidFill>
                          <a:miter lim="800000"/>
                          <a:headEnd/>
                          <a:tailEnd/>
                        </a:ln>
                      </wps:spPr>
                      <wps:txbx>
                        <w:txbxContent>
                          <w:p w14:paraId="06C2EECB" w14:textId="6FB9FF18" w:rsidR="009E4D87" w:rsidRDefault="009E4D87">
                            <w:r>
                              <w:t>Influence from cultural/social factors:</w:t>
                            </w:r>
                          </w:p>
                          <w:p w14:paraId="6D148C14" w14:textId="77777777" w:rsidR="00ED7CEE" w:rsidRDefault="009E4D87">
                            <w:r>
                              <w:t xml:space="preserve">Powell Frith was interested in </w:t>
                            </w:r>
                            <w:r w:rsidRPr="00037F61">
                              <w:t xml:space="preserve">the </w:t>
                            </w:r>
                            <w:r>
                              <w:t xml:space="preserve">now disregarded </w:t>
                            </w:r>
                            <w:r w:rsidRPr="00037F61">
                              <w:t>sciences of phrenology and social type, which considered people's characters and social origins were visible in their physical features</w:t>
                            </w:r>
                            <w:r>
                              <w:t xml:space="preserve">. </w:t>
                            </w:r>
                          </w:p>
                          <w:p w14:paraId="126EF18E" w14:textId="77777777" w:rsidR="00ED7CEE" w:rsidRDefault="009E4D87">
                            <w:r>
                              <w:t xml:space="preserve">He wanted to depict what he saw to be a realistic society by painting figures which were stereotypical, such as the rich men and women and the poor beggars and entertainment acts.  </w:t>
                            </w:r>
                          </w:p>
                          <w:p w14:paraId="6453A9C8" w14:textId="484ECF2E" w:rsidR="00ED7CEE" w:rsidRDefault="009E4D87">
                            <w:r>
                              <w:t>Derby Day was an event which attracted everyone, so was the perfect location to attend to observe all of Victorian society.</w:t>
                            </w:r>
                          </w:p>
                          <w:p w14:paraId="73DEE9EA" w14:textId="742A7DA9" w:rsidR="00ED7CEE" w:rsidRDefault="00ED7CEE">
                            <w:r w:rsidRPr="00ED7CEE">
                              <w:t>This painting is a satire of society. Powell Frith aimed to enlighten the societal divide between the rich and the poor. The painting shows a rare occasion in</w:t>
                            </w:r>
                            <w:r>
                              <w:t xml:space="preserve"> Victorian society of the mixing of the classes and shows the depravity not often seen.</w:t>
                            </w:r>
                          </w:p>
                          <w:p w14:paraId="1D23B16F" w14:textId="1DEF92D4" w:rsidR="00ED7CEE" w:rsidRDefault="00ED7CEE">
                            <w:r>
                              <w:t xml:space="preserve">The painting was so popular in the gallery that a metal railing was put around it to protect it. This was because of </w:t>
                            </w:r>
                            <w:r w:rsidRPr="00ED7CEE">
                              <w:t>the growing interest both the upper and lower classes held in the inner workings of the human mind and how that was reflected in one’s physical appearance, and the fact that the Epsom Derby, Victorian Britain’s leading sporting and cultural event, was being featured.</w:t>
                            </w:r>
                          </w:p>
                          <w:p w14:paraId="4D7C2272" w14:textId="3CE9E40F" w:rsidR="009E4D87" w:rsidRDefault="009E4D87">
                            <w:r>
                              <w:t xml:space="preserve"> </w:t>
                            </w:r>
                            <w:hyperlink r:id="rId5" w:history="1">
                              <w:r w:rsidR="00ED7CEE" w:rsidRPr="00CB6629">
                                <w:rPr>
                                  <w:rStyle w:val="Hyperlink"/>
                                </w:rPr>
                                <w:t>http://mhm.hud.ac.uk/digitalvictorians/william-powell-friths-the-derby-day-1856-1858/</w:t>
                              </w:r>
                            </w:hyperlink>
                            <w:r w:rsidR="00ED7CE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E0EE" id="_x0000_s1027" type="#_x0000_t202" style="position:absolute;margin-left:491.25pt;margin-top:.75pt;width:306.75pt;height:39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">
                <v:textbox>
                  <w:txbxContent>
                    <w:p w14:paraId="06C2EECB" w14:textId="6FB9FF18" w:rsidR="009E4D87" w:rsidRDefault="009E4D87">
                      <w:r>
                        <w:t>Influence from cultural/social factors:</w:t>
                      </w:r>
                    </w:p>
                    <w:p w14:paraId="6D148C14" w14:textId="77777777" w:rsidR="00ED7CEE" w:rsidRDefault="009E4D87">
                      <w:r>
                        <w:t xml:space="preserve">Powell Frith was interested in </w:t>
                      </w:r>
                      <w:r w:rsidRPr="00037F61">
                        <w:t xml:space="preserve">the </w:t>
                      </w:r>
                      <w:r>
                        <w:t xml:space="preserve">now disregarded </w:t>
                      </w:r>
                      <w:r w:rsidRPr="00037F61">
                        <w:t>sciences of phrenology and social type, which considered people's characters and social origins were visible in their physical features</w:t>
                      </w:r>
                      <w:r>
                        <w:t xml:space="preserve">. </w:t>
                      </w:r>
                    </w:p>
                    <w:p w14:paraId="126EF18E" w14:textId="77777777" w:rsidR="00ED7CEE" w:rsidRDefault="009E4D87">
                      <w:r>
                        <w:t xml:space="preserve">He wanted to depict what he saw to be a realistic society by painting figures which were stereotypical, such as the rich men and women and the poor beggars and entertainment acts.  </w:t>
                      </w:r>
                    </w:p>
                    <w:p w14:paraId="6453A9C8" w14:textId="484ECF2E" w:rsidR="00ED7CEE" w:rsidRDefault="009E4D87">
                      <w:r>
                        <w:t>Derby Day was an event which attracted everyone, so was the perfect location to attend to observe all of Victorian society.</w:t>
                      </w:r>
                    </w:p>
                    <w:p w14:paraId="73DEE9EA" w14:textId="742A7DA9" w:rsidR="00ED7CEE" w:rsidRDefault="00ED7CEE">
                      <w:r w:rsidRPr="00ED7CEE">
                        <w:t>This painting is a satire of society. Powell Frith aimed to enlighten the societal divide between the rich and the poor. The painting shows a rare occasion in</w:t>
                      </w:r>
                      <w:r>
                        <w:t xml:space="preserve"> Victorian society of the mixing of the classes and shows the depravity not often seen.</w:t>
                      </w:r>
                    </w:p>
                    <w:p w14:paraId="1D23B16F" w14:textId="1DEF92D4" w:rsidR="00ED7CEE" w:rsidRDefault="00ED7CEE">
                      <w:r>
                        <w:t xml:space="preserve">The painting was so popular in the gallery that a metal railing was put around it to protect it. This was because of </w:t>
                      </w:r>
                      <w:r w:rsidRPr="00ED7CEE">
                        <w:t>the growing interest both the upper and lower classes held in the inner workings of the human mind and how that was reflected in one’s physical appearance, and the fact that the Epsom Derby, Victorian Britain’s leading sporting and cultural event, was being featured.</w:t>
                      </w:r>
                    </w:p>
                    <w:p w14:paraId="4D7C2272" w14:textId="3CE9E40F" w:rsidR="009E4D87" w:rsidRDefault="009E4D87">
                      <w:r>
                        <w:t xml:space="preserve"> </w:t>
                      </w:r>
                      <w:hyperlink r:id="rId6" w:history="1">
                        <w:r w:rsidR="00ED7CEE" w:rsidRPr="00CB6629">
                          <w:rPr>
                            <w:rStyle w:val="Hyperlink"/>
                          </w:rPr>
                          <w:t>http://mhm.hud.ac.uk/digitalvictorians/william-powell-friths-the-derby-day-1856-1858/</w:t>
                        </w:r>
                      </w:hyperlink>
                      <w:r w:rsidR="00ED7CEE">
                        <w:t xml:space="preserve"> </w:t>
                      </w:r>
                    </w:p>
                  </w:txbxContent>
                </v:textbox>
                <w10:wrap type="square" anchorx="margin" anchory="page"/>
              </v:shape>
            </w:pict>
          </mc:Fallback>
        </mc:AlternateContent>
      </w:r>
      <w:r>
        <w:rPr>
          <w:noProof/>
          <w:lang w:eastAsia="en-GB"/>
        </w:rPr>
        <mc:AlternateContent>
          <mc:Choice Requires="wps">
            <w:drawing>
              <wp:anchor distT="0" distB="0" distL="114300" distR="114300" simplePos="0" relativeHeight="251668480" behindDoc="0" locked="0" layoutInCell="1" allowOverlap="1" wp14:anchorId="599F8FEA" wp14:editId="2B9DED6F">
                <wp:simplePos x="0" y="0"/>
                <wp:positionH relativeFrom="column">
                  <wp:posOffset>3562350</wp:posOffset>
                </wp:positionH>
                <wp:positionV relativeFrom="paragraph">
                  <wp:posOffset>-219075</wp:posOffset>
                </wp:positionV>
                <wp:extent cx="2581275" cy="2317898"/>
                <wp:effectExtent l="0" t="0" r="28575" b="25400"/>
                <wp:wrapNone/>
                <wp:docPr id="5" name="Text Box 5"/>
                <wp:cNvGraphicFramePr/>
                <a:graphic xmlns:a="http://schemas.openxmlformats.org/drawingml/2006/main">
                  <a:graphicData uri="http://schemas.microsoft.com/office/word/2010/wordprocessingShape">
                    <wps:wsp>
                      <wps:cNvSpPr txBox="1"/>
                      <wps:spPr>
                        <a:xfrm>
                          <a:off x="0" y="0"/>
                          <a:ext cx="2581275" cy="2317898"/>
                        </a:xfrm>
                        <a:prstGeom prst="rect">
                          <a:avLst/>
                        </a:prstGeom>
                        <a:solidFill>
                          <a:schemeClr val="lt1"/>
                        </a:solidFill>
                        <a:ln w="6350">
                          <a:solidFill>
                            <a:prstClr val="black"/>
                          </a:solidFill>
                        </a:ln>
                      </wps:spPr>
                      <wps:txbx>
                        <w:txbxContent>
                          <w:p w14:paraId="6B6A8BEF" w14:textId="28B20D52" w:rsidR="009E4D87" w:rsidRDefault="009E4D87">
                            <w:r>
                              <w:t>Image:</w:t>
                            </w:r>
                            <w:r w:rsidRPr="00B51E04">
                              <w:t xml:space="preserve"> </w:t>
                            </w:r>
                            <w:r w:rsidRPr="00B51E04">
                              <w:rPr>
                                <w:noProof/>
                                <w:lang w:eastAsia="en-GB"/>
                              </w:rPr>
                              <w:drawing>
                                <wp:inline distT="0" distB="0" distL="0" distR="0" wp14:anchorId="0CF85BE1" wp14:editId="57B634A1">
                                  <wp:extent cx="2395622" cy="1066800"/>
                                  <wp:effectExtent l="0" t="0" r="5080" b="0"/>
                                  <wp:docPr id="6" name="Picture 6" descr="https://www.tate.org.uk/art/images/work/N/N00/N0061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te.org.uk/art/images/work/N/N00/N00615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878" cy="107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F8FEA" id="Text Box 5" o:spid="_x0000_s1028" type="#_x0000_t202" style="position:absolute;margin-left:280.5pt;margin-top:-17.25pt;width:203.2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" fillcolor="white [3201]" strokeweight=".5pt">
                <v:textbox>
                  <w:txbxContent>
                    <w:p w14:paraId="6B6A8BEF" w14:textId="28B20D52" w:rsidR="009E4D87" w:rsidRDefault="009E4D87">
                      <w:r>
                        <w:t>Image:</w:t>
                      </w:r>
                      <w:r w:rsidRPr="00B51E04">
                        <w:t xml:space="preserve"> </w:t>
                      </w:r>
                      <w:r w:rsidRPr="00B51E04">
                        <w:rPr>
                          <w:noProof/>
                          <w:lang w:eastAsia="en-GB"/>
                        </w:rPr>
                        <w:drawing>
                          <wp:inline distT="0" distB="0" distL="0" distR="0" wp14:anchorId="0CF85BE1" wp14:editId="57B634A1">
                            <wp:extent cx="2395622" cy="1066800"/>
                            <wp:effectExtent l="0" t="0" r="5080" b="0"/>
                            <wp:docPr id="6" name="Picture 6" descr="https://www.tate.org.uk/art/images/work/N/N00/N00615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te.org.uk/art/images/work/N/N00/N00615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878" cy="1076265"/>
                                    </a:xfrm>
                                    <a:prstGeom prst="rect">
                                      <a:avLst/>
                                    </a:prstGeom>
                                    <a:noFill/>
                                    <a:ln>
                                      <a:noFill/>
                                    </a:ln>
                                  </pic:spPr>
                                </pic:pic>
                              </a:graphicData>
                            </a:graphic>
                          </wp:inline>
                        </w:drawing>
                      </w:r>
                    </w:p>
                  </w:txbxContent>
                </v:textbox>
              </v:shape>
            </w:pict>
          </mc:Fallback>
        </mc:AlternateContent>
      </w:r>
      <w:r w:rsidR="00037F61">
        <w:rPr>
          <w:noProof/>
          <w:lang w:eastAsia="en-GB"/>
        </w:rPr>
        <mc:AlternateContent>
          <mc:Choice Requires="wps">
            <w:drawing>
              <wp:anchor distT="45720" distB="45720" distL="114300" distR="114300" simplePos="0" relativeHeight="251674624" behindDoc="0" locked="0" layoutInCell="1" allowOverlap="1" wp14:anchorId="69D1A81C" wp14:editId="65A37C5E">
                <wp:simplePos x="0" y="0"/>
                <wp:positionH relativeFrom="column">
                  <wp:posOffset>2501265</wp:posOffset>
                </wp:positionH>
                <wp:positionV relativeFrom="page">
                  <wp:posOffset>5772150</wp:posOffset>
                </wp:positionV>
                <wp:extent cx="3550920" cy="1689735"/>
                <wp:effectExtent l="0" t="0" r="1143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89735"/>
                        </a:xfrm>
                        <a:prstGeom prst="rect">
                          <a:avLst/>
                        </a:prstGeom>
                        <a:solidFill>
                          <a:srgbClr val="FFFFFF"/>
                        </a:solidFill>
                        <a:ln w="9525">
                          <a:solidFill>
                            <a:srgbClr val="000000"/>
                          </a:solidFill>
                          <a:miter lim="800000"/>
                          <a:headEnd/>
                          <a:tailEnd/>
                        </a:ln>
                      </wps:spPr>
                      <wps:txbx>
                        <w:txbxContent>
                          <w:p w14:paraId="5953572C" w14:textId="0C825063" w:rsidR="009E4D87" w:rsidRDefault="009E4D87">
                            <w:r>
                              <w:t>Use or development of materials, techniques &amp; processes:</w:t>
                            </w:r>
                          </w:p>
                          <w:p w14:paraId="7E528FEC" w14:textId="1CE07241" w:rsidR="00ED7CEE" w:rsidRDefault="00ED7CEE">
                            <w:r>
                              <w:t xml:space="preserve">Powell Frith spent large amounts of time completing studies for his final painting. He visited Derby Day and sketched there, then hired actual jockeys, acrobats and models to draw from. It took him 15 months. </w:t>
                            </w:r>
                          </w:p>
                          <w:p w14:paraId="42FCB820" w14:textId="77777777" w:rsidR="00ED7CEE" w:rsidRDefault="00ED7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1A81C" id="_x0000_s1029" type="#_x0000_t202" style="position:absolute;margin-left:196.95pt;margin-top:454.5pt;width:279.6pt;height:13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">
                <v:textbox>
                  <w:txbxContent>
                    <w:p w14:paraId="5953572C" w14:textId="0C825063" w:rsidR="009E4D87" w:rsidRDefault="009E4D87">
                      <w:r>
                        <w:t>Use or development of materials, techniques &amp; processes:</w:t>
                      </w:r>
                    </w:p>
                    <w:p w14:paraId="7E528FEC" w14:textId="1CE07241" w:rsidR="00ED7CEE" w:rsidRDefault="00ED7CEE">
                      <w:r>
                        <w:t xml:space="preserve">Powell Frith spent large amounts of time completing studies for his final painting. He visited Derby Day and sketched there, then hired actual jockeys, acrobats and models to draw from. It took him 15 months. </w:t>
                      </w:r>
                    </w:p>
                    <w:p w14:paraId="42FCB820" w14:textId="77777777" w:rsidR="00ED7CEE" w:rsidRDefault="00ED7CEE"/>
                  </w:txbxContent>
                </v:textbox>
                <w10:wrap type="square" anchory="page"/>
              </v:shape>
            </w:pict>
          </mc:Fallback>
        </mc:AlternateContent>
      </w:r>
      <w:r w:rsidR="00037F61">
        <w:rPr>
          <w:noProof/>
          <w:lang w:eastAsia="en-GB"/>
        </w:rPr>
        <mc:AlternateContent>
          <mc:Choice Requires="wps">
            <w:drawing>
              <wp:anchor distT="45720" distB="45720" distL="114300" distR="114300" simplePos="0" relativeHeight="251672576" behindDoc="0" locked="0" layoutInCell="1" allowOverlap="1" wp14:anchorId="344B9C51" wp14:editId="35BCAE10">
                <wp:simplePos x="0" y="0"/>
                <wp:positionH relativeFrom="margin">
                  <wp:posOffset>-28575</wp:posOffset>
                </wp:positionH>
                <wp:positionV relativeFrom="page">
                  <wp:posOffset>5772150</wp:posOffset>
                </wp:positionV>
                <wp:extent cx="2466340" cy="1700530"/>
                <wp:effectExtent l="0" t="0" r="101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340" cy="1700530"/>
                        </a:xfrm>
                        <a:prstGeom prst="rect">
                          <a:avLst/>
                        </a:prstGeom>
                        <a:solidFill>
                          <a:srgbClr val="FFFFFF"/>
                        </a:solidFill>
                        <a:ln w="9525">
                          <a:solidFill>
                            <a:srgbClr val="000000"/>
                          </a:solidFill>
                          <a:miter lim="800000"/>
                          <a:headEnd/>
                          <a:tailEnd/>
                        </a:ln>
                      </wps:spPr>
                      <wps:txbx>
                        <w:txbxContent>
                          <w:p w14:paraId="4A6E6B9F" w14:textId="698BD6BE" w:rsidR="009E4D87" w:rsidRDefault="009E4D87">
                            <w:r>
                              <w:t xml:space="preserve">Stylistic comment and artistic influence: </w:t>
                            </w:r>
                          </w:p>
                          <w:p w14:paraId="3AF8B6C9" w14:textId="4B017B30" w:rsidR="00ED7CEE" w:rsidRDefault="00ED7CEE">
                            <w:r>
                              <w:t>Painted with academic style, with traditional methods.</w:t>
                            </w:r>
                          </w:p>
                          <w:p w14:paraId="34BA1A87" w14:textId="12DFBE7A" w:rsidR="00ED7CEE" w:rsidRDefault="00ED7CEE">
                            <w:r w:rsidRPr="00ED7CEE">
                              <w:t xml:space="preserve">The principal influence on his work was the hugely popular domestic subjects painted by Sir David </w:t>
                            </w:r>
                            <w:proofErr w:type="spellStart"/>
                            <w:r w:rsidRPr="00ED7CEE">
                              <w:t>Wilkie</w:t>
                            </w:r>
                            <w:proofErr w:type="spellEnd"/>
                            <w:r>
                              <w:t>.</w:t>
                            </w:r>
                          </w:p>
                          <w:p w14:paraId="5FE4F417" w14:textId="77777777" w:rsidR="00ED7CEE" w:rsidRDefault="00ED7C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B9C51" id="_x0000_s1030" type="#_x0000_t202" style="position:absolute;margin-left:-2.25pt;margin-top:454.5pt;width:194.2pt;height:133.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">
                <v:textbox>
                  <w:txbxContent>
                    <w:p w14:paraId="4A6E6B9F" w14:textId="698BD6BE" w:rsidR="009E4D87" w:rsidRDefault="009E4D87">
                      <w:r>
                        <w:t xml:space="preserve">Stylistic comment and artistic influence: </w:t>
                      </w:r>
                    </w:p>
                    <w:p w14:paraId="3AF8B6C9" w14:textId="4B017B30" w:rsidR="00ED7CEE" w:rsidRDefault="00ED7CEE">
                      <w:r>
                        <w:t>Painted with academic style, with traditional methods.</w:t>
                      </w:r>
                    </w:p>
                    <w:p w14:paraId="34BA1A87" w14:textId="12DFBE7A" w:rsidR="00ED7CEE" w:rsidRDefault="00ED7CEE">
                      <w:r w:rsidRPr="00ED7CEE">
                        <w:t xml:space="preserve">The principal influence on his work was the hugely popular domestic subjects painted by Sir David </w:t>
                      </w:r>
                      <w:proofErr w:type="spellStart"/>
                      <w:r w:rsidRPr="00ED7CEE">
                        <w:t>Wilkie</w:t>
                      </w:r>
                      <w:proofErr w:type="spellEnd"/>
                      <w:r>
                        <w:t>.</w:t>
                      </w:r>
                    </w:p>
                    <w:p w14:paraId="5FE4F417" w14:textId="77777777" w:rsidR="00ED7CEE" w:rsidRDefault="00ED7CEE"/>
                  </w:txbxContent>
                </v:textbox>
                <w10:wrap type="square" anchorx="margin" anchory="page"/>
              </v:shape>
            </w:pict>
          </mc:Fallback>
        </mc:AlternateContent>
      </w:r>
    </w:p>
    <w:p w14:paraId="1AC3C44F" w14:textId="77777777" w:rsidR="00ED7CEE" w:rsidRPr="00ED7CEE" w:rsidRDefault="00ED7CEE" w:rsidP="00ED7CEE"/>
    <w:p w14:paraId="63188585" w14:textId="77777777" w:rsidR="00ED7CEE" w:rsidRPr="00ED7CEE" w:rsidRDefault="00ED7CEE" w:rsidP="00ED7CEE"/>
    <w:p w14:paraId="7B2A9683" w14:textId="77777777" w:rsidR="00ED7CEE" w:rsidRPr="00ED7CEE" w:rsidRDefault="00ED7CEE" w:rsidP="00ED7CEE"/>
    <w:p w14:paraId="5E4D12BA" w14:textId="77777777" w:rsidR="00ED7CEE" w:rsidRPr="00ED7CEE" w:rsidRDefault="00ED7CEE" w:rsidP="00ED7CEE"/>
    <w:p w14:paraId="6818CC0A" w14:textId="77777777" w:rsidR="00ED7CEE" w:rsidRPr="00ED7CEE" w:rsidRDefault="00ED7CEE" w:rsidP="00ED7CEE"/>
    <w:p w14:paraId="53651DAA" w14:textId="77777777" w:rsidR="00ED7CEE" w:rsidRPr="00ED7CEE" w:rsidRDefault="00ED7CEE" w:rsidP="00ED7CEE"/>
    <w:p w14:paraId="6E1A3523" w14:textId="77777777" w:rsidR="00ED7CEE" w:rsidRPr="00ED7CEE" w:rsidRDefault="00ED7CEE" w:rsidP="00ED7CEE"/>
    <w:p w14:paraId="7A88A542" w14:textId="77777777" w:rsidR="00ED7CEE" w:rsidRPr="00ED7CEE" w:rsidRDefault="00ED7CEE" w:rsidP="00ED7CEE"/>
    <w:p w14:paraId="09FB1B9A" w14:textId="77777777" w:rsidR="00ED7CEE" w:rsidRPr="00ED7CEE" w:rsidRDefault="00ED7CEE" w:rsidP="00ED7CEE"/>
    <w:p w14:paraId="7038B1BC" w14:textId="6EFB8CBE" w:rsidR="00ED7CEE" w:rsidRDefault="00212B63">
      <w:r>
        <w:rPr>
          <w:noProof/>
          <w:lang w:eastAsia="en-GB"/>
        </w:rPr>
        <w:lastRenderedPageBreak/>
        <mc:AlternateContent>
          <mc:Choice Requires="wps">
            <w:drawing>
              <wp:anchor distT="0" distB="0" distL="114300" distR="114300" simplePos="0" relativeHeight="251700224" behindDoc="0" locked="0" layoutInCell="1" allowOverlap="1" wp14:anchorId="43534F75" wp14:editId="3B184F84">
                <wp:simplePos x="0" y="0"/>
                <wp:positionH relativeFrom="column">
                  <wp:posOffset>6810375</wp:posOffset>
                </wp:positionH>
                <wp:positionV relativeFrom="paragraph">
                  <wp:posOffset>152400</wp:posOffset>
                </wp:positionV>
                <wp:extent cx="1685925" cy="628650"/>
                <wp:effectExtent l="0" t="0" r="28575" b="19050"/>
                <wp:wrapNone/>
                <wp:docPr id="34" name="Text Box 34"/>
                <wp:cNvGraphicFramePr/>
                <a:graphic xmlns:a="http://schemas.openxmlformats.org/drawingml/2006/main">
                  <a:graphicData uri="http://schemas.microsoft.com/office/word/2010/wordprocessingShape">
                    <wps:wsp>
                      <wps:cNvSpPr txBox="1"/>
                      <wps:spPr>
                        <a:xfrm>
                          <a:off x="0" y="0"/>
                          <a:ext cx="1685925" cy="628650"/>
                        </a:xfrm>
                        <a:prstGeom prst="rect">
                          <a:avLst/>
                        </a:prstGeom>
                        <a:solidFill>
                          <a:schemeClr val="lt1"/>
                        </a:solidFill>
                        <a:ln w="6350">
                          <a:solidFill>
                            <a:prstClr val="black"/>
                          </a:solidFill>
                        </a:ln>
                      </wps:spPr>
                      <wps:txbx>
                        <w:txbxContent>
                          <w:p w14:paraId="16C9EA0E" w14:textId="15CDD302" w:rsidR="00212B63" w:rsidRDefault="00212B63">
                            <w:r>
                              <w:t>Man looking at woman in carriage, instead of the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4F75" id="Text Box 34" o:spid="_x0000_s1031" type="#_x0000_t202" style="position:absolute;margin-left:536.25pt;margin-top:12pt;width:132.75pt;height: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" fillcolor="white [3201]" strokeweight=".5pt">
                <v:textbox>
                  <w:txbxContent>
                    <w:p w14:paraId="16C9EA0E" w14:textId="15CDD302" w:rsidR="00212B63" w:rsidRDefault="00212B63">
                      <w:r>
                        <w:t>Man looking at woman in carriage, instead of the race</w:t>
                      </w:r>
                    </w:p>
                  </w:txbxContent>
                </v:textbox>
              </v:shape>
            </w:pict>
          </mc:Fallback>
        </mc:AlternateContent>
      </w:r>
      <w:r>
        <w:rPr>
          <w:noProof/>
          <w:lang w:eastAsia="en-GB"/>
        </w:rPr>
        <mc:AlternateContent>
          <mc:Choice Requires="wps">
            <w:drawing>
              <wp:anchor distT="0" distB="0" distL="114300" distR="114300" simplePos="0" relativeHeight="251699200" behindDoc="0" locked="0" layoutInCell="1" allowOverlap="1" wp14:anchorId="4EC9DD0A" wp14:editId="7821AD7D">
                <wp:simplePos x="0" y="0"/>
                <wp:positionH relativeFrom="column">
                  <wp:posOffset>5848350</wp:posOffset>
                </wp:positionH>
                <wp:positionV relativeFrom="paragraph">
                  <wp:posOffset>561974</wp:posOffset>
                </wp:positionV>
                <wp:extent cx="1162050" cy="2657475"/>
                <wp:effectExtent l="38100" t="0" r="19050" b="47625"/>
                <wp:wrapNone/>
                <wp:docPr id="33" name="Straight Arrow Connector 33"/>
                <wp:cNvGraphicFramePr/>
                <a:graphic xmlns:a="http://schemas.openxmlformats.org/drawingml/2006/main">
                  <a:graphicData uri="http://schemas.microsoft.com/office/word/2010/wordprocessingShape">
                    <wps:wsp>
                      <wps:cNvCnPr/>
                      <wps:spPr>
                        <a:xfrm flipH="1">
                          <a:off x="0" y="0"/>
                          <a:ext cx="1162050" cy="2657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899E38" id="_x0000_t32" coordsize="21600,21600" o:spt="32" o:oned="t" path="m,l21600,21600e" filled="f">
                <v:path arrowok="t" fillok="f" o:connecttype="none"/>
                <o:lock v:ext="edit" shapetype="t"/>
              </v:shapetype>
              <v:shape id="Straight Arrow Connector 33" o:spid="_x0000_s1026" type="#_x0000_t32" style="position:absolute;margin-left:460.5pt;margin-top:44.25pt;width:91.5pt;height:209.2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B66B855" wp14:editId="760B65AB">
                <wp:simplePos x="0" y="0"/>
                <wp:positionH relativeFrom="column">
                  <wp:posOffset>7229475</wp:posOffset>
                </wp:positionH>
                <wp:positionV relativeFrom="paragraph">
                  <wp:posOffset>5972175</wp:posOffset>
                </wp:positionV>
                <wp:extent cx="1381125" cy="466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381125" cy="466725"/>
                        </a:xfrm>
                        <a:prstGeom prst="rect">
                          <a:avLst/>
                        </a:prstGeom>
                        <a:solidFill>
                          <a:schemeClr val="lt1"/>
                        </a:solidFill>
                        <a:ln w="6350">
                          <a:solidFill>
                            <a:prstClr val="black"/>
                          </a:solidFill>
                        </a:ln>
                      </wps:spPr>
                      <wps:txbx>
                        <w:txbxContent>
                          <w:p w14:paraId="2654FAE8" w14:textId="73D88140" w:rsidR="00212B63" w:rsidRDefault="00212B63">
                            <w:r>
                              <w:t xml:space="preserve">Fortune teller, with husband and wife.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6B855" id="Text Box 22" o:spid="_x0000_s1032" type="#_x0000_t202" style="position:absolute;margin-left:569.25pt;margin-top:470.25pt;width:108.7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" fillcolor="white [3201]" strokeweight=".5pt">
                <v:textbox>
                  <w:txbxContent>
                    <w:p w14:paraId="2654FAE8" w14:textId="73D88140" w:rsidR="00212B63" w:rsidRDefault="00212B63">
                      <w:r>
                        <w:t xml:space="preserve">Fortune teller, with husband and wife. </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66C162F6" wp14:editId="16FC9B24">
                <wp:simplePos x="0" y="0"/>
                <wp:positionH relativeFrom="column">
                  <wp:posOffset>1504950</wp:posOffset>
                </wp:positionH>
                <wp:positionV relativeFrom="paragraph">
                  <wp:posOffset>3276600</wp:posOffset>
                </wp:positionV>
                <wp:extent cx="2333625" cy="1457325"/>
                <wp:effectExtent l="0" t="0" r="28575" b="28575"/>
                <wp:wrapNone/>
                <wp:docPr id="31" name="Oval 31"/>
                <wp:cNvGraphicFramePr/>
                <a:graphic xmlns:a="http://schemas.openxmlformats.org/drawingml/2006/main">
                  <a:graphicData uri="http://schemas.microsoft.com/office/word/2010/wordprocessingShape">
                    <wps:wsp>
                      <wps:cNvSpPr/>
                      <wps:spPr>
                        <a:xfrm>
                          <a:off x="0" y="0"/>
                          <a:ext cx="2333625" cy="1457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BD9B12" id="Oval 31" o:spid="_x0000_s1026" style="position:absolute;margin-left:118.5pt;margin-top:258pt;width:183.75pt;height:114.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" filled="f" strokecolor="red" strokeweight="1pt">
                <v:stroke joinstyle="miter"/>
              </v:oval>
            </w:pict>
          </mc:Fallback>
        </mc:AlternateContent>
      </w:r>
      <w:r>
        <w:rPr>
          <w:noProof/>
          <w:lang w:eastAsia="en-GB"/>
        </w:rPr>
        <mc:AlternateContent>
          <mc:Choice Requires="wps">
            <w:drawing>
              <wp:anchor distT="0" distB="0" distL="114300" distR="114300" simplePos="0" relativeHeight="251697152" behindDoc="0" locked="0" layoutInCell="1" allowOverlap="1" wp14:anchorId="090E9113" wp14:editId="06E14D42">
                <wp:simplePos x="0" y="0"/>
                <wp:positionH relativeFrom="column">
                  <wp:posOffset>4591050</wp:posOffset>
                </wp:positionH>
                <wp:positionV relativeFrom="paragraph">
                  <wp:posOffset>3429000</wp:posOffset>
                </wp:positionV>
                <wp:extent cx="1581150" cy="1314450"/>
                <wp:effectExtent l="0" t="0" r="19050" b="19050"/>
                <wp:wrapNone/>
                <wp:docPr id="30" name="Oval 30"/>
                <wp:cNvGraphicFramePr/>
                <a:graphic xmlns:a="http://schemas.openxmlformats.org/drawingml/2006/main">
                  <a:graphicData uri="http://schemas.microsoft.com/office/word/2010/wordprocessingShape">
                    <wps:wsp>
                      <wps:cNvSpPr/>
                      <wps:spPr>
                        <a:xfrm>
                          <a:off x="0" y="0"/>
                          <a:ext cx="1581150" cy="1314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78E85A" id="Oval 30" o:spid="_x0000_s1026" style="position:absolute;margin-left:361.5pt;margin-top:270pt;width:124.5pt;height:10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" filled="f" strokecolor="red" strokeweight="1pt">
                <v:stroke joinstyle="miter"/>
              </v:oval>
            </w:pict>
          </mc:Fallback>
        </mc:AlternateContent>
      </w:r>
      <w:r>
        <w:rPr>
          <w:noProof/>
          <w:lang w:eastAsia="en-GB"/>
        </w:rPr>
        <mc:AlternateContent>
          <mc:Choice Requires="wps">
            <w:drawing>
              <wp:anchor distT="0" distB="0" distL="114300" distR="114300" simplePos="0" relativeHeight="251696128" behindDoc="0" locked="0" layoutInCell="1" allowOverlap="1" wp14:anchorId="25224BE5" wp14:editId="542151E3">
                <wp:simplePos x="0" y="0"/>
                <wp:positionH relativeFrom="column">
                  <wp:posOffset>6067425</wp:posOffset>
                </wp:positionH>
                <wp:positionV relativeFrom="paragraph">
                  <wp:posOffset>1495424</wp:posOffset>
                </wp:positionV>
                <wp:extent cx="9525" cy="376237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9525" cy="37623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A6F3C"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75pt,117.75pt" to="478.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" strokecolor="red" strokeweight=".5pt">
                <v:stroke joinstyle="miter"/>
              </v:line>
            </w:pict>
          </mc:Fallback>
        </mc:AlternateContent>
      </w:r>
      <w:r>
        <w:rPr>
          <w:noProof/>
          <w:lang w:eastAsia="en-GB"/>
        </w:rPr>
        <mc:AlternateContent>
          <mc:Choice Requires="wps">
            <w:drawing>
              <wp:anchor distT="0" distB="0" distL="114300" distR="114300" simplePos="0" relativeHeight="251695104" behindDoc="0" locked="0" layoutInCell="1" allowOverlap="1" wp14:anchorId="356B356F" wp14:editId="042E25B1">
                <wp:simplePos x="0" y="0"/>
                <wp:positionH relativeFrom="column">
                  <wp:posOffset>3590925</wp:posOffset>
                </wp:positionH>
                <wp:positionV relativeFrom="paragraph">
                  <wp:posOffset>1562100</wp:posOffset>
                </wp:positionV>
                <wp:extent cx="38100" cy="36766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38100" cy="3676650"/>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1E52352" id="Straight Connector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2.75pt,123pt" to="28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" strokecolor="red" strokeweight="1pt">
                <v:stroke joinstyle="miter"/>
              </v:line>
            </w:pict>
          </mc:Fallback>
        </mc:AlternateContent>
      </w:r>
      <w:r>
        <w:rPr>
          <w:noProof/>
          <w:lang w:eastAsia="en-GB"/>
        </w:rPr>
        <mc:AlternateContent>
          <mc:Choice Requires="wps">
            <w:drawing>
              <wp:anchor distT="0" distB="0" distL="114300" distR="114300" simplePos="0" relativeHeight="251694080" behindDoc="0" locked="0" layoutInCell="1" allowOverlap="1" wp14:anchorId="5CE9DD75" wp14:editId="0CBF57FB">
                <wp:simplePos x="0" y="0"/>
                <wp:positionH relativeFrom="column">
                  <wp:posOffset>-28574</wp:posOffset>
                </wp:positionH>
                <wp:positionV relativeFrom="paragraph">
                  <wp:posOffset>-9525</wp:posOffset>
                </wp:positionV>
                <wp:extent cx="3524250" cy="7524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3524250" cy="752475"/>
                        </a:xfrm>
                        <a:prstGeom prst="rect">
                          <a:avLst/>
                        </a:prstGeom>
                        <a:solidFill>
                          <a:schemeClr val="lt1"/>
                        </a:solidFill>
                        <a:ln w="6350">
                          <a:solidFill>
                            <a:prstClr val="black"/>
                          </a:solidFill>
                        </a:ln>
                      </wps:spPr>
                      <wps:txbx>
                        <w:txbxContent>
                          <w:p w14:paraId="62FEBF03" w14:textId="2BDEB28B" w:rsidR="00212B63" w:rsidRDefault="00212B63">
                            <w:r>
                              <w:t xml:space="preserve">88 foreground figures-a cross section of Victorian society. </w:t>
                            </w:r>
                          </w:p>
                          <w:p w14:paraId="19745C16" w14:textId="6DEBA1C0" w:rsidR="00212B63" w:rsidRDefault="00212B63">
                            <w:r>
                              <w:t xml:space="preserve">Derby day race in the background- not the main event- instead the societal mingling.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DD75" id="Text Box 27" o:spid="_x0000_s1033" type="#_x0000_t202" style="position:absolute;margin-left:-2.25pt;margin-top:-.75pt;width:277.5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" fillcolor="white [3201]" strokeweight=".5pt">
                <v:textbox>
                  <w:txbxContent>
                    <w:p w14:paraId="62FEBF03" w14:textId="2BDEB28B" w:rsidR="00212B63" w:rsidRDefault="00212B63">
                      <w:r>
                        <w:t xml:space="preserve">88 foreground figures-a cross section of Victorian society. </w:t>
                      </w:r>
                    </w:p>
                    <w:p w14:paraId="19745C16" w14:textId="6DEBA1C0" w:rsidR="00212B63" w:rsidRDefault="00212B63">
                      <w:r>
                        <w:t xml:space="preserve">Derby day race in the background- not the main event- instead the societal mingling. </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7B225B65" wp14:editId="2F0562C6">
                <wp:simplePos x="0" y="0"/>
                <wp:positionH relativeFrom="column">
                  <wp:posOffset>4695825</wp:posOffset>
                </wp:positionH>
                <wp:positionV relativeFrom="paragraph">
                  <wp:posOffset>209550</wp:posOffset>
                </wp:positionV>
                <wp:extent cx="1638300" cy="7048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638300" cy="704850"/>
                        </a:xfrm>
                        <a:prstGeom prst="rect">
                          <a:avLst/>
                        </a:prstGeom>
                        <a:solidFill>
                          <a:schemeClr val="lt1"/>
                        </a:solidFill>
                        <a:ln w="6350">
                          <a:solidFill>
                            <a:prstClr val="black"/>
                          </a:solidFill>
                        </a:ln>
                      </wps:spPr>
                      <wps:txbx>
                        <w:txbxContent>
                          <w:p w14:paraId="56261814" w14:textId="6509ADE9" w:rsidR="00212B63" w:rsidRDefault="00212B63">
                            <w:r>
                              <w:t xml:space="preserve">Group of people looking away from race, towards acrobatic 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25B65" id="Text Box 26" o:spid="_x0000_s1034" type="#_x0000_t202" style="position:absolute;margin-left:369.75pt;margin-top:16.5pt;width:129pt;height:5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" fillcolor="white [3201]" strokeweight=".5pt">
                <v:textbox>
                  <w:txbxContent>
                    <w:p w14:paraId="56261814" w14:textId="6509ADE9" w:rsidR="00212B63" w:rsidRDefault="00212B63">
                      <w:r>
                        <w:t xml:space="preserve">Group of people looking away from race, towards acrobatic act. </w:t>
                      </w: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43EE3E80" wp14:editId="78818D11">
                <wp:simplePos x="0" y="0"/>
                <wp:positionH relativeFrom="column">
                  <wp:posOffset>5305425</wp:posOffset>
                </wp:positionH>
                <wp:positionV relativeFrom="paragraph">
                  <wp:posOffset>1047749</wp:posOffset>
                </wp:positionV>
                <wp:extent cx="238125" cy="2105025"/>
                <wp:effectExtent l="38100" t="0" r="28575" b="47625"/>
                <wp:wrapNone/>
                <wp:docPr id="25" name="Straight Arrow Connector 25"/>
                <wp:cNvGraphicFramePr/>
                <a:graphic xmlns:a="http://schemas.openxmlformats.org/drawingml/2006/main">
                  <a:graphicData uri="http://schemas.microsoft.com/office/word/2010/wordprocessingShape">
                    <wps:wsp>
                      <wps:cNvCnPr/>
                      <wps:spPr>
                        <a:xfrm flipH="1">
                          <a:off x="0" y="0"/>
                          <a:ext cx="238125" cy="2105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8BBE7D" id="Straight Arrow Connector 25" o:spid="_x0000_s1026" type="#_x0000_t32" style="position:absolute;margin-left:417.75pt;margin-top:82.5pt;width:18.75pt;height:165.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91008" behindDoc="0" locked="0" layoutInCell="1" allowOverlap="1" wp14:anchorId="54E3B1EC" wp14:editId="60F846CD">
                <wp:simplePos x="0" y="0"/>
                <wp:positionH relativeFrom="column">
                  <wp:posOffset>7258050</wp:posOffset>
                </wp:positionH>
                <wp:positionV relativeFrom="paragraph">
                  <wp:posOffset>942975</wp:posOffset>
                </wp:positionV>
                <wp:extent cx="1304925" cy="4191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1304925" cy="419100"/>
                        </a:xfrm>
                        <a:prstGeom prst="rect">
                          <a:avLst/>
                        </a:prstGeom>
                        <a:solidFill>
                          <a:schemeClr val="lt1"/>
                        </a:solidFill>
                        <a:ln w="6350">
                          <a:solidFill>
                            <a:prstClr val="black"/>
                          </a:solidFill>
                        </a:ln>
                      </wps:spPr>
                      <wps:txbx>
                        <w:txbxContent>
                          <w:p w14:paraId="20876C6D" w14:textId="1DCD25A3" w:rsidR="00212B63" w:rsidRDefault="00212B63">
                            <w:r>
                              <w:t>Young woman vs old woman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B1EC" id="Text Box 24" o:spid="_x0000_s1035" type="#_x0000_t202" style="position:absolute;margin-left:571.5pt;margin-top:74.25pt;width:102.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" fillcolor="white [3201]" strokeweight=".5pt">
                <v:textbox>
                  <w:txbxContent>
                    <w:p w14:paraId="20876C6D" w14:textId="1DCD25A3" w:rsidR="00212B63" w:rsidRDefault="00212B63">
                      <w:r>
                        <w:t>Young woman vs old woman</w:t>
                      </w:r>
                    </w:p>
                  </w:txbxContent>
                </v:textbox>
              </v:shape>
            </w:pict>
          </mc:Fallback>
        </mc:AlternateContent>
      </w:r>
      <w:r>
        <w:rPr>
          <w:noProof/>
          <w:lang w:eastAsia="en-GB"/>
        </w:rPr>
        <mc:AlternateContent>
          <mc:Choice Requires="wps">
            <w:drawing>
              <wp:anchor distT="0" distB="0" distL="114300" distR="114300" simplePos="0" relativeHeight="251689984" behindDoc="0" locked="0" layoutInCell="1" allowOverlap="1" wp14:anchorId="576810F2" wp14:editId="1E31F516">
                <wp:simplePos x="0" y="0"/>
                <wp:positionH relativeFrom="column">
                  <wp:posOffset>7629525</wp:posOffset>
                </wp:positionH>
                <wp:positionV relativeFrom="paragraph">
                  <wp:posOffset>1447799</wp:posOffset>
                </wp:positionV>
                <wp:extent cx="104775" cy="2295525"/>
                <wp:effectExtent l="76200" t="0" r="28575" b="47625"/>
                <wp:wrapNone/>
                <wp:docPr id="23" name="Straight Arrow Connector 23"/>
                <wp:cNvGraphicFramePr/>
                <a:graphic xmlns:a="http://schemas.openxmlformats.org/drawingml/2006/main">
                  <a:graphicData uri="http://schemas.microsoft.com/office/word/2010/wordprocessingShape">
                    <wps:wsp>
                      <wps:cNvCnPr/>
                      <wps:spPr>
                        <a:xfrm flipH="1">
                          <a:off x="0" y="0"/>
                          <a:ext cx="104775" cy="2295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7D17B" id="Straight Arrow Connector 23" o:spid="_x0000_s1026" type="#_x0000_t32" style="position:absolute;margin-left:600.75pt;margin-top:114pt;width:8.25pt;height:180.7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7936" behindDoc="0" locked="0" layoutInCell="1" allowOverlap="1" wp14:anchorId="29426F28" wp14:editId="6DF2AA73">
                <wp:simplePos x="0" y="0"/>
                <wp:positionH relativeFrom="column">
                  <wp:posOffset>8153400</wp:posOffset>
                </wp:positionH>
                <wp:positionV relativeFrom="paragraph">
                  <wp:posOffset>4276724</wp:posOffset>
                </wp:positionV>
                <wp:extent cx="0" cy="16668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6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3F4FAF" id="Straight Arrow Connector 21" o:spid="_x0000_s1026" type="#_x0000_t32" style="position:absolute;margin-left:642pt;margin-top:336.75pt;width:0;height:13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6912" behindDoc="0" locked="0" layoutInCell="1" allowOverlap="1" wp14:anchorId="12FFF0A4" wp14:editId="0CBBDF62">
                <wp:simplePos x="0" y="0"/>
                <wp:positionH relativeFrom="column">
                  <wp:posOffset>4524375</wp:posOffset>
                </wp:positionH>
                <wp:positionV relativeFrom="paragraph">
                  <wp:posOffset>5800724</wp:posOffset>
                </wp:positionV>
                <wp:extent cx="1504950" cy="1000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504950" cy="1000125"/>
                        </a:xfrm>
                        <a:prstGeom prst="rect">
                          <a:avLst/>
                        </a:prstGeom>
                        <a:solidFill>
                          <a:schemeClr val="lt1"/>
                        </a:solidFill>
                        <a:ln w="6350">
                          <a:solidFill>
                            <a:prstClr val="black"/>
                          </a:solidFill>
                        </a:ln>
                      </wps:spPr>
                      <wps:txbx>
                        <w:txbxContent>
                          <w:p w14:paraId="5E66B574" w14:textId="235317A2" w:rsidR="00212B63" w:rsidRDefault="00212B63">
                            <w:r>
                              <w:t>Acrobat with his son, who are fixated on picnic being laid out for high class woman in carriage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F0A4" id="Text Box 20" o:spid="_x0000_s1036" type="#_x0000_t202" style="position:absolute;margin-left:356.25pt;margin-top:456.75pt;width:118.5pt;height:7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" fillcolor="white [3201]" strokeweight=".5pt">
                <v:textbox>
                  <w:txbxContent>
                    <w:p w14:paraId="5E66B574" w14:textId="235317A2" w:rsidR="00212B63" w:rsidRDefault="00212B63">
                      <w:r>
                        <w:t>Acrobat with his son, who are fixated on picnic being laid out for high class woman in carriage</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6B3C3F2A" wp14:editId="7B965B4B">
                <wp:simplePos x="0" y="0"/>
                <wp:positionH relativeFrom="column">
                  <wp:posOffset>5095875</wp:posOffset>
                </wp:positionH>
                <wp:positionV relativeFrom="paragraph">
                  <wp:posOffset>4362450</wp:posOffset>
                </wp:positionV>
                <wp:extent cx="0" cy="14097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40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9CDB9" id="Straight Arrow Connector 19" o:spid="_x0000_s1026" type="#_x0000_t32" style="position:absolute;margin-left:401.25pt;margin-top:343.5pt;width:0;height:11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4864" behindDoc="0" locked="0" layoutInCell="1" allowOverlap="1" wp14:anchorId="6B10A03E" wp14:editId="356AB65C">
                <wp:simplePos x="0" y="0"/>
                <wp:positionH relativeFrom="column">
                  <wp:posOffset>742950</wp:posOffset>
                </wp:positionH>
                <wp:positionV relativeFrom="paragraph">
                  <wp:posOffset>5362575</wp:posOffset>
                </wp:positionV>
                <wp:extent cx="1228725" cy="447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228725" cy="447675"/>
                        </a:xfrm>
                        <a:prstGeom prst="rect">
                          <a:avLst/>
                        </a:prstGeom>
                        <a:solidFill>
                          <a:schemeClr val="lt1"/>
                        </a:solidFill>
                        <a:ln w="6350">
                          <a:solidFill>
                            <a:prstClr val="black"/>
                          </a:solidFill>
                        </a:ln>
                      </wps:spPr>
                      <wps:txbx>
                        <w:txbxContent>
                          <w:p w14:paraId="6718FF49" w14:textId="09CC8D55" w:rsidR="00212B63" w:rsidRDefault="00212B63">
                            <w:r>
                              <w:t>Lower class with upper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A03E" id="Text Box 18" o:spid="_x0000_s1037" type="#_x0000_t202" style="position:absolute;margin-left:58.5pt;margin-top:422.25pt;width:96.75pt;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" fillcolor="white [3201]" strokeweight=".5pt">
                <v:textbox>
                  <w:txbxContent>
                    <w:p w14:paraId="6718FF49" w14:textId="09CC8D55" w:rsidR="00212B63" w:rsidRDefault="00212B63">
                      <w:r>
                        <w:t>Lower class with upper class</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76BD06B" wp14:editId="46356AAF">
                <wp:simplePos x="0" y="0"/>
                <wp:positionH relativeFrom="column">
                  <wp:posOffset>1543050</wp:posOffset>
                </wp:positionH>
                <wp:positionV relativeFrom="paragraph">
                  <wp:posOffset>4210049</wp:posOffset>
                </wp:positionV>
                <wp:extent cx="514350" cy="1076325"/>
                <wp:effectExtent l="38100" t="0" r="19050" b="47625"/>
                <wp:wrapNone/>
                <wp:docPr id="17" name="Straight Arrow Connector 17"/>
                <wp:cNvGraphicFramePr/>
                <a:graphic xmlns:a="http://schemas.openxmlformats.org/drawingml/2006/main">
                  <a:graphicData uri="http://schemas.microsoft.com/office/word/2010/wordprocessingShape">
                    <wps:wsp>
                      <wps:cNvCnPr/>
                      <wps:spPr>
                        <a:xfrm flipH="1">
                          <a:off x="0" y="0"/>
                          <a:ext cx="514350"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6C230" id="Straight Arrow Connector 17" o:spid="_x0000_s1026" type="#_x0000_t32" style="position:absolute;margin-left:121.5pt;margin-top:331.5pt;width:40.5pt;height:84.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E87CC3A" wp14:editId="5A029F5F">
                <wp:simplePos x="0" y="0"/>
                <wp:positionH relativeFrom="column">
                  <wp:posOffset>2524125</wp:posOffset>
                </wp:positionH>
                <wp:positionV relativeFrom="paragraph">
                  <wp:posOffset>5467350</wp:posOffset>
                </wp:positionV>
                <wp:extent cx="1066800" cy="4667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chemeClr val="lt1"/>
                        </a:solidFill>
                        <a:ln w="6350">
                          <a:solidFill>
                            <a:prstClr val="black"/>
                          </a:solidFill>
                        </a:ln>
                      </wps:spPr>
                      <wps:txbx>
                        <w:txbxContent>
                          <w:p w14:paraId="6559054D" w14:textId="4FFEA5C5" w:rsidR="00212B63" w:rsidRDefault="00212B63">
                            <w:r>
                              <w:t>Thimble rigger, lower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7CC3A" id="Text Box 16" o:spid="_x0000_s1038" type="#_x0000_t202" style="position:absolute;margin-left:198.75pt;margin-top:430.5pt;width:84pt;height:3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" fillcolor="white [3201]" strokeweight=".5pt">
                <v:textbox>
                  <w:txbxContent>
                    <w:p w14:paraId="6559054D" w14:textId="4FFEA5C5" w:rsidR="00212B63" w:rsidRDefault="00212B63">
                      <w:r>
                        <w:t>Thimble rigger, lower class</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86EAEBF" wp14:editId="5776FD51">
                <wp:simplePos x="0" y="0"/>
                <wp:positionH relativeFrom="column">
                  <wp:posOffset>2971800</wp:posOffset>
                </wp:positionH>
                <wp:positionV relativeFrom="paragraph">
                  <wp:posOffset>4076700</wp:posOffset>
                </wp:positionV>
                <wp:extent cx="9525" cy="133350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B1DE2" id="Straight Arrow Connector 15" o:spid="_x0000_s1026" type="#_x0000_t32" style="position:absolute;margin-left:234pt;margin-top:321pt;width:.75pt;height:1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80768" behindDoc="0" locked="0" layoutInCell="1" allowOverlap="1" wp14:anchorId="244AAB6F" wp14:editId="3D11FCDD">
                <wp:simplePos x="0" y="0"/>
                <wp:positionH relativeFrom="column">
                  <wp:posOffset>-266700</wp:posOffset>
                </wp:positionH>
                <wp:positionV relativeFrom="paragraph">
                  <wp:posOffset>3914775</wp:posOffset>
                </wp:positionV>
                <wp:extent cx="1047750" cy="6191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047750" cy="619125"/>
                        </a:xfrm>
                        <a:prstGeom prst="rect">
                          <a:avLst/>
                        </a:prstGeom>
                        <a:solidFill>
                          <a:schemeClr val="lt1"/>
                        </a:solidFill>
                        <a:ln w="6350">
                          <a:solidFill>
                            <a:prstClr val="black"/>
                          </a:solidFill>
                        </a:ln>
                      </wps:spPr>
                      <wps:txbx>
                        <w:txbxContent>
                          <w:p w14:paraId="03594DC3" w14:textId="78CF9ADF" w:rsidR="00212B63" w:rsidRDefault="00212B63">
                            <w:r>
                              <w:t xml:space="preserve">Prostitute, for high class 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AAB6F" id="Text Box 14" o:spid="_x0000_s1039" type="#_x0000_t202" style="position:absolute;margin-left:-21pt;margin-top:308.25pt;width:82.5pt;height:4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" fillcolor="white [3201]" strokeweight=".5pt">
                <v:textbox>
                  <w:txbxContent>
                    <w:p w14:paraId="03594DC3" w14:textId="78CF9ADF" w:rsidR="00212B63" w:rsidRDefault="00212B63">
                      <w:r>
                        <w:t xml:space="preserve">Prostitute, for high class men. </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241F0E1B" wp14:editId="20AF65AF">
                <wp:simplePos x="0" y="0"/>
                <wp:positionH relativeFrom="column">
                  <wp:posOffset>819150</wp:posOffset>
                </wp:positionH>
                <wp:positionV relativeFrom="paragraph">
                  <wp:posOffset>4105275</wp:posOffset>
                </wp:positionV>
                <wp:extent cx="676275" cy="9525"/>
                <wp:effectExtent l="19050" t="57150" r="0" b="85725"/>
                <wp:wrapNone/>
                <wp:docPr id="13" name="Straight Arrow Connector 13"/>
                <wp:cNvGraphicFramePr/>
                <a:graphic xmlns:a="http://schemas.openxmlformats.org/drawingml/2006/main">
                  <a:graphicData uri="http://schemas.microsoft.com/office/word/2010/wordprocessingShape">
                    <wps:wsp>
                      <wps:cNvCnPr/>
                      <wps:spPr>
                        <a:xfrm flipH="1">
                          <a:off x="0" y="0"/>
                          <a:ext cx="6762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42DF01" id="Straight Arrow Connector 13" o:spid="_x0000_s1026" type="#_x0000_t32" style="position:absolute;margin-left:64.5pt;margin-top:323.25pt;width:53.25pt;height:.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78720" behindDoc="0" locked="0" layoutInCell="1" allowOverlap="1" wp14:anchorId="7635C790" wp14:editId="6D113071">
                <wp:simplePos x="0" y="0"/>
                <wp:positionH relativeFrom="column">
                  <wp:posOffset>-304800</wp:posOffset>
                </wp:positionH>
                <wp:positionV relativeFrom="paragraph">
                  <wp:posOffset>2447925</wp:posOffset>
                </wp:positionV>
                <wp:extent cx="1066800" cy="7334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066800" cy="733425"/>
                        </a:xfrm>
                        <a:prstGeom prst="rect">
                          <a:avLst/>
                        </a:prstGeom>
                        <a:solidFill>
                          <a:schemeClr val="lt1"/>
                        </a:solidFill>
                        <a:ln w="6350">
                          <a:solidFill>
                            <a:prstClr val="black"/>
                          </a:solidFill>
                        </a:ln>
                      </wps:spPr>
                      <wps:txbx>
                        <w:txbxContent>
                          <w:p w14:paraId="1279C2FC" w14:textId="2E348F33" w:rsidR="00212B63" w:rsidRDefault="00212B63">
                            <w:r>
                              <w:t xml:space="preserve">Gentlemen’s club tent, for high class 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5C790" id="Text Box 12" o:spid="_x0000_s1040" type="#_x0000_t202" style="position:absolute;margin-left:-24pt;margin-top:192.75pt;width:84pt;height:5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" fillcolor="white [3201]" strokeweight=".5pt">
                <v:textbox>
                  <w:txbxContent>
                    <w:p w14:paraId="1279C2FC" w14:textId="2E348F33" w:rsidR="00212B63" w:rsidRDefault="00212B63">
                      <w:r>
                        <w:t xml:space="preserve">Gentlemen’s club tent, for high class men. </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6182E4D7" wp14:editId="108EC266">
                <wp:simplePos x="0" y="0"/>
                <wp:positionH relativeFrom="column">
                  <wp:posOffset>838200</wp:posOffset>
                </wp:positionH>
                <wp:positionV relativeFrom="paragraph">
                  <wp:posOffset>2752725</wp:posOffset>
                </wp:positionV>
                <wp:extent cx="619125"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B0B551" id="Straight Arrow Connector 11" o:spid="_x0000_s1026" type="#_x0000_t32" style="position:absolute;margin-left:66pt;margin-top:216.75pt;width:48.7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" strokecolor="#4472c4 [3204]" strokeweight=".5pt">
                <v:stroke endarrow="block" joinstyle="miter"/>
              </v:shape>
            </w:pict>
          </mc:Fallback>
        </mc:AlternateContent>
      </w:r>
      <w:r w:rsidR="00ED7CEE" w:rsidRPr="00ED7CEE">
        <w:drawing>
          <wp:anchor distT="0" distB="0" distL="114300" distR="114300" simplePos="0" relativeHeight="251676672" behindDoc="1" locked="0" layoutInCell="1" allowOverlap="1" wp14:anchorId="56CE052A" wp14:editId="2169CCAE">
            <wp:simplePos x="0" y="0"/>
            <wp:positionH relativeFrom="margin">
              <wp:align>center</wp:align>
            </wp:positionH>
            <wp:positionV relativeFrom="paragraph">
              <wp:posOffset>1733550</wp:posOffset>
            </wp:positionV>
            <wp:extent cx="7200900" cy="3170797"/>
            <wp:effectExtent l="0" t="0" r="0" b="0"/>
            <wp:wrapTight wrapText="bothSides">
              <wp:wrapPolygon edited="0">
                <wp:start x="0" y="0"/>
                <wp:lineTo x="0" y="21414"/>
                <wp:lineTo x="21543" y="21414"/>
                <wp:lineTo x="21543" y="0"/>
                <wp:lineTo x="0" y="0"/>
              </wp:wrapPolygon>
            </wp:wrapTight>
            <wp:docPr id="7" name="Picture 7" descr="https://upload.wikimedia.org/wikipedia/commons/thumb/0/0a/William_Powell_Frith_-_The_Derby_Day_-_Google_Art_Project.jpg/1920px-William_Powell_Frith_-_The_Derby_Day_-_Google_Art_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0/0a/William_Powell_Frith_-_The_Derby_Day_-_Google_Art_Project.jpg/1920px-William_Powell_Frith_-_The_Derby_Day_-_Google_Art_Proje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0" cy="3170797"/>
                    </a:xfrm>
                    <a:prstGeom prst="rect">
                      <a:avLst/>
                    </a:prstGeom>
                    <a:noFill/>
                    <a:ln>
                      <a:noFill/>
                    </a:ln>
                  </pic:spPr>
                </pic:pic>
              </a:graphicData>
            </a:graphic>
          </wp:anchor>
        </w:drawing>
      </w:r>
      <w:r w:rsidR="00ED7CEE">
        <w:br w:type="page"/>
      </w:r>
      <w:bookmarkStart w:id="0" w:name="_GoBack"/>
      <w:bookmarkEnd w:id="0"/>
    </w:p>
    <w:p w14:paraId="65EE3E55" w14:textId="77777777" w:rsidR="00ED7CEE" w:rsidRPr="00ED7CEE" w:rsidRDefault="00ED7CEE" w:rsidP="00ED7CEE"/>
    <w:p w14:paraId="36A39E75" w14:textId="77777777" w:rsidR="00ED7CEE" w:rsidRPr="00ED7CEE" w:rsidRDefault="00ED7CEE" w:rsidP="00ED7CEE"/>
    <w:p w14:paraId="08BECCD2" w14:textId="77777777" w:rsidR="00ED7CEE" w:rsidRPr="00ED7CEE" w:rsidRDefault="00ED7CEE" w:rsidP="00ED7CEE"/>
    <w:p w14:paraId="7832AE2A" w14:textId="77777777" w:rsidR="00ED7CEE" w:rsidRPr="00ED7CEE" w:rsidRDefault="00ED7CEE" w:rsidP="00ED7CEE"/>
    <w:p w14:paraId="6838F7FF" w14:textId="77777777" w:rsidR="00ED7CEE" w:rsidRPr="00ED7CEE" w:rsidRDefault="00ED7CEE" w:rsidP="00ED7CEE"/>
    <w:p w14:paraId="3D9C736E" w14:textId="77777777" w:rsidR="00ED7CEE" w:rsidRPr="00ED7CEE" w:rsidRDefault="00ED7CEE" w:rsidP="00ED7CEE"/>
    <w:p w14:paraId="7F50DD92" w14:textId="77777777" w:rsidR="00ED7CEE" w:rsidRPr="00ED7CEE" w:rsidRDefault="00ED7CEE" w:rsidP="00ED7CEE"/>
    <w:p w14:paraId="2E617A35" w14:textId="77777777" w:rsidR="00ED7CEE" w:rsidRPr="00ED7CEE" w:rsidRDefault="00ED7CEE" w:rsidP="00ED7CEE"/>
    <w:p w14:paraId="6BC03CE7" w14:textId="77777777" w:rsidR="00ED7CEE" w:rsidRPr="00ED7CEE" w:rsidRDefault="00ED7CEE" w:rsidP="00ED7CEE"/>
    <w:p w14:paraId="5404DBED" w14:textId="77777777" w:rsidR="00ED7CEE" w:rsidRPr="00ED7CEE" w:rsidRDefault="00ED7CEE" w:rsidP="00ED7CEE"/>
    <w:p w14:paraId="1D0F595A" w14:textId="77777777" w:rsidR="00ED7CEE" w:rsidRPr="00ED7CEE" w:rsidRDefault="00ED7CEE" w:rsidP="00ED7CEE"/>
    <w:p w14:paraId="6B8706A0" w14:textId="5975F39B" w:rsidR="004401DB" w:rsidRPr="00ED7CEE" w:rsidRDefault="004401DB" w:rsidP="00ED7CEE"/>
    <w:sectPr w:rsidR="004401DB" w:rsidRPr="00ED7CEE" w:rsidSect="004401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DB"/>
    <w:rsid w:val="00037F61"/>
    <w:rsid w:val="00212B63"/>
    <w:rsid w:val="00273E14"/>
    <w:rsid w:val="004401DB"/>
    <w:rsid w:val="00744AB8"/>
    <w:rsid w:val="009E4D87"/>
    <w:rsid w:val="00B51E04"/>
    <w:rsid w:val="00BA2EF9"/>
    <w:rsid w:val="00D36E0B"/>
    <w:rsid w:val="00ED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1B64"/>
  <w15:chartTrackingRefBased/>
  <w15:docId w15:val="{36A7AB42-027E-4BD6-9A8F-5633F5A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hm.hud.ac.uk/digitalvictorians/william-powell-friths-the-derby-day-1856-1858/" TargetMode="External"/><Relationship Id="rId5" Type="http://schemas.openxmlformats.org/officeDocument/2006/relationships/hyperlink" Target="http://mhm.hud.ac.uk/digitalvictorians/william-powell-friths-the-derby-day-1856-185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639B76B9</Template>
  <TotalTime>51</TotalTime>
  <Pages>3</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Phillips</dc:creator>
  <cp:keywords/>
  <dc:description/>
  <cp:lastModifiedBy>Olivia A Cheney (177790)</cp:lastModifiedBy>
  <cp:revision>4</cp:revision>
  <dcterms:created xsi:type="dcterms:W3CDTF">2019-01-30T09:32:00Z</dcterms:created>
  <dcterms:modified xsi:type="dcterms:W3CDTF">2019-02-04T09:33:00Z</dcterms:modified>
</cp:coreProperties>
</file>