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6217"/>
      </w:tblGrid>
      <w:tr w:rsidR="004401DB" w14:paraId="3C790522" w14:textId="77777777" w:rsidTr="00D26478">
        <w:trPr>
          <w:trHeight w:val="366"/>
        </w:trPr>
        <w:tc>
          <w:tcPr>
            <w:tcW w:w="1291" w:type="dxa"/>
          </w:tcPr>
          <w:p w14:paraId="635C3E01" w14:textId="3441D5CF" w:rsidR="004401DB" w:rsidRDefault="004401DB">
            <w:r>
              <w:t>Artist</w:t>
            </w:r>
          </w:p>
        </w:tc>
        <w:tc>
          <w:tcPr>
            <w:tcW w:w="6217" w:type="dxa"/>
          </w:tcPr>
          <w:p w14:paraId="64C38959" w14:textId="3E672FEA" w:rsidR="004401DB" w:rsidRDefault="00D26478">
            <w:r>
              <w:t>Auguste Rodin</w:t>
            </w:r>
          </w:p>
        </w:tc>
      </w:tr>
      <w:tr w:rsidR="004401DB" w14:paraId="65D720A6" w14:textId="77777777" w:rsidTr="00D26478">
        <w:trPr>
          <w:trHeight w:val="366"/>
        </w:trPr>
        <w:tc>
          <w:tcPr>
            <w:tcW w:w="1291" w:type="dxa"/>
          </w:tcPr>
          <w:p w14:paraId="09C6AF1D" w14:textId="63D0017A" w:rsidR="004401DB" w:rsidRDefault="004401DB">
            <w:r>
              <w:t>Title</w:t>
            </w:r>
          </w:p>
        </w:tc>
        <w:tc>
          <w:tcPr>
            <w:tcW w:w="6217" w:type="dxa"/>
          </w:tcPr>
          <w:p w14:paraId="2638A322" w14:textId="17A5E892" w:rsidR="004401DB" w:rsidRDefault="00D26478">
            <w:r>
              <w:t>The Helmet Makers Wife</w:t>
            </w:r>
          </w:p>
        </w:tc>
      </w:tr>
      <w:tr w:rsidR="004401DB" w14:paraId="32F69A71" w14:textId="77777777" w:rsidTr="00D26478">
        <w:trPr>
          <w:trHeight w:val="366"/>
        </w:trPr>
        <w:tc>
          <w:tcPr>
            <w:tcW w:w="1291" w:type="dxa"/>
          </w:tcPr>
          <w:p w14:paraId="090C5D38" w14:textId="20626F46" w:rsidR="004401DB" w:rsidRDefault="004401DB">
            <w:r>
              <w:t>Date</w:t>
            </w:r>
          </w:p>
        </w:tc>
        <w:tc>
          <w:tcPr>
            <w:tcW w:w="6217" w:type="dxa"/>
          </w:tcPr>
          <w:p w14:paraId="3A60E9D0" w14:textId="52D7E43B" w:rsidR="004401DB" w:rsidRDefault="00D26478">
            <w:r>
              <w:t>1887</w:t>
            </w:r>
          </w:p>
        </w:tc>
      </w:tr>
      <w:tr w:rsidR="004401DB" w14:paraId="12854C6D" w14:textId="77777777" w:rsidTr="00D26478">
        <w:trPr>
          <w:trHeight w:val="353"/>
        </w:trPr>
        <w:tc>
          <w:tcPr>
            <w:tcW w:w="1291" w:type="dxa"/>
          </w:tcPr>
          <w:p w14:paraId="398FBEA3" w14:textId="3C21ADA7" w:rsidR="004401DB" w:rsidRDefault="004401DB">
            <w:r>
              <w:t>Medium</w:t>
            </w:r>
          </w:p>
        </w:tc>
        <w:tc>
          <w:tcPr>
            <w:tcW w:w="6217" w:type="dxa"/>
          </w:tcPr>
          <w:p w14:paraId="5A914808" w14:textId="3F5B984E" w:rsidR="004401DB" w:rsidRDefault="00D26478">
            <w:r>
              <w:t xml:space="preserve">Bronze </w:t>
            </w:r>
          </w:p>
        </w:tc>
      </w:tr>
      <w:tr w:rsidR="004401DB" w14:paraId="439C7B68" w14:textId="77777777" w:rsidTr="00D26478">
        <w:trPr>
          <w:trHeight w:val="366"/>
        </w:trPr>
        <w:tc>
          <w:tcPr>
            <w:tcW w:w="1291" w:type="dxa"/>
          </w:tcPr>
          <w:p w14:paraId="1ED1AC32" w14:textId="2CD31C0C" w:rsidR="004401DB" w:rsidRDefault="004401DB">
            <w:r>
              <w:t>Scale</w:t>
            </w:r>
          </w:p>
        </w:tc>
        <w:tc>
          <w:tcPr>
            <w:tcW w:w="6217" w:type="dxa"/>
          </w:tcPr>
          <w:p w14:paraId="6CC7AF49" w14:textId="5427AFFA" w:rsidR="004401DB" w:rsidRDefault="00D26478" w:rsidP="00D26478">
            <w:r>
              <w:t>Height: 50cm, Width: 30cm, Diameter: 26cm</w:t>
            </w:r>
          </w:p>
        </w:tc>
      </w:tr>
      <w:tr w:rsidR="004401DB" w14:paraId="1CCEBB60" w14:textId="77777777" w:rsidTr="00D26478">
        <w:trPr>
          <w:trHeight w:val="534"/>
        </w:trPr>
        <w:tc>
          <w:tcPr>
            <w:tcW w:w="1291" w:type="dxa"/>
          </w:tcPr>
          <w:p w14:paraId="681DFA7F" w14:textId="64B339E7" w:rsidR="004401DB" w:rsidRDefault="004401DB">
            <w:r>
              <w:t>Scope</w:t>
            </w:r>
          </w:p>
        </w:tc>
        <w:tc>
          <w:tcPr>
            <w:tcW w:w="6217" w:type="dxa"/>
          </w:tcPr>
          <w:p w14:paraId="611FD22C" w14:textId="5A3A8511" w:rsidR="004401DB" w:rsidRDefault="002D132F">
            <w:r>
              <w:t>Specified sculptor, female figure</w:t>
            </w:r>
            <w:bookmarkStart w:id="0" w:name="_GoBack"/>
            <w:bookmarkEnd w:id="0"/>
          </w:p>
        </w:tc>
      </w:tr>
      <w:tr w:rsidR="004401DB" w14:paraId="511873BB" w14:textId="77777777" w:rsidTr="00D26478">
        <w:trPr>
          <w:trHeight w:val="366"/>
        </w:trPr>
        <w:tc>
          <w:tcPr>
            <w:tcW w:w="1291" w:type="dxa"/>
          </w:tcPr>
          <w:p w14:paraId="7D5241EE" w14:textId="4A72C7D9" w:rsidR="004401DB" w:rsidRDefault="004401DB">
            <w:r>
              <w:t>Style</w:t>
            </w:r>
          </w:p>
        </w:tc>
        <w:tc>
          <w:tcPr>
            <w:tcW w:w="6217" w:type="dxa"/>
          </w:tcPr>
          <w:p w14:paraId="57B836BA" w14:textId="4675F110" w:rsidR="004401DB" w:rsidRDefault="00D26478">
            <w:r>
              <w:t>Avant garde</w:t>
            </w:r>
          </w:p>
        </w:tc>
      </w:tr>
      <w:tr w:rsidR="00744AB8" w14:paraId="00F60133" w14:textId="77777777" w:rsidTr="00D26478">
        <w:trPr>
          <w:trHeight w:val="366"/>
        </w:trPr>
        <w:tc>
          <w:tcPr>
            <w:tcW w:w="1291" w:type="dxa"/>
          </w:tcPr>
          <w:p w14:paraId="3B98AE94" w14:textId="702AEB7C" w:rsidR="00744AB8" w:rsidRDefault="00744AB8">
            <w:r>
              <w:t>Patron</w:t>
            </w:r>
          </w:p>
        </w:tc>
        <w:tc>
          <w:tcPr>
            <w:tcW w:w="6217" w:type="dxa"/>
          </w:tcPr>
          <w:p w14:paraId="6B6E4911" w14:textId="77777777" w:rsidR="00744AB8" w:rsidRDefault="00744AB8"/>
        </w:tc>
      </w:tr>
      <w:tr w:rsidR="00744AB8" w14:paraId="3820C2EB" w14:textId="77777777" w:rsidTr="00D26478">
        <w:trPr>
          <w:trHeight w:val="366"/>
        </w:trPr>
        <w:tc>
          <w:tcPr>
            <w:tcW w:w="1291" w:type="dxa"/>
          </w:tcPr>
          <w:p w14:paraId="02E83FCF" w14:textId="19945344" w:rsidR="00744AB8" w:rsidRDefault="00744AB8">
            <w:r>
              <w:t>Location</w:t>
            </w:r>
          </w:p>
        </w:tc>
        <w:tc>
          <w:tcPr>
            <w:tcW w:w="6217" w:type="dxa"/>
          </w:tcPr>
          <w:p w14:paraId="22E4A1D2" w14:textId="693A6C41" w:rsidR="00744AB8" w:rsidRDefault="00D26478">
            <w:r>
              <w:t xml:space="preserve">Rodin Museum </w:t>
            </w:r>
          </w:p>
        </w:tc>
      </w:tr>
      <w:tr w:rsidR="00273E14" w14:paraId="0FF7AFDF" w14:textId="77777777" w:rsidTr="00D26478">
        <w:trPr>
          <w:trHeight w:val="366"/>
        </w:trPr>
        <w:tc>
          <w:tcPr>
            <w:tcW w:w="1291" w:type="dxa"/>
          </w:tcPr>
          <w:p w14:paraId="65E229A3" w14:textId="21456788" w:rsidR="00273E14" w:rsidRDefault="00273E14">
            <w:r>
              <w:t>Function</w:t>
            </w:r>
          </w:p>
        </w:tc>
        <w:tc>
          <w:tcPr>
            <w:tcW w:w="6217" w:type="dxa"/>
          </w:tcPr>
          <w:p w14:paraId="30643951" w14:textId="77777777" w:rsidR="00273E14" w:rsidRDefault="00273E14"/>
        </w:tc>
      </w:tr>
    </w:tbl>
    <w:tbl>
      <w:tblPr>
        <w:tblStyle w:val="TableGrid"/>
        <w:tblpPr w:leftFromText="180" w:rightFromText="180" w:vertAnchor="text" w:horzAnchor="margin" w:tblpY="341"/>
        <w:tblW w:w="0" w:type="auto"/>
        <w:tblLook w:val="04A0" w:firstRow="1" w:lastRow="0" w:firstColumn="1" w:lastColumn="0" w:noHBand="0" w:noVBand="1"/>
      </w:tblPr>
      <w:tblGrid>
        <w:gridCol w:w="1534"/>
        <w:gridCol w:w="8384"/>
      </w:tblGrid>
      <w:tr w:rsidR="00744AB8" w14:paraId="3A2FA044" w14:textId="77777777" w:rsidTr="00D26478">
        <w:trPr>
          <w:trHeight w:val="431"/>
        </w:trPr>
        <w:tc>
          <w:tcPr>
            <w:tcW w:w="9918" w:type="dxa"/>
            <w:gridSpan w:val="2"/>
          </w:tcPr>
          <w:p w14:paraId="3E616A16" w14:textId="77777777" w:rsidR="00744AB8" w:rsidRDefault="00744AB8" w:rsidP="00744AB8">
            <w:r>
              <w:t>Formal features</w:t>
            </w:r>
          </w:p>
        </w:tc>
      </w:tr>
      <w:tr w:rsidR="00273E14" w14:paraId="37AD4648" w14:textId="77777777" w:rsidTr="00D26478">
        <w:trPr>
          <w:trHeight w:val="891"/>
        </w:trPr>
        <w:tc>
          <w:tcPr>
            <w:tcW w:w="1534" w:type="dxa"/>
          </w:tcPr>
          <w:p w14:paraId="5024151D" w14:textId="77777777" w:rsidR="00744AB8" w:rsidRDefault="00744AB8" w:rsidP="00744AB8">
            <w:r>
              <w:t>Composition</w:t>
            </w:r>
          </w:p>
        </w:tc>
        <w:tc>
          <w:tcPr>
            <w:tcW w:w="8384" w:type="dxa"/>
          </w:tcPr>
          <w:p w14:paraId="134ACD28" w14:textId="1CCFEB7A" w:rsidR="00D26478" w:rsidRDefault="00D26478" w:rsidP="00744AB8">
            <w:r>
              <w:t>Doesn’t adhere to traditional values of beauty, with in in Classical sculpture, highlighted by the fact it doesn’t have a pyramid composition, links to the fact that Rodin is finding beauty in an unidealised figure, rather than traditional sculpture.</w:t>
            </w:r>
          </w:p>
        </w:tc>
      </w:tr>
      <w:tr w:rsidR="00273E14" w14:paraId="7150AC72" w14:textId="77777777" w:rsidTr="00D26478">
        <w:trPr>
          <w:trHeight w:val="891"/>
        </w:trPr>
        <w:tc>
          <w:tcPr>
            <w:tcW w:w="1534" w:type="dxa"/>
          </w:tcPr>
          <w:p w14:paraId="0D6E0E54" w14:textId="77777777" w:rsidR="00744AB8" w:rsidRDefault="00744AB8" w:rsidP="00744AB8">
            <w:r>
              <w:t>Colour or texture</w:t>
            </w:r>
          </w:p>
        </w:tc>
        <w:tc>
          <w:tcPr>
            <w:tcW w:w="8384" w:type="dxa"/>
          </w:tcPr>
          <w:p w14:paraId="52285BA5" w14:textId="4E0766EF" w:rsidR="00D26478" w:rsidRDefault="00D26478" w:rsidP="00D26478">
            <w:r>
              <w:t>The colour contradicts ideas of Classical beauty with in sculpture as it is made out of bronze and the surface is black contrasting to the white marble sculptures of idealised mythological figures such as Venus. The figure appears almost to be melting because of the texture of the bronze, this links to Rodin’s idea of reclining beauty to be replaced with a character, which he sees as more beautiful.</w:t>
            </w:r>
          </w:p>
        </w:tc>
      </w:tr>
      <w:tr w:rsidR="00273E14" w14:paraId="403BF389" w14:textId="77777777" w:rsidTr="00D26478">
        <w:trPr>
          <w:trHeight w:val="567"/>
        </w:trPr>
        <w:tc>
          <w:tcPr>
            <w:tcW w:w="1534" w:type="dxa"/>
          </w:tcPr>
          <w:p w14:paraId="02EBBB9B" w14:textId="77777777" w:rsidR="00744AB8" w:rsidRDefault="00744AB8" w:rsidP="00744AB8">
            <w:r>
              <w:t>Light &amp; tone</w:t>
            </w:r>
          </w:p>
          <w:p w14:paraId="3EF473A5" w14:textId="77777777" w:rsidR="00D26478" w:rsidRDefault="00D26478" w:rsidP="00744AB8"/>
        </w:tc>
        <w:tc>
          <w:tcPr>
            <w:tcW w:w="8384" w:type="dxa"/>
          </w:tcPr>
          <w:p w14:paraId="43055FE0" w14:textId="4A85DAD5" w:rsidR="00D26478" w:rsidRDefault="00D26478" w:rsidP="00744AB8">
            <w:r>
              <w:t>The surface of the bronze catches the light, which stands out against the dark of the bronze. This emphasizes the wrinkles on the of the figure.</w:t>
            </w:r>
          </w:p>
        </w:tc>
      </w:tr>
      <w:tr w:rsidR="00273E14" w14:paraId="3EF31912" w14:textId="77777777" w:rsidTr="00D26478">
        <w:trPr>
          <w:trHeight w:val="959"/>
        </w:trPr>
        <w:tc>
          <w:tcPr>
            <w:tcW w:w="1534" w:type="dxa"/>
          </w:tcPr>
          <w:p w14:paraId="56FA9C78" w14:textId="77777777" w:rsidR="00744AB8" w:rsidRDefault="00744AB8" w:rsidP="00744AB8">
            <w:r>
              <w:t>Space &amp; depth or relief</w:t>
            </w:r>
          </w:p>
        </w:tc>
        <w:tc>
          <w:tcPr>
            <w:tcW w:w="8384" w:type="dxa"/>
          </w:tcPr>
          <w:p w14:paraId="67518F4B" w14:textId="5D5A1DDE" w:rsidR="00744AB8" w:rsidRDefault="00D26478" w:rsidP="00744AB8">
            <w:r>
              <w:t>The undulating surface of the sculpture show the wrinkles of the figure indicating her old age. Her left side is supported by her left arm with a gap between her body and her arm showing her fragility.</w:t>
            </w:r>
          </w:p>
        </w:tc>
      </w:tr>
      <w:tr w:rsidR="00744AB8" w14:paraId="5C8E4695" w14:textId="77777777" w:rsidTr="00D26478">
        <w:trPr>
          <w:trHeight w:val="991"/>
        </w:trPr>
        <w:tc>
          <w:tcPr>
            <w:tcW w:w="1534" w:type="dxa"/>
          </w:tcPr>
          <w:p w14:paraId="0F15A5CD" w14:textId="77777777" w:rsidR="00744AB8" w:rsidRDefault="00744AB8" w:rsidP="00744AB8">
            <w:r>
              <w:t>Line or brushwork</w:t>
            </w:r>
          </w:p>
        </w:tc>
        <w:tc>
          <w:tcPr>
            <w:tcW w:w="8384" w:type="dxa"/>
          </w:tcPr>
          <w:p w14:paraId="4C867048" w14:textId="37F26C2C" w:rsidR="00744AB8" w:rsidRDefault="00D26478" w:rsidP="00744AB8">
            <w:r>
              <w:t>Line is created through indentations in the bronze, furthering the texture in the figures skin, creating further impressions of wrinkles and the age of the woman. This is most prominent in the wrinkle lines in her stomach arching over her belly button.</w:t>
            </w:r>
          </w:p>
        </w:tc>
      </w:tr>
    </w:tbl>
    <w:p w14:paraId="49314B31" w14:textId="29AAB6F6" w:rsidR="00D26478" w:rsidRDefault="00D26478">
      <w:r>
        <w:rPr>
          <w:noProof/>
          <w:lang w:eastAsia="en-GB"/>
        </w:rPr>
        <mc:AlternateContent>
          <mc:Choice Requires="wps">
            <w:drawing>
              <wp:anchor distT="45720" distB="45720" distL="114300" distR="114300" simplePos="0" relativeHeight="251670528" behindDoc="0" locked="0" layoutInCell="1" allowOverlap="1" wp14:anchorId="4ABE2EB6" wp14:editId="2AA64BC0">
                <wp:simplePos x="0" y="0"/>
                <wp:positionH relativeFrom="margin">
                  <wp:posOffset>5143500</wp:posOffset>
                </wp:positionH>
                <wp:positionV relativeFrom="paragraph">
                  <wp:posOffset>-2492375</wp:posOffset>
                </wp:positionV>
                <wp:extent cx="4154805" cy="2057400"/>
                <wp:effectExtent l="0" t="0" r="1079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2057400"/>
                        </a:xfrm>
                        <a:prstGeom prst="rect">
                          <a:avLst/>
                        </a:prstGeom>
                        <a:solidFill>
                          <a:srgbClr val="FFFFFF"/>
                        </a:solidFill>
                        <a:ln w="9525">
                          <a:solidFill>
                            <a:srgbClr val="000000"/>
                          </a:solidFill>
                          <a:miter lim="800000"/>
                          <a:headEnd/>
                          <a:tailEnd/>
                        </a:ln>
                      </wps:spPr>
                      <wps:txbx>
                        <w:txbxContent>
                          <w:p w14:paraId="2CA4B548" w14:textId="5BEFCEC0" w:rsidR="00744AB8" w:rsidRDefault="00744AB8" w:rsidP="00744AB8">
                            <w:r>
                              <w:t xml:space="preserve">Critical text quote: </w:t>
                            </w:r>
                          </w:p>
                          <w:p w14:paraId="7DF79E22" w14:textId="47155CC6" w:rsidR="00D26478" w:rsidRDefault="00D26478" w:rsidP="00D26478">
                            <w:pPr>
                              <w:spacing w:after="0" w:line="240" w:lineRule="auto"/>
                              <w:rPr>
                                <w:rFonts w:ascii="Arial" w:eastAsia="Times New Roman" w:hAnsi="Arial" w:cs="Arial"/>
                                <w:color w:val="000000"/>
                                <w:sz w:val="20"/>
                                <w:szCs w:val="20"/>
                                <w:shd w:val="clear" w:color="auto" w:fill="FFFFFF"/>
                              </w:rPr>
                            </w:pPr>
                            <w:r w:rsidRPr="00D26478">
                              <w:rPr>
                                <w:rFonts w:ascii="Arial" w:eastAsia="Times New Roman" w:hAnsi="Arial" w:cs="Arial"/>
                                <w:color w:val="000000"/>
                                <w:sz w:val="20"/>
                                <w:szCs w:val="20"/>
                                <w:shd w:val="clear" w:color="auto" w:fill="FFFFFF"/>
                              </w:rPr>
                              <w:t>‘In art, only that which has character is beautiful. Character is the essential truth of any natural object.’</w:t>
                            </w:r>
                            <w:r>
                              <w:rPr>
                                <w:rFonts w:ascii="Arial" w:eastAsia="Times New Roman" w:hAnsi="Arial" w:cs="Arial"/>
                                <w:color w:val="000000"/>
                                <w:sz w:val="20"/>
                                <w:szCs w:val="20"/>
                                <w:shd w:val="clear" w:color="auto" w:fill="FFFFFF"/>
                              </w:rPr>
                              <w:t xml:space="preserve"> – Rodin</w:t>
                            </w:r>
                          </w:p>
                          <w:p w14:paraId="6A2CA5A8"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31F45B84" w14:textId="0AE6A4E8" w:rsidR="00D26478" w:rsidRDefault="00D26478" w:rsidP="00D26478">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w:t>
                            </w:r>
                            <w:r w:rsidRPr="00D26478">
                              <w:rPr>
                                <w:rFonts w:ascii="Arial" w:eastAsia="Times New Roman" w:hAnsi="Arial" w:cs="Arial"/>
                                <w:bCs/>
                                <w:color w:val="000000"/>
                                <w:sz w:val="20"/>
                                <w:szCs w:val="20"/>
                              </w:rPr>
                              <w:t>ugliness in nature can in art become full of great beauty</w:t>
                            </w:r>
                            <w:r>
                              <w:rPr>
                                <w:rFonts w:ascii="Arial" w:eastAsia="Times New Roman" w:hAnsi="Arial" w:cs="Arial"/>
                                <w:bCs/>
                                <w:color w:val="000000"/>
                                <w:sz w:val="20"/>
                                <w:szCs w:val="20"/>
                              </w:rPr>
                              <w:t>’- Rodin</w:t>
                            </w:r>
                          </w:p>
                          <w:p w14:paraId="4D510098" w14:textId="77777777" w:rsidR="00D26478" w:rsidRDefault="00D26478" w:rsidP="00D26478">
                            <w:pPr>
                              <w:spacing w:after="0" w:line="240" w:lineRule="auto"/>
                              <w:rPr>
                                <w:rFonts w:ascii="Arial" w:eastAsia="Times New Roman" w:hAnsi="Arial" w:cs="Arial"/>
                                <w:bCs/>
                                <w:color w:val="000000"/>
                                <w:sz w:val="20"/>
                                <w:szCs w:val="20"/>
                              </w:rPr>
                            </w:pPr>
                          </w:p>
                          <w:p w14:paraId="67D00BE5" w14:textId="76A39A94" w:rsidR="00D26478" w:rsidRDefault="00D26478" w:rsidP="00D26478">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w:t>
                            </w:r>
                            <w:r w:rsidRPr="00D26478">
                              <w:rPr>
                                <w:rFonts w:ascii="Arial" w:eastAsia="Times New Roman" w:hAnsi="Arial" w:cs="Arial"/>
                                <w:bCs/>
                                <w:color w:val="000000"/>
                                <w:sz w:val="20"/>
                                <w:szCs w:val="20"/>
                              </w:rPr>
                              <w:t>grotesque and heart-rending, a great sorrow breathes.</w:t>
                            </w:r>
                            <w:r>
                              <w:rPr>
                                <w:rFonts w:ascii="Arial" w:eastAsia="Times New Roman" w:hAnsi="Arial" w:cs="Arial"/>
                                <w:bCs/>
                                <w:color w:val="000000"/>
                                <w:sz w:val="20"/>
                                <w:szCs w:val="20"/>
                              </w:rPr>
                              <w:t>’</w:t>
                            </w:r>
                          </w:p>
                          <w:p w14:paraId="5042EA71" w14:textId="77777777" w:rsidR="00D26478" w:rsidRDefault="00D26478" w:rsidP="00D26478">
                            <w:pPr>
                              <w:spacing w:after="0" w:line="240" w:lineRule="auto"/>
                              <w:rPr>
                                <w:rFonts w:ascii="Arial" w:eastAsia="Times New Roman" w:hAnsi="Arial" w:cs="Arial"/>
                                <w:bCs/>
                                <w:color w:val="000000"/>
                                <w:sz w:val="20"/>
                                <w:szCs w:val="20"/>
                              </w:rPr>
                            </w:pPr>
                          </w:p>
                          <w:p w14:paraId="71A65B71" w14:textId="1FCDE977" w:rsidR="00D26478" w:rsidRPr="00D26478" w:rsidRDefault="00D26478" w:rsidP="00D26478">
                            <w:pPr>
                              <w:spacing w:after="0" w:line="240" w:lineRule="auto"/>
                              <w:rPr>
                                <w:rFonts w:ascii="Arial" w:eastAsia="Times New Roman" w:hAnsi="Arial" w:cs="Arial"/>
                                <w:sz w:val="20"/>
                                <w:szCs w:val="20"/>
                              </w:rPr>
                            </w:pPr>
                            <w:r>
                              <w:rPr>
                                <w:rFonts w:ascii="Arial" w:eastAsia="Times New Roman" w:hAnsi="Arial" w:cs="Arial"/>
                                <w:bCs/>
                                <w:color w:val="000000"/>
                                <w:sz w:val="20"/>
                                <w:szCs w:val="20"/>
                              </w:rPr>
                              <w:t>‘</w:t>
                            </w:r>
                            <w:r w:rsidRPr="00D26478">
                              <w:rPr>
                                <w:rFonts w:ascii="Arial" w:eastAsia="Times New Roman" w:hAnsi="Arial" w:cs="Arial"/>
                                <w:bCs/>
                                <w:color w:val="000000"/>
                                <w:sz w:val="20"/>
                                <w:szCs w:val="20"/>
                              </w:rPr>
                              <w:t>wastes away, decays, ends in nothingness. the substance perishes, the flesh dies, but dreams and desires are immortal.</w:t>
                            </w:r>
                            <w:r>
                              <w:rPr>
                                <w:rFonts w:ascii="Arial" w:eastAsia="Times New Roman" w:hAnsi="Arial" w:cs="Arial"/>
                                <w:bCs/>
                                <w:color w:val="000000"/>
                                <w:sz w:val="20"/>
                                <w:szCs w:val="20"/>
                              </w:rPr>
                              <w:t>’</w:t>
                            </w:r>
                          </w:p>
                          <w:p w14:paraId="3228CC51" w14:textId="77777777" w:rsidR="00D26478" w:rsidRDefault="00D26478" w:rsidP="00D26478">
                            <w:pPr>
                              <w:spacing w:after="0" w:line="240" w:lineRule="auto"/>
                              <w:rPr>
                                <w:rFonts w:ascii="Arial" w:eastAsia="Times New Roman" w:hAnsi="Arial" w:cs="Arial"/>
                                <w:bCs/>
                                <w:color w:val="000000"/>
                                <w:sz w:val="20"/>
                                <w:szCs w:val="20"/>
                              </w:rPr>
                            </w:pPr>
                          </w:p>
                          <w:p w14:paraId="77175CC6" w14:textId="33654CE0" w:rsidR="00D26478" w:rsidRPr="00D26478" w:rsidRDefault="00D26478" w:rsidP="00D26478">
                            <w:pPr>
                              <w:spacing w:after="0" w:line="240" w:lineRule="auto"/>
                              <w:rPr>
                                <w:rFonts w:ascii="Arial" w:eastAsia="Times New Roman" w:hAnsi="Arial" w:cs="Arial"/>
                                <w:sz w:val="20"/>
                                <w:szCs w:val="20"/>
                              </w:rPr>
                            </w:pPr>
                            <w:r>
                              <w:rPr>
                                <w:rFonts w:ascii="Arial" w:eastAsia="Times New Roman" w:hAnsi="Arial" w:cs="Arial"/>
                                <w:bCs/>
                                <w:color w:val="000000"/>
                                <w:sz w:val="20"/>
                                <w:szCs w:val="20"/>
                              </w:rPr>
                              <w:t xml:space="preserve"> - Gsell</w:t>
                            </w:r>
                          </w:p>
                          <w:p w14:paraId="3790966B" w14:textId="77777777" w:rsidR="00D26478" w:rsidRPr="00D26478" w:rsidRDefault="00D26478" w:rsidP="00D26478">
                            <w:pPr>
                              <w:spacing w:after="0" w:line="240" w:lineRule="auto"/>
                              <w:rPr>
                                <w:rFonts w:ascii="Arial" w:eastAsia="Times New Roman" w:hAnsi="Arial" w:cs="Arial"/>
                                <w:sz w:val="20"/>
                                <w:szCs w:val="20"/>
                              </w:rPr>
                            </w:pPr>
                          </w:p>
                          <w:p w14:paraId="4DDC0E6C"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2AB95AD7"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1994F37F" w14:textId="77777777" w:rsidR="00D26478" w:rsidRPr="00D26478" w:rsidRDefault="00D26478" w:rsidP="00D26478">
                            <w:pPr>
                              <w:spacing w:after="0" w:line="240" w:lineRule="auto"/>
                              <w:rPr>
                                <w:rFonts w:ascii="Times New Roman" w:eastAsia="Times New Roman" w:hAnsi="Times New Roman" w:cs="Times New Roman"/>
                                <w:sz w:val="24"/>
                                <w:szCs w:val="24"/>
                              </w:rPr>
                            </w:pPr>
                          </w:p>
                          <w:p w14:paraId="1F7A775D" w14:textId="6E73AC0F" w:rsidR="00D26478" w:rsidRDefault="00D26478" w:rsidP="00744AB8"/>
                          <w:p w14:paraId="669CA82B" w14:textId="77777777" w:rsidR="00D26478" w:rsidRDefault="00D26478" w:rsidP="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E2EB6" id="_x0000_t202" coordsize="21600,21600" o:spt="202" path="m,l,21600r21600,l21600,xe">
                <v:stroke joinstyle="miter"/>
                <v:path gradientshapeok="t" o:connecttype="rect"/>
              </v:shapetype>
              <v:shape id="Text Box 2" o:spid="_x0000_s1026" type="#_x0000_t202" style="position:absolute;margin-left:405pt;margin-top:-196.25pt;width:327.15pt;height:16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">
                <v:textbox>
                  <w:txbxContent>
                    <w:p w14:paraId="2CA4B548" w14:textId="5BEFCEC0" w:rsidR="00744AB8" w:rsidRDefault="00744AB8" w:rsidP="00744AB8">
                      <w:r>
                        <w:t xml:space="preserve">Critical text quote: </w:t>
                      </w:r>
                    </w:p>
                    <w:p w14:paraId="7DF79E22" w14:textId="47155CC6" w:rsidR="00D26478" w:rsidRDefault="00D26478" w:rsidP="00D26478">
                      <w:pPr>
                        <w:spacing w:after="0" w:line="240" w:lineRule="auto"/>
                        <w:rPr>
                          <w:rFonts w:ascii="Arial" w:eastAsia="Times New Roman" w:hAnsi="Arial" w:cs="Arial"/>
                          <w:color w:val="000000"/>
                          <w:sz w:val="20"/>
                          <w:szCs w:val="20"/>
                          <w:shd w:val="clear" w:color="auto" w:fill="FFFFFF"/>
                        </w:rPr>
                      </w:pPr>
                      <w:r w:rsidRPr="00D26478">
                        <w:rPr>
                          <w:rFonts w:ascii="Arial" w:eastAsia="Times New Roman" w:hAnsi="Arial" w:cs="Arial"/>
                          <w:color w:val="000000"/>
                          <w:sz w:val="20"/>
                          <w:szCs w:val="20"/>
                          <w:shd w:val="clear" w:color="auto" w:fill="FFFFFF"/>
                        </w:rPr>
                        <w:t>‘In art, only that which has character is beautiful. Character is the essential truth of any natural object.’</w:t>
                      </w:r>
                      <w:r>
                        <w:rPr>
                          <w:rFonts w:ascii="Arial" w:eastAsia="Times New Roman" w:hAnsi="Arial" w:cs="Arial"/>
                          <w:color w:val="000000"/>
                          <w:sz w:val="20"/>
                          <w:szCs w:val="20"/>
                          <w:shd w:val="clear" w:color="auto" w:fill="FFFFFF"/>
                        </w:rPr>
                        <w:t xml:space="preserve"> – Rodin</w:t>
                      </w:r>
                    </w:p>
                    <w:p w14:paraId="6A2CA5A8"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31F45B84" w14:textId="0AE6A4E8" w:rsidR="00D26478" w:rsidRDefault="00D26478" w:rsidP="00D26478">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w:t>
                      </w:r>
                      <w:r w:rsidRPr="00D26478">
                        <w:rPr>
                          <w:rFonts w:ascii="Arial" w:eastAsia="Times New Roman" w:hAnsi="Arial" w:cs="Arial"/>
                          <w:bCs/>
                          <w:color w:val="000000"/>
                          <w:sz w:val="20"/>
                          <w:szCs w:val="20"/>
                        </w:rPr>
                        <w:t>ugliness in nature can in art become full of great beauty</w:t>
                      </w:r>
                      <w:r>
                        <w:rPr>
                          <w:rFonts w:ascii="Arial" w:eastAsia="Times New Roman" w:hAnsi="Arial" w:cs="Arial"/>
                          <w:bCs/>
                          <w:color w:val="000000"/>
                          <w:sz w:val="20"/>
                          <w:szCs w:val="20"/>
                        </w:rPr>
                        <w:t>’- Rodin</w:t>
                      </w:r>
                    </w:p>
                    <w:p w14:paraId="4D510098" w14:textId="77777777" w:rsidR="00D26478" w:rsidRDefault="00D26478" w:rsidP="00D26478">
                      <w:pPr>
                        <w:spacing w:after="0" w:line="240" w:lineRule="auto"/>
                        <w:rPr>
                          <w:rFonts w:ascii="Arial" w:eastAsia="Times New Roman" w:hAnsi="Arial" w:cs="Arial"/>
                          <w:bCs/>
                          <w:color w:val="000000"/>
                          <w:sz w:val="20"/>
                          <w:szCs w:val="20"/>
                        </w:rPr>
                      </w:pPr>
                    </w:p>
                    <w:p w14:paraId="67D00BE5" w14:textId="76A39A94" w:rsidR="00D26478" w:rsidRDefault="00D26478" w:rsidP="00D26478">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w:t>
                      </w:r>
                      <w:r w:rsidRPr="00D26478">
                        <w:rPr>
                          <w:rFonts w:ascii="Arial" w:eastAsia="Times New Roman" w:hAnsi="Arial" w:cs="Arial"/>
                          <w:bCs/>
                          <w:color w:val="000000"/>
                          <w:sz w:val="20"/>
                          <w:szCs w:val="20"/>
                        </w:rPr>
                        <w:t>grotesque and heart-rending, a great sorrow breathes.</w:t>
                      </w:r>
                      <w:r>
                        <w:rPr>
                          <w:rFonts w:ascii="Arial" w:eastAsia="Times New Roman" w:hAnsi="Arial" w:cs="Arial"/>
                          <w:bCs/>
                          <w:color w:val="000000"/>
                          <w:sz w:val="20"/>
                          <w:szCs w:val="20"/>
                        </w:rPr>
                        <w:t>’</w:t>
                      </w:r>
                    </w:p>
                    <w:p w14:paraId="5042EA71" w14:textId="77777777" w:rsidR="00D26478" w:rsidRDefault="00D26478" w:rsidP="00D26478">
                      <w:pPr>
                        <w:spacing w:after="0" w:line="240" w:lineRule="auto"/>
                        <w:rPr>
                          <w:rFonts w:ascii="Arial" w:eastAsia="Times New Roman" w:hAnsi="Arial" w:cs="Arial"/>
                          <w:bCs/>
                          <w:color w:val="000000"/>
                          <w:sz w:val="20"/>
                          <w:szCs w:val="20"/>
                        </w:rPr>
                      </w:pPr>
                    </w:p>
                    <w:p w14:paraId="71A65B71" w14:textId="1FCDE977" w:rsidR="00D26478" w:rsidRPr="00D26478" w:rsidRDefault="00D26478" w:rsidP="00D26478">
                      <w:pPr>
                        <w:spacing w:after="0" w:line="240" w:lineRule="auto"/>
                        <w:rPr>
                          <w:rFonts w:ascii="Arial" w:eastAsia="Times New Roman" w:hAnsi="Arial" w:cs="Arial"/>
                          <w:sz w:val="20"/>
                          <w:szCs w:val="20"/>
                        </w:rPr>
                      </w:pPr>
                      <w:r>
                        <w:rPr>
                          <w:rFonts w:ascii="Arial" w:eastAsia="Times New Roman" w:hAnsi="Arial" w:cs="Arial"/>
                          <w:bCs/>
                          <w:color w:val="000000"/>
                          <w:sz w:val="20"/>
                          <w:szCs w:val="20"/>
                        </w:rPr>
                        <w:t>‘</w:t>
                      </w:r>
                      <w:r w:rsidRPr="00D26478">
                        <w:rPr>
                          <w:rFonts w:ascii="Arial" w:eastAsia="Times New Roman" w:hAnsi="Arial" w:cs="Arial"/>
                          <w:bCs/>
                          <w:color w:val="000000"/>
                          <w:sz w:val="20"/>
                          <w:szCs w:val="20"/>
                        </w:rPr>
                        <w:t>wastes away, decays, ends in nothingness. the substance perishes, the flesh dies, but dreams and desires are immortal.</w:t>
                      </w:r>
                      <w:r>
                        <w:rPr>
                          <w:rFonts w:ascii="Arial" w:eastAsia="Times New Roman" w:hAnsi="Arial" w:cs="Arial"/>
                          <w:bCs/>
                          <w:color w:val="000000"/>
                          <w:sz w:val="20"/>
                          <w:szCs w:val="20"/>
                        </w:rPr>
                        <w:t>’</w:t>
                      </w:r>
                    </w:p>
                    <w:p w14:paraId="3228CC51" w14:textId="77777777" w:rsidR="00D26478" w:rsidRDefault="00D26478" w:rsidP="00D26478">
                      <w:pPr>
                        <w:spacing w:after="0" w:line="240" w:lineRule="auto"/>
                        <w:rPr>
                          <w:rFonts w:ascii="Arial" w:eastAsia="Times New Roman" w:hAnsi="Arial" w:cs="Arial"/>
                          <w:bCs/>
                          <w:color w:val="000000"/>
                          <w:sz w:val="20"/>
                          <w:szCs w:val="20"/>
                        </w:rPr>
                      </w:pPr>
                    </w:p>
                    <w:p w14:paraId="77175CC6" w14:textId="33654CE0" w:rsidR="00D26478" w:rsidRPr="00D26478" w:rsidRDefault="00D26478" w:rsidP="00D26478">
                      <w:pPr>
                        <w:spacing w:after="0" w:line="240" w:lineRule="auto"/>
                        <w:rPr>
                          <w:rFonts w:ascii="Arial" w:eastAsia="Times New Roman" w:hAnsi="Arial" w:cs="Arial"/>
                          <w:sz w:val="20"/>
                          <w:szCs w:val="20"/>
                        </w:rPr>
                      </w:pPr>
                      <w:r>
                        <w:rPr>
                          <w:rFonts w:ascii="Arial" w:eastAsia="Times New Roman" w:hAnsi="Arial" w:cs="Arial"/>
                          <w:bCs/>
                          <w:color w:val="000000"/>
                          <w:sz w:val="20"/>
                          <w:szCs w:val="20"/>
                        </w:rPr>
                        <w:t xml:space="preserve"> - Gsell</w:t>
                      </w:r>
                    </w:p>
                    <w:p w14:paraId="3790966B" w14:textId="77777777" w:rsidR="00D26478" w:rsidRPr="00D26478" w:rsidRDefault="00D26478" w:rsidP="00D26478">
                      <w:pPr>
                        <w:spacing w:after="0" w:line="240" w:lineRule="auto"/>
                        <w:rPr>
                          <w:rFonts w:ascii="Arial" w:eastAsia="Times New Roman" w:hAnsi="Arial" w:cs="Arial"/>
                          <w:sz w:val="20"/>
                          <w:szCs w:val="20"/>
                        </w:rPr>
                      </w:pPr>
                    </w:p>
                    <w:p w14:paraId="4DDC0E6C"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2AB95AD7"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1994F37F" w14:textId="77777777" w:rsidR="00D26478" w:rsidRPr="00D26478" w:rsidRDefault="00D26478" w:rsidP="00D26478">
                      <w:pPr>
                        <w:spacing w:after="0" w:line="240" w:lineRule="auto"/>
                        <w:rPr>
                          <w:rFonts w:ascii="Times New Roman" w:eastAsia="Times New Roman" w:hAnsi="Times New Roman" w:cs="Times New Roman"/>
                          <w:sz w:val="24"/>
                          <w:szCs w:val="24"/>
                        </w:rPr>
                      </w:pPr>
                    </w:p>
                    <w:p w14:paraId="1F7A775D" w14:textId="6E73AC0F" w:rsidR="00D26478" w:rsidRDefault="00D26478" w:rsidP="00744AB8"/>
                    <w:p w14:paraId="669CA82B" w14:textId="77777777" w:rsidR="00D26478" w:rsidRDefault="00D26478" w:rsidP="00744AB8"/>
                  </w:txbxContent>
                </v:textbox>
                <w10:wrap type="square"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99F8FEA" wp14:editId="1CC2ADD1">
                <wp:simplePos x="0" y="0"/>
                <wp:positionH relativeFrom="column">
                  <wp:posOffset>6539305</wp:posOffset>
                </wp:positionH>
                <wp:positionV relativeFrom="paragraph">
                  <wp:posOffset>-46990</wp:posOffset>
                </wp:positionV>
                <wp:extent cx="2931458" cy="3805480"/>
                <wp:effectExtent l="0" t="0" r="15240" b="17780"/>
                <wp:wrapNone/>
                <wp:docPr id="5" name="Text Box 5"/>
                <wp:cNvGraphicFramePr/>
                <a:graphic xmlns:a="http://schemas.openxmlformats.org/drawingml/2006/main">
                  <a:graphicData uri="http://schemas.microsoft.com/office/word/2010/wordprocessingShape">
                    <wps:wsp>
                      <wps:cNvSpPr txBox="1"/>
                      <wps:spPr>
                        <a:xfrm>
                          <a:off x="0" y="0"/>
                          <a:ext cx="2931458" cy="3805480"/>
                        </a:xfrm>
                        <a:prstGeom prst="rect">
                          <a:avLst/>
                        </a:prstGeom>
                        <a:solidFill>
                          <a:schemeClr val="lt1"/>
                        </a:solidFill>
                        <a:ln w="6350">
                          <a:solidFill>
                            <a:prstClr val="black"/>
                          </a:solidFill>
                        </a:ln>
                      </wps:spPr>
                      <wps:txbx>
                        <w:txbxContent>
                          <w:p w14:paraId="6B6A8BEF" w14:textId="6B4A306B" w:rsidR="004401DB" w:rsidRDefault="004401DB">
                            <w:r>
                              <w:t>Image:</w:t>
                            </w:r>
                            <w:r w:rsidR="00D26478">
                              <w:rPr>
                                <w:noProof/>
                                <w:lang w:eastAsia="en-GB"/>
                              </w:rPr>
                              <w:drawing>
                                <wp:inline distT="0" distB="0" distL="0" distR="0" wp14:anchorId="1830612D" wp14:editId="469CEF5B">
                                  <wp:extent cx="2622177" cy="35069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24_4c846ef08b00a6d.jpg"/>
                                          <pic:cNvPicPr/>
                                        </pic:nvPicPr>
                                        <pic:blipFill>
                                          <a:blip r:embed="rId4">
                                            <a:extLst>
                                              <a:ext uri="{28A0092B-C50C-407E-A947-70E740481C1C}">
                                                <a14:useLocalDpi xmlns:a14="http://schemas.microsoft.com/office/drawing/2010/main" val="0"/>
                                              </a:ext>
                                            </a:extLst>
                                          </a:blip>
                                          <a:stretch>
                                            <a:fillRect/>
                                          </a:stretch>
                                        </pic:blipFill>
                                        <pic:spPr>
                                          <a:xfrm>
                                            <a:off x="0" y="0"/>
                                            <a:ext cx="2645904" cy="35386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9F8FEA" id="Text Box 5" o:spid="_x0000_s1027" type="#_x0000_t202" style="position:absolute;margin-left:514.9pt;margin-top:-3.7pt;width:230.8pt;height:29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" fillcolor="white [3201]" strokeweight=".5pt">
                <v:textbox>
                  <w:txbxContent>
                    <w:p w14:paraId="6B6A8BEF" w14:textId="6B4A306B" w:rsidR="004401DB" w:rsidRDefault="004401DB">
                      <w:r>
                        <w:t>Imag</w:t>
                      </w:r>
                      <w:bookmarkStart w:id="1" w:name="_GoBack"/>
                      <w:bookmarkEnd w:id="1"/>
                      <w:r>
                        <w:t>e:</w:t>
                      </w:r>
                      <w:r w:rsidR="00D26478">
                        <w:rPr>
                          <w:noProof/>
                        </w:rPr>
                        <w:drawing>
                          <wp:inline distT="0" distB="0" distL="0" distR="0" wp14:anchorId="1830612D" wp14:editId="469CEF5B">
                            <wp:extent cx="2622177" cy="35069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24_4c846ef08b00a6d.jpg"/>
                                    <pic:cNvPicPr/>
                                  </pic:nvPicPr>
                                  <pic:blipFill>
                                    <a:blip r:embed="rId5">
                                      <a:extLst>
                                        <a:ext uri="{28A0092B-C50C-407E-A947-70E740481C1C}">
                                          <a14:useLocalDpi xmlns:a14="http://schemas.microsoft.com/office/drawing/2010/main" val="0"/>
                                        </a:ext>
                                      </a:extLst>
                                    </a:blip>
                                    <a:stretch>
                                      <a:fillRect/>
                                    </a:stretch>
                                  </pic:blipFill>
                                  <pic:spPr>
                                    <a:xfrm>
                                      <a:off x="0" y="0"/>
                                      <a:ext cx="2645904" cy="3538671"/>
                                    </a:xfrm>
                                    <a:prstGeom prst="rect">
                                      <a:avLst/>
                                    </a:prstGeom>
                                  </pic:spPr>
                                </pic:pic>
                              </a:graphicData>
                            </a:graphic>
                          </wp:inline>
                        </w:drawing>
                      </w:r>
                    </w:p>
                  </w:txbxContent>
                </v:textbox>
              </v:shape>
            </w:pict>
          </mc:Fallback>
        </mc:AlternateContent>
      </w:r>
    </w:p>
    <w:p w14:paraId="031E6987" w14:textId="24B6777B" w:rsidR="00D26478" w:rsidRDefault="00D26478"/>
    <w:p w14:paraId="40C30189" w14:textId="3ACE715A" w:rsidR="00D26478" w:rsidRDefault="00D26478"/>
    <w:p w14:paraId="141EC608" w14:textId="28FEECCB" w:rsidR="00D26478" w:rsidRDefault="00D26478"/>
    <w:p w14:paraId="7B9FE28A" w14:textId="77777777" w:rsidR="00D26478" w:rsidRDefault="00D26478"/>
    <w:p w14:paraId="3FC2CCD5" w14:textId="77777777" w:rsidR="00D26478" w:rsidRDefault="00D26478"/>
    <w:p w14:paraId="2F38D53B" w14:textId="01A4A354" w:rsidR="00D26478" w:rsidRDefault="00D26478"/>
    <w:p w14:paraId="325907B5" w14:textId="634489A9" w:rsidR="00D26478" w:rsidRDefault="00D26478"/>
    <w:p w14:paraId="1C898B57" w14:textId="28D1CE0F" w:rsidR="00D26478" w:rsidRDefault="00D26478"/>
    <w:p w14:paraId="63B34140" w14:textId="77777777" w:rsidR="00D26478" w:rsidRDefault="00D26478"/>
    <w:p w14:paraId="6EDB1A60" w14:textId="4E94754E" w:rsidR="00D26478" w:rsidRDefault="00D26478"/>
    <w:p w14:paraId="668FC4D1" w14:textId="2C18D97B" w:rsidR="00D26478" w:rsidRDefault="00D26478"/>
    <w:p w14:paraId="347E6E27" w14:textId="580AA789" w:rsidR="00D26478" w:rsidRDefault="00D26478"/>
    <w:p w14:paraId="71549B0B" w14:textId="55F57958" w:rsidR="00D26478" w:rsidRDefault="00D26478"/>
    <w:p w14:paraId="55CCDCC5" w14:textId="2FC9C990" w:rsidR="00D26478" w:rsidRDefault="00D26478">
      <w:r>
        <w:rPr>
          <w:noProof/>
          <w:lang w:eastAsia="en-GB"/>
        </w:rPr>
        <w:lastRenderedPageBreak/>
        <mc:AlternateContent>
          <mc:Choice Requires="wps">
            <w:drawing>
              <wp:anchor distT="45720" distB="45720" distL="114300" distR="114300" simplePos="0" relativeHeight="251659264" behindDoc="0" locked="0" layoutInCell="1" allowOverlap="1" wp14:anchorId="2D94E0EE" wp14:editId="2E3A8E05">
                <wp:simplePos x="0" y="0"/>
                <wp:positionH relativeFrom="margin">
                  <wp:posOffset>309245</wp:posOffset>
                </wp:positionH>
                <wp:positionV relativeFrom="paragraph">
                  <wp:posOffset>0</wp:posOffset>
                </wp:positionV>
                <wp:extent cx="5472430" cy="3173095"/>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173095"/>
                        </a:xfrm>
                        <a:prstGeom prst="rect">
                          <a:avLst/>
                        </a:prstGeom>
                        <a:solidFill>
                          <a:srgbClr val="FFFFFF"/>
                        </a:solidFill>
                        <a:ln w="9525">
                          <a:solidFill>
                            <a:srgbClr val="000000"/>
                          </a:solidFill>
                          <a:miter lim="800000"/>
                          <a:headEnd/>
                          <a:tailEnd/>
                        </a:ln>
                      </wps:spPr>
                      <wps:txbx>
                        <w:txbxContent>
                          <w:p w14:paraId="06C2EECB" w14:textId="5DC3C5A9" w:rsidR="004401DB" w:rsidRDefault="004401DB">
                            <w:r>
                              <w:t>Influence from cultural/social factors:</w:t>
                            </w:r>
                          </w:p>
                          <w:p w14:paraId="024E0145" w14:textId="286D1EBE" w:rsidR="00D26478" w:rsidRPr="00D26478" w:rsidRDefault="00D26478">
                            <w:pPr>
                              <w:rPr>
                                <w:rFonts w:ascii="Times New Roman" w:eastAsia="Times New Roman" w:hAnsi="Times New Roman" w:cs="Times New Roman"/>
                                <w:sz w:val="24"/>
                                <w:szCs w:val="24"/>
                              </w:rPr>
                            </w:pPr>
                            <w:r w:rsidRPr="00D26478">
                              <w:rPr>
                                <w:rFonts w:ascii="Arial" w:hAnsi="Arial" w:cs="Arial"/>
                                <w:sz w:val="20"/>
                                <w:szCs w:val="20"/>
                              </w:rPr>
                              <w:t xml:space="preserve">This piece was influenced by the Poem by Francios Villon </w:t>
                            </w:r>
                            <w:r>
                              <w:rPr>
                                <w:rFonts w:ascii="Arial" w:hAnsi="Arial" w:cs="Arial"/>
                                <w:sz w:val="20"/>
                                <w:szCs w:val="20"/>
                              </w:rPr>
                              <w:t>‘</w:t>
                            </w:r>
                            <w:r w:rsidRPr="00D26478">
                              <w:rPr>
                                <w:rFonts w:ascii="Arial" w:eastAsia="Times New Roman" w:hAnsi="Arial" w:cs="Arial"/>
                                <w:color w:val="000000"/>
                                <w:sz w:val="20"/>
                                <w:szCs w:val="20"/>
                                <w:shd w:val="clear" w:color="auto" w:fill="FFFFFF"/>
                              </w:rPr>
                              <w:t>a monologue of the expired beauty of the old helmet-maker’s wife</w:t>
                            </w:r>
                            <w:r>
                              <w:rPr>
                                <w:rFonts w:ascii="Arial" w:eastAsia="Times New Roman" w:hAnsi="Arial" w:cs="Arial"/>
                                <w:color w:val="000000"/>
                                <w:sz w:val="20"/>
                                <w:szCs w:val="20"/>
                                <w:shd w:val="clear" w:color="auto" w:fill="FFFFFF"/>
                              </w:rPr>
                              <w:t xml:space="preserve">’ clearly drawing upon lines from the poem to influence the work for example: </w:t>
                            </w:r>
                          </w:p>
                          <w:p w14:paraId="786888A0" w14:textId="6A533E44" w:rsidR="00D26478" w:rsidRDefault="00D26478" w:rsidP="00D26478">
                            <w:pPr>
                              <w:rPr>
                                <w:rFonts w:ascii="Arial" w:eastAsia="Times New Roman" w:hAnsi="Arial" w:cs="Arial"/>
                                <w:bCs/>
                                <w:color w:val="000000"/>
                                <w:sz w:val="20"/>
                                <w:szCs w:val="20"/>
                              </w:rPr>
                            </w:pPr>
                            <w:r w:rsidRPr="00D26478">
                              <w:rPr>
                                <w:rFonts w:ascii="Arial" w:hAnsi="Arial" w:cs="Arial"/>
                                <w:sz w:val="20"/>
                                <w:szCs w:val="20"/>
                              </w:rPr>
                              <w:t>“</w:t>
                            </w:r>
                            <w:r w:rsidRPr="00D26478">
                              <w:rPr>
                                <w:rFonts w:ascii="Arial" w:eastAsia="Times New Roman" w:hAnsi="Arial" w:cs="Arial"/>
                                <w:bCs/>
                                <w:color w:val="000000"/>
                                <w:sz w:val="20"/>
                                <w:szCs w:val="20"/>
                              </w:rPr>
                              <w:t xml:space="preserve">When [I] </w:t>
                            </w:r>
                            <w:r>
                              <w:rPr>
                                <w:rFonts w:ascii="Arial" w:eastAsia="Times New Roman" w:hAnsi="Arial" w:cs="Arial"/>
                                <w:bCs/>
                                <w:color w:val="000000"/>
                                <w:sz w:val="20"/>
                                <w:szCs w:val="20"/>
                              </w:rPr>
                              <w:t>look at myself completely</w:t>
                            </w:r>
                            <w:r w:rsidRPr="00D26478">
                              <w:rPr>
                                <w:rFonts w:ascii="Arial" w:eastAsia="Times New Roman" w:hAnsi="Arial" w:cs="Arial"/>
                                <w:bCs/>
                                <w:color w:val="000000"/>
                                <w:sz w:val="20"/>
                                <w:szCs w:val="20"/>
                              </w:rPr>
                              <w:t xml:space="preserve"> naked</w:t>
                            </w:r>
                            <w:r w:rsidRPr="00D26478">
                              <w:rPr>
                                <w:rFonts w:ascii="Arial" w:eastAsia="Times New Roman" w:hAnsi="Arial" w:cs="Arial"/>
                                <w:bCs/>
                                <w:color w:val="000000"/>
                                <w:sz w:val="20"/>
                                <w:szCs w:val="20"/>
                              </w:rPr>
                              <w:br/>
                              <w:t>And I see myself so changed.</w:t>
                            </w:r>
                            <w:r w:rsidRPr="00D26478">
                              <w:rPr>
                                <w:rFonts w:ascii="Arial" w:eastAsia="Times New Roman" w:hAnsi="Arial" w:cs="Arial"/>
                                <w:bCs/>
                                <w:color w:val="000000"/>
                                <w:sz w:val="20"/>
                                <w:szCs w:val="20"/>
                              </w:rPr>
                              <w:br/>
                              <w:t>Poor desiccated thin, shrivelled,”</w:t>
                            </w:r>
                          </w:p>
                          <w:p w14:paraId="70B8E4CE" w14:textId="7E77CB31" w:rsidR="00D26478" w:rsidRDefault="00D26478" w:rsidP="00D26478">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w:t>
                            </w:r>
                            <w:r w:rsidRPr="00D26478">
                              <w:rPr>
                                <w:rFonts w:ascii="Arial" w:eastAsia="Times New Roman" w:hAnsi="Arial" w:cs="Arial"/>
                                <w:bCs/>
                                <w:color w:val="000000"/>
                                <w:sz w:val="20"/>
                                <w:szCs w:val="20"/>
                              </w:rPr>
                              <w:t>completely hunchbacked.</w:t>
                            </w:r>
                            <w:r w:rsidRPr="00D26478">
                              <w:rPr>
                                <w:rFonts w:ascii="Arial" w:eastAsia="Times New Roman" w:hAnsi="Arial" w:cs="Arial"/>
                                <w:bCs/>
                                <w:color w:val="000000"/>
                                <w:sz w:val="20"/>
                                <w:szCs w:val="20"/>
                              </w:rPr>
                              <w:br/>
                              <w:t>What brea</w:t>
                            </w:r>
                            <w:r>
                              <w:rPr>
                                <w:rFonts w:ascii="Arial" w:eastAsia="Times New Roman" w:hAnsi="Arial" w:cs="Arial"/>
                                <w:bCs/>
                                <w:color w:val="000000"/>
                                <w:sz w:val="20"/>
                                <w:szCs w:val="20"/>
                              </w:rPr>
                              <w:t>sts! All wizened</w:t>
                            </w:r>
                            <w:r>
                              <w:rPr>
                                <w:rFonts w:ascii="Arial" w:eastAsia="Times New Roman" w:hAnsi="Arial" w:cs="Arial"/>
                                <w:bCs/>
                                <w:color w:val="000000"/>
                                <w:sz w:val="20"/>
                                <w:szCs w:val="20"/>
                              </w:rPr>
                              <w:br/>
                              <w:t>Like my hips</w:t>
                            </w:r>
                            <w:r w:rsidRPr="00D26478">
                              <w:rPr>
                                <w:rFonts w:ascii="Arial" w:eastAsia="Times New Roman" w:hAnsi="Arial" w:cs="Arial"/>
                                <w:bCs/>
                                <w:color w:val="000000"/>
                                <w:sz w:val="20"/>
                                <w:szCs w:val="20"/>
                              </w:rPr>
                              <w:t>."</w:t>
                            </w:r>
                          </w:p>
                          <w:p w14:paraId="2FF34FF8" w14:textId="77777777" w:rsidR="00D26478" w:rsidRPr="00D26478" w:rsidRDefault="00D26478" w:rsidP="00D26478">
                            <w:pPr>
                              <w:spacing w:after="0" w:line="240" w:lineRule="auto"/>
                              <w:rPr>
                                <w:rFonts w:ascii="Arial" w:eastAsia="Times New Roman" w:hAnsi="Arial" w:cs="Arial"/>
                                <w:sz w:val="20"/>
                                <w:szCs w:val="20"/>
                              </w:rPr>
                            </w:pPr>
                          </w:p>
                          <w:p w14:paraId="3E2DB5AF" w14:textId="4D38D300" w:rsidR="00D26478" w:rsidRDefault="00D26478" w:rsidP="00D26478">
                            <w:pPr>
                              <w:rPr>
                                <w:rFonts w:ascii="Arial" w:eastAsia="Times New Roman" w:hAnsi="Arial" w:cs="Arial"/>
                                <w:sz w:val="20"/>
                                <w:szCs w:val="20"/>
                              </w:rPr>
                            </w:pPr>
                            <w:r>
                              <w:rPr>
                                <w:rFonts w:ascii="Arial" w:eastAsia="Times New Roman" w:hAnsi="Arial" w:cs="Arial"/>
                                <w:sz w:val="20"/>
                                <w:szCs w:val="20"/>
                              </w:rPr>
                              <w:t xml:space="preserve">Also references to extreme poverty in Paris in the late 1800’s from the frailty of the figure. Infact one of Rodin’s assistants Jules Desbois, made a separate sculpture based off of the same model and instead titled it ‘Poverty’, in terracotta and later ‘Misery’, in wood. </w:t>
                            </w:r>
                          </w:p>
                          <w:p w14:paraId="6B1E7154" w14:textId="73BD98B9" w:rsidR="00D26478" w:rsidRPr="00D26478" w:rsidRDefault="00D26478" w:rsidP="00D26478">
                            <w:pPr>
                              <w:rPr>
                                <w:rFonts w:ascii="Arial" w:eastAsia="Times New Roman" w:hAnsi="Arial" w:cs="Arial"/>
                                <w:sz w:val="20"/>
                                <w:szCs w:val="20"/>
                              </w:rPr>
                            </w:pPr>
                            <w:r>
                              <w:rPr>
                                <w:rFonts w:ascii="Arial" w:eastAsia="Times New Roman" w:hAnsi="Arial" w:cs="Arial"/>
                                <w:sz w:val="20"/>
                                <w:szCs w:val="20"/>
                              </w:rPr>
                              <w:t xml:space="preserve">It also comments on the cultural conception that ads you age beauty fades and the fact that Rodin views it differently. He views this fading of beauty as something that will be replaced with character. </w:t>
                            </w:r>
                          </w:p>
                          <w:p w14:paraId="026EBA0F" w14:textId="08CE2E48" w:rsidR="00D26478" w:rsidRDefault="00D26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4E0EE" id="_x0000_s1028" type="#_x0000_t202" style="position:absolute;margin-left:24.35pt;margin-top:0;width:430.9pt;height:249.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">
                <v:textbox>
                  <w:txbxContent>
                    <w:p w14:paraId="06C2EECB" w14:textId="5DC3C5A9" w:rsidR="004401DB" w:rsidRDefault="004401DB">
                      <w:r>
                        <w:t>Influence from cultural/social factors:</w:t>
                      </w:r>
                    </w:p>
                    <w:p w14:paraId="024E0145" w14:textId="286D1EBE" w:rsidR="00D26478" w:rsidRPr="00D26478" w:rsidRDefault="00D26478">
                      <w:pPr>
                        <w:rPr>
                          <w:rFonts w:ascii="Times New Roman" w:eastAsia="Times New Roman" w:hAnsi="Times New Roman" w:cs="Times New Roman"/>
                          <w:sz w:val="24"/>
                          <w:szCs w:val="24"/>
                        </w:rPr>
                      </w:pPr>
                      <w:r w:rsidRPr="00D26478">
                        <w:rPr>
                          <w:rFonts w:ascii="Arial" w:hAnsi="Arial" w:cs="Arial"/>
                          <w:sz w:val="20"/>
                          <w:szCs w:val="20"/>
                        </w:rPr>
                        <w:t xml:space="preserve">This piece was influenced by the Poem by Francios Villon </w:t>
                      </w:r>
                      <w:r>
                        <w:rPr>
                          <w:rFonts w:ascii="Arial" w:hAnsi="Arial" w:cs="Arial"/>
                          <w:sz w:val="20"/>
                          <w:szCs w:val="20"/>
                        </w:rPr>
                        <w:t>‘</w:t>
                      </w:r>
                      <w:r w:rsidRPr="00D26478">
                        <w:rPr>
                          <w:rFonts w:ascii="Arial" w:eastAsia="Times New Roman" w:hAnsi="Arial" w:cs="Arial"/>
                          <w:color w:val="000000"/>
                          <w:sz w:val="20"/>
                          <w:szCs w:val="20"/>
                          <w:shd w:val="clear" w:color="auto" w:fill="FFFFFF"/>
                        </w:rPr>
                        <w:t>a monologue of the expired beauty of the old helmet-maker’s wife</w:t>
                      </w:r>
                      <w:r>
                        <w:rPr>
                          <w:rFonts w:ascii="Arial" w:eastAsia="Times New Roman" w:hAnsi="Arial" w:cs="Arial"/>
                          <w:color w:val="000000"/>
                          <w:sz w:val="20"/>
                          <w:szCs w:val="20"/>
                          <w:shd w:val="clear" w:color="auto" w:fill="FFFFFF"/>
                        </w:rPr>
                        <w:t xml:space="preserve">’ clearly drawing upon lines from the poem to influence the work for example: </w:t>
                      </w:r>
                    </w:p>
                    <w:p w14:paraId="786888A0" w14:textId="6A533E44" w:rsidR="00D26478" w:rsidRDefault="00D26478" w:rsidP="00D26478">
                      <w:pPr>
                        <w:rPr>
                          <w:rFonts w:ascii="Arial" w:eastAsia="Times New Roman" w:hAnsi="Arial" w:cs="Arial"/>
                          <w:bCs/>
                          <w:color w:val="000000"/>
                          <w:sz w:val="20"/>
                          <w:szCs w:val="20"/>
                        </w:rPr>
                      </w:pPr>
                      <w:r w:rsidRPr="00D26478">
                        <w:rPr>
                          <w:rFonts w:ascii="Arial" w:hAnsi="Arial" w:cs="Arial"/>
                          <w:sz w:val="20"/>
                          <w:szCs w:val="20"/>
                        </w:rPr>
                        <w:t>“</w:t>
                      </w:r>
                      <w:r w:rsidRPr="00D26478">
                        <w:rPr>
                          <w:rFonts w:ascii="Arial" w:eastAsia="Times New Roman" w:hAnsi="Arial" w:cs="Arial"/>
                          <w:bCs/>
                          <w:color w:val="000000"/>
                          <w:sz w:val="20"/>
                          <w:szCs w:val="20"/>
                        </w:rPr>
                        <w:t xml:space="preserve">When [I] </w:t>
                      </w:r>
                      <w:r>
                        <w:rPr>
                          <w:rFonts w:ascii="Arial" w:eastAsia="Times New Roman" w:hAnsi="Arial" w:cs="Arial"/>
                          <w:bCs/>
                          <w:color w:val="000000"/>
                          <w:sz w:val="20"/>
                          <w:szCs w:val="20"/>
                        </w:rPr>
                        <w:t>look at myself completely</w:t>
                      </w:r>
                      <w:r w:rsidRPr="00D26478">
                        <w:rPr>
                          <w:rFonts w:ascii="Arial" w:eastAsia="Times New Roman" w:hAnsi="Arial" w:cs="Arial"/>
                          <w:bCs/>
                          <w:color w:val="000000"/>
                          <w:sz w:val="20"/>
                          <w:szCs w:val="20"/>
                        </w:rPr>
                        <w:t xml:space="preserve"> naked</w:t>
                      </w:r>
                      <w:r w:rsidRPr="00D26478">
                        <w:rPr>
                          <w:rFonts w:ascii="Arial" w:eastAsia="Times New Roman" w:hAnsi="Arial" w:cs="Arial"/>
                          <w:bCs/>
                          <w:color w:val="000000"/>
                          <w:sz w:val="20"/>
                          <w:szCs w:val="20"/>
                        </w:rPr>
                        <w:br/>
                        <w:t>And I see myself so changed.</w:t>
                      </w:r>
                      <w:r w:rsidRPr="00D26478">
                        <w:rPr>
                          <w:rFonts w:ascii="Arial" w:eastAsia="Times New Roman" w:hAnsi="Arial" w:cs="Arial"/>
                          <w:bCs/>
                          <w:color w:val="000000"/>
                          <w:sz w:val="20"/>
                          <w:szCs w:val="20"/>
                        </w:rPr>
                        <w:br/>
                        <w:t xml:space="preserve">Poor desiccated thin, </w:t>
                      </w:r>
                      <w:r w:rsidRPr="00D26478">
                        <w:rPr>
                          <w:rFonts w:ascii="Arial" w:eastAsia="Times New Roman" w:hAnsi="Arial" w:cs="Arial"/>
                          <w:bCs/>
                          <w:color w:val="000000"/>
                          <w:sz w:val="20"/>
                          <w:szCs w:val="20"/>
                        </w:rPr>
                        <w:t>shrivelled</w:t>
                      </w:r>
                      <w:r w:rsidRPr="00D26478">
                        <w:rPr>
                          <w:rFonts w:ascii="Arial" w:eastAsia="Times New Roman" w:hAnsi="Arial" w:cs="Arial"/>
                          <w:bCs/>
                          <w:color w:val="000000"/>
                          <w:sz w:val="20"/>
                          <w:szCs w:val="20"/>
                        </w:rPr>
                        <w:t>,</w:t>
                      </w:r>
                      <w:r w:rsidRPr="00D26478">
                        <w:rPr>
                          <w:rFonts w:ascii="Arial" w:eastAsia="Times New Roman" w:hAnsi="Arial" w:cs="Arial"/>
                          <w:bCs/>
                          <w:color w:val="000000"/>
                          <w:sz w:val="20"/>
                          <w:szCs w:val="20"/>
                        </w:rPr>
                        <w:t>”</w:t>
                      </w:r>
                    </w:p>
                    <w:p w14:paraId="70B8E4CE" w14:textId="7E77CB31" w:rsidR="00D26478" w:rsidRDefault="00D26478" w:rsidP="00D26478">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w:t>
                      </w:r>
                      <w:r w:rsidRPr="00D26478">
                        <w:rPr>
                          <w:rFonts w:ascii="Arial" w:eastAsia="Times New Roman" w:hAnsi="Arial" w:cs="Arial"/>
                          <w:bCs/>
                          <w:color w:val="000000"/>
                          <w:sz w:val="20"/>
                          <w:szCs w:val="20"/>
                        </w:rPr>
                        <w:t>completely hunchbacked.</w:t>
                      </w:r>
                      <w:r w:rsidRPr="00D26478">
                        <w:rPr>
                          <w:rFonts w:ascii="Arial" w:eastAsia="Times New Roman" w:hAnsi="Arial" w:cs="Arial"/>
                          <w:bCs/>
                          <w:color w:val="000000"/>
                          <w:sz w:val="20"/>
                          <w:szCs w:val="20"/>
                        </w:rPr>
                        <w:br/>
                        <w:t>What brea</w:t>
                      </w:r>
                      <w:r>
                        <w:rPr>
                          <w:rFonts w:ascii="Arial" w:eastAsia="Times New Roman" w:hAnsi="Arial" w:cs="Arial"/>
                          <w:bCs/>
                          <w:color w:val="000000"/>
                          <w:sz w:val="20"/>
                          <w:szCs w:val="20"/>
                        </w:rPr>
                        <w:t>sts! All wizened</w:t>
                      </w:r>
                      <w:r>
                        <w:rPr>
                          <w:rFonts w:ascii="Arial" w:eastAsia="Times New Roman" w:hAnsi="Arial" w:cs="Arial"/>
                          <w:bCs/>
                          <w:color w:val="000000"/>
                          <w:sz w:val="20"/>
                          <w:szCs w:val="20"/>
                        </w:rPr>
                        <w:br/>
                        <w:t>Like my hips</w:t>
                      </w:r>
                      <w:r w:rsidRPr="00D26478">
                        <w:rPr>
                          <w:rFonts w:ascii="Arial" w:eastAsia="Times New Roman" w:hAnsi="Arial" w:cs="Arial"/>
                          <w:bCs/>
                          <w:color w:val="000000"/>
                          <w:sz w:val="20"/>
                          <w:szCs w:val="20"/>
                        </w:rPr>
                        <w:t>."</w:t>
                      </w:r>
                    </w:p>
                    <w:p w14:paraId="2FF34FF8" w14:textId="77777777" w:rsidR="00D26478" w:rsidRPr="00D26478" w:rsidRDefault="00D26478" w:rsidP="00D26478">
                      <w:pPr>
                        <w:spacing w:after="0" w:line="240" w:lineRule="auto"/>
                        <w:rPr>
                          <w:rFonts w:ascii="Arial" w:eastAsia="Times New Roman" w:hAnsi="Arial" w:cs="Arial"/>
                          <w:sz w:val="20"/>
                          <w:szCs w:val="20"/>
                        </w:rPr>
                      </w:pPr>
                    </w:p>
                    <w:p w14:paraId="3E2DB5AF" w14:textId="4D38D300" w:rsidR="00D26478" w:rsidRDefault="00D26478" w:rsidP="00D26478">
                      <w:pPr>
                        <w:rPr>
                          <w:rFonts w:ascii="Arial" w:eastAsia="Times New Roman" w:hAnsi="Arial" w:cs="Arial"/>
                          <w:sz w:val="20"/>
                          <w:szCs w:val="20"/>
                        </w:rPr>
                      </w:pPr>
                      <w:r>
                        <w:rPr>
                          <w:rFonts w:ascii="Arial" w:eastAsia="Times New Roman" w:hAnsi="Arial" w:cs="Arial"/>
                          <w:sz w:val="20"/>
                          <w:szCs w:val="20"/>
                        </w:rPr>
                        <w:t xml:space="preserve">Also references to extreme poverty in Paris in the late 1800’s from the frailty of the figure. Infact one of Rodin’s assistants Jules Desbois, made a separate sculpture based off of the same model and instead titled it ‘Poverty’, in terracotta and later ‘Misery’, in wood. </w:t>
                      </w:r>
                    </w:p>
                    <w:p w14:paraId="6B1E7154" w14:textId="73BD98B9" w:rsidR="00D26478" w:rsidRPr="00D26478" w:rsidRDefault="00D26478" w:rsidP="00D26478">
                      <w:pPr>
                        <w:rPr>
                          <w:rFonts w:ascii="Arial" w:eastAsia="Times New Roman" w:hAnsi="Arial" w:cs="Arial"/>
                          <w:sz w:val="20"/>
                          <w:szCs w:val="20"/>
                        </w:rPr>
                      </w:pPr>
                      <w:r>
                        <w:rPr>
                          <w:rFonts w:ascii="Arial" w:eastAsia="Times New Roman" w:hAnsi="Arial" w:cs="Arial"/>
                          <w:sz w:val="20"/>
                          <w:szCs w:val="20"/>
                        </w:rPr>
                        <w:t xml:space="preserve">It also comments on the cultural conception that ads you age beauty fades and the fact that Rodin views it differently. He views this fading of beauty as something that will be replaced with character. </w:t>
                      </w:r>
                    </w:p>
                    <w:p w14:paraId="026EBA0F" w14:textId="08CE2E48" w:rsidR="00D26478" w:rsidRDefault="00D26478"/>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32F67762">
                <wp:simplePos x="0" y="0"/>
                <wp:positionH relativeFrom="margin">
                  <wp:posOffset>5929630</wp:posOffset>
                </wp:positionH>
                <wp:positionV relativeFrom="paragraph">
                  <wp:posOffset>0</wp:posOffset>
                </wp:positionV>
                <wp:extent cx="3393440" cy="1236980"/>
                <wp:effectExtent l="0" t="0" r="1016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1236980"/>
                        </a:xfrm>
                        <a:prstGeom prst="rect">
                          <a:avLst/>
                        </a:prstGeom>
                        <a:solidFill>
                          <a:srgbClr val="FFFFFF"/>
                        </a:solidFill>
                        <a:ln w="9525">
                          <a:solidFill>
                            <a:srgbClr val="000000"/>
                          </a:solidFill>
                          <a:miter lim="800000"/>
                          <a:headEnd/>
                          <a:tailEnd/>
                        </a:ln>
                      </wps:spPr>
                      <wps:txbx>
                        <w:txbxContent>
                          <w:p w14:paraId="13B6FA5B" w14:textId="36CC566F" w:rsidR="004401DB" w:rsidRDefault="004401DB">
                            <w:r>
                              <w:t xml:space="preserve">Influence from political factors: </w:t>
                            </w:r>
                          </w:p>
                          <w:p w14:paraId="070A4140" w14:textId="1C12A5AF" w:rsidR="00D26478" w:rsidRDefault="00D26478">
                            <w:r>
                              <w:t xml:space="preserve">Could possibly be seen as a reference to the poverty in Paris at the time. This is hinted at due to the models story of poverty, clear from how skinny she </w:t>
                            </w:r>
                            <w:proofErr w:type="gramStart"/>
                            <w:r>
                              <w:t>is ,</w:t>
                            </w:r>
                            <w:proofErr w:type="gramEnd"/>
                            <w:r>
                              <w:t xml:space="preserve"> with protruding ribs and hips.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5B7E6B" id="_x0000_s1029" type="#_x0000_t202" style="position:absolute;margin-left:466.9pt;margin-top:0;width:267.2pt;height:97.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">
                <v:textbox>
                  <w:txbxContent>
                    <w:p w14:paraId="13B6FA5B" w14:textId="36CC566F" w:rsidR="004401DB" w:rsidRDefault="004401DB">
                      <w:r>
                        <w:t xml:space="preserve">Influence from political factors: </w:t>
                      </w:r>
                    </w:p>
                    <w:p w14:paraId="070A4140" w14:textId="1C12A5AF" w:rsidR="00D26478" w:rsidRDefault="00D26478">
                      <w:r>
                        <w:t xml:space="preserve">Could possibly be seen as a reference to the poverty in Paris at the time. This is hinted at due to the models story of poverty, clear from how skinny she </w:t>
                      </w:r>
                      <w:proofErr w:type="gramStart"/>
                      <w:r>
                        <w:t>is ,</w:t>
                      </w:r>
                      <w:proofErr w:type="gramEnd"/>
                      <w:r>
                        <w:t xml:space="preserve"> with protruding ribs and hips. </w:t>
                      </w:r>
                    </w:p>
                  </w:txbxContent>
                </v:textbox>
                <w10:wrap type="square" anchorx="margin"/>
              </v:shape>
            </w:pict>
          </mc:Fallback>
        </mc:AlternateContent>
      </w:r>
    </w:p>
    <w:p w14:paraId="2F3E6170" w14:textId="0D2C05FF" w:rsidR="00D26478" w:rsidRDefault="00D26478"/>
    <w:p w14:paraId="072CC06F" w14:textId="51519268" w:rsidR="00D26478" w:rsidRDefault="00D26478"/>
    <w:p w14:paraId="5ADF2562" w14:textId="11BF25CA" w:rsidR="00D26478" w:rsidRDefault="00D26478"/>
    <w:p w14:paraId="3DAA103F" w14:textId="7A6E92EB" w:rsidR="00D26478" w:rsidRDefault="00D26478">
      <w:r>
        <w:rPr>
          <w:noProof/>
          <w:lang w:eastAsia="en-GB"/>
        </w:rPr>
        <mc:AlternateContent>
          <mc:Choice Requires="wps">
            <w:drawing>
              <wp:anchor distT="45720" distB="45720" distL="114300" distR="114300" simplePos="0" relativeHeight="251672576" behindDoc="0" locked="0" layoutInCell="1" allowOverlap="1" wp14:anchorId="344B9C51" wp14:editId="01970951">
                <wp:simplePos x="0" y="0"/>
                <wp:positionH relativeFrom="margin">
                  <wp:posOffset>5929630</wp:posOffset>
                </wp:positionH>
                <wp:positionV relativeFrom="paragraph">
                  <wp:posOffset>267970</wp:posOffset>
                </wp:positionV>
                <wp:extent cx="3487420" cy="5216525"/>
                <wp:effectExtent l="0" t="0" r="1778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5216525"/>
                        </a:xfrm>
                        <a:prstGeom prst="rect">
                          <a:avLst/>
                        </a:prstGeom>
                        <a:solidFill>
                          <a:srgbClr val="FFFFFF"/>
                        </a:solidFill>
                        <a:ln w="9525">
                          <a:solidFill>
                            <a:srgbClr val="000000"/>
                          </a:solidFill>
                          <a:miter lim="800000"/>
                          <a:headEnd/>
                          <a:tailEnd/>
                        </a:ln>
                      </wps:spPr>
                      <wps:txbx>
                        <w:txbxContent>
                          <w:p w14:paraId="4A6E6B9F" w14:textId="41541D9F" w:rsidR="00744AB8" w:rsidRDefault="00744AB8">
                            <w:r>
                              <w:t xml:space="preserve">Stylistic comment and artistic influence: </w:t>
                            </w:r>
                          </w:p>
                          <w:p w14:paraId="6A08B7DF" w14:textId="7667F4DC" w:rsidR="00D26478" w:rsidRDefault="00D26478">
                            <w:r>
                              <w:t>Rodin travelled to Italy in the winter of 1876 to study Michelangelo’s work. Rodin did not work under a master but instead viewed Michelangelo as his master, and did many studies of his works. This is evident in the contours of his figures, and the sharp angular positions they are in.</w:t>
                            </w:r>
                          </w:p>
                          <w:p w14:paraId="56883CC9" w14:textId="5FB55DC6" w:rsidR="00D26478" w:rsidRPr="00D26478" w:rsidRDefault="00D26478" w:rsidP="00D26478">
                            <w:pPr>
                              <w:rPr>
                                <w:rFonts w:ascii="Times New Roman" w:eastAsia="Times New Roman" w:hAnsi="Times New Roman" w:cs="Times New Roman"/>
                                <w:sz w:val="24"/>
                                <w:szCs w:val="24"/>
                              </w:rPr>
                            </w:pPr>
                            <w:r>
                              <w:t xml:space="preserve">This work also clearly draws upon idea from Donatello, particularly it almost seems to reference the honesty and frailty of his sculpture of ‘Magdalena’ </w:t>
                            </w:r>
                            <w:r w:rsidRPr="00D26478">
                              <w:rPr>
                                <w:rFonts w:ascii="Arial" w:eastAsia="Times New Roman" w:hAnsi="Arial" w:cs="Arial"/>
                                <w:bCs/>
                                <w:color w:val="000000"/>
                                <w:sz w:val="20"/>
                                <w:szCs w:val="20"/>
                              </w:rPr>
                              <w:t>which Rodin probably had seen in Florence, in the </w:t>
                            </w:r>
                            <w:r w:rsidRPr="00D26478">
                              <w:rPr>
                                <w:rFonts w:ascii="Arial" w:eastAsia="Times New Roman" w:hAnsi="Arial" w:cs="Arial"/>
                                <w:bCs/>
                                <w:i/>
                                <w:iCs/>
                                <w:color w:val="000000"/>
                                <w:sz w:val="20"/>
                                <w:szCs w:val="20"/>
                              </w:rPr>
                              <w:t>Museo Nazionale del Bargell</w:t>
                            </w:r>
                            <w:r>
                              <w:rPr>
                                <w:rFonts w:ascii="Arial" w:eastAsia="Times New Roman" w:hAnsi="Arial" w:cs="Arial"/>
                                <w:bCs/>
                                <w:i/>
                                <w:iCs/>
                                <w:color w:val="000000"/>
                                <w:sz w:val="20"/>
                                <w:szCs w:val="20"/>
                              </w:rPr>
                              <w:t xml:space="preserve">o. </w:t>
                            </w:r>
                          </w:p>
                          <w:p w14:paraId="764935F5" w14:textId="33752F6B" w:rsidR="00D26478" w:rsidRDefault="00D26478">
                            <w:r>
                              <w:rPr>
                                <w:noProof/>
                                <w:lang w:eastAsia="en-GB"/>
                              </w:rPr>
                              <w:drawing>
                                <wp:inline distT="0" distB="0" distL="0" distR="0" wp14:anchorId="747E65B4" wp14:editId="06BCB382">
                                  <wp:extent cx="1651951" cy="250688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ichFlorPietaFull2.jpg"/>
                                          <pic:cNvPicPr/>
                                        </pic:nvPicPr>
                                        <pic:blipFill>
                                          <a:blip r:embed="rId6">
                                            <a:extLst>
                                              <a:ext uri="{28A0092B-C50C-407E-A947-70E740481C1C}">
                                                <a14:useLocalDpi xmlns:a14="http://schemas.microsoft.com/office/drawing/2010/main" val="0"/>
                                              </a:ext>
                                            </a:extLst>
                                          </a:blip>
                                          <a:stretch>
                                            <a:fillRect/>
                                          </a:stretch>
                                        </pic:blipFill>
                                        <pic:spPr>
                                          <a:xfrm>
                                            <a:off x="0" y="0"/>
                                            <a:ext cx="1668054" cy="2531317"/>
                                          </a:xfrm>
                                          <a:prstGeom prst="rect">
                                            <a:avLst/>
                                          </a:prstGeom>
                                        </pic:spPr>
                                      </pic:pic>
                                    </a:graphicData>
                                  </a:graphic>
                                </wp:inline>
                              </w:drawing>
                            </w:r>
                            <w:r>
                              <w:rPr>
                                <w:noProof/>
                                <w:lang w:eastAsia="en-GB"/>
                              </w:rPr>
                              <w:drawing>
                                <wp:inline distT="0" distB="0" distL="0" distR="0" wp14:anchorId="31A8DBF0" wp14:editId="4A3E0571">
                                  <wp:extent cx="1532965" cy="2596103"/>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005ps.jpg"/>
                                          <pic:cNvPicPr/>
                                        </pic:nvPicPr>
                                        <pic:blipFill>
                                          <a:blip r:embed="rId7">
                                            <a:extLst>
                                              <a:ext uri="{28A0092B-C50C-407E-A947-70E740481C1C}">
                                                <a14:useLocalDpi xmlns:a14="http://schemas.microsoft.com/office/drawing/2010/main" val="0"/>
                                              </a:ext>
                                            </a:extLst>
                                          </a:blip>
                                          <a:stretch>
                                            <a:fillRect/>
                                          </a:stretch>
                                        </pic:blipFill>
                                        <pic:spPr>
                                          <a:xfrm>
                                            <a:off x="0" y="0"/>
                                            <a:ext cx="1549416" cy="262396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B9C51" id="_x0000_s1030" type="#_x0000_t202" style="position:absolute;margin-left:466.9pt;margin-top:21.1pt;width:274.6pt;height:410.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">
                <v:textbox>
                  <w:txbxContent>
                    <w:p w14:paraId="4A6E6B9F" w14:textId="41541D9F" w:rsidR="00744AB8" w:rsidRDefault="00744AB8">
                      <w:r>
                        <w:t xml:space="preserve">Stylistic comment and artistic influence: </w:t>
                      </w:r>
                    </w:p>
                    <w:p w14:paraId="6A08B7DF" w14:textId="7667F4DC" w:rsidR="00D26478" w:rsidRDefault="00D26478">
                      <w:r>
                        <w:t>Rodin travelled to Italy in the winter of 1876 to study Michelangelo’s work. Rodin did not work under a master but instead viewed Michelangelo as his master, and did many studies of his works. This is evident in the contours of his figures, and the sharp angular positions they are in.</w:t>
                      </w:r>
                    </w:p>
                    <w:p w14:paraId="56883CC9" w14:textId="5FB55DC6" w:rsidR="00D26478" w:rsidRPr="00D26478" w:rsidRDefault="00D26478" w:rsidP="00D26478">
                      <w:pPr>
                        <w:rPr>
                          <w:rFonts w:ascii="Times New Roman" w:eastAsia="Times New Roman" w:hAnsi="Times New Roman" w:cs="Times New Roman"/>
                          <w:sz w:val="24"/>
                          <w:szCs w:val="24"/>
                        </w:rPr>
                      </w:pPr>
                      <w:r>
                        <w:t xml:space="preserve">This work also clearly draws upon idea from Donatello, particularly it almost seems to reference the honesty and frailty of his sculpture of ‘Magdalena’ </w:t>
                      </w:r>
                      <w:r w:rsidRPr="00D26478">
                        <w:rPr>
                          <w:rFonts w:ascii="Arial" w:eastAsia="Times New Roman" w:hAnsi="Arial" w:cs="Arial"/>
                          <w:bCs/>
                          <w:color w:val="000000"/>
                          <w:sz w:val="20"/>
                          <w:szCs w:val="20"/>
                        </w:rPr>
                        <w:t>which Rodin probably had seen in Florence, in the </w:t>
                      </w:r>
                      <w:r w:rsidRPr="00D26478">
                        <w:rPr>
                          <w:rFonts w:ascii="Arial" w:eastAsia="Times New Roman" w:hAnsi="Arial" w:cs="Arial"/>
                          <w:bCs/>
                          <w:i/>
                          <w:iCs/>
                          <w:color w:val="000000"/>
                          <w:sz w:val="20"/>
                          <w:szCs w:val="20"/>
                        </w:rPr>
                        <w:t>Museo Nazionale del Bargell</w:t>
                      </w:r>
                      <w:r>
                        <w:rPr>
                          <w:rFonts w:ascii="Arial" w:eastAsia="Times New Roman" w:hAnsi="Arial" w:cs="Arial"/>
                          <w:bCs/>
                          <w:i/>
                          <w:iCs/>
                          <w:color w:val="000000"/>
                          <w:sz w:val="20"/>
                          <w:szCs w:val="20"/>
                        </w:rPr>
                        <w:t xml:space="preserve">o. </w:t>
                      </w:r>
                    </w:p>
                    <w:p w14:paraId="764935F5" w14:textId="33752F6B" w:rsidR="00D26478" w:rsidRDefault="00D26478">
                      <w:r>
                        <w:rPr>
                          <w:noProof/>
                        </w:rPr>
                        <w:drawing>
                          <wp:inline distT="0" distB="0" distL="0" distR="0" wp14:anchorId="747E65B4" wp14:editId="06BCB382">
                            <wp:extent cx="1651951" cy="250688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ichFlorPietaFull2.jpg"/>
                                    <pic:cNvPicPr/>
                                  </pic:nvPicPr>
                                  <pic:blipFill>
                                    <a:blip r:embed="rId8">
                                      <a:extLst>
                                        <a:ext uri="{28A0092B-C50C-407E-A947-70E740481C1C}">
                                          <a14:useLocalDpi xmlns:a14="http://schemas.microsoft.com/office/drawing/2010/main" val="0"/>
                                        </a:ext>
                                      </a:extLst>
                                    </a:blip>
                                    <a:stretch>
                                      <a:fillRect/>
                                    </a:stretch>
                                  </pic:blipFill>
                                  <pic:spPr>
                                    <a:xfrm>
                                      <a:off x="0" y="0"/>
                                      <a:ext cx="1668054" cy="2531317"/>
                                    </a:xfrm>
                                    <a:prstGeom prst="rect">
                                      <a:avLst/>
                                    </a:prstGeom>
                                  </pic:spPr>
                                </pic:pic>
                              </a:graphicData>
                            </a:graphic>
                          </wp:inline>
                        </w:drawing>
                      </w:r>
                      <w:r>
                        <w:rPr>
                          <w:noProof/>
                        </w:rPr>
                        <w:drawing>
                          <wp:inline distT="0" distB="0" distL="0" distR="0" wp14:anchorId="31A8DBF0" wp14:editId="4A3E0571">
                            <wp:extent cx="1532965" cy="2596103"/>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005ps.jpg"/>
                                    <pic:cNvPicPr/>
                                  </pic:nvPicPr>
                                  <pic:blipFill>
                                    <a:blip r:embed="rId9">
                                      <a:extLst>
                                        <a:ext uri="{28A0092B-C50C-407E-A947-70E740481C1C}">
                                          <a14:useLocalDpi xmlns:a14="http://schemas.microsoft.com/office/drawing/2010/main" val="0"/>
                                        </a:ext>
                                      </a:extLst>
                                    </a:blip>
                                    <a:stretch>
                                      <a:fillRect/>
                                    </a:stretch>
                                  </pic:blipFill>
                                  <pic:spPr>
                                    <a:xfrm>
                                      <a:off x="0" y="0"/>
                                      <a:ext cx="1549416" cy="2623963"/>
                                    </a:xfrm>
                                    <a:prstGeom prst="rect">
                                      <a:avLst/>
                                    </a:prstGeom>
                                  </pic:spPr>
                                </pic:pic>
                              </a:graphicData>
                            </a:graphic>
                          </wp:inline>
                        </w:drawing>
                      </w:r>
                    </w:p>
                  </w:txbxContent>
                </v:textbox>
                <w10:wrap type="square" anchorx="margin"/>
              </v:shape>
            </w:pict>
          </mc:Fallback>
        </mc:AlternateContent>
      </w:r>
    </w:p>
    <w:p w14:paraId="02177E88" w14:textId="18B532E7" w:rsidR="00D26478" w:rsidRDefault="00D26478"/>
    <w:p w14:paraId="5A5DD303" w14:textId="01951967" w:rsidR="00D26478" w:rsidRDefault="00D26478"/>
    <w:p w14:paraId="00EC3961" w14:textId="1905D579" w:rsidR="004401DB" w:rsidRDefault="00D26478">
      <w:r>
        <w:rPr>
          <w:noProof/>
          <w:lang w:eastAsia="en-GB"/>
        </w:rPr>
        <mc:AlternateContent>
          <mc:Choice Requires="wps">
            <w:drawing>
              <wp:anchor distT="45720" distB="45720" distL="114300" distR="114300" simplePos="0" relativeHeight="251674624" behindDoc="0" locked="0" layoutInCell="1" allowOverlap="1" wp14:anchorId="69D1A81C" wp14:editId="12E24513">
                <wp:simplePos x="0" y="0"/>
                <wp:positionH relativeFrom="column">
                  <wp:posOffset>309245</wp:posOffset>
                </wp:positionH>
                <wp:positionV relativeFrom="paragraph">
                  <wp:posOffset>1277620</wp:posOffset>
                </wp:positionV>
                <wp:extent cx="5472430" cy="3347085"/>
                <wp:effectExtent l="0" t="0" r="13970" b="184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347085"/>
                        </a:xfrm>
                        <a:prstGeom prst="rect">
                          <a:avLst/>
                        </a:prstGeom>
                        <a:solidFill>
                          <a:srgbClr val="FFFFFF"/>
                        </a:solidFill>
                        <a:ln w="9525">
                          <a:solidFill>
                            <a:srgbClr val="000000"/>
                          </a:solidFill>
                          <a:miter lim="800000"/>
                          <a:headEnd/>
                          <a:tailEnd/>
                        </a:ln>
                      </wps:spPr>
                      <wps:txbx>
                        <w:txbxContent>
                          <w:p w14:paraId="5953572C" w14:textId="47576EB0" w:rsidR="00744AB8" w:rsidRDefault="00744AB8">
                            <w:r>
                              <w:t>Use or development of materials, techniques &amp; processes:</w:t>
                            </w:r>
                          </w:p>
                          <w:p w14:paraId="442D653B" w14:textId="5174401F" w:rsidR="00D26478" w:rsidRDefault="00D26478">
                            <w:r>
                              <w:t xml:space="preserve">This work first appeared in </w:t>
                            </w:r>
                            <w:proofErr w:type="spellStart"/>
                            <w:r>
                              <w:t>Rodins</w:t>
                            </w:r>
                            <w:proofErr w:type="spellEnd"/>
                            <w:r>
                              <w:t xml:space="preserve"> ‘Gates of hell’, however this image was repeatedly worked with and developed, both by Rodin and his assistants.</w:t>
                            </w:r>
                          </w:p>
                          <w:p w14:paraId="27F3DD0F" w14:textId="7B36DD8B" w:rsidR="00D26478" w:rsidRDefault="00D26478">
                            <w:r>
                              <w:t xml:space="preserve">This work was a work of a models mother 87 year old </w:t>
                            </w:r>
                            <w:proofErr w:type="spellStart"/>
                            <w:r>
                              <w:t>Caira</w:t>
                            </w:r>
                            <w:proofErr w:type="spellEnd"/>
                            <w:r>
                              <w:t>, in bronze made from a cast. A later work of the same woman in the same pose was done by Rodin in plaster, with two of the same figure.</w:t>
                            </w:r>
                          </w:p>
                          <w:p w14:paraId="19E181A2" w14:textId="51A93ACC" w:rsidR="00D26478" w:rsidRDefault="00D26478">
                            <w:r>
                              <w:rPr>
                                <w:noProof/>
                                <w:lang w:eastAsia="en-GB"/>
                              </w:rPr>
                              <w:drawing>
                                <wp:inline distT="0" distB="0" distL="0" distR="0" wp14:anchorId="64417781" wp14:editId="5BE70FCF">
                                  <wp:extent cx="1502684" cy="1848261"/>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158_e43837f63ce9a18.jpg"/>
                                          <pic:cNvPicPr/>
                                        </pic:nvPicPr>
                                        <pic:blipFill>
                                          <a:blip r:embed="rId10">
                                            <a:extLst>
                                              <a:ext uri="{28A0092B-C50C-407E-A947-70E740481C1C}">
                                                <a14:useLocalDpi xmlns:a14="http://schemas.microsoft.com/office/drawing/2010/main" val="0"/>
                                              </a:ext>
                                            </a:extLst>
                                          </a:blip>
                                          <a:stretch>
                                            <a:fillRect/>
                                          </a:stretch>
                                        </pic:blipFill>
                                        <pic:spPr>
                                          <a:xfrm>
                                            <a:off x="0" y="0"/>
                                            <a:ext cx="1505208" cy="185136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1A81C" id="_x0000_s1031" type="#_x0000_t202" style="position:absolute;margin-left:24.35pt;margin-top:100.6pt;width:430.9pt;height:263.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unJgIAAE0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">
                <v:textbox>
                  <w:txbxContent>
                    <w:p w14:paraId="5953572C" w14:textId="47576EB0" w:rsidR="00744AB8" w:rsidRDefault="00744AB8">
                      <w:r>
                        <w:t>Use or development of materials, techniques &amp; processes:</w:t>
                      </w:r>
                    </w:p>
                    <w:p w14:paraId="442D653B" w14:textId="5174401F" w:rsidR="00D26478" w:rsidRDefault="00D26478">
                      <w:r>
                        <w:t xml:space="preserve">This work first appeared in </w:t>
                      </w:r>
                      <w:proofErr w:type="spellStart"/>
                      <w:r>
                        <w:t>Rodins</w:t>
                      </w:r>
                      <w:proofErr w:type="spellEnd"/>
                      <w:r>
                        <w:t xml:space="preserve"> ‘Gates of hell’, however this image was repeatedly worked with and developed, both by Rodin and his assistants.</w:t>
                      </w:r>
                    </w:p>
                    <w:p w14:paraId="27F3DD0F" w14:textId="7B36DD8B" w:rsidR="00D26478" w:rsidRDefault="00D26478">
                      <w:r>
                        <w:t xml:space="preserve">This work was a work of a </w:t>
                      </w:r>
                      <w:proofErr w:type="gramStart"/>
                      <w:r>
                        <w:t>models</w:t>
                      </w:r>
                      <w:proofErr w:type="gramEnd"/>
                      <w:r>
                        <w:t xml:space="preserve"> mother 87 year old </w:t>
                      </w:r>
                      <w:proofErr w:type="spellStart"/>
                      <w:r>
                        <w:t>Caira</w:t>
                      </w:r>
                      <w:proofErr w:type="spellEnd"/>
                      <w:r>
                        <w:t xml:space="preserve">, in bronze made from a cast. A later work of the same woman in the same pose was done by Rodin in plaster, with two of the same </w:t>
                      </w:r>
                      <w:proofErr w:type="gramStart"/>
                      <w:r>
                        <w:t>figure</w:t>
                      </w:r>
                      <w:proofErr w:type="gramEnd"/>
                      <w:r>
                        <w:t>.</w:t>
                      </w:r>
                    </w:p>
                    <w:p w14:paraId="19E181A2" w14:textId="51A93ACC" w:rsidR="00D26478" w:rsidRDefault="00D26478">
                      <w:r>
                        <w:rPr>
                          <w:noProof/>
                        </w:rPr>
                        <w:drawing>
                          <wp:inline distT="0" distB="0" distL="0" distR="0" wp14:anchorId="64417781" wp14:editId="5BE70FCF">
                            <wp:extent cx="1502684" cy="1848261"/>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158_e43837f63ce9a18.jpg"/>
                                    <pic:cNvPicPr/>
                                  </pic:nvPicPr>
                                  <pic:blipFill>
                                    <a:blip r:embed="rId11">
                                      <a:extLst>
                                        <a:ext uri="{28A0092B-C50C-407E-A947-70E740481C1C}">
                                          <a14:useLocalDpi xmlns:a14="http://schemas.microsoft.com/office/drawing/2010/main" val="0"/>
                                        </a:ext>
                                      </a:extLst>
                                    </a:blip>
                                    <a:stretch>
                                      <a:fillRect/>
                                    </a:stretch>
                                  </pic:blipFill>
                                  <pic:spPr>
                                    <a:xfrm>
                                      <a:off x="0" y="0"/>
                                      <a:ext cx="1505208" cy="1851366"/>
                                    </a:xfrm>
                                    <a:prstGeom prst="rect">
                                      <a:avLst/>
                                    </a:prstGeom>
                                  </pic:spPr>
                                </pic:pic>
                              </a:graphicData>
                            </a:graphic>
                          </wp:inline>
                        </w:drawing>
                      </w:r>
                    </w:p>
                  </w:txbxContent>
                </v:textbox>
                <w10:wrap type="square"/>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273E14"/>
    <w:rsid w:val="002D132F"/>
    <w:rsid w:val="004401DB"/>
    <w:rsid w:val="00744AB8"/>
    <w:rsid w:val="00BA2EF9"/>
    <w:rsid w:val="00D26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2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0350">
      <w:bodyDiv w:val="1"/>
      <w:marLeft w:val="0"/>
      <w:marRight w:val="0"/>
      <w:marTop w:val="0"/>
      <w:marBottom w:val="0"/>
      <w:divBdr>
        <w:top w:val="none" w:sz="0" w:space="0" w:color="auto"/>
        <w:left w:val="none" w:sz="0" w:space="0" w:color="auto"/>
        <w:bottom w:val="none" w:sz="0" w:space="0" w:color="auto"/>
        <w:right w:val="none" w:sz="0" w:space="0" w:color="auto"/>
      </w:divBdr>
    </w:div>
    <w:div w:id="772280858">
      <w:bodyDiv w:val="1"/>
      <w:marLeft w:val="0"/>
      <w:marRight w:val="0"/>
      <w:marTop w:val="0"/>
      <w:marBottom w:val="0"/>
      <w:divBdr>
        <w:top w:val="none" w:sz="0" w:space="0" w:color="auto"/>
        <w:left w:val="none" w:sz="0" w:space="0" w:color="auto"/>
        <w:bottom w:val="none" w:sz="0" w:space="0" w:color="auto"/>
        <w:right w:val="none" w:sz="0" w:space="0" w:color="auto"/>
      </w:divBdr>
    </w:div>
    <w:div w:id="908148869">
      <w:bodyDiv w:val="1"/>
      <w:marLeft w:val="0"/>
      <w:marRight w:val="0"/>
      <w:marTop w:val="0"/>
      <w:marBottom w:val="0"/>
      <w:divBdr>
        <w:top w:val="none" w:sz="0" w:space="0" w:color="auto"/>
        <w:left w:val="none" w:sz="0" w:space="0" w:color="auto"/>
        <w:bottom w:val="none" w:sz="0" w:space="0" w:color="auto"/>
        <w:right w:val="none" w:sz="0" w:space="0" w:color="auto"/>
      </w:divBdr>
    </w:div>
    <w:div w:id="1313604058">
      <w:bodyDiv w:val="1"/>
      <w:marLeft w:val="0"/>
      <w:marRight w:val="0"/>
      <w:marTop w:val="0"/>
      <w:marBottom w:val="0"/>
      <w:divBdr>
        <w:top w:val="none" w:sz="0" w:space="0" w:color="auto"/>
        <w:left w:val="none" w:sz="0" w:space="0" w:color="auto"/>
        <w:bottom w:val="none" w:sz="0" w:space="0" w:color="auto"/>
        <w:right w:val="none" w:sz="0" w:space="0" w:color="auto"/>
      </w:divBdr>
    </w:div>
    <w:div w:id="1453674529">
      <w:bodyDiv w:val="1"/>
      <w:marLeft w:val="0"/>
      <w:marRight w:val="0"/>
      <w:marTop w:val="0"/>
      <w:marBottom w:val="0"/>
      <w:divBdr>
        <w:top w:val="none" w:sz="0" w:space="0" w:color="auto"/>
        <w:left w:val="none" w:sz="0" w:space="0" w:color="auto"/>
        <w:bottom w:val="none" w:sz="0" w:space="0" w:color="auto"/>
        <w:right w:val="none" w:sz="0" w:space="0" w:color="auto"/>
      </w:divBdr>
    </w:div>
    <w:div w:id="1477454260">
      <w:bodyDiv w:val="1"/>
      <w:marLeft w:val="0"/>
      <w:marRight w:val="0"/>
      <w:marTop w:val="0"/>
      <w:marBottom w:val="0"/>
      <w:divBdr>
        <w:top w:val="none" w:sz="0" w:space="0" w:color="auto"/>
        <w:left w:val="none" w:sz="0" w:space="0" w:color="auto"/>
        <w:bottom w:val="none" w:sz="0" w:space="0" w:color="auto"/>
        <w:right w:val="none" w:sz="0" w:space="0" w:color="auto"/>
      </w:divBdr>
    </w:div>
    <w:div w:id="1854373736">
      <w:bodyDiv w:val="1"/>
      <w:marLeft w:val="0"/>
      <w:marRight w:val="0"/>
      <w:marTop w:val="0"/>
      <w:marBottom w:val="0"/>
      <w:divBdr>
        <w:top w:val="none" w:sz="0" w:space="0" w:color="auto"/>
        <w:left w:val="none" w:sz="0" w:space="0" w:color="auto"/>
        <w:bottom w:val="none" w:sz="0" w:space="0" w:color="auto"/>
        <w:right w:val="none" w:sz="0" w:space="0" w:color="auto"/>
      </w:divBdr>
    </w:div>
    <w:div w:id="2038307841">
      <w:bodyDiv w:val="1"/>
      <w:marLeft w:val="0"/>
      <w:marRight w:val="0"/>
      <w:marTop w:val="0"/>
      <w:marBottom w:val="0"/>
      <w:divBdr>
        <w:top w:val="none" w:sz="0" w:space="0" w:color="auto"/>
        <w:left w:val="none" w:sz="0" w:space="0" w:color="auto"/>
        <w:bottom w:val="none" w:sz="0" w:space="0" w:color="auto"/>
        <w:right w:val="none" w:sz="0" w:space="0" w:color="auto"/>
      </w:divBdr>
    </w:div>
    <w:div w:id="20990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40.jpg"/><Relationship Id="rId5" Type="http://schemas.openxmlformats.org/officeDocument/2006/relationships/image" Target="media/image10.jpg"/><Relationship Id="rId10" Type="http://schemas.openxmlformats.org/officeDocument/2006/relationships/image" Target="media/image4.jpg"/><Relationship Id="rId4" Type="http://schemas.openxmlformats.org/officeDocument/2006/relationships/image" Target="media/image1.jpg"/><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35CE3938</Template>
  <TotalTime>2</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Eve L Wilson (177430)</cp:lastModifiedBy>
  <cp:revision>3</cp:revision>
  <dcterms:created xsi:type="dcterms:W3CDTF">2019-01-29T22:35:00Z</dcterms:created>
  <dcterms:modified xsi:type="dcterms:W3CDTF">2019-01-30T15:18:00Z</dcterms:modified>
</cp:coreProperties>
</file>