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8" w:rsidRPr="00AB6A36" w:rsidRDefault="00AB6A36">
      <w:pPr>
        <w:rPr>
          <w:b/>
          <w:sz w:val="28"/>
          <w:szCs w:val="28"/>
        </w:rPr>
      </w:pPr>
      <w:r w:rsidRPr="00AB6A36">
        <w:rPr>
          <w:b/>
          <w:sz w:val="28"/>
          <w:szCs w:val="28"/>
        </w:rPr>
        <w:t>Macro diagrams</w:t>
      </w:r>
    </w:p>
    <w:p w:rsidR="00AB6A36" w:rsidRDefault="00AB6A36"/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B6A36" w:rsidTr="00AB6A36">
        <w:tc>
          <w:tcPr>
            <w:tcW w:w="3487" w:type="dxa"/>
          </w:tcPr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</w:tc>
        <w:tc>
          <w:tcPr>
            <w:tcW w:w="3487" w:type="dxa"/>
          </w:tcPr>
          <w:p w:rsidR="00AB6A36" w:rsidRDefault="00AB6A36">
            <w:bookmarkStart w:id="0" w:name="_GoBack"/>
            <w:bookmarkEnd w:id="0"/>
          </w:p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</w:tr>
      <w:tr w:rsidR="00AB6A36" w:rsidTr="00AB6A36"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  <w:p w:rsidR="00AB6A36" w:rsidRDefault="00AB6A36"/>
          <w:p w:rsidR="00AB6A36" w:rsidRDefault="00AB6A36"/>
        </w:tc>
      </w:tr>
      <w:tr w:rsidR="00AB6A36" w:rsidTr="00AB6A36">
        <w:tc>
          <w:tcPr>
            <w:tcW w:w="3487" w:type="dxa"/>
          </w:tcPr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</w:tr>
      <w:tr w:rsidR="00AB6A36" w:rsidTr="00AB6A36"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</w:tc>
        <w:tc>
          <w:tcPr>
            <w:tcW w:w="3487" w:type="dxa"/>
          </w:tcPr>
          <w:p w:rsidR="00AB6A36" w:rsidRDefault="00AB6A36"/>
          <w:p w:rsidR="00AB6A36" w:rsidRDefault="00AB6A36"/>
          <w:p w:rsidR="00AB6A36" w:rsidRDefault="00AB6A36"/>
        </w:tc>
      </w:tr>
    </w:tbl>
    <w:p w:rsidR="00AB6A36" w:rsidRDefault="00AB6A36"/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B6A36" w:rsidTr="00793323"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</w:tc>
      </w:tr>
    </w:tbl>
    <w:p w:rsidR="00AB6A36" w:rsidRDefault="00AB6A36">
      <w:r>
        <w:br w:type="page"/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B6A36" w:rsidTr="00793323"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</w:tr>
      <w:tr w:rsidR="00AB6A36" w:rsidTr="00793323"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</w:tc>
        <w:tc>
          <w:tcPr>
            <w:tcW w:w="3487" w:type="dxa"/>
          </w:tcPr>
          <w:p w:rsidR="00AB6A36" w:rsidRDefault="00AB6A36" w:rsidP="00793323"/>
          <w:p w:rsidR="00AB6A36" w:rsidRDefault="00AB6A36" w:rsidP="00793323"/>
          <w:p w:rsidR="00AB6A36" w:rsidRDefault="00AB6A36" w:rsidP="00793323"/>
        </w:tc>
      </w:tr>
    </w:tbl>
    <w:p w:rsidR="00AB6A36" w:rsidRDefault="00AB6A36"/>
    <w:p w:rsidR="00AB6A36" w:rsidRDefault="00AB6A36"/>
    <w:sectPr w:rsidR="00AB6A36" w:rsidSect="00AB6A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36"/>
    <w:rsid w:val="00AB6A36"/>
    <w:rsid w:val="00E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DDD9"/>
  <w15:chartTrackingRefBased/>
  <w15:docId w15:val="{AFDD3745-5D93-483C-BC61-E5EBEB81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935716D1</Template>
  <TotalTime>3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Scott</dc:creator>
  <cp:keywords/>
  <dc:description/>
  <cp:lastModifiedBy>Jane Scott</cp:lastModifiedBy>
  <cp:revision>1</cp:revision>
  <cp:lastPrinted>2020-03-13T07:58:00Z</cp:lastPrinted>
  <dcterms:created xsi:type="dcterms:W3CDTF">2020-03-13T07:55:00Z</dcterms:created>
  <dcterms:modified xsi:type="dcterms:W3CDTF">2020-03-13T07:58:00Z</dcterms:modified>
</cp:coreProperties>
</file>