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79" w:rsidRPr="00F947CB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 xml:space="preserve">Revisiting </w:t>
      </w:r>
      <w:r w:rsidR="00F947CB" w:rsidRPr="00F947CB">
        <w:rPr>
          <w:b/>
          <w:sz w:val="32"/>
          <w:szCs w:val="32"/>
        </w:rPr>
        <w:t xml:space="preserve">some of your </w:t>
      </w:r>
      <w:r w:rsidRPr="00F947CB">
        <w:rPr>
          <w:b/>
          <w:sz w:val="32"/>
          <w:szCs w:val="32"/>
        </w:rPr>
        <w:t>Macro content</w:t>
      </w:r>
    </w:p>
    <w:p w:rsidR="007970A7" w:rsidRDefault="007970A7"/>
    <w:p w:rsidR="007970A7" w:rsidRPr="00F947CB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4.2.1</w:t>
      </w:r>
    </w:p>
    <w:p w:rsidR="007970A7" w:rsidRDefault="007970A7">
      <w:r>
        <w:t>What is the difference between policy objectives and policy instruments?</w:t>
      </w:r>
    </w:p>
    <w:p w:rsidR="007970A7" w:rsidRDefault="007970A7">
      <w:r>
        <w:t>What has been the focus on policy objectives in recent years?</w:t>
      </w:r>
    </w:p>
    <w:p w:rsidR="007970A7" w:rsidRDefault="007970A7">
      <w:r>
        <w:t>What policy conflicts can arise?</w:t>
      </w:r>
    </w:p>
    <w:p w:rsidR="007970A7" w:rsidRDefault="007970A7">
      <w:r>
        <w:t xml:space="preserve">What </w:t>
      </w:r>
      <w:proofErr w:type="spellStart"/>
      <w:r>
        <w:t>tradeoffs</w:t>
      </w:r>
      <w:proofErr w:type="spellEnd"/>
      <w:r>
        <w:t xml:space="preserve"> can occur?</w:t>
      </w:r>
    </w:p>
    <w:p w:rsidR="007970A7" w:rsidRDefault="007970A7">
      <w:r>
        <w:t>What national income statistics are used to measure economic growth?  Which is the best measure?  Why?  What are the limitations of the use of national income statistics?</w:t>
      </w:r>
    </w:p>
    <w:p w:rsidR="007970A7" w:rsidRDefault="007970A7">
      <w:r>
        <w:t>What is PPP?</w:t>
      </w:r>
    </w:p>
    <w:p w:rsidR="007970A7" w:rsidRDefault="007970A7"/>
    <w:p w:rsidR="007970A7" w:rsidRPr="00F947CB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4.2.2</w:t>
      </w:r>
    </w:p>
    <w:p w:rsidR="007970A7" w:rsidRDefault="007970A7">
      <w:r>
        <w:t>What is national income and what does it measure?</w:t>
      </w:r>
    </w:p>
    <w:p w:rsidR="007970A7" w:rsidRDefault="007970A7">
      <w:r>
        <w:t>What is the circular flow of income?</w:t>
      </w:r>
    </w:p>
    <w:p w:rsidR="007970A7" w:rsidRDefault="007970A7">
      <w:r>
        <w:t>What are lag and lead indicators?</w:t>
      </w:r>
    </w:p>
    <w:p w:rsidR="007970A7" w:rsidRDefault="007970A7">
      <w:r>
        <w:t>What is the difference between nominal national income and real national income?</w:t>
      </w:r>
    </w:p>
    <w:p w:rsidR="007970A7" w:rsidRDefault="007970A7">
      <w:r>
        <w:t xml:space="preserve">What factors shift AD, SRAS, </w:t>
      </w:r>
      <w:proofErr w:type="gramStart"/>
      <w:r>
        <w:t>LRAS</w:t>
      </w:r>
      <w:proofErr w:type="gramEnd"/>
      <w:r>
        <w:t>?</w:t>
      </w:r>
    </w:p>
    <w:p w:rsidR="007970A7" w:rsidRDefault="007970A7">
      <w:r>
        <w:t xml:space="preserve">What is the difference between underlying economic growth and actual economic growth (use a diagram to </w:t>
      </w:r>
      <w:proofErr w:type="gramStart"/>
      <w:r>
        <w:t>illustrate</w:t>
      </w:r>
      <w:proofErr w:type="gramEnd"/>
      <w:r>
        <w:t>)</w:t>
      </w:r>
    </w:p>
    <w:p w:rsidR="007970A7" w:rsidRDefault="007970A7">
      <w:r>
        <w:t xml:space="preserve">What is meant by the term macroeconomic equilibrium (use a diagram to </w:t>
      </w:r>
      <w:proofErr w:type="gramStart"/>
      <w:r>
        <w:t>illustrate</w:t>
      </w:r>
      <w:proofErr w:type="gramEnd"/>
      <w:r>
        <w:t>)</w:t>
      </w:r>
    </w:p>
    <w:p w:rsidR="007970A7" w:rsidRDefault="007970A7">
      <w:r>
        <w:t xml:space="preserve">Provide one example of a demand side and </w:t>
      </w:r>
      <w:r w:rsidR="006F4AF2">
        <w:t>a supply side shock (use a diagram) and explain the impact on the economy.</w:t>
      </w:r>
    </w:p>
    <w:p w:rsidR="006F4AF2" w:rsidRDefault="006F4AF2">
      <w:r>
        <w:t>What determines the rate of savings?  What do you think has happened to the savings rate in recent years?  Why?</w:t>
      </w:r>
    </w:p>
    <w:p w:rsidR="006F4AF2" w:rsidRDefault="006F4AF2">
      <w:r>
        <w:t xml:space="preserve">What determines investment?  </w:t>
      </w:r>
    </w:p>
    <w:p w:rsidR="006F4AF2" w:rsidRDefault="006F4AF2">
      <w:r>
        <w:t>What is the accelerator?</w:t>
      </w:r>
    </w:p>
    <w:p w:rsidR="009C6F0B" w:rsidRDefault="009C6F0B">
      <w:r>
        <w:t>What is the multiplier?  What is the link to national income?</w:t>
      </w:r>
    </w:p>
    <w:p w:rsidR="009C6F0B" w:rsidRDefault="009C6F0B">
      <w:r>
        <w:t>What determines the magnitude of the multiplier?</w:t>
      </w:r>
    </w:p>
    <w:p w:rsidR="009C6F0B" w:rsidRDefault="009C6F0B">
      <w:r>
        <w:t>What are the de</w:t>
      </w:r>
      <w:r w:rsidR="00F947CB">
        <w:t>te</w:t>
      </w:r>
      <w:r>
        <w:t>rminants of SRAS and LRAS?</w:t>
      </w:r>
    </w:p>
    <w:p w:rsidR="009C6F0B" w:rsidRDefault="009C6F0B">
      <w:r>
        <w:t>What is the Keynesian AS curve used to show?</w:t>
      </w:r>
    </w:p>
    <w:p w:rsidR="009C6F0B" w:rsidRDefault="009C6F0B"/>
    <w:p w:rsidR="009C6F0B" w:rsidRPr="00F947CB" w:rsidRDefault="009C6F0B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4.2.3</w:t>
      </w:r>
    </w:p>
    <w:p w:rsidR="009C6F0B" w:rsidRDefault="009C6F0B">
      <w:r>
        <w:t>Distinguish between short and long run economic growth</w:t>
      </w:r>
    </w:p>
    <w:p w:rsidR="009C6F0B" w:rsidRDefault="009C6F0B">
      <w:r>
        <w:t>Outline the costs and benefits of economic growth.</w:t>
      </w:r>
    </w:p>
    <w:p w:rsidR="009C6F0B" w:rsidRDefault="009C6F0B">
      <w:r>
        <w:t>What is the economic cycle and what causes changes in it?</w:t>
      </w:r>
    </w:p>
    <w:p w:rsidR="009C6F0B" w:rsidRDefault="009C6F0B">
      <w:r>
        <w:lastRenderedPageBreak/>
        <w:t>What is unemployment?  How is it measured? (</w:t>
      </w:r>
      <w:proofErr w:type="gramStart"/>
      <w:r>
        <w:t>include</w:t>
      </w:r>
      <w:proofErr w:type="gramEnd"/>
      <w:r>
        <w:t xml:space="preserve"> a diagram for classical/real wage unemployment)</w:t>
      </w:r>
    </w:p>
    <w:p w:rsidR="009C6F0B" w:rsidRDefault="009C6F0B">
      <w:r>
        <w:t>What is the natural rate of unemployment?</w:t>
      </w:r>
    </w:p>
    <w:p w:rsidR="009C6F0B" w:rsidRDefault="009C6F0B">
      <w:r>
        <w:t>What are the consequences of unemployment?</w:t>
      </w:r>
    </w:p>
    <w:p w:rsidR="009C6F0B" w:rsidRDefault="009C6F0B">
      <w:r>
        <w:t>What are inflation, deflation and disinflation?</w:t>
      </w:r>
    </w:p>
    <w:p w:rsidR="009C6F0B" w:rsidRDefault="009C6F0B">
      <w:r>
        <w:t>What are the causes of inflation? (</w:t>
      </w:r>
      <w:proofErr w:type="gramStart"/>
      <w:r>
        <w:t>include</w:t>
      </w:r>
      <w:proofErr w:type="gramEnd"/>
      <w:r>
        <w:t xml:space="preserve"> in your explanation reference to the quantity theory of money)</w:t>
      </w:r>
    </w:p>
    <w:p w:rsidR="009C6F0B" w:rsidRDefault="009C6F0B">
      <w:r>
        <w:t>What are the consequences of inflation?</w:t>
      </w:r>
    </w:p>
    <w:p w:rsidR="009C6F0B" w:rsidRDefault="009C6F0B">
      <w:r>
        <w:t>What are the short and long run Phillips curve?</w:t>
      </w:r>
    </w:p>
    <w:p w:rsidR="00CA30F0" w:rsidRDefault="00CA30F0"/>
    <w:p w:rsidR="00CA30F0" w:rsidRPr="00F947CB" w:rsidRDefault="00CA30F0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4.2.4</w:t>
      </w:r>
    </w:p>
    <w:p w:rsidR="00CA30F0" w:rsidRDefault="00CA30F0">
      <w:r>
        <w:t>What is money?</w:t>
      </w:r>
    </w:p>
    <w:p w:rsidR="00CA30F0" w:rsidRDefault="00CA30F0">
      <w:r>
        <w:t>What is the difference between broad and narrow money?</w:t>
      </w:r>
    </w:p>
    <w:p w:rsidR="00CA30F0" w:rsidRDefault="00CA30F0">
      <w:r>
        <w:t>Distinguish between the money, capital and foreign exchange markets.</w:t>
      </w:r>
    </w:p>
    <w:p w:rsidR="00CA30F0" w:rsidRDefault="00202D66">
      <w:r>
        <w:t>What do the terms debt, equity and liquidity refer to?</w:t>
      </w:r>
    </w:p>
    <w:p w:rsidR="00202D66" w:rsidRDefault="00202D66">
      <w:r>
        <w:t>What is the relationship between market interest rates and bond prices?</w:t>
      </w:r>
    </w:p>
    <w:p w:rsidR="00202D66" w:rsidRDefault="00202D66">
      <w:r>
        <w:t>What is the difference between a commercial and an investment bank?</w:t>
      </w:r>
    </w:p>
    <w:p w:rsidR="00202D66" w:rsidRDefault="00202D66">
      <w:r>
        <w:t>What would you expect to see on a commercial banks balance sheet?</w:t>
      </w:r>
    </w:p>
    <w:p w:rsidR="00202D66" w:rsidRDefault="00202D66">
      <w:r>
        <w:t>How do banks create credit?</w:t>
      </w:r>
    </w:p>
    <w:p w:rsidR="00202D66" w:rsidRDefault="00202D66">
      <w:r>
        <w:t>What does a central bank do?</w:t>
      </w:r>
    </w:p>
    <w:p w:rsidR="007B67F3" w:rsidRDefault="007B67F3">
      <w:r>
        <w:t>Explain the main monetary policy instruments.</w:t>
      </w:r>
    </w:p>
    <w:p w:rsidR="007B67F3" w:rsidRDefault="007B67F3">
      <w:r>
        <w:t>What is the link between monetary policy and the exchange rate?</w:t>
      </w:r>
    </w:p>
    <w:p w:rsidR="007B67F3" w:rsidRDefault="007B67F3">
      <w:r>
        <w:t>Who is responsible for regulation of the financial system?</w:t>
      </w:r>
    </w:p>
    <w:p w:rsidR="007B67F3" w:rsidRDefault="007B67F3">
      <w:r>
        <w:t>What are liquidity and capital ratios?</w:t>
      </w:r>
    </w:p>
    <w:p w:rsidR="007B67F3" w:rsidRDefault="007B67F3">
      <w:r>
        <w:t>What is moral hazard?</w:t>
      </w:r>
    </w:p>
    <w:p w:rsidR="007B67F3" w:rsidRDefault="007B67F3">
      <w:r>
        <w:t>What is systemic risk?</w:t>
      </w:r>
    </w:p>
    <w:p w:rsidR="007B67F3" w:rsidRDefault="007B67F3"/>
    <w:p w:rsidR="007B67F3" w:rsidRPr="00F947CB" w:rsidRDefault="007B67F3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4.2.5</w:t>
      </w:r>
    </w:p>
    <w:p w:rsidR="007B67F3" w:rsidRDefault="007B67F3">
      <w:r>
        <w:t>What is fiscal policy?</w:t>
      </w:r>
    </w:p>
    <w:p w:rsidR="007B67F3" w:rsidRDefault="007B67F3">
      <w:r>
        <w:t xml:space="preserve">What are the macro and microeconomic </w:t>
      </w:r>
      <w:r w:rsidR="00527576">
        <w:t>functions</w:t>
      </w:r>
      <w:r>
        <w:t xml:space="preserve"> of fiscal policy?</w:t>
      </w:r>
    </w:p>
    <w:p w:rsidR="00527576" w:rsidRDefault="00527576">
      <w:r>
        <w:t>What are the principles of taxation?</w:t>
      </w:r>
    </w:p>
    <w:p w:rsidR="00527576" w:rsidRDefault="00527576">
      <w:r>
        <w:t>What is crowding out? Crowding in?</w:t>
      </w:r>
    </w:p>
    <w:p w:rsidR="00527576" w:rsidRDefault="00527576">
      <w:r>
        <w:t>What is meant by the term Keynesian fiscal policy?</w:t>
      </w:r>
    </w:p>
    <w:p w:rsidR="00527576" w:rsidRDefault="00527576">
      <w:r>
        <w:t>What are the different types of tax that are levied?</w:t>
      </w:r>
    </w:p>
    <w:p w:rsidR="00527576" w:rsidRDefault="00527576">
      <w:r>
        <w:t>What is the link between the budget balance and the national debt?</w:t>
      </w:r>
    </w:p>
    <w:p w:rsidR="00527576" w:rsidRDefault="00527576">
      <w:r>
        <w:t>What is the difference between a cyclical and a structural budget deficit?</w:t>
      </w:r>
    </w:p>
    <w:p w:rsidR="00527576" w:rsidRDefault="00527576">
      <w:r>
        <w:lastRenderedPageBreak/>
        <w:t>What are the consequences of running a budget deficit/surplus for a country’s macroeconomic performance?</w:t>
      </w:r>
    </w:p>
    <w:p w:rsidR="00527576" w:rsidRDefault="00527576">
      <w:r>
        <w:t>What are automatic stabilisers and what role to do they play?</w:t>
      </w:r>
    </w:p>
    <w:p w:rsidR="00527576" w:rsidRDefault="00527576">
      <w:r>
        <w:t>Which public body provides independent economic forecasts and analysis of the public finances?</w:t>
      </w:r>
    </w:p>
    <w:p w:rsidR="00527576" w:rsidRDefault="00527576">
      <w:r>
        <w:t>Distinguish between nominal national debt and real national debt.</w:t>
      </w:r>
    </w:p>
    <w:p w:rsidR="00527576" w:rsidRDefault="00527576">
      <w:r>
        <w:t>What is the difference between a supply side policy and a supply side improvement?</w:t>
      </w:r>
    </w:p>
    <w:p w:rsidR="00527576" w:rsidRDefault="00527576">
      <w:r>
        <w:t>Name two ways in which supply side policies can try to make markets more efficient and competitive?</w:t>
      </w:r>
    </w:p>
    <w:p w:rsidR="00527576" w:rsidRDefault="00527576">
      <w:r>
        <w:t>What is the link between supply side policies and unemployment? (</w:t>
      </w:r>
      <w:proofErr w:type="gramStart"/>
      <w:r>
        <w:t>use</w:t>
      </w:r>
      <w:proofErr w:type="gramEnd"/>
      <w:r>
        <w:t xml:space="preserve"> a Phillips curve to illustrate)</w:t>
      </w:r>
    </w:p>
    <w:p w:rsidR="00527576" w:rsidRDefault="00527576">
      <w:r>
        <w:t>Provide some examples of free market supply side policies.</w:t>
      </w:r>
    </w:p>
    <w:p w:rsidR="00527576" w:rsidRDefault="00527576">
      <w:r>
        <w:t>Provide some examples of interventionist supply side policies.</w:t>
      </w:r>
    </w:p>
    <w:p w:rsidR="00936E0C" w:rsidRDefault="00936E0C"/>
    <w:p w:rsidR="00936E0C" w:rsidRPr="00F947CB" w:rsidRDefault="00936E0C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4.2.6</w:t>
      </w:r>
    </w:p>
    <w:p w:rsidR="00936E0C" w:rsidRDefault="00936E0C">
      <w:r>
        <w:t>What is globalisation?</w:t>
      </w:r>
    </w:p>
    <w:p w:rsidR="00936E0C" w:rsidRDefault="00936E0C">
      <w:r>
        <w:t>What are the main characteristics of globalisation?</w:t>
      </w:r>
    </w:p>
    <w:p w:rsidR="00936E0C" w:rsidRDefault="00936E0C">
      <w:r>
        <w:t>What are the consequences of globalisation for developed economies/less developed countries?</w:t>
      </w:r>
    </w:p>
    <w:p w:rsidR="00936E0C" w:rsidRDefault="00936E0C">
      <w:r>
        <w:t>What is the role of the WTO?</w:t>
      </w:r>
    </w:p>
    <w:p w:rsidR="00936E0C" w:rsidRDefault="00936E0C">
      <w:r>
        <w:t>What is meant by the term deindustrialisation?</w:t>
      </w:r>
    </w:p>
    <w:p w:rsidR="00936E0C" w:rsidRDefault="00936E0C">
      <w:r>
        <w:t>What are NICs?</w:t>
      </w:r>
    </w:p>
    <w:p w:rsidR="00936E0C" w:rsidRDefault="00936E0C">
      <w:r>
        <w:t>What are MNCs and what has their role been in globalisation?</w:t>
      </w:r>
    </w:p>
    <w:p w:rsidR="00936E0C" w:rsidRDefault="00936E0C">
      <w:r>
        <w:t>What is Human capital?</w:t>
      </w:r>
    </w:p>
    <w:p w:rsidR="00936E0C" w:rsidRDefault="00936E0C">
      <w:r>
        <w:t>Explain (with a numerical example) of comparative and absolute advantage.</w:t>
      </w:r>
    </w:p>
    <w:p w:rsidR="00936E0C" w:rsidRDefault="00936E0C">
      <w:r>
        <w:t>What does the model of comparative advantage underpin?</w:t>
      </w:r>
    </w:p>
    <w:p w:rsidR="00F947CB" w:rsidRDefault="00F947CB">
      <w:r>
        <w:t>What are the limitations of the model of comparative advantage?</w:t>
      </w:r>
    </w:p>
    <w:p w:rsidR="00936E0C" w:rsidRDefault="00936E0C">
      <w:r>
        <w:t>What are the benefits and costs of international trade?</w:t>
      </w:r>
    </w:p>
    <w:p w:rsidR="00936E0C" w:rsidRDefault="00936E0C">
      <w:r>
        <w:t>How has the pattern of trade between the UK and the rest of the world changed?</w:t>
      </w:r>
    </w:p>
    <w:p w:rsidR="00936E0C" w:rsidRDefault="00936E0C">
      <w:r>
        <w:t>What are protectionist policies and why are they used? (</w:t>
      </w:r>
      <w:proofErr w:type="gramStart"/>
      <w:r>
        <w:t>incorporate</w:t>
      </w:r>
      <w:proofErr w:type="gramEnd"/>
      <w:r>
        <w:t xml:space="preserve"> a diagram into your explanation)</w:t>
      </w:r>
    </w:p>
    <w:p w:rsidR="00936E0C" w:rsidRDefault="00936E0C">
      <w:r>
        <w:t>What are the consequences of the use of protectionist policies?</w:t>
      </w:r>
    </w:p>
    <w:p w:rsidR="00FF2BD5" w:rsidRDefault="00FF2BD5">
      <w:r>
        <w:t>What is a customs union?</w:t>
      </w:r>
    </w:p>
    <w:p w:rsidR="00311C04" w:rsidRDefault="00311C04">
      <w:r>
        <w:t>What are trade diversion and trade creation?</w:t>
      </w:r>
    </w:p>
    <w:p w:rsidR="00FF2BD5" w:rsidRDefault="00FF2BD5">
      <w:r>
        <w:t>What is a single market?</w:t>
      </w:r>
    </w:p>
    <w:p w:rsidR="00FF2BD5" w:rsidRDefault="00FF2BD5">
      <w:r>
        <w:t>What have been the consequences of the UKs membership of the EU?</w:t>
      </w:r>
    </w:p>
    <w:p w:rsidR="00311C04" w:rsidRDefault="00311C04">
      <w:r>
        <w:t>What is the likely impact of Brexit?</w:t>
      </w:r>
    </w:p>
    <w:p w:rsidR="00311C04" w:rsidRDefault="00311C04">
      <w:r>
        <w:t>What does FDI involve?</w:t>
      </w:r>
    </w:p>
    <w:p w:rsidR="00311C04" w:rsidRDefault="00311C04">
      <w:r>
        <w:t>What are the components of the Balance of Payments?</w:t>
      </w:r>
    </w:p>
    <w:p w:rsidR="00311C04" w:rsidRDefault="00311C04">
      <w:r>
        <w:t>What factors influence whether a country runs a surplus or deficit on its current account?</w:t>
      </w:r>
    </w:p>
    <w:p w:rsidR="00DA6B38" w:rsidRDefault="00DA6B38">
      <w:r>
        <w:lastRenderedPageBreak/>
        <w:t>What are hot money flows?</w:t>
      </w:r>
    </w:p>
    <w:p w:rsidR="00DA6B38" w:rsidRDefault="00DA6B38">
      <w:r>
        <w:t>What is portfolio investment?</w:t>
      </w:r>
    </w:p>
    <w:p w:rsidR="00DA6B38" w:rsidRDefault="00DA6B38">
      <w:r>
        <w:t>What three Ds could be used as policies to reduce a current account deficit?</w:t>
      </w:r>
    </w:p>
    <w:p w:rsidR="00DA6B38" w:rsidRDefault="00DA6B38">
      <w:r>
        <w:t>What other policy could be used to reduce a current account deficit and why might this be a better option?</w:t>
      </w:r>
    </w:p>
    <w:p w:rsidR="00DA6B38" w:rsidRDefault="00DA6B38">
      <w:r>
        <w:t>Is a current account surplus/deficit a good/bad for an economy?</w:t>
      </w:r>
    </w:p>
    <w:p w:rsidR="00DA6B38" w:rsidRDefault="00DA6B38">
      <w:r>
        <w:t>How could a persistent current account surplus be tackled?</w:t>
      </w:r>
    </w:p>
    <w:p w:rsidR="00DA6B38" w:rsidRDefault="00DA6B38">
      <w:r>
        <w:t>What conflict might arise in trying to achieve a satisfactory balance of payments on current account?  Think here about domestic policy objectives.</w:t>
      </w:r>
    </w:p>
    <w:p w:rsidR="00DA6B38" w:rsidRDefault="00DA6B38">
      <w:r>
        <w:t>How do freely floating and fixed exchange rate systems work?  In explaining this also include reference to advantages and disadvantages.</w:t>
      </w:r>
    </w:p>
    <w:p w:rsidR="00DA6B38" w:rsidRDefault="00DA6B38">
      <w:r>
        <w:t>What are the implications for a country in joining a currency union?</w:t>
      </w:r>
    </w:p>
    <w:p w:rsidR="00DA6B38" w:rsidRDefault="00DA6B38">
      <w:r>
        <w:t>What is the difference between economic growth and economic development?</w:t>
      </w:r>
    </w:p>
    <w:p w:rsidR="00DA6B38" w:rsidRDefault="00DA6B38">
      <w:r>
        <w:t>What characteristics do less developed economies have?</w:t>
      </w:r>
    </w:p>
    <w:p w:rsidR="00DA6B38" w:rsidRDefault="00DA6B38">
      <w:r>
        <w:t>How can we measure economic development?</w:t>
      </w:r>
    </w:p>
    <w:p w:rsidR="00F947CB" w:rsidRDefault="00F947CB">
      <w:r>
        <w:t>What influences economic growth and development?</w:t>
      </w:r>
    </w:p>
    <w:p w:rsidR="00F947CB" w:rsidRDefault="00F947CB">
      <w:r>
        <w:t>What factors can inhibit economic growth and development?</w:t>
      </w:r>
    </w:p>
    <w:p w:rsidR="00F947CB" w:rsidRDefault="00F947CB">
      <w:bookmarkStart w:id="0" w:name="_GoBack"/>
      <w:bookmarkEnd w:id="0"/>
      <w:r>
        <w:t>What policies might be used to promote economic growth and development (include the advantages and disadvantages of their use)</w:t>
      </w:r>
    </w:p>
    <w:sectPr w:rsidR="00F947CB" w:rsidSect="00F947CB">
      <w:pgSz w:w="11906" w:h="16838"/>
      <w:pgMar w:top="720" w:right="720" w:bottom="720" w:left="72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A7"/>
    <w:rsid w:val="00202D66"/>
    <w:rsid w:val="00311C04"/>
    <w:rsid w:val="00527576"/>
    <w:rsid w:val="006F4AF2"/>
    <w:rsid w:val="007970A7"/>
    <w:rsid w:val="007B67F3"/>
    <w:rsid w:val="00936E0C"/>
    <w:rsid w:val="009C6F0B"/>
    <w:rsid w:val="00A32379"/>
    <w:rsid w:val="00CA30F0"/>
    <w:rsid w:val="00DA6B38"/>
    <w:rsid w:val="00F947CB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0580-E7C5-4C50-84D8-449F18E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81A08843</Template>
  <TotalTime>129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4</cp:revision>
  <cp:lastPrinted>2018-04-24T12:01:00Z</cp:lastPrinted>
  <dcterms:created xsi:type="dcterms:W3CDTF">2018-04-24T08:47:00Z</dcterms:created>
  <dcterms:modified xsi:type="dcterms:W3CDTF">2018-04-24T12:01:00Z</dcterms:modified>
</cp:coreProperties>
</file>