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79" w:rsidRDefault="007970A7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 xml:space="preserve">Revisiting </w:t>
      </w:r>
      <w:r w:rsidR="00F947CB" w:rsidRPr="00F947CB">
        <w:rPr>
          <w:b/>
          <w:sz w:val="32"/>
          <w:szCs w:val="32"/>
        </w:rPr>
        <w:t xml:space="preserve">some of your </w:t>
      </w:r>
      <w:r w:rsidR="00EC2085">
        <w:rPr>
          <w:b/>
          <w:sz w:val="32"/>
          <w:szCs w:val="32"/>
        </w:rPr>
        <w:t>Mi</w:t>
      </w:r>
      <w:r w:rsidRPr="00F947CB">
        <w:rPr>
          <w:b/>
          <w:sz w:val="32"/>
          <w:szCs w:val="32"/>
        </w:rPr>
        <w:t>cro content</w:t>
      </w:r>
      <w:r w:rsidR="00D90BE0">
        <w:rPr>
          <w:b/>
          <w:sz w:val="32"/>
          <w:szCs w:val="32"/>
        </w:rPr>
        <w:t xml:space="preserve"> (second year content)</w:t>
      </w:r>
    </w:p>
    <w:p w:rsidR="00340360" w:rsidRPr="00340360" w:rsidRDefault="00340360">
      <w:pPr>
        <w:rPr>
          <w:b/>
          <w:sz w:val="28"/>
          <w:szCs w:val="28"/>
        </w:rPr>
      </w:pPr>
      <w:r w:rsidRPr="00340360">
        <w:rPr>
          <w:b/>
          <w:sz w:val="28"/>
          <w:szCs w:val="28"/>
        </w:rPr>
        <w:t>Remember that you will also need to revisit your spec to ensure coverage of first year micro content</w:t>
      </w:r>
    </w:p>
    <w:p w:rsidR="007970A7" w:rsidRDefault="007970A7"/>
    <w:p w:rsidR="007970A7" w:rsidRPr="00F947CB" w:rsidRDefault="007970A7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>4.</w:t>
      </w:r>
      <w:r w:rsidR="00EC2085">
        <w:rPr>
          <w:b/>
          <w:sz w:val="32"/>
          <w:szCs w:val="32"/>
        </w:rPr>
        <w:t>1.2</w:t>
      </w:r>
    </w:p>
    <w:p w:rsidR="007970A7" w:rsidRDefault="00EC2085">
      <w:r>
        <w:t>What does rational economic behaviour mean?</w:t>
      </w:r>
    </w:p>
    <w:p w:rsidR="00EC2085" w:rsidRDefault="00EC2085">
      <w:r>
        <w:t>What is utility?</w:t>
      </w:r>
    </w:p>
    <w:p w:rsidR="00EC2085" w:rsidRDefault="00EC2085">
      <w:r>
        <w:t>What is marginal utility?</w:t>
      </w:r>
    </w:p>
    <w:p w:rsidR="00EC2085" w:rsidRDefault="00EC2085">
      <w:r>
        <w:t>What is meant by diminishing marginal utility?</w:t>
      </w:r>
    </w:p>
    <w:p w:rsidR="00EC2085" w:rsidRDefault="00EC2085">
      <w:r>
        <w:t>What is the role of the margin when choices are made? (</w:t>
      </w:r>
      <w:proofErr w:type="gramStart"/>
      <w:r>
        <w:t>you</w:t>
      </w:r>
      <w:proofErr w:type="gramEnd"/>
      <w:r>
        <w:t xml:space="preserve"> can consider this from the perspective of different economic agents)</w:t>
      </w:r>
    </w:p>
    <w:p w:rsidR="00EC2085" w:rsidRDefault="00EC2085">
      <w:r>
        <w:t>What is the role of information in decision making?</w:t>
      </w:r>
    </w:p>
    <w:p w:rsidR="00EC2085" w:rsidRDefault="00EC2085">
      <w:r>
        <w:t>What is the link between information and market failure?</w:t>
      </w:r>
    </w:p>
    <w:p w:rsidR="00EC2085" w:rsidRDefault="00EC2085">
      <w:r>
        <w:t>What is asymmetric information?  What are the implications of this?</w:t>
      </w:r>
    </w:p>
    <w:p w:rsidR="00EC2085" w:rsidRDefault="00EC2085">
      <w:r>
        <w:t>What is behavioural economics?  How is this different from traditional economic theories?</w:t>
      </w:r>
    </w:p>
    <w:p w:rsidR="00EC2085" w:rsidRDefault="00EC2085">
      <w:r>
        <w:t>How does bounded rationality influence affect decision making?</w:t>
      </w:r>
    </w:p>
    <w:p w:rsidR="00EC2085" w:rsidRDefault="00EC2085">
      <w:r>
        <w:t xml:space="preserve">What is bounded </w:t>
      </w:r>
      <w:proofErr w:type="spellStart"/>
      <w:r>
        <w:t>self control</w:t>
      </w:r>
      <w:proofErr w:type="spellEnd"/>
      <w:r>
        <w:t>?</w:t>
      </w:r>
    </w:p>
    <w:p w:rsidR="00EC2085" w:rsidRDefault="00EC2085">
      <w:r>
        <w:t>What types of biases does behavioural economics consider exist when people make decisions?</w:t>
      </w:r>
    </w:p>
    <w:p w:rsidR="00EC2085" w:rsidRDefault="00EC2085">
      <w:r>
        <w:t>How can behavioural economics influence the design of government policy? (</w:t>
      </w:r>
      <w:proofErr w:type="gramStart"/>
      <w:r>
        <w:t>in</w:t>
      </w:r>
      <w:proofErr w:type="gramEnd"/>
      <w:r>
        <w:t xml:space="preserve"> answering use terms such as choice architecture, nudges and default choices)</w:t>
      </w:r>
    </w:p>
    <w:p w:rsidR="00EC2085" w:rsidRDefault="00EC2085"/>
    <w:p w:rsidR="007970A7" w:rsidRPr="00F947CB" w:rsidRDefault="007970A7">
      <w:pPr>
        <w:rPr>
          <w:b/>
          <w:sz w:val="32"/>
          <w:szCs w:val="32"/>
        </w:rPr>
      </w:pPr>
      <w:r w:rsidRPr="00F947CB">
        <w:rPr>
          <w:b/>
          <w:sz w:val="32"/>
          <w:szCs w:val="32"/>
        </w:rPr>
        <w:t>4.</w:t>
      </w:r>
      <w:r w:rsidR="00EC2085">
        <w:rPr>
          <w:b/>
          <w:sz w:val="32"/>
          <w:szCs w:val="32"/>
        </w:rPr>
        <w:t>1.4</w:t>
      </w:r>
    </w:p>
    <w:p w:rsidR="009C6F0B" w:rsidRDefault="00EC2085">
      <w:r>
        <w:t>Distinguish between the short run and the long run.</w:t>
      </w:r>
    </w:p>
    <w:p w:rsidR="00EC2085" w:rsidRDefault="00EC2085">
      <w:r>
        <w:t>Explain the difference between marginal, average and total returns (use labour)</w:t>
      </w:r>
    </w:p>
    <w:p w:rsidR="00EC2085" w:rsidRDefault="00EC2085">
      <w:r>
        <w:t>Explain the law of diminishing marginal returns?   When does this operate?</w:t>
      </w:r>
    </w:p>
    <w:p w:rsidR="00EC2085" w:rsidRDefault="00EC2085">
      <w:r>
        <w:t>Explain returns to scale.</w:t>
      </w:r>
    </w:p>
    <w:p w:rsidR="00A923BD" w:rsidRDefault="00A923BD">
      <w:r>
        <w:t>What are fixed and variable costs?</w:t>
      </w:r>
    </w:p>
    <w:p w:rsidR="00A923BD" w:rsidRDefault="00A923BD">
      <w:r>
        <w:t>What is the difference between marginal, average and total cost?</w:t>
      </w:r>
    </w:p>
    <w:p w:rsidR="00A923BD" w:rsidRDefault="00A923BD">
      <w:r>
        <w:t>What is meant by the term economies of scale?</w:t>
      </w:r>
    </w:p>
    <w:p w:rsidR="00A923BD" w:rsidRDefault="00A923BD">
      <w:r>
        <w:t xml:space="preserve">What is the link between the SRAC and LRAC (use diagram to help you </w:t>
      </w:r>
      <w:proofErr w:type="gramStart"/>
      <w:r>
        <w:t>explain</w:t>
      </w:r>
      <w:proofErr w:type="gramEnd"/>
      <w:r>
        <w:t>)</w:t>
      </w:r>
    </w:p>
    <w:p w:rsidR="00A923BD" w:rsidRDefault="00A923BD">
      <w:r>
        <w:t>What is the link between the marginal and the average cost curve?</w:t>
      </w:r>
    </w:p>
    <w:p w:rsidR="00A923BD" w:rsidRDefault="00A923BD">
      <w:r>
        <w:t>Using a diagram explain what is meant by Minimum Efficient Scale.</w:t>
      </w:r>
    </w:p>
    <w:p w:rsidR="00A923BD" w:rsidRDefault="00A923BD">
      <w:r>
        <w:t>What is meant by the terms marginal, average and total revenue?</w:t>
      </w:r>
    </w:p>
    <w:p w:rsidR="00A923BD" w:rsidRDefault="00A923BD">
      <w:r>
        <w:t>Explain why the average revenue is the firms demand curve.</w:t>
      </w:r>
    </w:p>
    <w:p w:rsidR="00A923BD" w:rsidRDefault="00A923BD">
      <w:r>
        <w:lastRenderedPageBreak/>
        <w:t>What is the relationship between average and marginal revenue?</w:t>
      </w:r>
    </w:p>
    <w:p w:rsidR="00A923BD" w:rsidRDefault="00A923BD">
      <w:r>
        <w:t>What is the relationship between the marginal revenue and the total revenue?</w:t>
      </w:r>
    </w:p>
    <w:p w:rsidR="00A923BD" w:rsidRDefault="00A923BD">
      <w:r>
        <w:t>What is profit?</w:t>
      </w:r>
    </w:p>
    <w:p w:rsidR="00A923BD" w:rsidRDefault="00A923BD">
      <w:r>
        <w:t>What is normal profit?</w:t>
      </w:r>
    </w:p>
    <w:p w:rsidR="00A923BD" w:rsidRDefault="00A923BD">
      <w:r>
        <w:t>What is supernormal profit?  What is this also known as?</w:t>
      </w:r>
    </w:p>
    <w:p w:rsidR="00A923BD" w:rsidRDefault="00A923BD">
      <w:r>
        <w:t>What role does profit play in a market economy?</w:t>
      </w:r>
    </w:p>
    <w:p w:rsidR="00A923BD" w:rsidRDefault="00A923BD">
      <w:r>
        <w:t>Distinguish between invention and innovation.</w:t>
      </w:r>
    </w:p>
    <w:p w:rsidR="00A923BD" w:rsidRDefault="00A923BD">
      <w:r>
        <w:t>What effect does technological change have (in answering this you should make reference to creative destruction)</w:t>
      </w:r>
    </w:p>
    <w:p w:rsidR="00A923BD" w:rsidRDefault="00A923BD">
      <w:r>
        <w:t>Explain the effect that mechanisation and automation have.</w:t>
      </w:r>
    </w:p>
    <w:p w:rsidR="00A923BD" w:rsidRDefault="00A923BD"/>
    <w:p w:rsidR="00A923BD" w:rsidRDefault="00A923BD"/>
    <w:p w:rsidR="009C6F0B" w:rsidRPr="00F947CB" w:rsidRDefault="00A923BD">
      <w:pPr>
        <w:rPr>
          <w:b/>
          <w:sz w:val="32"/>
          <w:szCs w:val="32"/>
        </w:rPr>
      </w:pPr>
      <w:r>
        <w:rPr>
          <w:b/>
          <w:sz w:val="32"/>
          <w:szCs w:val="32"/>
        </w:rPr>
        <w:t>4.1.5</w:t>
      </w:r>
    </w:p>
    <w:p w:rsidR="00A923BD" w:rsidRDefault="00A923BD">
      <w:r>
        <w:t>Explain each of the market structures (you should include characteristics).</w:t>
      </w:r>
    </w:p>
    <w:p w:rsidR="00A923BD" w:rsidRDefault="00A923BD">
      <w:r>
        <w:t>What objectives do firms have?</w:t>
      </w:r>
    </w:p>
    <w:p w:rsidR="00FA0BB1" w:rsidRDefault="00FA0BB1">
      <w:r>
        <w:t>What is the profit maximising condition?</w:t>
      </w:r>
    </w:p>
    <w:p w:rsidR="00A923BD" w:rsidRDefault="00A923BD">
      <w:r>
        <w:t>Using diagrams explain short and long run equilibrium in perfect competition.</w:t>
      </w:r>
    </w:p>
    <w:p w:rsidR="00FA0BB1" w:rsidRDefault="00FA0BB1">
      <w:r>
        <w:t>Explain a monopolists AR and MR curve why is this different to perfect competition?</w:t>
      </w:r>
    </w:p>
    <w:p w:rsidR="00FA0BB1" w:rsidRDefault="00FA0BB1">
      <w:r>
        <w:t>Distinguish between monopoly and monopoly power.  What are its causes and sources?</w:t>
      </w:r>
    </w:p>
    <w:p w:rsidR="00FA0BB1" w:rsidRDefault="00FA0BB1">
      <w:r>
        <w:t>What has the impact of globalisation been on monopoly power?</w:t>
      </w:r>
    </w:p>
    <w:p w:rsidR="00FA0BB1" w:rsidRDefault="00FA0BB1">
      <w:r>
        <w:t>Explain short and long run equilibrium in monopolistic competition.</w:t>
      </w:r>
    </w:p>
    <w:p w:rsidR="00FA0BB1" w:rsidRDefault="00FA0BB1">
      <w:r>
        <w:t>Explain what is meant by a concentration ratio</w:t>
      </w:r>
    </w:p>
    <w:p w:rsidR="00FA0BB1" w:rsidRDefault="00FA0BB1">
      <w:r>
        <w:t>Distinguish between collusive and competitive oligopoly.</w:t>
      </w:r>
    </w:p>
    <w:p w:rsidR="00FA0BB1" w:rsidRDefault="00FA0BB1">
      <w:r>
        <w:t>Explain the kinked demand curve theory of oligopoly.</w:t>
      </w:r>
    </w:p>
    <w:p w:rsidR="00FA0BB1" w:rsidRDefault="00FA0BB1">
      <w:r>
        <w:t>What are the weaknesses of the kinked demand curve theory?</w:t>
      </w:r>
    </w:p>
    <w:p w:rsidR="00FA0BB1" w:rsidRDefault="00FA0BB1">
      <w:r>
        <w:t>What is price discrimination and who uses it?  Explain the types.</w:t>
      </w:r>
    </w:p>
    <w:p w:rsidR="00FA0BB1" w:rsidRDefault="00FA0BB1">
      <w:r>
        <w:t>What is contestable market theory?</w:t>
      </w:r>
    </w:p>
    <w:p w:rsidR="00FA0BB1" w:rsidRDefault="00FA0BB1">
      <w:r>
        <w:t>What influence has contestable market theory had on the way in which monopoly policy is used?</w:t>
      </w:r>
    </w:p>
    <w:p w:rsidR="00FA0BB1" w:rsidRDefault="00FA0BB1">
      <w:r>
        <w:t>Explain productive and allocative efficiency?  What type of efficiency do they refer to?</w:t>
      </w:r>
    </w:p>
    <w:p w:rsidR="00FA0BB1" w:rsidRDefault="00FA0BB1">
      <w:r>
        <w:t>Apply concepts of productive and allocative efficiency to firms in different market structures.</w:t>
      </w:r>
    </w:p>
    <w:p w:rsidR="00FA0BB1" w:rsidRDefault="00FA0BB1">
      <w:r>
        <w:t>What is natural monopoly?</w:t>
      </w:r>
    </w:p>
    <w:p w:rsidR="00FA0BB1" w:rsidRDefault="00FA0BB1">
      <w:r>
        <w:t>What is dynamic efficiency?  What can it be used to support?</w:t>
      </w:r>
    </w:p>
    <w:p w:rsidR="00FA0BB1" w:rsidRDefault="00FA0BB1">
      <w:r>
        <w:t>Explain the concepts of consumer and producer surplus.</w:t>
      </w:r>
    </w:p>
    <w:p w:rsidR="00D91AC3" w:rsidRDefault="00D91AC3">
      <w:r>
        <w:t>Explain how monopoly may lead to market failure (incorporate diagrams and reference to deadweight welfare loss)</w:t>
      </w:r>
    </w:p>
    <w:p w:rsidR="00EA0E60" w:rsidRDefault="00EA0E60">
      <w:pPr>
        <w:rPr>
          <w:b/>
          <w:sz w:val="32"/>
          <w:szCs w:val="32"/>
        </w:rPr>
      </w:pPr>
    </w:p>
    <w:p w:rsidR="00EA0E60" w:rsidRDefault="00EA0E60">
      <w:pPr>
        <w:rPr>
          <w:b/>
          <w:sz w:val="32"/>
          <w:szCs w:val="32"/>
        </w:rPr>
      </w:pPr>
    </w:p>
    <w:p w:rsidR="00EA0E60" w:rsidRDefault="00D91AC3">
      <w:pPr>
        <w:rPr>
          <w:b/>
          <w:sz w:val="32"/>
          <w:szCs w:val="32"/>
        </w:rPr>
      </w:pPr>
      <w:r>
        <w:rPr>
          <w:b/>
          <w:sz w:val="32"/>
          <w:szCs w:val="32"/>
        </w:rPr>
        <w:t>4.1.6</w:t>
      </w:r>
    </w:p>
    <w:p w:rsidR="00EA0E60" w:rsidRDefault="00EA0E60">
      <w:r w:rsidRPr="00EA0E60">
        <w:t xml:space="preserve">Which economic agents operate in the labour market </w:t>
      </w:r>
      <w:r>
        <w:t>and what role do they play?</w:t>
      </w:r>
      <w:r w:rsidR="00D90BE0">
        <w:t xml:space="preserve">  What is each trying to achieve?</w:t>
      </w:r>
    </w:p>
    <w:p w:rsidR="00EA0E60" w:rsidRDefault="00EA0E60">
      <w:r>
        <w:t>What type of demand is the demand for labour?</w:t>
      </w:r>
    </w:p>
    <w:p w:rsidR="00EA0E60" w:rsidRDefault="00EA0E60">
      <w:r>
        <w:t>What is marginal revenue product?</w:t>
      </w:r>
    </w:p>
    <w:p w:rsidR="00EA0E60" w:rsidRDefault="00EA0E60">
      <w:r>
        <w:t>What is MRP theory?</w:t>
      </w:r>
    </w:p>
    <w:p w:rsidR="00EA0E60" w:rsidRDefault="00EA0E60">
      <w:r>
        <w:t xml:space="preserve">What factors influence a workers </w:t>
      </w:r>
      <w:r w:rsidR="003246DB">
        <w:t>decision to supply their labour</w:t>
      </w:r>
      <w:r>
        <w:t>?</w:t>
      </w:r>
    </w:p>
    <w:p w:rsidR="00EA0E60" w:rsidRDefault="00EA0E60">
      <w:r>
        <w:t>What is meant by the terms income and substitution effect?</w:t>
      </w:r>
    </w:p>
    <w:p w:rsidR="00EA0E60" w:rsidRDefault="00EA0E60">
      <w:r>
        <w:t>What factors affect the elasticity of supply of labour?</w:t>
      </w:r>
    </w:p>
    <w:p w:rsidR="00EA0E60" w:rsidRDefault="00EA0E60">
      <w:r>
        <w:t>What is a perfectly competitive labour market?  What are the assumptions?</w:t>
      </w:r>
    </w:p>
    <w:p w:rsidR="00EA0E60" w:rsidRDefault="00EA0E60">
      <w:r>
        <w:t>What is meant by the terms average cost of labour and marginal cost of labour?</w:t>
      </w:r>
    </w:p>
    <w:p w:rsidR="00EA0E60" w:rsidRDefault="00EA0E60">
      <w:r>
        <w:t>Explain how wages are determined in a perfectly competitive labour market.</w:t>
      </w:r>
    </w:p>
    <w:p w:rsidR="00EA0E60" w:rsidRDefault="00EA0E60">
      <w:r>
        <w:t>Do perfectly competitive labour markets exist in the real world?</w:t>
      </w:r>
    </w:p>
    <w:p w:rsidR="00EA0E60" w:rsidRDefault="00EA0E60">
      <w:r>
        <w:t>What is an imperfectly competitive labour market?</w:t>
      </w:r>
    </w:p>
    <w:p w:rsidR="00EA0E60" w:rsidRDefault="00EA0E60">
      <w:r>
        <w:t>How are wages determined in an imperfectly competitive labour market?</w:t>
      </w:r>
    </w:p>
    <w:p w:rsidR="00EA0E60" w:rsidRDefault="00EA0E60">
      <w:r>
        <w:t>What role does a trade union play?</w:t>
      </w:r>
    </w:p>
    <w:p w:rsidR="00EA0E60" w:rsidRDefault="00EA0E60">
      <w:r>
        <w:t>Explain the effect of a trade union in a perfectly competitive labour market.</w:t>
      </w:r>
    </w:p>
    <w:p w:rsidR="00EA0E60" w:rsidRDefault="00EA0E60">
      <w:r>
        <w:t>Explain the impact of a trade union in a monopsony labour market.</w:t>
      </w:r>
    </w:p>
    <w:p w:rsidR="00D90BE0" w:rsidRDefault="00EA0E60">
      <w:r>
        <w:t xml:space="preserve">What is the national minimum wage?  What effect does it have </w:t>
      </w:r>
      <w:r w:rsidR="00D90BE0">
        <w:t>on a competitive labour market?</w:t>
      </w:r>
    </w:p>
    <w:p w:rsidR="00EA0E60" w:rsidRDefault="00EA0E60">
      <w:r>
        <w:t xml:space="preserve">What is meant by wage discrimination?  </w:t>
      </w:r>
    </w:p>
    <w:p w:rsidR="00D90BE0" w:rsidRPr="00EA0E60" w:rsidRDefault="00D90BE0">
      <w:r>
        <w:t>What factors can account for different wages being paid to different groups of workers?</w:t>
      </w:r>
    </w:p>
    <w:p w:rsidR="007B67F3" w:rsidRDefault="007B67F3"/>
    <w:p w:rsidR="007B67F3" w:rsidRPr="00F947CB" w:rsidRDefault="00D90BE0">
      <w:pPr>
        <w:rPr>
          <w:b/>
          <w:sz w:val="32"/>
          <w:szCs w:val="32"/>
        </w:rPr>
      </w:pPr>
      <w:r>
        <w:rPr>
          <w:b/>
          <w:sz w:val="32"/>
          <w:szCs w:val="32"/>
        </w:rPr>
        <w:t>4.1.7</w:t>
      </w:r>
    </w:p>
    <w:p w:rsidR="00F947CB" w:rsidRDefault="00D90BE0">
      <w:r>
        <w:t>What is the difference between income and wealth?</w:t>
      </w:r>
    </w:p>
    <w:p w:rsidR="006526C5" w:rsidRDefault="006526C5">
      <w:r>
        <w:t>What factors influence how income and wealth are distributed?</w:t>
      </w:r>
    </w:p>
    <w:p w:rsidR="006526C5" w:rsidRDefault="006526C5">
      <w:r>
        <w:t>What is the difference between the terms equality and equity?</w:t>
      </w:r>
    </w:p>
    <w:p w:rsidR="006526C5" w:rsidRDefault="006526C5">
      <w:r>
        <w:t>What does a Lorenz curve show?</w:t>
      </w:r>
    </w:p>
    <w:p w:rsidR="006526C5" w:rsidRDefault="006526C5">
      <w:r>
        <w:t>What is the Gini coefficient?</w:t>
      </w:r>
    </w:p>
    <w:p w:rsidR="006526C5" w:rsidRDefault="006526C5">
      <w:r>
        <w:t>Why do some argue that there should be a more equitable distribution of income and wealth in a country?</w:t>
      </w:r>
    </w:p>
    <w:p w:rsidR="006526C5" w:rsidRDefault="006526C5">
      <w:r>
        <w:t>What do pro free market economists argue about the distribution of income and wealth?</w:t>
      </w:r>
    </w:p>
    <w:p w:rsidR="006526C5" w:rsidRDefault="006526C5">
      <w:r>
        <w:t>What is poverty?</w:t>
      </w:r>
    </w:p>
    <w:p w:rsidR="006526C5" w:rsidRDefault="006526C5">
      <w:r>
        <w:t>Distinguish between absolute and relative poverty.</w:t>
      </w:r>
    </w:p>
    <w:p w:rsidR="006526C5" w:rsidRDefault="006526C5">
      <w:r>
        <w:t>What causes poverty?</w:t>
      </w:r>
    </w:p>
    <w:p w:rsidR="006526C5" w:rsidRDefault="006526C5">
      <w:r>
        <w:t>What are the effects of poverty?</w:t>
      </w:r>
    </w:p>
    <w:p w:rsidR="006526C5" w:rsidRDefault="006526C5">
      <w:r>
        <w:t>What policies can be used to tackle poverty and to bring about a more equal distribution of income and wealth?  What might determine how effective these policies are?</w:t>
      </w:r>
    </w:p>
    <w:p w:rsidR="00E8692B" w:rsidRPr="00E8692B" w:rsidRDefault="00E8692B">
      <w:pPr>
        <w:rPr>
          <w:b/>
          <w:sz w:val="32"/>
          <w:szCs w:val="32"/>
        </w:rPr>
      </w:pPr>
      <w:r w:rsidRPr="00E8692B">
        <w:rPr>
          <w:b/>
          <w:sz w:val="32"/>
          <w:szCs w:val="32"/>
        </w:rPr>
        <w:t>4.1.8</w:t>
      </w:r>
    </w:p>
    <w:p w:rsidR="00E8692B" w:rsidRDefault="00E8692B">
      <w:r>
        <w:t>What is market failure?</w:t>
      </w:r>
    </w:p>
    <w:p w:rsidR="00E8692B" w:rsidRDefault="00E8692B">
      <w:r>
        <w:t>Distinguish between a complete and a partial market failure.</w:t>
      </w:r>
    </w:p>
    <w:p w:rsidR="00E8692B" w:rsidRDefault="00E8692B" w:rsidP="00E8692B">
      <w:r>
        <w:t>What is a missing market?</w:t>
      </w:r>
    </w:p>
    <w:p w:rsidR="00E8692B" w:rsidRDefault="00E8692B">
      <w:r>
        <w:t>What is a public good? (</w:t>
      </w:r>
      <w:proofErr w:type="gramStart"/>
      <w:r>
        <w:t>make</w:t>
      </w:r>
      <w:proofErr w:type="gramEnd"/>
      <w:r>
        <w:t xml:space="preserve"> sure you include reference to pure and quasi)</w:t>
      </w:r>
    </w:p>
    <w:p w:rsidR="00E8692B" w:rsidRDefault="00E8692B">
      <w:r>
        <w:t>What are the characteristics of a public good?</w:t>
      </w:r>
    </w:p>
    <w:p w:rsidR="00E8692B" w:rsidRDefault="00E8692B">
      <w:r>
        <w:t>What problem is associated with public goods?</w:t>
      </w:r>
    </w:p>
    <w:p w:rsidR="00E8692B" w:rsidRDefault="00E8692B">
      <w:r>
        <w:t>What is a private good?</w:t>
      </w:r>
    </w:p>
    <w:p w:rsidR="00E8692B" w:rsidRDefault="00E8692B">
      <w:r>
        <w:t>Apply the concept of allocative efficiency in the context of Public Goods.</w:t>
      </w:r>
    </w:p>
    <w:p w:rsidR="00E8692B" w:rsidRDefault="00E8692B">
      <w:r>
        <w:t>What is an externality? (</w:t>
      </w:r>
      <w:proofErr w:type="gramStart"/>
      <w:r>
        <w:t>in</w:t>
      </w:r>
      <w:proofErr w:type="gramEnd"/>
      <w:r>
        <w:t xml:space="preserve"> explaining you should consider positive and negative externalities in production and consumption and be able to draw diagrams for them)</w:t>
      </w:r>
    </w:p>
    <w:p w:rsidR="00E8692B" w:rsidRDefault="00E8692B">
      <w:r>
        <w:t>What are merit and demerit goods?</w:t>
      </w:r>
    </w:p>
    <w:p w:rsidR="00E8692B" w:rsidRDefault="00E8692B">
      <w:r>
        <w:t xml:space="preserve">What is the link between merit and demerit goods and imperfect and </w:t>
      </w:r>
      <w:r w:rsidR="007F056A">
        <w:t>asymmetric</w:t>
      </w:r>
      <w:r>
        <w:t xml:space="preserve"> information?</w:t>
      </w:r>
    </w:p>
    <w:p w:rsidR="00E8692B" w:rsidRDefault="00E8692B">
      <w:r>
        <w:t xml:space="preserve">Explain why in a free market when externalities are present the market mechanism does not achieve an </w:t>
      </w:r>
      <w:proofErr w:type="spellStart"/>
      <w:r>
        <w:t>allocatively</w:t>
      </w:r>
      <w:bookmarkStart w:id="0" w:name="_GoBack"/>
      <w:bookmarkEnd w:id="0"/>
      <w:proofErr w:type="spellEnd"/>
      <w:r>
        <w:t xml:space="preserve"> efficient outcome.</w:t>
      </w:r>
    </w:p>
    <w:p w:rsidR="00165DB8" w:rsidRDefault="00165DB8">
      <w:r>
        <w:t>Explain with the use of externalities diagrams deadweight welfare loss.</w:t>
      </w:r>
    </w:p>
    <w:p w:rsidR="00165DB8" w:rsidRDefault="00165DB8">
      <w:r>
        <w:t>What are property rights?  Explain why the absence of these leads to externalities and market failure.</w:t>
      </w:r>
    </w:p>
    <w:p w:rsidR="00165DB8" w:rsidRDefault="00165DB8">
      <w:r>
        <w:t>What is the ‘tragedy of the commons’?</w:t>
      </w:r>
    </w:p>
    <w:p w:rsidR="00165DB8" w:rsidRDefault="00165DB8">
      <w:r>
        <w:t>Why can the immobility of the factors of production result in market failure?</w:t>
      </w:r>
    </w:p>
    <w:p w:rsidR="00165DB8" w:rsidRDefault="00165DB8">
      <w:r>
        <w:t>How can a monopoly affect resource allocation?</w:t>
      </w:r>
    </w:p>
    <w:p w:rsidR="00165DB8" w:rsidRDefault="00165DB8">
      <w:r>
        <w:t>What is competition policy?</w:t>
      </w:r>
    </w:p>
    <w:p w:rsidR="00165DB8" w:rsidRDefault="00165DB8">
      <w:r>
        <w:t>Who implements competition policy?</w:t>
      </w:r>
    </w:p>
    <w:p w:rsidR="00165DB8" w:rsidRDefault="00165DB8">
      <w:r>
        <w:t>What is public ownership?</w:t>
      </w:r>
    </w:p>
    <w:p w:rsidR="00165DB8" w:rsidRDefault="00165DB8">
      <w:r>
        <w:t>What is privatisation?</w:t>
      </w:r>
    </w:p>
    <w:p w:rsidR="00165DB8" w:rsidRDefault="00165DB8">
      <w:r>
        <w:t>What is regulation?</w:t>
      </w:r>
    </w:p>
    <w:p w:rsidR="00165DB8" w:rsidRDefault="00165DB8">
      <w:r>
        <w:t>What is meant by the term regulatory capture?</w:t>
      </w:r>
    </w:p>
    <w:p w:rsidR="00165DB8" w:rsidRDefault="00165DB8">
      <w:r>
        <w:t>What is deregulation?</w:t>
      </w:r>
    </w:p>
    <w:p w:rsidR="00165DB8" w:rsidRDefault="00165DB8">
      <w:r>
        <w:t>What is the link between deregulation and contestable markets?</w:t>
      </w:r>
    </w:p>
    <w:p w:rsidR="00165DB8" w:rsidRDefault="00165DB8">
      <w:r>
        <w:t>Explain how government might intervene in markets.</w:t>
      </w:r>
    </w:p>
    <w:p w:rsidR="00165DB8" w:rsidRDefault="00165DB8">
      <w:r>
        <w:t>What is government failure?</w:t>
      </w:r>
    </w:p>
    <w:p w:rsidR="00E8692B" w:rsidRDefault="00E8692B"/>
    <w:p w:rsidR="00E8692B" w:rsidRDefault="00E8692B"/>
    <w:p w:rsidR="00E8692B" w:rsidRDefault="00E8692B"/>
    <w:p w:rsidR="00D90BE0" w:rsidRDefault="00D90BE0"/>
    <w:sectPr w:rsidR="00D90BE0" w:rsidSect="00F947CB">
      <w:pgSz w:w="11906" w:h="16838"/>
      <w:pgMar w:top="720" w:right="720" w:bottom="720" w:left="72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A7"/>
    <w:rsid w:val="00165DB8"/>
    <w:rsid w:val="00202D66"/>
    <w:rsid w:val="00311C04"/>
    <w:rsid w:val="003246DB"/>
    <w:rsid w:val="00340360"/>
    <w:rsid w:val="00527576"/>
    <w:rsid w:val="006526C5"/>
    <w:rsid w:val="006F4AF2"/>
    <w:rsid w:val="007970A7"/>
    <w:rsid w:val="007B67F3"/>
    <w:rsid w:val="007F056A"/>
    <w:rsid w:val="00936E0C"/>
    <w:rsid w:val="00960AC0"/>
    <w:rsid w:val="009C6F0B"/>
    <w:rsid w:val="00A32379"/>
    <w:rsid w:val="00A923BD"/>
    <w:rsid w:val="00CA30F0"/>
    <w:rsid w:val="00D90BE0"/>
    <w:rsid w:val="00D91AC3"/>
    <w:rsid w:val="00DA6B38"/>
    <w:rsid w:val="00E8692B"/>
    <w:rsid w:val="00EA0E60"/>
    <w:rsid w:val="00EC2085"/>
    <w:rsid w:val="00F947CB"/>
    <w:rsid w:val="00FA0BB1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E0580-E7C5-4C50-84D8-449F18E9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148A602C</Template>
  <TotalTime>86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7</cp:revision>
  <cp:lastPrinted>2020-02-12T15:10:00Z</cp:lastPrinted>
  <dcterms:created xsi:type="dcterms:W3CDTF">2018-04-27T08:15:00Z</dcterms:created>
  <dcterms:modified xsi:type="dcterms:W3CDTF">2020-02-12T15:10:00Z</dcterms:modified>
</cp:coreProperties>
</file>