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410"/>
        <w:tblW w:w="140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2"/>
        <w:gridCol w:w="1731"/>
        <w:gridCol w:w="10599"/>
        <w:gridCol w:w="100"/>
      </w:tblGrid>
      <w:tr w:rsidR="003D5F18" w14:paraId="5FF7D5A3" w14:textId="77777777" w:rsidTr="00896F74">
        <w:trPr>
          <w:trHeight w:val="1365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EACAC91" w14:textId="77777777" w:rsidR="00091E87" w:rsidRDefault="00091E87" w:rsidP="0089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Skill</w:t>
            </w:r>
          </w:p>
          <w:p w14:paraId="2B0F4E20" w14:textId="2714D984" w:rsidR="003D5F18" w:rsidRDefault="00091E87" w:rsidP="0089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(Capability and </w:t>
            </w:r>
            <w:r w:rsidR="003D5F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Core Competence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06C7F9B" w14:textId="77777777" w:rsidR="003D5F18" w:rsidRDefault="003D5F18" w:rsidP="0089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Already acquired </w:t>
            </w:r>
          </w:p>
          <w:p w14:paraId="0534FE51" w14:textId="2FA7B8E2" w:rsidR="003D5F18" w:rsidRDefault="003D5F18" w:rsidP="0089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(Yes or No)</w:t>
            </w:r>
          </w:p>
        </w:tc>
        <w:tc>
          <w:tcPr>
            <w:tcW w:w="10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1658171" w14:textId="77777777" w:rsidR="003D5F18" w:rsidRPr="003D5F18" w:rsidRDefault="003D5F18" w:rsidP="0089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D5F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Explanation:</w:t>
            </w:r>
          </w:p>
          <w:p w14:paraId="2FAD4807" w14:textId="0F1255CE" w:rsidR="003D5F18" w:rsidRPr="003D5F18" w:rsidRDefault="003D5F18" w:rsidP="0089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D5F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If Yes, what is your evidence of having this skill?</w:t>
            </w:r>
          </w:p>
          <w:p w14:paraId="5D0D1C7D" w14:textId="06A89366" w:rsidR="003D5F18" w:rsidRPr="003D5F18" w:rsidRDefault="003D5F18" w:rsidP="0089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D5F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If No, what will you need to do to achieve competence? (Training? Advice seeking?)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232F12FA" w14:textId="77777777" w:rsidR="003D5F18" w:rsidRDefault="003D5F18" w:rsidP="00896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5F18" w14:paraId="01CBC409" w14:textId="77777777" w:rsidTr="00896F74">
        <w:trPr>
          <w:trHeight w:val="433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F2A4D6" w14:textId="6571667A" w:rsidR="003D5F18" w:rsidRDefault="003D5F18" w:rsidP="0089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Customer Service 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AA8D99" w14:textId="74B65F9B" w:rsidR="003D5F18" w:rsidRDefault="00091E87" w:rsidP="0089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Partly (Mostly)</w:t>
            </w:r>
          </w:p>
        </w:tc>
        <w:tc>
          <w:tcPr>
            <w:tcW w:w="10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73F37CE" w14:textId="77777777" w:rsidR="003D5F18" w:rsidRDefault="003D5F18" w:rsidP="0089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Example:</w:t>
            </w:r>
          </w:p>
          <w:p w14:paraId="70C2F817" w14:textId="63936155" w:rsidR="003D5F18" w:rsidRDefault="003D5F18" w:rsidP="0089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Dealing with everyday customers – Yes, 2 years work experience at X shop on Saturdays</w:t>
            </w:r>
          </w:p>
          <w:p w14:paraId="6E06D09D" w14:textId="6BB3C751" w:rsidR="003D5F18" w:rsidRDefault="003D5F18" w:rsidP="0089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Dealing with customer complaints – No. This will require work experience (say how, where, when)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24B9AA6C" w14:textId="77777777" w:rsidR="003D5F18" w:rsidRDefault="003D5F18" w:rsidP="00896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5F18" w14:paraId="469E4FB5" w14:textId="77777777" w:rsidTr="00896F74">
        <w:trPr>
          <w:trHeight w:val="433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2C35BC" w14:textId="5150057B" w:rsidR="003D5F18" w:rsidRDefault="003D5F18" w:rsidP="0089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Financial 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162413" w14:textId="3CC9CA32" w:rsidR="003D5F18" w:rsidRDefault="00091E87" w:rsidP="0089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Partly</w:t>
            </w:r>
          </w:p>
        </w:tc>
        <w:tc>
          <w:tcPr>
            <w:tcW w:w="10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1610CF" w14:textId="5B725865" w:rsidR="00091E87" w:rsidRDefault="00091E87" w:rsidP="0089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Yes - Taking money, cashing up the till, issuing refunds, banking the money at the end of the day. </w:t>
            </w:r>
          </w:p>
          <w:p w14:paraId="1377A672" w14:textId="4CB5F761" w:rsidR="00091E87" w:rsidRDefault="00091E87" w:rsidP="0089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– Setting up a bank account and keeping a record of financial transactions. Setting up and managing transactions using credit and debit cards. Recording all transactions for tax and accountancy purposes. Preparing budget, cashflow forecasts, breakeven and final accounts.</w:t>
            </w:r>
          </w:p>
          <w:p w14:paraId="7BE01229" w14:textId="00B87AED" w:rsidR="00091E87" w:rsidRDefault="00091E87" w:rsidP="0089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 achieve this? Contact bank, arrange mee6ing with Small Business Advisor and set up the appropriate accounts. Investigate Big Cartel etc to compare rates and service offered.</w:t>
            </w:r>
          </w:p>
          <w:p w14:paraId="2472AEE9" w14:textId="5A5A2A4F" w:rsidR="003D5F18" w:rsidRDefault="003D5F18" w:rsidP="0089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4CF3F8D8" w14:textId="77777777" w:rsidR="003D5F18" w:rsidRDefault="003D5F18" w:rsidP="00896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5F18" w14:paraId="4FE10F85" w14:textId="77777777" w:rsidTr="00896F74">
        <w:trPr>
          <w:trHeight w:val="433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64B968" w14:textId="7A942011" w:rsidR="003D5F18" w:rsidRDefault="003D5F18" w:rsidP="0089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</w:t>
            </w:r>
            <w:r w:rsidR="00091E87">
              <w:rPr>
                <w:rFonts w:ascii="Calibri" w:hAnsi="Calibri" w:cs="Calibri"/>
                <w:color w:val="000000"/>
              </w:rPr>
              <w:t xml:space="preserve"> (People)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299EC7" w14:textId="375CA3A9" w:rsidR="003D5F18" w:rsidRDefault="00091E87" w:rsidP="0089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0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BD0386" w14:textId="3190B65F" w:rsidR="003D5F18" w:rsidRDefault="00091E87" w:rsidP="0089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Employer requirements (Tax, Payroll etc) and Liability Insurance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24EDBFBA" w14:textId="77777777" w:rsidR="003D5F18" w:rsidRDefault="003D5F18" w:rsidP="00896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5F18" w14:paraId="16C39411" w14:textId="77777777" w:rsidTr="00896F74">
        <w:trPr>
          <w:trHeight w:val="433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81D5010" w14:textId="68E29D3B" w:rsidR="003D5F18" w:rsidRDefault="003D5F18" w:rsidP="0089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Marketing</w:t>
            </w:r>
            <w:r w:rsidR="00091E87">
              <w:rPr>
                <w:rFonts w:ascii="Calibri" w:hAnsi="Calibri" w:cs="Calibri"/>
                <w:color w:val="000000"/>
              </w:rPr>
              <w:t xml:space="preserve"> and Promotion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953B1E" w14:textId="77777777" w:rsidR="003D5F18" w:rsidRDefault="003D5F18" w:rsidP="0089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09EEC6" w14:textId="77777777" w:rsidR="003D5F18" w:rsidRDefault="003D5F18" w:rsidP="0089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53AFB51A" w14:textId="77777777" w:rsidR="003D5F18" w:rsidRDefault="003D5F18" w:rsidP="00896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5F18" w14:paraId="554D2DD4" w14:textId="77777777" w:rsidTr="00896F74">
        <w:trPr>
          <w:trHeight w:val="433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14200C" w14:textId="21B9293D" w:rsidR="003D5F18" w:rsidRDefault="003D5F18" w:rsidP="0089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Production (Technical, operational)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1E5E53" w14:textId="77777777" w:rsidR="003D5F18" w:rsidRDefault="003D5F18" w:rsidP="0089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157A8F" w14:textId="0881B325" w:rsidR="003D5F18" w:rsidRDefault="00091E87" w:rsidP="0089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This will be dependent on your business idea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436A04F6" w14:textId="77777777" w:rsidR="003D5F18" w:rsidRDefault="003D5F18" w:rsidP="00896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5F18" w14:paraId="1D87DA32" w14:textId="77777777" w:rsidTr="00896F74">
        <w:trPr>
          <w:trHeight w:val="433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E3FD67" w14:textId="225AC388" w:rsidR="003D5F18" w:rsidRDefault="00091E87" w:rsidP="0089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Management &amp; Business skills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7D14AA" w14:textId="77777777" w:rsidR="003D5F18" w:rsidRDefault="003D5F18" w:rsidP="0089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8E72BB" w14:textId="6E69999C" w:rsidR="003D5F18" w:rsidRDefault="00091E87" w:rsidP="0089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Planning, decision making and managing a business on a daily basis. Communicating with other organisations (eg suppliers, bank) staff and customers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752813AD" w14:textId="77777777" w:rsidR="003D5F18" w:rsidRDefault="003D5F18" w:rsidP="00896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5F18" w14:paraId="0C2A92C0" w14:textId="77777777" w:rsidTr="00896F74">
        <w:trPr>
          <w:trHeight w:val="433"/>
        </w:trPr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BA1A67" w14:textId="24ACFE08" w:rsidR="003D5F18" w:rsidRDefault="003D5F18" w:rsidP="0089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93D27C" w14:textId="77777777" w:rsidR="003D5F18" w:rsidRDefault="003D5F18" w:rsidP="0089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FEBC8F" w14:textId="77777777" w:rsidR="003D5F18" w:rsidRDefault="003D5F18" w:rsidP="00896F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7B9487CC" w14:textId="77777777" w:rsidR="003D5F18" w:rsidRDefault="003D5F18" w:rsidP="00896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39664A58" w14:textId="28ABC535" w:rsidR="00896F74" w:rsidRPr="00896F74" w:rsidRDefault="00896F74" w:rsidP="00ED1DE5">
      <w:pPr>
        <w:rPr>
          <w:b/>
          <w:sz w:val="28"/>
          <w:szCs w:val="28"/>
        </w:rPr>
      </w:pPr>
      <w:r w:rsidRPr="00896F74">
        <w:rPr>
          <w:b/>
          <w:sz w:val="32"/>
          <w:szCs w:val="32"/>
          <w:highlight w:val="yellow"/>
        </w:rPr>
        <w:t>EXAMPLE</w:t>
      </w:r>
      <w:r w:rsidRPr="00896F74">
        <w:rPr>
          <w:color w:val="FF0000"/>
        </w:rPr>
        <w:t xml:space="preserve"> </w:t>
      </w:r>
      <w:r>
        <w:t xml:space="preserve">  </w:t>
      </w:r>
      <w:bookmarkStart w:id="0" w:name="_GoBack"/>
      <w:bookmarkEnd w:id="0"/>
      <w:r w:rsidRPr="00896F74">
        <w:rPr>
          <w:b/>
          <w:sz w:val="28"/>
          <w:szCs w:val="28"/>
        </w:rPr>
        <w:t>Core competencies and capabilities required to start up the micro business (P2)</w:t>
      </w:r>
    </w:p>
    <w:p w14:paraId="6D8EF9E6" w14:textId="77777777" w:rsidR="00896F74" w:rsidRPr="00896F74" w:rsidRDefault="00896F74">
      <w:pPr>
        <w:rPr>
          <w:b/>
          <w:sz w:val="28"/>
          <w:szCs w:val="28"/>
        </w:rPr>
      </w:pPr>
    </w:p>
    <w:sectPr w:rsidR="00896F74" w:rsidRPr="00896F74" w:rsidSect="004C132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23"/>
    <w:rsid w:val="00091E87"/>
    <w:rsid w:val="003D5F18"/>
    <w:rsid w:val="004C1323"/>
    <w:rsid w:val="00896F74"/>
    <w:rsid w:val="00B9029F"/>
    <w:rsid w:val="00C15E49"/>
    <w:rsid w:val="00ED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55454"/>
  <w15:chartTrackingRefBased/>
  <w15:docId w15:val="{934DF4D7-D8D5-44A9-AAAA-3E4DA1FE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DB9BCC-898F-495A-B864-410223338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CAD201-35C2-4A44-8033-D9070CA00D4E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CF5FFA5-63F3-4222-933D-4B8C67A578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79DF4356</Template>
  <TotalTime>23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W Waters</dc:creator>
  <cp:keywords/>
  <dc:description/>
  <cp:lastModifiedBy>Ailsa W Waters</cp:lastModifiedBy>
  <cp:revision>3</cp:revision>
  <dcterms:created xsi:type="dcterms:W3CDTF">2019-01-24T09:53:00Z</dcterms:created>
  <dcterms:modified xsi:type="dcterms:W3CDTF">2019-01-24T10:16:00Z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