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85A" w:rsidRPr="00C6785A" w:rsidRDefault="00C6785A" w:rsidP="00C6785A">
      <w:pPr>
        <w:rPr>
          <w:sz w:val="28"/>
          <w:szCs w:val="28"/>
        </w:rPr>
      </w:pPr>
      <w:r>
        <w:rPr>
          <w:b/>
          <w:sz w:val="28"/>
          <w:szCs w:val="28"/>
        </w:rPr>
        <w:t>Evaluation of</w:t>
      </w:r>
      <w:r w:rsidRPr="00C6785A">
        <w:rPr>
          <w:b/>
          <w:sz w:val="28"/>
          <w:szCs w:val="28"/>
        </w:rPr>
        <w:t xml:space="preserve"> your pitch for funding to start up a micro-business</w:t>
      </w:r>
      <w:r w:rsidRPr="00C6785A">
        <w:rPr>
          <w:sz w:val="28"/>
          <w:szCs w:val="28"/>
        </w:rPr>
        <w:t xml:space="preserve"> </w:t>
      </w:r>
    </w:p>
    <w:p w:rsidR="00C6785A" w:rsidRPr="00C6785A" w:rsidRDefault="00C6785A" w:rsidP="00C6785A">
      <w:pPr>
        <w:rPr>
          <w:b/>
          <w:color w:val="FF0000"/>
          <w:sz w:val="28"/>
          <w:szCs w:val="28"/>
        </w:rPr>
      </w:pPr>
      <w:r w:rsidRPr="00C6785A">
        <w:rPr>
          <w:b/>
          <w:color w:val="FF0000"/>
          <w:sz w:val="28"/>
          <w:szCs w:val="28"/>
        </w:rPr>
        <w:t>All the following points to be attempted by everyone please!</w:t>
      </w:r>
    </w:p>
    <w:p w:rsidR="00C6785A" w:rsidRDefault="00C6785A" w:rsidP="00C6785A">
      <w:pPr>
        <w:rPr>
          <w:b/>
          <w:sz w:val="28"/>
          <w:szCs w:val="28"/>
        </w:rPr>
      </w:pPr>
    </w:p>
    <w:p w:rsidR="00C6785A" w:rsidRDefault="00C6785A" w:rsidP="00C6785A">
      <w:pPr>
        <w:rPr>
          <w:b/>
          <w:sz w:val="28"/>
          <w:szCs w:val="28"/>
        </w:rPr>
      </w:pPr>
      <w:bookmarkStart w:id="0" w:name="_GoBack"/>
      <w:bookmarkEnd w:id="0"/>
    </w:p>
    <w:p w:rsidR="00C6785A" w:rsidRPr="000958F6" w:rsidRDefault="00C6785A" w:rsidP="00C6785A">
      <w:pPr>
        <w:rPr>
          <w:sz w:val="28"/>
          <w:szCs w:val="28"/>
        </w:rPr>
      </w:pPr>
    </w:p>
    <w:p w:rsidR="00C6785A" w:rsidRPr="000958F6" w:rsidRDefault="00C6785A" w:rsidP="00C6785A">
      <w:pPr>
        <w:rPr>
          <w:b/>
          <w:sz w:val="28"/>
          <w:szCs w:val="28"/>
        </w:rPr>
      </w:pPr>
      <w:r w:rsidRPr="000958F6">
        <w:rPr>
          <w:b/>
          <w:sz w:val="28"/>
          <w:szCs w:val="28"/>
        </w:rPr>
        <w:t>Review the viability and risks of the start-up using audience feedback (P6)</w:t>
      </w:r>
    </w:p>
    <w:p w:rsidR="00C6785A" w:rsidRPr="000958F6" w:rsidRDefault="00C6785A" w:rsidP="00C6785A">
      <w:pPr>
        <w:rPr>
          <w:sz w:val="28"/>
          <w:szCs w:val="28"/>
        </w:rPr>
      </w:pPr>
      <w:r w:rsidRPr="000958F6">
        <w:rPr>
          <w:sz w:val="28"/>
          <w:szCs w:val="28"/>
        </w:rPr>
        <w:t>Written paragraphs</w:t>
      </w:r>
    </w:p>
    <w:p w:rsidR="00C6785A" w:rsidRPr="000958F6" w:rsidRDefault="00C6785A" w:rsidP="000958F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958F6">
        <w:rPr>
          <w:sz w:val="28"/>
          <w:szCs w:val="28"/>
        </w:rPr>
        <w:t>Review the financial data</w:t>
      </w:r>
      <w:r w:rsidRPr="000958F6">
        <w:rPr>
          <w:sz w:val="28"/>
          <w:szCs w:val="28"/>
        </w:rPr>
        <w:t xml:space="preserve"> – how reliable is your information? Are your projections ambitious or conservative? What is the competition like?</w:t>
      </w:r>
    </w:p>
    <w:p w:rsidR="00C6785A" w:rsidRPr="000958F6" w:rsidRDefault="00C6785A" w:rsidP="000958F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958F6">
        <w:rPr>
          <w:sz w:val="28"/>
          <w:szCs w:val="28"/>
        </w:rPr>
        <w:t>Draw up a SWOT table for your proposal</w:t>
      </w:r>
    </w:p>
    <w:p w:rsidR="00C6785A" w:rsidRPr="000958F6" w:rsidRDefault="00C6785A" w:rsidP="000958F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958F6">
        <w:rPr>
          <w:sz w:val="28"/>
          <w:szCs w:val="28"/>
        </w:rPr>
        <w:t xml:space="preserve">Answer the questions at the end of the P5-D3 </w:t>
      </w:r>
      <w:r w:rsidR="000958F6" w:rsidRPr="000958F6">
        <w:rPr>
          <w:sz w:val="28"/>
          <w:szCs w:val="28"/>
        </w:rPr>
        <w:t>PowerPoint</w:t>
      </w:r>
      <w:r w:rsidRPr="000958F6">
        <w:rPr>
          <w:sz w:val="28"/>
          <w:szCs w:val="28"/>
        </w:rPr>
        <w:t xml:space="preserve"> (pitch pointer extension questions)</w:t>
      </w:r>
    </w:p>
    <w:p w:rsidR="00C6785A" w:rsidRPr="000958F6" w:rsidRDefault="00C6785A" w:rsidP="00C6785A">
      <w:pPr>
        <w:rPr>
          <w:b/>
          <w:sz w:val="28"/>
          <w:szCs w:val="28"/>
        </w:rPr>
      </w:pPr>
      <w:r w:rsidRPr="000958F6">
        <w:rPr>
          <w:b/>
          <w:sz w:val="28"/>
          <w:szCs w:val="28"/>
        </w:rPr>
        <w:t>Finally, how did you feel the presentation went? ‘What went well’ and ‘even better if..’ (M3/D3)</w:t>
      </w:r>
    </w:p>
    <w:p w:rsidR="00C6785A" w:rsidRPr="00C6785A" w:rsidRDefault="00C6785A" w:rsidP="00C6785A"/>
    <w:p w:rsidR="00C15E49" w:rsidRPr="000958F6" w:rsidRDefault="000958F6">
      <w:pPr>
        <w:rPr>
          <w:b/>
          <w:color w:val="FF0000"/>
          <w:sz w:val="28"/>
          <w:szCs w:val="28"/>
        </w:rPr>
      </w:pPr>
      <w:r w:rsidRPr="000958F6">
        <w:rPr>
          <w:b/>
          <w:color w:val="FF0000"/>
          <w:sz w:val="28"/>
          <w:szCs w:val="28"/>
        </w:rPr>
        <w:t>Print out your PowerPoint (some are in my tray already, outside the office, just collect them)</w:t>
      </w:r>
      <w:r>
        <w:rPr>
          <w:b/>
          <w:color w:val="FF0000"/>
          <w:sz w:val="28"/>
          <w:szCs w:val="28"/>
        </w:rPr>
        <w:t xml:space="preserve"> and attach these written paragraphs to the back of the document.</w:t>
      </w:r>
    </w:p>
    <w:sectPr w:rsidR="00C15E49" w:rsidRPr="000958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37EDA"/>
    <w:multiLevelType w:val="hybridMultilevel"/>
    <w:tmpl w:val="AF340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5A"/>
    <w:rsid w:val="000958F6"/>
    <w:rsid w:val="00C15E49"/>
    <w:rsid w:val="00C6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7E47F"/>
  <w15:chartTrackingRefBased/>
  <w15:docId w15:val="{C00208F1-B9D7-4407-8769-75A71EBE3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869A095-DED1-4AAE-8654-3C51C77FF0F9}"/>
</file>

<file path=customXml/itemProps2.xml><?xml version="1.0" encoding="utf-8"?>
<ds:datastoreItem xmlns:ds="http://schemas.openxmlformats.org/officeDocument/2006/customXml" ds:itemID="{60811E5F-3B41-4B3E-A258-4C6492055035}"/>
</file>

<file path=customXml/itemProps3.xml><?xml version="1.0" encoding="utf-8"?>
<ds:datastoreItem xmlns:ds="http://schemas.openxmlformats.org/officeDocument/2006/customXml" ds:itemID="{AFBFB33D-43C8-48BD-9796-B66E69F492F0}"/>
</file>

<file path=docProps/app.xml><?xml version="1.0" encoding="utf-8"?>
<Properties xmlns="http://schemas.openxmlformats.org/officeDocument/2006/extended-properties" xmlns:vt="http://schemas.openxmlformats.org/officeDocument/2006/docPropsVTypes">
  <Template>46D8E8D8</Template>
  <TotalTime>13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Ailsa W Waters</dc:creator>
  <cp:keywords/>
  <dc:description/>
  <cp:lastModifiedBy>Ailsa W Waters</cp:lastModifiedBy>
  <cp:revision>1</cp:revision>
  <dcterms:created xsi:type="dcterms:W3CDTF">2019-05-09T15:12:00Z</dcterms:created>
  <dcterms:modified xsi:type="dcterms:W3CDTF">2019-05-09T15:25:00Z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