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28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134"/>
        <w:gridCol w:w="1276"/>
        <w:gridCol w:w="1275"/>
        <w:gridCol w:w="1276"/>
        <w:gridCol w:w="1276"/>
        <w:gridCol w:w="1662"/>
        <w:gridCol w:w="39"/>
        <w:gridCol w:w="1276"/>
        <w:gridCol w:w="1275"/>
        <w:gridCol w:w="1276"/>
        <w:gridCol w:w="1276"/>
        <w:gridCol w:w="1276"/>
        <w:gridCol w:w="992"/>
        <w:gridCol w:w="1276"/>
        <w:gridCol w:w="1275"/>
        <w:gridCol w:w="993"/>
        <w:gridCol w:w="1134"/>
      </w:tblGrid>
      <w:tr w:rsidR="006D00AA" w:rsidTr="006D00AA">
        <w:tc>
          <w:tcPr>
            <w:tcW w:w="1560" w:type="dxa"/>
            <w:vMerge w:val="restart"/>
          </w:tcPr>
          <w:p w:rsidR="006D00AA" w:rsidRPr="00FF3A83" w:rsidRDefault="006D00AA" w:rsidP="00FF3A83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1263" w:type="dxa"/>
            <w:gridSpan w:val="18"/>
            <w:shd w:val="clear" w:color="auto" w:fill="auto"/>
          </w:tcPr>
          <w:p w:rsidR="006D00AA" w:rsidRPr="00645D42" w:rsidRDefault="006D00AA" w:rsidP="00645D42">
            <w:pPr>
              <w:jc w:val="center"/>
              <w:rPr>
                <w:b/>
                <w:sz w:val="28"/>
              </w:rPr>
            </w:pPr>
            <w:r w:rsidRPr="006D00AA">
              <w:rPr>
                <w:b/>
                <w:sz w:val="36"/>
              </w:rPr>
              <w:t>A Level Media Studies – Component 1 theories</w:t>
            </w:r>
          </w:p>
        </w:tc>
      </w:tr>
      <w:tr w:rsidR="006D00AA" w:rsidTr="006D00AA">
        <w:tc>
          <w:tcPr>
            <w:tcW w:w="1560" w:type="dxa"/>
            <w:vMerge/>
          </w:tcPr>
          <w:p w:rsidR="006D00AA" w:rsidRPr="00FF3A83" w:rsidRDefault="006D00AA" w:rsidP="006D00AA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4"/>
            <w:shd w:val="clear" w:color="auto" w:fill="70AD47" w:themeFill="accent6"/>
          </w:tcPr>
          <w:p w:rsidR="006D00AA" w:rsidRPr="00645D42" w:rsidRDefault="006D00AA" w:rsidP="006D00AA">
            <w:pPr>
              <w:jc w:val="center"/>
              <w:rPr>
                <w:b/>
                <w:sz w:val="28"/>
              </w:rPr>
            </w:pPr>
            <w:r w:rsidRPr="00645D42">
              <w:rPr>
                <w:b/>
                <w:sz w:val="28"/>
              </w:rPr>
              <w:t>Media Language theories</w:t>
            </w:r>
          </w:p>
        </w:tc>
        <w:tc>
          <w:tcPr>
            <w:tcW w:w="4214" w:type="dxa"/>
            <w:gridSpan w:val="3"/>
            <w:shd w:val="clear" w:color="auto" w:fill="4472C4" w:themeFill="accent5"/>
          </w:tcPr>
          <w:p w:rsidR="006D00AA" w:rsidRPr="00645D42" w:rsidRDefault="006D00AA" w:rsidP="006D00AA">
            <w:pPr>
              <w:jc w:val="center"/>
              <w:rPr>
                <w:b/>
                <w:sz w:val="28"/>
              </w:rPr>
            </w:pPr>
            <w:r w:rsidRPr="00645D42">
              <w:rPr>
                <w:b/>
                <w:sz w:val="28"/>
              </w:rPr>
              <w:t>Media Institutions theories</w:t>
            </w:r>
          </w:p>
        </w:tc>
        <w:tc>
          <w:tcPr>
            <w:tcW w:w="6418" w:type="dxa"/>
            <w:gridSpan w:val="6"/>
            <w:shd w:val="clear" w:color="auto" w:fill="ED7D31" w:themeFill="accent2"/>
          </w:tcPr>
          <w:p w:rsidR="006D00AA" w:rsidRPr="00645D42" w:rsidRDefault="006D00AA" w:rsidP="006D00AA">
            <w:pPr>
              <w:jc w:val="center"/>
              <w:rPr>
                <w:b/>
                <w:sz w:val="28"/>
              </w:rPr>
            </w:pPr>
            <w:r w:rsidRPr="00645D42">
              <w:rPr>
                <w:b/>
                <w:sz w:val="28"/>
              </w:rPr>
              <w:t>Representation theories</w:t>
            </w:r>
          </w:p>
        </w:tc>
        <w:tc>
          <w:tcPr>
            <w:tcW w:w="5670" w:type="dxa"/>
            <w:gridSpan w:val="5"/>
            <w:shd w:val="clear" w:color="auto" w:fill="FF00FF"/>
          </w:tcPr>
          <w:p w:rsidR="006D00AA" w:rsidRPr="00645D42" w:rsidRDefault="006D00AA" w:rsidP="006D00AA">
            <w:pPr>
              <w:jc w:val="center"/>
              <w:rPr>
                <w:b/>
                <w:sz w:val="28"/>
              </w:rPr>
            </w:pPr>
            <w:r w:rsidRPr="00645D42">
              <w:rPr>
                <w:b/>
                <w:sz w:val="28"/>
              </w:rPr>
              <w:t>Audience theories</w:t>
            </w:r>
          </w:p>
        </w:tc>
      </w:tr>
      <w:tr w:rsidR="006D00AA" w:rsidTr="006D00AA">
        <w:tc>
          <w:tcPr>
            <w:tcW w:w="1560" w:type="dxa"/>
            <w:vMerge/>
          </w:tcPr>
          <w:p w:rsidR="006D00AA" w:rsidRDefault="006D00AA" w:rsidP="006D00AA"/>
        </w:tc>
        <w:tc>
          <w:tcPr>
            <w:tcW w:w="1276" w:type="dxa"/>
            <w:shd w:val="clear" w:color="auto" w:fill="E2EFD9" w:themeFill="accent6" w:themeFillTint="33"/>
          </w:tcPr>
          <w:p w:rsidR="006D00AA" w:rsidRDefault="006D00AA" w:rsidP="006D00AA">
            <w:pPr>
              <w:jc w:val="center"/>
              <w:rPr>
                <w:b/>
              </w:rPr>
            </w:pPr>
            <w:r w:rsidRPr="00645D42">
              <w:rPr>
                <w:b/>
              </w:rPr>
              <w:t>Roland Barthes</w:t>
            </w:r>
          </w:p>
          <w:p w:rsidR="006D00AA" w:rsidRDefault="006D00AA" w:rsidP="006D00AA">
            <w:pPr>
              <w:jc w:val="center"/>
              <w:rPr>
                <w:b/>
              </w:rPr>
            </w:pPr>
          </w:p>
          <w:p w:rsidR="006D00AA" w:rsidRPr="00645D42" w:rsidRDefault="006D00AA" w:rsidP="006D00AA">
            <w:pPr>
              <w:jc w:val="center"/>
              <w:rPr>
                <w:b/>
              </w:rPr>
            </w:pPr>
            <w:r>
              <w:rPr>
                <w:b/>
              </w:rPr>
              <w:t>Semiotics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6D00AA" w:rsidRDefault="006D00AA" w:rsidP="006D00AA">
            <w:pPr>
              <w:jc w:val="center"/>
              <w:rPr>
                <w:b/>
              </w:rPr>
            </w:pPr>
            <w:r w:rsidRPr="00645D42">
              <w:rPr>
                <w:b/>
              </w:rPr>
              <w:t>Steve Neale</w:t>
            </w:r>
          </w:p>
          <w:p w:rsidR="006D00AA" w:rsidRDefault="006D00AA" w:rsidP="006D00AA">
            <w:pPr>
              <w:jc w:val="center"/>
              <w:rPr>
                <w:b/>
              </w:rPr>
            </w:pPr>
          </w:p>
          <w:p w:rsidR="006D00AA" w:rsidRPr="00645D42" w:rsidRDefault="006D00AA" w:rsidP="006D00AA">
            <w:pPr>
              <w:jc w:val="center"/>
              <w:rPr>
                <w:b/>
              </w:rPr>
            </w:pPr>
            <w:r>
              <w:rPr>
                <w:b/>
              </w:rPr>
              <w:t>Genre theory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6D00AA" w:rsidRDefault="006D00AA" w:rsidP="006D00AA">
            <w:pPr>
              <w:jc w:val="center"/>
              <w:rPr>
                <w:b/>
              </w:rPr>
            </w:pPr>
            <w:r w:rsidRPr="00645D42">
              <w:rPr>
                <w:b/>
              </w:rPr>
              <w:t>Levi-Strauss</w:t>
            </w:r>
          </w:p>
          <w:p w:rsidR="006D00AA" w:rsidRDefault="006D00AA" w:rsidP="006D00AA">
            <w:pPr>
              <w:jc w:val="center"/>
              <w:rPr>
                <w:b/>
              </w:rPr>
            </w:pPr>
          </w:p>
          <w:p w:rsidR="006D00AA" w:rsidRPr="00645D42" w:rsidRDefault="006D00AA" w:rsidP="006D00AA">
            <w:pPr>
              <w:jc w:val="center"/>
              <w:rPr>
                <w:b/>
              </w:rPr>
            </w:pPr>
            <w:r>
              <w:rPr>
                <w:b/>
              </w:rPr>
              <w:t xml:space="preserve">Binary opposition 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6D00AA" w:rsidRDefault="006D00AA" w:rsidP="006D00AA">
            <w:pPr>
              <w:jc w:val="center"/>
              <w:rPr>
                <w:b/>
              </w:rPr>
            </w:pPr>
            <w:r w:rsidRPr="00645D42">
              <w:rPr>
                <w:b/>
              </w:rPr>
              <w:t>Jean Baudrillard</w:t>
            </w:r>
          </w:p>
          <w:p w:rsidR="006D00AA" w:rsidRDefault="006D00AA" w:rsidP="006D00AA">
            <w:pPr>
              <w:jc w:val="center"/>
              <w:rPr>
                <w:b/>
              </w:rPr>
            </w:pPr>
          </w:p>
          <w:p w:rsidR="006D00AA" w:rsidRPr="00645D42" w:rsidRDefault="006D00AA" w:rsidP="006D00AA">
            <w:pPr>
              <w:jc w:val="center"/>
              <w:rPr>
                <w:b/>
              </w:rPr>
            </w:pPr>
            <w:r>
              <w:rPr>
                <w:b/>
              </w:rPr>
              <w:t>Semiotics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6D00AA" w:rsidRDefault="006D00AA" w:rsidP="006D00AA">
            <w:pPr>
              <w:jc w:val="center"/>
              <w:rPr>
                <w:b/>
              </w:rPr>
            </w:pPr>
            <w:r w:rsidRPr="00645D42">
              <w:rPr>
                <w:b/>
              </w:rPr>
              <w:t>Curran and Seaton</w:t>
            </w:r>
          </w:p>
          <w:p w:rsidR="006D00AA" w:rsidRDefault="006D00AA" w:rsidP="006D00AA">
            <w:pPr>
              <w:jc w:val="center"/>
              <w:rPr>
                <w:b/>
              </w:rPr>
            </w:pPr>
          </w:p>
          <w:p w:rsidR="006D00AA" w:rsidRPr="00645D42" w:rsidRDefault="006D00AA" w:rsidP="006D00AA">
            <w:pPr>
              <w:jc w:val="center"/>
              <w:rPr>
                <w:b/>
              </w:rPr>
            </w:pPr>
            <w:r>
              <w:rPr>
                <w:b/>
              </w:rPr>
              <w:t xml:space="preserve">Power and media industries 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6D00AA" w:rsidRDefault="006D00AA" w:rsidP="006D00AA">
            <w:pPr>
              <w:jc w:val="center"/>
              <w:rPr>
                <w:b/>
              </w:rPr>
            </w:pPr>
            <w:r w:rsidRPr="00645D42">
              <w:rPr>
                <w:b/>
              </w:rPr>
              <w:t>Livingstone and Lunt</w:t>
            </w:r>
          </w:p>
          <w:p w:rsidR="006D00AA" w:rsidRDefault="006D00AA" w:rsidP="006D00AA">
            <w:pPr>
              <w:jc w:val="center"/>
              <w:rPr>
                <w:b/>
              </w:rPr>
            </w:pPr>
          </w:p>
          <w:p w:rsidR="006D00AA" w:rsidRPr="00645D42" w:rsidRDefault="006D00AA" w:rsidP="006D00AA">
            <w:pPr>
              <w:jc w:val="center"/>
              <w:rPr>
                <w:b/>
              </w:rPr>
            </w:pPr>
            <w:r>
              <w:rPr>
                <w:b/>
              </w:rPr>
              <w:t xml:space="preserve">Regulation </w:t>
            </w:r>
          </w:p>
        </w:tc>
        <w:tc>
          <w:tcPr>
            <w:tcW w:w="1701" w:type="dxa"/>
            <w:gridSpan w:val="2"/>
            <w:shd w:val="clear" w:color="auto" w:fill="D9E2F3" w:themeFill="accent5" w:themeFillTint="33"/>
          </w:tcPr>
          <w:p w:rsidR="006D00AA" w:rsidRDefault="006D00AA" w:rsidP="006D00AA">
            <w:pPr>
              <w:jc w:val="center"/>
              <w:rPr>
                <w:b/>
              </w:rPr>
            </w:pPr>
            <w:r w:rsidRPr="00645D42">
              <w:rPr>
                <w:b/>
              </w:rPr>
              <w:t>David Hesmondhalgh</w:t>
            </w:r>
          </w:p>
          <w:p w:rsidR="006D00AA" w:rsidRDefault="006D00AA" w:rsidP="006D00AA">
            <w:pPr>
              <w:jc w:val="center"/>
              <w:rPr>
                <w:b/>
              </w:rPr>
            </w:pPr>
          </w:p>
          <w:p w:rsidR="006D00AA" w:rsidRPr="00645D42" w:rsidRDefault="006D00AA" w:rsidP="006D00AA">
            <w:pPr>
              <w:jc w:val="center"/>
              <w:rPr>
                <w:b/>
              </w:rPr>
            </w:pPr>
            <w:r>
              <w:rPr>
                <w:b/>
              </w:rPr>
              <w:t>Cultural industries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6D00AA" w:rsidRDefault="006D00AA" w:rsidP="006D00AA">
            <w:pPr>
              <w:jc w:val="center"/>
              <w:rPr>
                <w:b/>
              </w:rPr>
            </w:pPr>
            <w:r w:rsidRPr="00645D42">
              <w:rPr>
                <w:b/>
              </w:rPr>
              <w:t>Stuart Hall</w:t>
            </w:r>
          </w:p>
          <w:p w:rsidR="006D00AA" w:rsidRDefault="006D00AA" w:rsidP="006D00AA">
            <w:pPr>
              <w:jc w:val="center"/>
              <w:rPr>
                <w:b/>
              </w:rPr>
            </w:pPr>
          </w:p>
          <w:p w:rsidR="006D00AA" w:rsidRDefault="006D00AA" w:rsidP="006D00AA">
            <w:pPr>
              <w:jc w:val="center"/>
              <w:rPr>
                <w:b/>
              </w:rPr>
            </w:pPr>
          </w:p>
          <w:p w:rsidR="006D00AA" w:rsidRPr="00645D42" w:rsidRDefault="006D00AA" w:rsidP="006D00AA">
            <w:pPr>
              <w:jc w:val="center"/>
              <w:rPr>
                <w:b/>
              </w:rPr>
            </w:pPr>
            <w:r>
              <w:rPr>
                <w:b/>
              </w:rPr>
              <w:t>Representation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:rsidR="006D00AA" w:rsidRDefault="006D00AA" w:rsidP="006D00AA">
            <w:pPr>
              <w:jc w:val="center"/>
              <w:rPr>
                <w:b/>
              </w:rPr>
            </w:pPr>
            <w:r w:rsidRPr="00645D42">
              <w:rPr>
                <w:b/>
              </w:rPr>
              <w:t>David Gauntlett</w:t>
            </w:r>
          </w:p>
          <w:p w:rsidR="006D00AA" w:rsidRDefault="006D00AA" w:rsidP="006D00AA">
            <w:pPr>
              <w:jc w:val="center"/>
              <w:rPr>
                <w:b/>
              </w:rPr>
            </w:pPr>
          </w:p>
          <w:p w:rsidR="006D00AA" w:rsidRPr="00645D42" w:rsidRDefault="006D00AA" w:rsidP="006D00AA">
            <w:pPr>
              <w:jc w:val="center"/>
              <w:rPr>
                <w:b/>
              </w:rPr>
            </w:pPr>
            <w:r>
              <w:rPr>
                <w:b/>
              </w:rPr>
              <w:t>Identity theory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6D00AA" w:rsidRDefault="006D00AA" w:rsidP="006D00AA">
            <w:pPr>
              <w:jc w:val="center"/>
              <w:rPr>
                <w:b/>
              </w:rPr>
            </w:pPr>
            <w:r w:rsidRPr="00645D42">
              <w:rPr>
                <w:b/>
              </w:rPr>
              <w:t>Liesbet Van Zoonen</w:t>
            </w:r>
          </w:p>
          <w:p w:rsidR="006D00AA" w:rsidRDefault="006D00AA" w:rsidP="006D00AA">
            <w:pPr>
              <w:jc w:val="center"/>
              <w:rPr>
                <w:b/>
              </w:rPr>
            </w:pPr>
          </w:p>
          <w:p w:rsidR="006D00AA" w:rsidRPr="00645D42" w:rsidRDefault="006D00AA" w:rsidP="006D00AA">
            <w:pPr>
              <w:jc w:val="center"/>
              <w:rPr>
                <w:b/>
              </w:rPr>
            </w:pPr>
            <w:r>
              <w:rPr>
                <w:b/>
              </w:rPr>
              <w:t>Feminist theory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6D00AA" w:rsidRDefault="006D00AA" w:rsidP="006D00AA">
            <w:pPr>
              <w:jc w:val="center"/>
              <w:rPr>
                <w:b/>
              </w:rPr>
            </w:pPr>
            <w:r w:rsidRPr="00645D42">
              <w:rPr>
                <w:b/>
              </w:rPr>
              <w:t>bell hooks</w:t>
            </w:r>
          </w:p>
          <w:p w:rsidR="006D00AA" w:rsidRDefault="006D00AA" w:rsidP="006D00AA">
            <w:pPr>
              <w:jc w:val="center"/>
              <w:rPr>
                <w:b/>
              </w:rPr>
            </w:pPr>
          </w:p>
          <w:p w:rsidR="006D00AA" w:rsidRDefault="006D00AA" w:rsidP="006D00AA">
            <w:pPr>
              <w:jc w:val="center"/>
              <w:rPr>
                <w:b/>
              </w:rPr>
            </w:pPr>
          </w:p>
          <w:p w:rsidR="006D00AA" w:rsidRPr="00645D42" w:rsidRDefault="006D00AA" w:rsidP="006D00AA">
            <w:pPr>
              <w:jc w:val="center"/>
              <w:rPr>
                <w:b/>
              </w:rPr>
            </w:pPr>
            <w:r>
              <w:rPr>
                <w:b/>
              </w:rPr>
              <w:t>Feminist theory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6D00AA" w:rsidRDefault="006D00AA" w:rsidP="006D00AA">
            <w:pPr>
              <w:jc w:val="center"/>
              <w:rPr>
                <w:b/>
              </w:rPr>
            </w:pPr>
            <w:r w:rsidRPr="00645D42">
              <w:rPr>
                <w:b/>
              </w:rPr>
              <w:t>Paul Gilroy</w:t>
            </w:r>
          </w:p>
          <w:p w:rsidR="006D00AA" w:rsidRDefault="006D00AA" w:rsidP="006D00AA">
            <w:pPr>
              <w:jc w:val="center"/>
              <w:rPr>
                <w:b/>
              </w:rPr>
            </w:pPr>
          </w:p>
          <w:p w:rsidR="006D00AA" w:rsidRDefault="006D00AA" w:rsidP="006D00AA">
            <w:pPr>
              <w:jc w:val="center"/>
              <w:rPr>
                <w:b/>
              </w:rPr>
            </w:pPr>
          </w:p>
          <w:p w:rsidR="006D00AA" w:rsidRPr="00645D42" w:rsidRDefault="006D00AA" w:rsidP="006D00AA">
            <w:pPr>
              <w:jc w:val="center"/>
              <w:rPr>
                <w:b/>
              </w:rPr>
            </w:pPr>
            <w:r>
              <w:rPr>
                <w:b/>
              </w:rPr>
              <w:t>Ethnicity and post-colonialism</w:t>
            </w:r>
          </w:p>
        </w:tc>
        <w:tc>
          <w:tcPr>
            <w:tcW w:w="992" w:type="dxa"/>
            <w:shd w:val="clear" w:color="auto" w:fill="FFEBFF"/>
          </w:tcPr>
          <w:p w:rsidR="006D00AA" w:rsidRDefault="006D00AA" w:rsidP="006D00AA">
            <w:pPr>
              <w:jc w:val="center"/>
              <w:rPr>
                <w:b/>
              </w:rPr>
            </w:pPr>
            <w:r w:rsidRPr="00645D42">
              <w:rPr>
                <w:b/>
              </w:rPr>
              <w:t>Albert Bandura</w:t>
            </w:r>
          </w:p>
          <w:p w:rsidR="006D00AA" w:rsidRDefault="006D00AA" w:rsidP="006D00AA">
            <w:pPr>
              <w:jc w:val="center"/>
              <w:rPr>
                <w:b/>
              </w:rPr>
            </w:pPr>
          </w:p>
          <w:p w:rsidR="006D00AA" w:rsidRPr="00645D42" w:rsidRDefault="006D00AA" w:rsidP="006D00AA">
            <w:pPr>
              <w:jc w:val="center"/>
              <w:rPr>
                <w:b/>
              </w:rPr>
            </w:pPr>
            <w:r>
              <w:rPr>
                <w:b/>
              </w:rPr>
              <w:t>Effects debate</w:t>
            </w:r>
          </w:p>
        </w:tc>
        <w:tc>
          <w:tcPr>
            <w:tcW w:w="1276" w:type="dxa"/>
            <w:shd w:val="clear" w:color="auto" w:fill="FFEBFF"/>
          </w:tcPr>
          <w:p w:rsidR="006D00AA" w:rsidRDefault="006D00AA" w:rsidP="006D00AA">
            <w:pPr>
              <w:jc w:val="center"/>
              <w:rPr>
                <w:b/>
              </w:rPr>
            </w:pPr>
            <w:r w:rsidRPr="00645D42">
              <w:rPr>
                <w:b/>
              </w:rPr>
              <w:t>George Gerbner</w:t>
            </w:r>
          </w:p>
          <w:p w:rsidR="006D00AA" w:rsidRDefault="006D00AA" w:rsidP="006D00AA">
            <w:pPr>
              <w:jc w:val="center"/>
              <w:rPr>
                <w:b/>
              </w:rPr>
            </w:pPr>
          </w:p>
          <w:p w:rsidR="006D00AA" w:rsidRPr="00645D42" w:rsidRDefault="006D00AA" w:rsidP="006D00AA">
            <w:pPr>
              <w:jc w:val="center"/>
              <w:rPr>
                <w:b/>
              </w:rPr>
            </w:pPr>
            <w:r>
              <w:rPr>
                <w:b/>
              </w:rPr>
              <w:t>Cultivation theory</w:t>
            </w:r>
          </w:p>
        </w:tc>
        <w:tc>
          <w:tcPr>
            <w:tcW w:w="1275" w:type="dxa"/>
            <w:shd w:val="clear" w:color="auto" w:fill="FFEBFF"/>
          </w:tcPr>
          <w:p w:rsidR="006D00AA" w:rsidRDefault="006D00AA" w:rsidP="006D00AA">
            <w:pPr>
              <w:jc w:val="center"/>
              <w:rPr>
                <w:b/>
              </w:rPr>
            </w:pPr>
            <w:r w:rsidRPr="00645D42">
              <w:rPr>
                <w:b/>
              </w:rPr>
              <w:t>Stuart Hall</w:t>
            </w:r>
          </w:p>
          <w:p w:rsidR="006D00AA" w:rsidRDefault="006D00AA" w:rsidP="006D00AA">
            <w:pPr>
              <w:jc w:val="center"/>
              <w:rPr>
                <w:b/>
              </w:rPr>
            </w:pPr>
          </w:p>
          <w:p w:rsidR="006D00AA" w:rsidRDefault="006D00AA" w:rsidP="006D00AA">
            <w:pPr>
              <w:jc w:val="center"/>
              <w:rPr>
                <w:b/>
              </w:rPr>
            </w:pPr>
          </w:p>
          <w:p w:rsidR="006D00AA" w:rsidRPr="00645D42" w:rsidRDefault="006D00AA" w:rsidP="006D00AA">
            <w:pPr>
              <w:jc w:val="center"/>
              <w:rPr>
                <w:b/>
              </w:rPr>
            </w:pPr>
            <w:r>
              <w:rPr>
                <w:b/>
              </w:rPr>
              <w:t>Reception theory</w:t>
            </w:r>
          </w:p>
        </w:tc>
        <w:tc>
          <w:tcPr>
            <w:tcW w:w="993" w:type="dxa"/>
            <w:shd w:val="clear" w:color="auto" w:fill="FFEBFF"/>
          </w:tcPr>
          <w:p w:rsidR="006D00AA" w:rsidRDefault="006D00AA" w:rsidP="006D00AA">
            <w:pPr>
              <w:jc w:val="center"/>
              <w:rPr>
                <w:b/>
              </w:rPr>
            </w:pPr>
            <w:r w:rsidRPr="00645D42">
              <w:rPr>
                <w:b/>
              </w:rPr>
              <w:t>Henry Jenkins</w:t>
            </w:r>
          </w:p>
          <w:p w:rsidR="006D00AA" w:rsidRDefault="006D00AA" w:rsidP="006D00AA">
            <w:pPr>
              <w:jc w:val="center"/>
              <w:rPr>
                <w:b/>
              </w:rPr>
            </w:pPr>
          </w:p>
          <w:p w:rsidR="006D00AA" w:rsidRPr="00645D42" w:rsidRDefault="006D00AA" w:rsidP="006D00AA">
            <w:pPr>
              <w:jc w:val="center"/>
              <w:rPr>
                <w:b/>
              </w:rPr>
            </w:pPr>
            <w:r w:rsidRPr="006D00AA">
              <w:rPr>
                <w:b/>
              </w:rPr>
              <w:t xml:space="preserve">Participatory </w:t>
            </w:r>
            <w:r>
              <w:rPr>
                <w:b/>
              </w:rPr>
              <w:t xml:space="preserve">culture </w:t>
            </w:r>
          </w:p>
        </w:tc>
        <w:tc>
          <w:tcPr>
            <w:tcW w:w="1134" w:type="dxa"/>
            <w:shd w:val="clear" w:color="auto" w:fill="FFEBFF"/>
          </w:tcPr>
          <w:p w:rsidR="006D00AA" w:rsidRDefault="006D00AA" w:rsidP="006D00AA">
            <w:pPr>
              <w:jc w:val="center"/>
              <w:rPr>
                <w:b/>
              </w:rPr>
            </w:pPr>
            <w:r w:rsidRPr="00645D42">
              <w:rPr>
                <w:b/>
              </w:rPr>
              <w:t>Clay Shirky</w:t>
            </w:r>
          </w:p>
          <w:p w:rsidR="006D00AA" w:rsidRDefault="006D00AA" w:rsidP="006D00AA">
            <w:pPr>
              <w:jc w:val="center"/>
              <w:rPr>
                <w:b/>
              </w:rPr>
            </w:pPr>
          </w:p>
          <w:p w:rsidR="006D00AA" w:rsidRDefault="006D00AA" w:rsidP="006D00AA">
            <w:pPr>
              <w:jc w:val="center"/>
              <w:rPr>
                <w:b/>
              </w:rPr>
            </w:pPr>
            <w:r>
              <w:rPr>
                <w:b/>
              </w:rPr>
              <w:t>End of audience</w:t>
            </w:r>
          </w:p>
          <w:p w:rsidR="006D00AA" w:rsidRPr="00645D42" w:rsidRDefault="006D00AA" w:rsidP="006D00AA">
            <w:pPr>
              <w:jc w:val="center"/>
              <w:rPr>
                <w:b/>
              </w:rPr>
            </w:pPr>
          </w:p>
        </w:tc>
      </w:tr>
      <w:tr w:rsidR="006D00AA" w:rsidTr="006D00AA">
        <w:tc>
          <w:tcPr>
            <w:tcW w:w="1560" w:type="dxa"/>
            <w:vMerge w:val="restart"/>
          </w:tcPr>
          <w:p w:rsidR="006D00AA" w:rsidRDefault="006D00AA" w:rsidP="006D00AA">
            <w:pPr>
              <w:jc w:val="center"/>
              <w:rPr>
                <w:b/>
              </w:rPr>
            </w:pPr>
          </w:p>
          <w:p w:rsidR="006D00AA" w:rsidRPr="00E1186B" w:rsidRDefault="006D00AA" w:rsidP="006D00AA">
            <w:pPr>
              <w:jc w:val="center"/>
              <w:rPr>
                <w:b/>
              </w:rPr>
            </w:pPr>
            <w:r w:rsidRPr="00E1186B">
              <w:rPr>
                <w:b/>
              </w:rPr>
              <w:t>Advertising and Marketing</w:t>
            </w: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Kiss of the Vampire</w:t>
            </w:r>
          </w:p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Kiss of the Vampire</w:t>
            </w:r>
          </w:p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Kiss of the Vampire</w:t>
            </w:r>
          </w:p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Kiss of the Vampire</w:t>
            </w:r>
          </w:p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Kiss of the Vampire</w:t>
            </w:r>
          </w:p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Kiss of the Vampire</w:t>
            </w:r>
          </w:p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</w:tr>
      <w:tr w:rsidR="006D00AA" w:rsidTr="006D00AA">
        <w:tc>
          <w:tcPr>
            <w:tcW w:w="1560" w:type="dxa"/>
            <w:vMerge/>
          </w:tcPr>
          <w:p w:rsidR="006D00AA" w:rsidRPr="00E1186B" w:rsidRDefault="006D00AA" w:rsidP="006D00A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WaterAid</w:t>
            </w:r>
          </w:p>
        </w:tc>
        <w:tc>
          <w:tcPr>
            <w:tcW w:w="1134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WaterAid</w:t>
            </w:r>
          </w:p>
        </w:tc>
        <w:tc>
          <w:tcPr>
            <w:tcW w:w="1275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WaterAid</w:t>
            </w:r>
          </w:p>
        </w:tc>
        <w:tc>
          <w:tcPr>
            <w:tcW w:w="1275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WaterAid</w:t>
            </w: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WaterAid</w:t>
            </w:r>
          </w:p>
        </w:tc>
        <w:tc>
          <w:tcPr>
            <w:tcW w:w="1275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WaterAid</w:t>
            </w:r>
          </w:p>
        </w:tc>
        <w:tc>
          <w:tcPr>
            <w:tcW w:w="993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</w:tr>
      <w:tr w:rsidR="006D00AA" w:rsidTr="006D00AA">
        <w:tc>
          <w:tcPr>
            <w:tcW w:w="1560" w:type="dxa"/>
            <w:vMerge/>
          </w:tcPr>
          <w:p w:rsidR="006D00AA" w:rsidRPr="00E1186B" w:rsidRDefault="006D00AA" w:rsidP="006D00A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Tide</w:t>
            </w:r>
          </w:p>
        </w:tc>
        <w:tc>
          <w:tcPr>
            <w:tcW w:w="1134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Tide</w:t>
            </w:r>
          </w:p>
        </w:tc>
        <w:tc>
          <w:tcPr>
            <w:tcW w:w="1275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Tide</w:t>
            </w:r>
          </w:p>
        </w:tc>
        <w:tc>
          <w:tcPr>
            <w:tcW w:w="1275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Tide</w:t>
            </w: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Tide</w:t>
            </w: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Tide</w:t>
            </w: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Tide</w:t>
            </w:r>
          </w:p>
        </w:tc>
        <w:tc>
          <w:tcPr>
            <w:tcW w:w="1275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Tide</w:t>
            </w:r>
          </w:p>
        </w:tc>
        <w:tc>
          <w:tcPr>
            <w:tcW w:w="993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</w:tr>
      <w:tr w:rsidR="006D00AA" w:rsidTr="006D00AA">
        <w:tc>
          <w:tcPr>
            <w:tcW w:w="1560" w:type="dxa"/>
          </w:tcPr>
          <w:p w:rsidR="006D00AA" w:rsidRPr="00E1186B" w:rsidRDefault="006D00AA" w:rsidP="006D00AA">
            <w:pPr>
              <w:jc w:val="center"/>
              <w:rPr>
                <w:b/>
              </w:rPr>
            </w:pPr>
            <w:r w:rsidRPr="00E1186B">
              <w:rPr>
                <w:b/>
              </w:rPr>
              <w:t>Video games</w:t>
            </w: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AC3:L</w:t>
            </w:r>
          </w:p>
        </w:tc>
        <w:tc>
          <w:tcPr>
            <w:tcW w:w="1701" w:type="dxa"/>
            <w:gridSpan w:val="2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AC3:L</w:t>
            </w: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AC3:L</w:t>
            </w: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AC3:L</w:t>
            </w:r>
          </w:p>
        </w:tc>
        <w:tc>
          <w:tcPr>
            <w:tcW w:w="1134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</w:tr>
      <w:tr w:rsidR="006D00AA" w:rsidTr="006D00AA">
        <w:tc>
          <w:tcPr>
            <w:tcW w:w="1560" w:type="dxa"/>
            <w:vMerge w:val="restart"/>
          </w:tcPr>
          <w:p w:rsidR="006D00AA" w:rsidRDefault="006D00AA" w:rsidP="006D00AA">
            <w:pPr>
              <w:jc w:val="center"/>
              <w:rPr>
                <w:b/>
              </w:rPr>
            </w:pPr>
          </w:p>
          <w:p w:rsidR="006D00AA" w:rsidRPr="00E1186B" w:rsidRDefault="006D00AA" w:rsidP="006D00AA">
            <w:pPr>
              <w:jc w:val="center"/>
              <w:rPr>
                <w:b/>
              </w:rPr>
            </w:pPr>
            <w:r w:rsidRPr="00E1186B">
              <w:rPr>
                <w:b/>
              </w:rPr>
              <w:t>Film</w:t>
            </w: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I, DB</w:t>
            </w: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</w:tr>
      <w:tr w:rsidR="006D00AA" w:rsidTr="006D00AA">
        <w:tc>
          <w:tcPr>
            <w:tcW w:w="1560" w:type="dxa"/>
            <w:vMerge/>
          </w:tcPr>
          <w:p w:rsidR="006D00AA" w:rsidRPr="00E1186B" w:rsidRDefault="006D00AA" w:rsidP="006D00A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SOC</w:t>
            </w: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</w:tr>
      <w:tr w:rsidR="006D00AA" w:rsidTr="006D00AA">
        <w:tc>
          <w:tcPr>
            <w:tcW w:w="1560" w:type="dxa"/>
            <w:vMerge w:val="restart"/>
          </w:tcPr>
          <w:p w:rsidR="006D00AA" w:rsidRDefault="006D00AA" w:rsidP="006D00AA">
            <w:pPr>
              <w:jc w:val="center"/>
              <w:rPr>
                <w:b/>
              </w:rPr>
            </w:pPr>
          </w:p>
          <w:p w:rsidR="006D00AA" w:rsidRPr="00E1186B" w:rsidRDefault="006D00AA" w:rsidP="006D00AA">
            <w:pPr>
              <w:jc w:val="center"/>
              <w:rPr>
                <w:b/>
              </w:rPr>
            </w:pPr>
            <w:r w:rsidRPr="00E1186B">
              <w:rPr>
                <w:b/>
              </w:rPr>
              <w:t>Music videos</w:t>
            </w: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Formation</w:t>
            </w:r>
          </w:p>
        </w:tc>
        <w:tc>
          <w:tcPr>
            <w:tcW w:w="1134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Formation</w:t>
            </w: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Formation</w:t>
            </w: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Formation</w:t>
            </w:r>
          </w:p>
        </w:tc>
        <w:tc>
          <w:tcPr>
            <w:tcW w:w="992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</w:tr>
      <w:tr w:rsidR="006D00AA" w:rsidTr="006D00AA">
        <w:tc>
          <w:tcPr>
            <w:tcW w:w="1560" w:type="dxa"/>
            <w:vMerge/>
          </w:tcPr>
          <w:p w:rsidR="006D00AA" w:rsidRPr="00E1186B" w:rsidRDefault="006D00AA" w:rsidP="006D00A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Riptide</w:t>
            </w:r>
          </w:p>
        </w:tc>
        <w:tc>
          <w:tcPr>
            <w:tcW w:w="1134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Riptide</w:t>
            </w: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Riptide</w:t>
            </w: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Riptide</w:t>
            </w: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</w:tr>
      <w:tr w:rsidR="006D00AA" w:rsidTr="006D00AA">
        <w:tc>
          <w:tcPr>
            <w:tcW w:w="1560" w:type="dxa"/>
          </w:tcPr>
          <w:p w:rsidR="006D00AA" w:rsidRPr="00E1186B" w:rsidRDefault="006D00AA" w:rsidP="006D00AA">
            <w:pPr>
              <w:jc w:val="center"/>
              <w:rPr>
                <w:b/>
              </w:rPr>
            </w:pPr>
            <w:r w:rsidRPr="00E1186B">
              <w:rPr>
                <w:b/>
              </w:rPr>
              <w:t>Radio</w:t>
            </w: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LNWH</w:t>
            </w: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LNWH</w:t>
            </w:r>
          </w:p>
        </w:tc>
        <w:tc>
          <w:tcPr>
            <w:tcW w:w="993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</w:tr>
      <w:tr w:rsidR="006D00AA" w:rsidTr="006D00AA">
        <w:tc>
          <w:tcPr>
            <w:tcW w:w="1560" w:type="dxa"/>
            <w:vMerge w:val="restart"/>
          </w:tcPr>
          <w:p w:rsidR="006D00AA" w:rsidRDefault="006D00AA" w:rsidP="006D00AA">
            <w:pPr>
              <w:ind w:left="-822" w:firstLine="822"/>
              <w:jc w:val="center"/>
              <w:rPr>
                <w:b/>
              </w:rPr>
            </w:pPr>
          </w:p>
          <w:p w:rsidR="006D00AA" w:rsidRPr="00E1186B" w:rsidRDefault="006D00AA" w:rsidP="006D00AA">
            <w:pPr>
              <w:ind w:left="-822" w:firstLine="822"/>
              <w:jc w:val="center"/>
              <w:rPr>
                <w:b/>
              </w:rPr>
            </w:pPr>
            <w:r w:rsidRPr="00E1186B">
              <w:rPr>
                <w:b/>
              </w:rPr>
              <w:t>Newspapers</w:t>
            </w: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The Times</w:t>
            </w: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The Times</w:t>
            </w:r>
          </w:p>
        </w:tc>
        <w:tc>
          <w:tcPr>
            <w:tcW w:w="1701" w:type="dxa"/>
            <w:gridSpan w:val="2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The Times</w:t>
            </w: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The Times</w:t>
            </w:r>
          </w:p>
        </w:tc>
        <w:tc>
          <w:tcPr>
            <w:tcW w:w="1275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The Times</w:t>
            </w:r>
          </w:p>
        </w:tc>
        <w:tc>
          <w:tcPr>
            <w:tcW w:w="993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The Times</w:t>
            </w:r>
          </w:p>
        </w:tc>
      </w:tr>
      <w:tr w:rsidR="006D00AA" w:rsidTr="006D00AA">
        <w:tc>
          <w:tcPr>
            <w:tcW w:w="1560" w:type="dxa"/>
            <w:vMerge/>
          </w:tcPr>
          <w:p w:rsidR="006D00AA" w:rsidRDefault="006D00AA" w:rsidP="006D00AA"/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The Mirror</w:t>
            </w:r>
          </w:p>
        </w:tc>
        <w:tc>
          <w:tcPr>
            <w:tcW w:w="1134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The Mirror</w:t>
            </w:r>
          </w:p>
        </w:tc>
        <w:tc>
          <w:tcPr>
            <w:tcW w:w="1275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The Mirror</w:t>
            </w: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The Mirror</w:t>
            </w:r>
          </w:p>
        </w:tc>
        <w:tc>
          <w:tcPr>
            <w:tcW w:w="1701" w:type="dxa"/>
            <w:gridSpan w:val="2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The Mirror</w:t>
            </w: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The Mirror</w:t>
            </w:r>
          </w:p>
        </w:tc>
        <w:tc>
          <w:tcPr>
            <w:tcW w:w="1275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The Mirror</w:t>
            </w:r>
          </w:p>
        </w:tc>
        <w:tc>
          <w:tcPr>
            <w:tcW w:w="1275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The Mirror</w:t>
            </w:r>
          </w:p>
        </w:tc>
        <w:tc>
          <w:tcPr>
            <w:tcW w:w="993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00AA" w:rsidRPr="00E1186B" w:rsidRDefault="006D00AA" w:rsidP="006D00AA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The Mirror</w:t>
            </w:r>
          </w:p>
        </w:tc>
      </w:tr>
    </w:tbl>
    <w:p w:rsidR="006D00AA" w:rsidRDefault="006D00AA" w:rsidP="00177CFC">
      <w:pPr>
        <w:ind w:left="-851"/>
      </w:pPr>
    </w:p>
    <w:tbl>
      <w:tblPr>
        <w:tblStyle w:val="TableGrid"/>
        <w:tblW w:w="228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134"/>
        <w:gridCol w:w="1276"/>
        <w:gridCol w:w="1275"/>
        <w:gridCol w:w="1276"/>
        <w:gridCol w:w="1276"/>
        <w:gridCol w:w="1662"/>
        <w:gridCol w:w="39"/>
        <w:gridCol w:w="1276"/>
        <w:gridCol w:w="1275"/>
        <w:gridCol w:w="1276"/>
        <w:gridCol w:w="1276"/>
        <w:gridCol w:w="1276"/>
        <w:gridCol w:w="992"/>
        <w:gridCol w:w="1276"/>
        <w:gridCol w:w="1275"/>
        <w:gridCol w:w="993"/>
        <w:gridCol w:w="1134"/>
      </w:tblGrid>
      <w:tr w:rsidR="006D00AA" w:rsidTr="00B809E4">
        <w:tc>
          <w:tcPr>
            <w:tcW w:w="1560" w:type="dxa"/>
            <w:vMerge w:val="restart"/>
          </w:tcPr>
          <w:p w:rsidR="006D00AA" w:rsidRPr="00FF3A83" w:rsidRDefault="006D00AA" w:rsidP="00B809E4">
            <w:pPr>
              <w:jc w:val="center"/>
              <w:rPr>
                <w:b/>
              </w:rPr>
            </w:pPr>
          </w:p>
        </w:tc>
        <w:tc>
          <w:tcPr>
            <w:tcW w:w="21263" w:type="dxa"/>
            <w:gridSpan w:val="18"/>
            <w:shd w:val="clear" w:color="auto" w:fill="auto"/>
          </w:tcPr>
          <w:p w:rsidR="006D00AA" w:rsidRPr="00645D42" w:rsidRDefault="006D00AA" w:rsidP="00B809E4">
            <w:pPr>
              <w:jc w:val="center"/>
              <w:rPr>
                <w:b/>
                <w:sz w:val="28"/>
              </w:rPr>
            </w:pPr>
            <w:r w:rsidRPr="006D00AA">
              <w:rPr>
                <w:b/>
                <w:sz w:val="36"/>
              </w:rPr>
              <w:t>A Level Media Studies – Component 1 theories</w:t>
            </w:r>
          </w:p>
        </w:tc>
      </w:tr>
      <w:tr w:rsidR="006D00AA" w:rsidTr="00B809E4">
        <w:tc>
          <w:tcPr>
            <w:tcW w:w="1560" w:type="dxa"/>
            <w:vMerge/>
          </w:tcPr>
          <w:p w:rsidR="006D00AA" w:rsidRPr="00FF3A83" w:rsidRDefault="006D00AA" w:rsidP="00B809E4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4"/>
            <w:shd w:val="clear" w:color="auto" w:fill="70AD47" w:themeFill="accent6"/>
          </w:tcPr>
          <w:p w:rsidR="006D00AA" w:rsidRPr="00645D42" w:rsidRDefault="006D00AA" w:rsidP="00B809E4">
            <w:pPr>
              <w:jc w:val="center"/>
              <w:rPr>
                <w:b/>
                <w:sz w:val="28"/>
              </w:rPr>
            </w:pPr>
            <w:r w:rsidRPr="00645D42">
              <w:rPr>
                <w:b/>
                <w:sz w:val="28"/>
              </w:rPr>
              <w:t>Media Language theories</w:t>
            </w:r>
          </w:p>
        </w:tc>
        <w:tc>
          <w:tcPr>
            <w:tcW w:w="4214" w:type="dxa"/>
            <w:gridSpan w:val="3"/>
            <w:shd w:val="clear" w:color="auto" w:fill="4472C4" w:themeFill="accent5"/>
          </w:tcPr>
          <w:p w:rsidR="006D00AA" w:rsidRPr="00645D42" w:rsidRDefault="006D00AA" w:rsidP="00B809E4">
            <w:pPr>
              <w:jc w:val="center"/>
              <w:rPr>
                <w:b/>
                <w:sz w:val="28"/>
              </w:rPr>
            </w:pPr>
            <w:r w:rsidRPr="00645D42">
              <w:rPr>
                <w:b/>
                <w:sz w:val="28"/>
              </w:rPr>
              <w:t>Media Institutions theories</w:t>
            </w:r>
          </w:p>
        </w:tc>
        <w:tc>
          <w:tcPr>
            <w:tcW w:w="6418" w:type="dxa"/>
            <w:gridSpan w:val="6"/>
            <w:shd w:val="clear" w:color="auto" w:fill="ED7D31" w:themeFill="accent2"/>
          </w:tcPr>
          <w:p w:rsidR="006D00AA" w:rsidRPr="00645D42" w:rsidRDefault="006D00AA" w:rsidP="00B809E4">
            <w:pPr>
              <w:jc w:val="center"/>
              <w:rPr>
                <w:b/>
                <w:sz w:val="28"/>
              </w:rPr>
            </w:pPr>
            <w:r w:rsidRPr="00645D42">
              <w:rPr>
                <w:b/>
                <w:sz w:val="28"/>
              </w:rPr>
              <w:t>Representation theories</w:t>
            </w:r>
          </w:p>
        </w:tc>
        <w:tc>
          <w:tcPr>
            <w:tcW w:w="5670" w:type="dxa"/>
            <w:gridSpan w:val="5"/>
            <w:shd w:val="clear" w:color="auto" w:fill="FF00FF"/>
          </w:tcPr>
          <w:p w:rsidR="006D00AA" w:rsidRPr="00645D42" w:rsidRDefault="006D00AA" w:rsidP="00B809E4">
            <w:pPr>
              <w:jc w:val="center"/>
              <w:rPr>
                <w:b/>
                <w:sz w:val="28"/>
              </w:rPr>
            </w:pPr>
            <w:r w:rsidRPr="00645D42">
              <w:rPr>
                <w:b/>
                <w:sz w:val="28"/>
              </w:rPr>
              <w:t>Audience theories</w:t>
            </w:r>
          </w:p>
        </w:tc>
      </w:tr>
      <w:tr w:rsidR="006D00AA" w:rsidTr="00B809E4">
        <w:tc>
          <w:tcPr>
            <w:tcW w:w="1560" w:type="dxa"/>
            <w:vMerge/>
          </w:tcPr>
          <w:p w:rsidR="006D00AA" w:rsidRDefault="006D00AA" w:rsidP="00B809E4"/>
        </w:tc>
        <w:tc>
          <w:tcPr>
            <w:tcW w:w="1276" w:type="dxa"/>
            <w:shd w:val="clear" w:color="auto" w:fill="E2EFD9" w:themeFill="accent6" w:themeFillTint="33"/>
          </w:tcPr>
          <w:p w:rsidR="006D00AA" w:rsidRDefault="006D00AA" w:rsidP="00B809E4">
            <w:pPr>
              <w:jc w:val="center"/>
              <w:rPr>
                <w:b/>
              </w:rPr>
            </w:pPr>
            <w:r w:rsidRPr="00645D42">
              <w:rPr>
                <w:b/>
              </w:rPr>
              <w:t>Roland Barthes</w:t>
            </w:r>
          </w:p>
          <w:p w:rsidR="006D00AA" w:rsidRDefault="006D00AA" w:rsidP="00B809E4">
            <w:pPr>
              <w:jc w:val="center"/>
              <w:rPr>
                <w:b/>
              </w:rPr>
            </w:pPr>
          </w:p>
          <w:p w:rsidR="006D00AA" w:rsidRPr="00645D42" w:rsidRDefault="006D00AA" w:rsidP="00B809E4">
            <w:pPr>
              <w:jc w:val="center"/>
              <w:rPr>
                <w:b/>
              </w:rPr>
            </w:pPr>
            <w:r>
              <w:rPr>
                <w:b/>
              </w:rPr>
              <w:t>Semiotics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6D00AA" w:rsidRDefault="006D00AA" w:rsidP="00B809E4">
            <w:pPr>
              <w:jc w:val="center"/>
              <w:rPr>
                <w:b/>
              </w:rPr>
            </w:pPr>
            <w:r w:rsidRPr="00645D42">
              <w:rPr>
                <w:b/>
              </w:rPr>
              <w:t>Steve Neale</w:t>
            </w:r>
          </w:p>
          <w:p w:rsidR="006D00AA" w:rsidRDefault="006D00AA" w:rsidP="00B809E4">
            <w:pPr>
              <w:jc w:val="center"/>
              <w:rPr>
                <w:b/>
              </w:rPr>
            </w:pPr>
          </w:p>
          <w:p w:rsidR="006D00AA" w:rsidRPr="00645D42" w:rsidRDefault="006D00AA" w:rsidP="00B809E4">
            <w:pPr>
              <w:jc w:val="center"/>
              <w:rPr>
                <w:b/>
              </w:rPr>
            </w:pPr>
            <w:r>
              <w:rPr>
                <w:b/>
              </w:rPr>
              <w:t>Genre theory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6D00AA" w:rsidRDefault="006D00AA" w:rsidP="00B809E4">
            <w:pPr>
              <w:jc w:val="center"/>
              <w:rPr>
                <w:b/>
              </w:rPr>
            </w:pPr>
            <w:r w:rsidRPr="00645D42">
              <w:rPr>
                <w:b/>
              </w:rPr>
              <w:t>Levi-Strauss</w:t>
            </w:r>
          </w:p>
          <w:p w:rsidR="006D00AA" w:rsidRDefault="006D00AA" w:rsidP="00B809E4">
            <w:pPr>
              <w:jc w:val="center"/>
              <w:rPr>
                <w:b/>
              </w:rPr>
            </w:pPr>
          </w:p>
          <w:p w:rsidR="006D00AA" w:rsidRPr="00645D42" w:rsidRDefault="006D00AA" w:rsidP="00B809E4">
            <w:pPr>
              <w:jc w:val="center"/>
              <w:rPr>
                <w:b/>
              </w:rPr>
            </w:pPr>
            <w:r>
              <w:rPr>
                <w:b/>
              </w:rPr>
              <w:t xml:space="preserve">Binary opposition 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6D00AA" w:rsidRDefault="006D00AA" w:rsidP="00B809E4">
            <w:pPr>
              <w:jc w:val="center"/>
              <w:rPr>
                <w:b/>
              </w:rPr>
            </w:pPr>
            <w:r w:rsidRPr="00645D42">
              <w:rPr>
                <w:b/>
              </w:rPr>
              <w:t>Jean Baudrillard</w:t>
            </w:r>
          </w:p>
          <w:p w:rsidR="006D00AA" w:rsidRDefault="006D00AA" w:rsidP="00B809E4">
            <w:pPr>
              <w:jc w:val="center"/>
              <w:rPr>
                <w:b/>
              </w:rPr>
            </w:pPr>
          </w:p>
          <w:p w:rsidR="006D00AA" w:rsidRPr="00645D42" w:rsidRDefault="006D00AA" w:rsidP="00B809E4">
            <w:pPr>
              <w:jc w:val="center"/>
              <w:rPr>
                <w:b/>
              </w:rPr>
            </w:pPr>
            <w:r>
              <w:rPr>
                <w:b/>
              </w:rPr>
              <w:t>Semiotics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6D00AA" w:rsidRDefault="006D00AA" w:rsidP="00B809E4">
            <w:pPr>
              <w:jc w:val="center"/>
              <w:rPr>
                <w:b/>
              </w:rPr>
            </w:pPr>
            <w:r w:rsidRPr="00645D42">
              <w:rPr>
                <w:b/>
              </w:rPr>
              <w:t>Curran and Seaton</w:t>
            </w:r>
          </w:p>
          <w:p w:rsidR="006D00AA" w:rsidRDefault="006D00AA" w:rsidP="00B809E4">
            <w:pPr>
              <w:jc w:val="center"/>
              <w:rPr>
                <w:b/>
              </w:rPr>
            </w:pPr>
          </w:p>
          <w:p w:rsidR="006D00AA" w:rsidRPr="00645D42" w:rsidRDefault="006D00AA" w:rsidP="00B809E4">
            <w:pPr>
              <w:jc w:val="center"/>
              <w:rPr>
                <w:b/>
              </w:rPr>
            </w:pPr>
            <w:r>
              <w:rPr>
                <w:b/>
              </w:rPr>
              <w:t xml:space="preserve">Power and media industries 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6D00AA" w:rsidRDefault="006D00AA" w:rsidP="00B809E4">
            <w:pPr>
              <w:jc w:val="center"/>
              <w:rPr>
                <w:b/>
              </w:rPr>
            </w:pPr>
            <w:r w:rsidRPr="00645D42">
              <w:rPr>
                <w:b/>
              </w:rPr>
              <w:t>Livingstone and Lunt</w:t>
            </w:r>
          </w:p>
          <w:p w:rsidR="006D00AA" w:rsidRDefault="006D00AA" w:rsidP="00B809E4">
            <w:pPr>
              <w:jc w:val="center"/>
              <w:rPr>
                <w:b/>
              </w:rPr>
            </w:pPr>
          </w:p>
          <w:p w:rsidR="006D00AA" w:rsidRPr="00645D42" w:rsidRDefault="006D00AA" w:rsidP="00B809E4">
            <w:pPr>
              <w:jc w:val="center"/>
              <w:rPr>
                <w:b/>
              </w:rPr>
            </w:pPr>
            <w:r>
              <w:rPr>
                <w:b/>
              </w:rPr>
              <w:t xml:space="preserve">Regulation </w:t>
            </w:r>
          </w:p>
        </w:tc>
        <w:tc>
          <w:tcPr>
            <w:tcW w:w="1701" w:type="dxa"/>
            <w:gridSpan w:val="2"/>
            <w:shd w:val="clear" w:color="auto" w:fill="D9E2F3" w:themeFill="accent5" w:themeFillTint="33"/>
          </w:tcPr>
          <w:p w:rsidR="006D00AA" w:rsidRDefault="006D00AA" w:rsidP="00B809E4">
            <w:pPr>
              <w:jc w:val="center"/>
              <w:rPr>
                <w:b/>
              </w:rPr>
            </w:pPr>
            <w:r w:rsidRPr="00645D42">
              <w:rPr>
                <w:b/>
              </w:rPr>
              <w:t>David Hesmondhalgh</w:t>
            </w:r>
          </w:p>
          <w:p w:rsidR="006D00AA" w:rsidRDefault="006D00AA" w:rsidP="00B809E4">
            <w:pPr>
              <w:jc w:val="center"/>
              <w:rPr>
                <w:b/>
              </w:rPr>
            </w:pPr>
          </w:p>
          <w:p w:rsidR="006D00AA" w:rsidRPr="00645D42" w:rsidRDefault="006D00AA" w:rsidP="00B809E4">
            <w:pPr>
              <w:jc w:val="center"/>
              <w:rPr>
                <w:b/>
              </w:rPr>
            </w:pPr>
            <w:r>
              <w:rPr>
                <w:b/>
              </w:rPr>
              <w:t>Cultural industries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6D00AA" w:rsidRDefault="006D00AA" w:rsidP="00B809E4">
            <w:pPr>
              <w:jc w:val="center"/>
              <w:rPr>
                <w:b/>
              </w:rPr>
            </w:pPr>
            <w:r w:rsidRPr="00645D42">
              <w:rPr>
                <w:b/>
              </w:rPr>
              <w:t>Stuart Hall</w:t>
            </w:r>
          </w:p>
          <w:p w:rsidR="006D00AA" w:rsidRDefault="006D00AA" w:rsidP="00B809E4">
            <w:pPr>
              <w:jc w:val="center"/>
              <w:rPr>
                <w:b/>
              </w:rPr>
            </w:pPr>
          </w:p>
          <w:p w:rsidR="006D00AA" w:rsidRDefault="006D00AA" w:rsidP="00B809E4">
            <w:pPr>
              <w:jc w:val="center"/>
              <w:rPr>
                <w:b/>
              </w:rPr>
            </w:pPr>
          </w:p>
          <w:p w:rsidR="006D00AA" w:rsidRPr="00645D42" w:rsidRDefault="006D00AA" w:rsidP="00B809E4">
            <w:pPr>
              <w:jc w:val="center"/>
              <w:rPr>
                <w:b/>
              </w:rPr>
            </w:pPr>
            <w:r>
              <w:rPr>
                <w:b/>
              </w:rPr>
              <w:t>Representation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:rsidR="006D00AA" w:rsidRDefault="006D00AA" w:rsidP="00B809E4">
            <w:pPr>
              <w:jc w:val="center"/>
              <w:rPr>
                <w:b/>
              </w:rPr>
            </w:pPr>
            <w:r w:rsidRPr="00645D42">
              <w:rPr>
                <w:b/>
              </w:rPr>
              <w:t>David Gauntlett</w:t>
            </w:r>
          </w:p>
          <w:p w:rsidR="006D00AA" w:rsidRDefault="006D00AA" w:rsidP="00B809E4">
            <w:pPr>
              <w:jc w:val="center"/>
              <w:rPr>
                <w:b/>
              </w:rPr>
            </w:pPr>
          </w:p>
          <w:p w:rsidR="006D00AA" w:rsidRPr="00645D42" w:rsidRDefault="006D00AA" w:rsidP="00B809E4">
            <w:pPr>
              <w:jc w:val="center"/>
              <w:rPr>
                <w:b/>
              </w:rPr>
            </w:pPr>
            <w:r>
              <w:rPr>
                <w:b/>
              </w:rPr>
              <w:t>Identity theory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6D00AA" w:rsidRDefault="006D00AA" w:rsidP="00B809E4">
            <w:pPr>
              <w:jc w:val="center"/>
              <w:rPr>
                <w:b/>
              </w:rPr>
            </w:pPr>
            <w:r w:rsidRPr="00645D42">
              <w:rPr>
                <w:b/>
              </w:rPr>
              <w:t>Liesbet Van Zoonen</w:t>
            </w:r>
          </w:p>
          <w:p w:rsidR="006D00AA" w:rsidRDefault="006D00AA" w:rsidP="00B809E4">
            <w:pPr>
              <w:jc w:val="center"/>
              <w:rPr>
                <w:b/>
              </w:rPr>
            </w:pPr>
          </w:p>
          <w:p w:rsidR="006D00AA" w:rsidRPr="00645D42" w:rsidRDefault="006D00AA" w:rsidP="00B809E4">
            <w:pPr>
              <w:jc w:val="center"/>
              <w:rPr>
                <w:b/>
              </w:rPr>
            </w:pPr>
            <w:r>
              <w:rPr>
                <w:b/>
              </w:rPr>
              <w:t>Feminist theory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6D00AA" w:rsidRDefault="006D00AA" w:rsidP="00B809E4">
            <w:pPr>
              <w:jc w:val="center"/>
              <w:rPr>
                <w:b/>
              </w:rPr>
            </w:pPr>
            <w:r w:rsidRPr="00645D42">
              <w:rPr>
                <w:b/>
              </w:rPr>
              <w:t>bell hooks</w:t>
            </w:r>
          </w:p>
          <w:p w:rsidR="006D00AA" w:rsidRDefault="006D00AA" w:rsidP="00B809E4">
            <w:pPr>
              <w:jc w:val="center"/>
              <w:rPr>
                <w:b/>
              </w:rPr>
            </w:pPr>
          </w:p>
          <w:p w:rsidR="006D00AA" w:rsidRDefault="006D00AA" w:rsidP="00B809E4">
            <w:pPr>
              <w:jc w:val="center"/>
              <w:rPr>
                <w:b/>
              </w:rPr>
            </w:pPr>
          </w:p>
          <w:p w:rsidR="006D00AA" w:rsidRPr="00645D42" w:rsidRDefault="006D00AA" w:rsidP="00B809E4">
            <w:pPr>
              <w:jc w:val="center"/>
              <w:rPr>
                <w:b/>
              </w:rPr>
            </w:pPr>
            <w:r>
              <w:rPr>
                <w:b/>
              </w:rPr>
              <w:t>Feminist theory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6D00AA" w:rsidRDefault="006D00AA" w:rsidP="00B809E4">
            <w:pPr>
              <w:jc w:val="center"/>
              <w:rPr>
                <w:b/>
              </w:rPr>
            </w:pPr>
            <w:r w:rsidRPr="00645D42">
              <w:rPr>
                <w:b/>
              </w:rPr>
              <w:t>Paul Gilroy</w:t>
            </w:r>
          </w:p>
          <w:p w:rsidR="006D00AA" w:rsidRDefault="006D00AA" w:rsidP="00B809E4">
            <w:pPr>
              <w:jc w:val="center"/>
              <w:rPr>
                <w:b/>
              </w:rPr>
            </w:pPr>
          </w:p>
          <w:p w:rsidR="006D00AA" w:rsidRDefault="006D00AA" w:rsidP="00B809E4">
            <w:pPr>
              <w:jc w:val="center"/>
              <w:rPr>
                <w:b/>
              </w:rPr>
            </w:pPr>
          </w:p>
          <w:p w:rsidR="006D00AA" w:rsidRPr="00645D42" w:rsidRDefault="006D00AA" w:rsidP="00B809E4">
            <w:pPr>
              <w:jc w:val="center"/>
              <w:rPr>
                <w:b/>
              </w:rPr>
            </w:pPr>
            <w:r>
              <w:rPr>
                <w:b/>
              </w:rPr>
              <w:t>Ethnicity and post-colonialism</w:t>
            </w:r>
          </w:p>
        </w:tc>
        <w:tc>
          <w:tcPr>
            <w:tcW w:w="992" w:type="dxa"/>
            <w:shd w:val="clear" w:color="auto" w:fill="FFEBFF"/>
          </w:tcPr>
          <w:p w:rsidR="006D00AA" w:rsidRDefault="006D00AA" w:rsidP="00B809E4">
            <w:pPr>
              <w:jc w:val="center"/>
              <w:rPr>
                <w:b/>
              </w:rPr>
            </w:pPr>
            <w:r w:rsidRPr="00645D42">
              <w:rPr>
                <w:b/>
              </w:rPr>
              <w:t>Albert Bandura</w:t>
            </w:r>
          </w:p>
          <w:p w:rsidR="006D00AA" w:rsidRDefault="006D00AA" w:rsidP="00B809E4">
            <w:pPr>
              <w:jc w:val="center"/>
              <w:rPr>
                <w:b/>
              </w:rPr>
            </w:pPr>
          </w:p>
          <w:p w:rsidR="006D00AA" w:rsidRPr="00645D42" w:rsidRDefault="006D00AA" w:rsidP="00B809E4">
            <w:pPr>
              <w:jc w:val="center"/>
              <w:rPr>
                <w:b/>
              </w:rPr>
            </w:pPr>
            <w:r>
              <w:rPr>
                <w:b/>
              </w:rPr>
              <w:t>Effects debate</w:t>
            </w:r>
          </w:p>
        </w:tc>
        <w:tc>
          <w:tcPr>
            <w:tcW w:w="1276" w:type="dxa"/>
            <w:shd w:val="clear" w:color="auto" w:fill="FFEBFF"/>
          </w:tcPr>
          <w:p w:rsidR="006D00AA" w:rsidRDefault="006D00AA" w:rsidP="00B809E4">
            <w:pPr>
              <w:jc w:val="center"/>
              <w:rPr>
                <w:b/>
              </w:rPr>
            </w:pPr>
            <w:r w:rsidRPr="00645D42">
              <w:rPr>
                <w:b/>
              </w:rPr>
              <w:t>George Gerbner</w:t>
            </w:r>
          </w:p>
          <w:p w:rsidR="006D00AA" w:rsidRDefault="006D00AA" w:rsidP="00B809E4">
            <w:pPr>
              <w:jc w:val="center"/>
              <w:rPr>
                <w:b/>
              </w:rPr>
            </w:pPr>
          </w:p>
          <w:p w:rsidR="006D00AA" w:rsidRPr="00645D42" w:rsidRDefault="006D00AA" w:rsidP="00B809E4">
            <w:pPr>
              <w:jc w:val="center"/>
              <w:rPr>
                <w:b/>
              </w:rPr>
            </w:pPr>
            <w:r>
              <w:rPr>
                <w:b/>
              </w:rPr>
              <w:t>Cultivation theory</w:t>
            </w:r>
          </w:p>
        </w:tc>
        <w:tc>
          <w:tcPr>
            <w:tcW w:w="1275" w:type="dxa"/>
            <w:shd w:val="clear" w:color="auto" w:fill="FFEBFF"/>
          </w:tcPr>
          <w:p w:rsidR="006D00AA" w:rsidRDefault="006D00AA" w:rsidP="00B809E4">
            <w:pPr>
              <w:jc w:val="center"/>
              <w:rPr>
                <w:b/>
              </w:rPr>
            </w:pPr>
            <w:r w:rsidRPr="00645D42">
              <w:rPr>
                <w:b/>
              </w:rPr>
              <w:t>Stuart Hall</w:t>
            </w:r>
          </w:p>
          <w:p w:rsidR="006D00AA" w:rsidRDefault="006D00AA" w:rsidP="00B809E4">
            <w:pPr>
              <w:jc w:val="center"/>
              <w:rPr>
                <w:b/>
              </w:rPr>
            </w:pPr>
          </w:p>
          <w:p w:rsidR="006D00AA" w:rsidRDefault="006D00AA" w:rsidP="00B809E4">
            <w:pPr>
              <w:jc w:val="center"/>
              <w:rPr>
                <w:b/>
              </w:rPr>
            </w:pPr>
          </w:p>
          <w:p w:rsidR="006D00AA" w:rsidRPr="00645D42" w:rsidRDefault="006D00AA" w:rsidP="00B809E4">
            <w:pPr>
              <w:jc w:val="center"/>
              <w:rPr>
                <w:b/>
              </w:rPr>
            </w:pPr>
            <w:r>
              <w:rPr>
                <w:b/>
              </w:rPr>
              <w:t>Reception theory</w:t>
            </w:r>
          </w:p>
        </w:tc>
        <w:tc>
          <w:tcPr>
            <w:tcW w:w="993" w:type="dxa"/>
            <w:shd w:val="clear" w:color="auto" w:fill="FFEBFF"/>
          </w:tcPr>
          <w:p w:rsidR="006D00AA" w:rsidRDefault="006D00AA" w:rsidP="00B809E4">
            <w:pPr>
              <w:jc w:val="center"/>
              <w:rPr>
                <w:b/>
              </w:rPr>
            </w:pPr>
            <w:r w:rsidRPr="00645D42">
              <w:rPr>
                <w:b/>
              </w:rPr>
              <w:t>Henry Jenkins</w:t>
            </w:r>
          </w:p>
          <w:p w:rsidR="006D00AA" w:rsidRDefault="006D00AA" w:rsidP="00B809E4">
            <w:pPr>
              <w:jc w:val="center"/>
              <w:rPr>
                <w:b/>
              </w:rPr>
            </w:pPr>
          </w:p>
          <w:p w:rsidR="006D00AA" w:rsidRPr="00645D42" w:rsidRDefault="006D00AA" w:rsidP="00B809E4">
            <w:pPr>
              <w:jc w:val="center"/>
              <w:rPr>
                <w:b/>
              </w:rPr>
            </w:pPr>
            <w:r w:rsidRPr="006D00AA">
              <w:rPr>
                <w:b/>
              </w:rPr>
              <w:t xml:space="preserve">Participatory </w:t>
            </w:r>
            <w:r>
              <w:rPr>
                <w:b/>
              </w:rPr>
              <w:t xml:space="preserve">culture </w:t>
            </w:r>
          </w:p>
        </w:tc>
        <w:tc>
          <w:tcPr>
            <w:tcW w:w="1134" w:type="dxa"/>
            <w:shd w:val="clear" w:color="auto" w:fill="FFEBFF"/>
          </w:tcPr>
          <w:p w:rsidR="006D00AA" w:rsidRDefault="006D00AA" w:rsidP="00B809E4">
            <w:pPr>
              <w:jc w:val="center"/>
              <w:rPr>
                <w:b/>
              </w:rPr>
            </w:pPr>
            <w:r w:rsidRPr="00645D42">
              <w:rPr>
                <w:b/>
              </w:rPr>
              <w:t>Clay Shirky</w:t>
            </w:r>
          </w:p>
          <w:p w:rsidR="006D00AA" w:rsidRDefault="006D00AA" w:rsidP="00B809E4">
            <w:pPr>
              <w:jc w:val="center"/>
              <w:rPr>
                <w:b/>
              </w:rPr>
            </w:pPr>
          </w:p>
          <w:p w:rsidR="006D00AA" w:rsidRDefault="006D00AA" w:rsidP="00B809E4">
            <w:pPr>
              <w:jc w:val="center"/>
              <w:rPr>
                <w:b/>
              </w:rPr>
            </w:pPr>
            <w:r>
              <w:rPr>
                <w:b/>
              </w:rPr>
              <w:t>End of audience</w:t>
            </w:r>
          </w:p>
          <w:p w:rsidR="006D00AA" w:rsidRPr="00645D42" w:rsidRDefault="006D00AA" w:rsidP="00B809E4">
            <w:pPr>
              <w:jc w:val="center"/>
              <w:rPr>
                <w:b/>
              </w:rPr>
            </w:pPr>
          </w:p>
        </w:tc>
      </w:tr>
      <w:tr w:rsidR="006D00AA" w:rsidTr="00B809E4">
        <w:tc>
          <w:tcPr>
            <w:tcW w:w="1560" w:type="dxa"/>
            <w:vMerge w:val="restart"/>
          </w:tcPr>
          <w:p w:rsidR="006D00AA" w:rsidRDefault="006D00AA" w:rsidP="00B809E4">
            <w:pPr>
              <w:jc w:val="center"/>
              <w:rPr>
                <w:b/>
              </w:rPr>
            </w:pPr>
          </w:p>
          <w:p w:rsidR="006D00AA" w:rsidRPr="00E1186B" w:rsidRDefault="006D00AA" w:rsidP="00B809E4">
            <w:pPr>
              <w:jc w:val="center"/>
              <w:rPr>
                <w:b/>
              </w:rPr>
            </w:pPr>
            <w:r w:rsidRPr="00E1186B">
              <w:rPr>
                <w:b/>
              </w:rPr>
              <w:t>Advertising and Marketing</w:t>
            </w: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Kiss of the Vampire</w:t>
            </w:r>
          </w:p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Kiss of the Vampire</w:t>
            </w:r>
          </w:p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Kiss of the Vampire</w:t>
            </w:r>
          </w:p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Kiss of the Vampire</w:t>
            </w:r>
          </w:p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Kiss of the Vampire</w:t>
            </w:r>
          </w:p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Kiss of the Vampire</w:t>
            </w:r>
          </w:p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</w:tr>
      <w:tr w:rsidR="006D00AA" w:rsidTr="00B809E4">
        <w:tc>
          <w:tcPr>
            <w:tcW w:w="1560" w:type="dxa"/>
            <w:vMerge/>
          </w:tcPr>
          <w:p w:rsidR="006D00AA" w:rsidRPr="00E1186B" w:rsidRDefault="006D00AA" w:rsidP="00B809E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WaterAid</w:t>
            </w:r>
          </w:p>
        </w:tc>
        <w:tc>
          <w:tcPr>
            <w:tcW w:w="1134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WaterAid</w:t>
            </w:r>
          </w:p>
        </w:tc>
        <w:tc>
          <w:tcPr>
            <w:tcW w:w="1275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WaterAid</w:t>
            </w:r>
          </w:p>
        </w:tc>
        <w:tc>
          <w:tcPr>
            <w:tcW w:w="1275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WaterAid</w:t>
            </w: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WaterAid</w:t>
            </w:r>
          </w:p>
        </w:tc>
        <w:tc>
          <w:tcPr>
            <w:tcW w:w="1275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WaterAid</w:t>
            </w:r>
          </w:p>
        </w:tc>
        <w:tc>
          <w:tcPr>
            <w:tcW w:w="993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</w:tr>
      <w:tr w:rsidR="006D00AA" w:rsidTr="00B809E4">
        <w:tc>
          <w:tcPr>
            <w:tcW w:w="1560" w:type="dxa"/>
            <w:vMerge/>
          </w:tcPr>
          <w:p w:rsidR="006D00AA" w:rsidRPr="00E1186B" w:rsidRDefault="006D00AA" w:rsidP="00B809E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Tide</w:t>
            </w:r>
          </w:p>
        </w:tc>
        <w:tc>
          <w:tcPr>
            <w:tcW w:w="1134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Tide</w:t>
            </w:r>
          </w:p>
        </w:tc>
        <w:tc>
          <w:tcPr>
            <w:tcW w:w="1275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Tide</w:t>
            </w:r>
          </w:p>
        </w:tc>
        <w:tc>
          <w:tcPr>
            <w:tcW w:w="1275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Tide</w:t>
            </w: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Tide</w:t>
            </w: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Tide</w:t>
            </w: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Tide</w:t>
            </w:r>
          </w:p>
        </w:tc>
        <w:tc>
          <w:tcPr>
            <w:tcW w:w="1275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Tide</w:t>
            </w:r>
          </w:p>
        </w:tc>
        <w:tc>
          <w:tcPr>
            <w:tcW w:w="993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</w:tr>
      <w:tr w:rsidR="006D00AA" w:rsidTr="00B809E4">
        <w:tc>
          <w:tcPr>
            <w:tcW w:w="1560" w:type="dxa"/>
          </w:tcPr>
          <w:p w:rsidR="006D00AA" w:rsidRPr="00E1186B" w:rsidRDefault="006D00AA" w:rsidP="00B809E4">
            <w:pPr>
              <w:jc w:val="center"/>
              <w:rPr>
                <w:b/>
              </w:rPr>
            </w:pPr>
            <w:r w:rsidRPr="00E1186B">
              <w:rPr>
                <w:b/>
              </w:rPr>
              <w:t>Video games</w:t>
            </w: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AC3:L</w:t>
            </w:r>
          </w:p>
        </w:tc>
        <w:tc>
          <w:tcPr>
            <w:tcW w:w="1701" w:type="dxa"/>
            <w:gridSpan w:val="2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AC3:L</w:t>
            </w: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AC3:L</w:t>
            </w: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AC3:L</w:t>
            </w:r>
          </w:p>
        </w:tc>
        <w:tc>
          <w:tcPr>
            <w:tcW w:w="1134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</w:tr>
      <w:tr w:rsidR="006D00AA" w:rsidTr="00B809E4">
        <w:tc>
          <w:tcPr>
            <w:tcW w:w="1560" w:type="dxa"/>
            <w:vMerge w:val="restart"/>
          </w:tcPr>
          <w:p w:rsidR="006D00AA" w:rsidRDefault="006D00AA" w:rsidP="00B809E4">
            <w:pPr>
              <w:jc w:val="center"/>
              <w:rPr>
                <w:b/>
              </w:rPr>
            </w:pPr>
          </w:p>
          <w:p w:rsidR="006D00AA" w:rsidRPr="00E1186B" w:rsidRDefault="006D00AA" w:rsidP="00B809E4">
            <w:pPr>
              <w:jc w:val="center"/>
              <w:rPr>
                <w:b/>
              </w:rPr>
            </w:pPr>
            <w:r w:rsidRPr="00E1186B">
              <w:rPr>
                <w:b/>
              </w:rPr>
              <w:t>Film</w:t>
            </w: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I, DB</w:t>
            </w: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</w:tr>
      <w:tr w:rsidR="006D00AA" w:rsidTr="00B809E4">
        <w:tc>
          <w:tcPr>
            <w:tcW w:w="1560" w:type="dxa"/>
            <w:vMerge/>
          </w:tcPr>
          <w:p w:rsidR="006D00AA" w:rsidRPr="00E1186B" w:rsidRDefault="006D00AA" w:rsidP="00B809E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SOC</w:t>
            </w: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</w:tr>
      <w:tr w:rsidR="006D00AA" w:rsidTr="00B809E4">
        <w:tc>
          <w:tcPr>
            <w:tcW w:w="1560" w:type="dxa"/>
            <w:vMerge w:val="restart"/>
          </w:tcPr>
          <w:p w:rsidR="006D00AA" w:rsidRDefault="006D00AA" w:rsidP="00B809E4">
            <w:pPr>
              <w:jc w:val="center"/>
              <w:rPr>
                <w:b/>
              </w:rPr>
            </w:pPr>
          </w:p>
          <w:p w:rsidR="006D00AA" w:rsidRPr="00E1186B" w:rsidRDefault="006D00AA" w:rsidP="00B809E4">
            <w:pPr>
              <w:jc w:val="center"/>
              <w:rPr>
                <w:b/>
              </w:rPr>
            </w:pPr>
            <w:r w:rsidRPr="00E1186B">
              <w:rPr>
                <w:b/>
              </w:rPr>
              <w:t>Music videos</w:t>
            </w: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Formation</w:t>
            </w:r>
          </w:p>
        </w:tc>
        <w:tc>
          <w:tcPr>
            <w:tcW w:w="1134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Formation</w:t>
            </w: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Formation</w:t>
            </w: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Formation</w:t>
            </w:r>
          </w:p>
        </w:tc>
        <w:tc>
          <w:tcPr>
            <w:tcW w:w="992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</w:tr>
      <w:tr w:rsidR="006D00AA" w:rsidTr="006D00AA">
        <w:trPr>
          <w:trHeight w:val="130"/>
        </w:trPr>
        <w:tc>
          <w:tcPr>
            <w:tcW w:w="1560" w:type="dxa"/>
            <w:vMerge/>
          </w:tcPr>
          <w:p w:rsidR="006D00AA" w:rsidRPr="00E1186B" w:rsidRDefault="006D00AA" w:rsidP="00B809E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Riptide</w:t>
            </w:r>
          </w:p>
        </w:tc>
        <w:tc>
          <w:tcPr>
            <w:tcW w:w="1134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Riptide</w:t>
            </w: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Riptide</w:t>
            </w: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Riptide</w:t>
            </w: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</w:tr>
      <w:tr w:rsidR="006D00AA" w:rsidTr="00B809E4">
        <w:tc>
          <w:tcPr>
            <w:tcW w:w="1560" w:type="dxa"/>
          </w:tcPr>
          <w:p w:rsidR="006D00AA" w:rsidRPr="00E1186B" w:rsidRDefault="006D00AA" w:rsidP="00B809E4">
            <w:pPr>
              <w:jc w:val="center"/>
              <w:rPr>
                <w:b/>
              </w:rPr>
            </w:pPr>
            <w:r w:rsidRPr="00E1186B">
              <w:rPr>
                <w:b/>
              </w:rPr>
              <w:t>Radio</w:t>
            </w: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LNWH</w:t>
            </w: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LNWH</w:t>
            </w:r>
          </w:p>
        </w:tc>
        <w:tc>
          <w:tcPr>
            <w:tcW w:w="993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</w:tr>
      <w:tr w:rsidR="006D00AA" w:rsidTr="00B809E4">
        <w:tc>
          <w:tcPr>
            <w:tcW w:w="1560" w:type="dxa"/>
            <w:vMerge w:val="restart"/>
          </w:tcPr>
          <w:p w:rsidR="006D00AA" w:rsidRDefault="006D00AA" w:rsidP="00B809E4">
            <w:pPr>
              <w:ind w:left="-822" w:firstLine="822"/>
              <w:jc w:val="center"/>
              <w:rPr>
                <w:b/>
              </w:rPr>
            </w:pPr>
          </w:p>
          <w:p w:rsidR="006D00AA" w:rsidRPr="00E1186B" w:rsidRDefault="006D00AA" w:rsidP="00B809E4">
            <w:pPr>
              <w:ind w:left="-822" w:firstLine="822"/>
              <w:jc w:val="center"/>
              <w:rPr>
                <w:b/>
              </w:rPr>
            </w:pPr>
            <w:r w:rsidRPr="00E1186B">
              <w:rPr>
                <w:b/>
              </w:rPr>
              <w:t>Newspapers</w:t>
            </w: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The Times</w:t>
            </w: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The Times</w:t>
            </w:r>
          </w:p>
        </w:tc>
        <w:tc>
          <w:tcPr>
            <w:tcW w:w="1701" w:type="dxa"/>
            <w:gridSpan w:val="2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The Times</w:t>
            </w: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The Times</w:t>
            </w:r>
          </w:p>
        </w:tc>
        <w:tc>
          <w:tcPr>
            <w:tcW w:w="1275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The Times</w:t>
            </w:r>
          </w:p>
        </w:tc>
        <w:tc>
          <w:tcPr>
            <w:tcW w:w="993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The Times</w:t>
            </w:r>
          </w:p>
        </w:tc>
      </w:tr>
      <w:tr w:rsidR="006D00AA" w:rsidTr="00B809E4">
        <w:tc>
          <w:tcPr>
            <w:tcW w:w="1560" w:type="dxa"/>
            <w:vMerge/>
          </w:tcPr>
          <w:p w:rsidR="006D00AA" w:rsidRDefault="006D00AA" w:rsidP="00B809E4"/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The Mirror</w:t>
            </w:r>
          </w:p>
        </w:tc>
        <w:tc>
          <w:tcPr>
            <w:tcW w:w="1134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The Mirror</w:t>
            </w:r>
          </w:p>
        </w:tc>
        <w:tc>
          <w:tcPr>
            <w:tcW w:w="1275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The Mirror</w:t>
            </w: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The Mirror</w:t>
            </w:r>
          </w:p>
        </w:tc>
        <w:tc>
          <w:tcPr>
            <w:tcW w:w="1701" w:type="dxa"/>
            <w:gridSpan w:val="2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The Mirror</w:t>
            </w: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The Mirror</w:t>
            </w:r>
          </w:p>
        </w:tc>
        <w:tc>
          <w:tcPr>
            <w:tcW w:w="1275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The Mirror</w:t>
            </w:r>
          </w:p>
        </w:tc>
        <w:tc>
          <w:tcPr>
            <w:tcW w:w="1275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The Mirror</w:t>
            </w:r>
          </w:p>
        </w:tc>
        <w:tc>
          <w:tcPr>
            <w:tcW w:w="993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00AA" w:rsidRPr="00E1186B" w:rsidRDefault="006D00AA" w:rsidP="00B809E4">
            <w:pPr>
              <w:rPr>
                <w:sz w:val="24"/>
                <w:szCs w:val="24"/>
              </w:rPr>
            </w:pPr>
            <w:r w:rsidRPr="00E1186B">
              <w:rPr>
                <w:sz w:val="24"/>
                <w:szCs w:val="24"/>
              </w:rPr>
              <w:t>The Mirror</w:t>
            </w:r>
          </w:p>
        </w:tc>
      </w:tr>
    </w:tbl>
    <w:p w:rsidR="0019201A" w:rsidRPr="006D00AA" w:rsidRDefault="0019201A" w:rsidP="006D00AA"/>
    <w:sectPr w:rsidR="0019201A" w:rsidRPr="006D00AA" w:rsidSect="006D00AA">
      <w:headerReference w:type="default" r:id="rId6"/>
      <w:pgSz w:w="23814" w:h="16839" w:orient="landscape" w:code="8"/>
      <w:pgMar w:top="851" w:right="144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A83" w:rsidRDefault="00FF3A83" w:rsidP="00FF3A83">
      <w:pPr>
        <w:spacing w:after="0" w:line="240" w:lineRule="auto"/>
      </w:pPr>
      <w:r>
        <w:separator/>
      </w:r>
    </w:p>
  </w:endnote>
  <w:endnote w:type="continuationSeparator" w:id="0">
    <w:p w:rsidR="00FF3A83" w:rsidRDefault="00FF3A83" w:rsidP="00FF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A83" w:rsidRDefault="00FF3A83" w:rsidP="00FF3A83">
      <w:pPr>
        <w:spacing w:after="0" w:line="240" w:lineRule="auto"/>
      </w:pPr>
      <w:r>
        <w:separator/>
      </w:r>
    </w:p>
  </w:footnote>
  <w:footnote w:type="continuationSeparator" w:id="0">
    <w:p w:rsidR="00FF3A83" w:rsidRDefault="00FF3A83" w:rsidP="00FF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A83" w:rsidRDefault="00FF3A83" w:rsidP="00FF3A8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83"/>
    <w:rsid w:val="00177CFC"/>
    <w:rsid w:val="0019201A"/>
    <w:rsid w:val="004D1B37"/>
    <w:rsid w:val="00511C71"/>
    <w:rsid w:val="00645D42"/>
    <w:rsid w:val="006D00AA"/>
    <w:rsid w:val="00A23781"/>
    <w:rsid w:val="00E1186B"/>
    <w:rsid w:val="00EB7FC6"/>
    <w:rsid w:val="00F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9D155-1100-4742-9BA5-ADA6EDF5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A83"/>
  </w:style>
  <w:style w:type="paragraph" w:styleId="Footer">
    <w:name w:val="footer"/>
    <w:basedOn w:val="Normal"/>
    <w:link w:val="FooterChar"/>
    <w:uiPriority w:val="99"/>
    <w:unhideWhenUsed/>
    <w:rsid w:val="00FF3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A83"/>
  </w:style>
  <w:style w:type="table" w:styleId="TableGrid">
    <w:name w:val="Table Grid"/>
    <w:basedOn w:val="TableNormal"/>
    <w:uiPriority w:val="39"/>
    <w:rsid w:val="00FF3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645D4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1">
    <w:name w:val="Grid Table 4 Accent 1"/>
    <w:basedOn w:val="TableNormal"/>
    <w:uiPriority w:val="49"/>
    <w:rsid w:val="00645D4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-Accent2">
    <w:name w:val="Grid Table 1 Light Accent 2"/>
    <w:basedOn w:val="TableNormal"/>
    <w:uiPriority w:val="46"/>
    <w:rsid w:val="00645D4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645D4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45D4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162A0E97</Template>
  <TotalTime>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Neston High School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Harpin</dc:creator>
  <cp:keywords/>
  <dc:description/>
  <cp:lastModifiedBy>Tina Donnelly</cp:lastModifiedBy>
  <cp:revision>2</cp:revision>
  <dcterms:created xsi:type="dcterms:W3CDTF">2018-09-27T13:17:00Z</dcterms:created>
  <dcterms:modified xsi:type="dcterms:W3CDTF">2018-09-27T13:17:00Z</dcterms:modified>
</cp:coreProperties>
</file>