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spacing w:after="160" w:line="259" w:lineRule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Pr="00A66E14" w:rsidRDefault="00A66E14">
            <w:r w:rsidRPr="00A66E14">
              <w:t>K</w:t>
            </w:r>
            <w:r w:rsidRPr="00A66E14">
              <w:rPr>
                <w:bCs/>
                <w:szCs w:val="36"/>
              </w:rPr>
              <w:t>ä</w:t>
            </w:r>
            <w:r>
              <w:rPr>
                <w:bCs/>
                <w:szCs w:val="36"/>
              </w:rPr>
              <w:t>the Kollwitz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Pr="00A66E14" w:rsidRDefault="001E7F00">
            <w:r>
              <w:rPr>
                <w:bCs/>
                <w:iCs/>
                <w:szCs w:val="36"/>
              </w:rPr>
              <w:t>Mother and Her Dead Son (</w:t>
            </w:r>
            <w:r w:rsidRPr="00A66E14">
              <w:rPr>
                <w:bCs/>
                <w:iCs/>
                <w:szCs w:val="36"/>
              </w:rPr>
              <w:t>Pietà</w:t>
            </w:r>
            <w:r>
              <w:rPr>
                <w:bCs/>
                <w:iCs/>
                <w:szCs w:val="36"/>
              </w:rPr>
              <w:t>)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A66E14">
            <w:r>
              <w:t>Completed 1939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Medium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A66E14">
            <w:r>
              <w:t>Bronze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Scale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1E7F00">
            <w:r>
              <w:t>Larger than life size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0F7899">
            <w:r>
              <w:t>People affected by war in 3D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1E7F00">
            <w:r>
              <w:t>--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A66E14">
            <w:r>
              <w:t>New Guardhouse, Berlin</w:t>
            </w:r>
          </w:p>
        </w:tc>
      </w:tr>
      <w:tr w:rsidR="00CA2FB4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Function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1E7F00">
            <w:r>
              <w:t>--</w:t>
            </w:r>
          </w:p>
        </w:tc>
      </w:tr>
    </w:tbl>
    <w:p w:rsidR="00CA2FB4" w:rsidRDefault="00990E29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6290310</wp:posOffset>
                </wp:positionH>
                <wp:positionV relativeFrom="margin">
                  <wp:posOffset>3810</wp:posOffset>
                </wp:positionV>
                <wp:extent cx="3502660" cy="4124325"/>
                <wp:effectExtent l="0" t="0" r="21590" b="28575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90E29" w:rsidRDefault="00990E29" w:rsidP="005D4E5D">
                            <w:pPr>
                              <w:pStyle w:val="Body"/>
                              <w:spacing w:after="160" w:line="259" w:lineRule="auto"/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  <w:p w:rsidR="00990E29" w:rsidRDefault="00990E29" w:rsidP="005D4E5D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 w:rsidRPr="00004C74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Koll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witz’s son Peter died in WW1 in 1914.</w:t>
                            </w:r>
                          </w:p>
                          <w:p w:rsidR="00990E29" w:rsidRPr="001E7F00" w:rsidRDefault="00990E29" w:rsidP="005D4E5D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Kollwitz had to sign to allow Peter to go to fight because he was too young to go on his own.</w:t>
                            </w:r>
                          </w:p>
                          <w:p w:rsidR="00990E29" w:rsidRPr="001E7F00" w:rsidRDefault="00990E29" w:rsidP="001E7F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Kollwitz took inspiration from ‘Pie</w:t>
                            </w:r>
                            <w:r w:rsidRPr="00A66E14">
                              <w:rPr>
                                <w:bCs/>
                                <w:iCs/>
                                <w:szCs w:val="36"/>
                              </w:rPr>
                              <w:t>tà</w:t>
                            </w:r>
                            <w:r>
                              <w:rPr>
                                <w:bCs/>
                                <w:iCs/>
                                <w:szCs w:val="36"/>
                              </w:rPr>
                              <w:t>’, Michelangelo 1498-99 which shows M</w:t>
                            </w:r>
                            <w:r>
                              <w:rPr>
                                <w:rFonts w:hint="eastAsia"/>
                                <w:bCs/>
                                <w:iCs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bCs/>
                                <w:iCs/>
                                <w:szCs w:val="36"/>
                              </w:rPr>
                              <w:t>ry and her dead son Jesus.</w:t>
                            </w:r>
                            <w:r w:rsidRPr="001E7F0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</w:t>
                            </w:r>
                          </w:p>
                          <w:p w:rsidR="00990E29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990E29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990E29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990E29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990E29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990E29" w:rsidRPr="001E7F00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990E29" w:rsidRPr="001E7F00" w:rsidRDefault="00990E29" w:rsidP="001E7F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  <w:r w:rsidRPr="001E7F0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It is now displayed in the New Guardhouse in Berlin. This used to be in the Nazi police force and is now dedicated to victims of the wars.</w:t>
                            </w:r>
                          </w:p>
                          <w:p w:rsidR="00990E29" w:rsidRPr="00004C74" w:rsidRDefault="00990E29" w:rsidP="001E7F00">
                            <w:pPr>
                              <w:pStyle w:val="Body"/>
                              <w:spacing w:after="160" w:line="259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495.3pt;margin-top:.3pt;width:275.8pt;height:324.75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" strokeweight=".5pt">
                <v:stroke joinstyle="round"/>
                <v:textbox inset="1.27mm,1.27mm,1.27mm,1.27mm">
                  <w:txbxContent>
                    <w:p w:rsidR="00990E29" w:rsidRDefault="00990E29" w:rsidP="005D4E5D">
                      <w:pPr>
                        <w:pStyle w:val="Body"/>
                        <w:spacing w:after="160" w:line="259" w:lineRule="auto"/>
                        <w:rPr>
                          <w:rFonts w:ascii="Helvetica" w:eastAsia="Calibri" w:hAnsi="Helvetica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  <w:p w:rsidR="00990E29" w:rsidRDefault="00990E29" w:rsidP="005D4E5D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 w:rsidRPr="00004C74">
                        <w:rPr>
                          <w:rFonts w:ascii="Calibri" w:eastAsia="Calibri" w:hAnsi="Calibri" w:cs="Calibri"/>
                          <w:u w:color="000000"/>
                        </w:rPr>
                        <w:t>Koll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witz’s son Peter died in WW1 in 1914.</w:t>
                      </w:r>
                    </w:p>
                    <w:p w:rsidR="00990E29" w:rsidRPr="001E7F00" w:rsidRDefault="00990E29" w:rsidP="005D4E5D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Kollwitz had to sign to allow Peter to go to fight because he was too young to go on his own.</w:t>
                      </w:r>
                    </w:p>
                    <w:p w:rsidR="00990E29" w:rsidRPr="001E7F00" w:rsidRDefault="00990E29" w:rsidP="001E7F0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Kollwitz took inspiration from ‘Pie</w:t>
                      </w:r>
                      <w:r w:rsidRPr="00A66E14">
                        <w:rPr>
                          <w:bCs/>
                          <w:iCs/>
                          <w:szCs w:val="36"/>
                        </w:rPr>
                        <w:t>tà</w:t>
                      </w:r>
                      <w:r>
                        <w:rPr>
                          <w:bCs/>
                          <w:iCs/>
                          <w:szCs w:val="36"/>
                        </w:rPr>
                        <w:t>’, Michelangelo 1498-99 which shows M</w:t>
                      </w:r>
                      <w:r>
                        <w:rPr>
                          <w:rFonts w:hint="eastAsia"/>
                          <w:bCs/>
                          <w:iCs/>
                          <w:szCs w:val="36"/>
                        </w:rPr>
                        <w:t>a</w:t>
                      </w:r>
                      <w:r>
                        <w:rPr>
                          <w:bCs/>
                          <w:iCs/>
                          <w:szCs w:val="36"/>
                        </w:rPr>
                        <w:t>ry and her dead son Jesus.</w:t>
                      </w:r>
                      <w:r w:rsidRPr="001E7F00">
                        <w:rPr>
                          <w:rFonts w:ascii="Calibri" w:eastAsia="Calibri" w:hAnsi="Calibri" w:cs="Calibri"/>
                          <w:u w:color="000000"/>
                        </w:rPr>
                        <w:t xml:space="preserve"> </w:t>
                      </w:r>
                    </w:p>
                    <w:p w:rsidR="00990E29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:rsidR="00990E29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:rsidR="00990E29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:rsidR="00990E29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:rsidR="00990E29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:rsidR="00990E29" w:rsidRPr="001E7F00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:rsidR="00990E29" w:rsidRPr="001E7F00" w:rsidRDefault="00990E29" w:rsidP="001E7F0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  <w:r w:rsidRPr="001E7F00">
                        <w:rPr>
                          <w:rFonts w:ascii="Calibri" w:eastAsia="Calibri" w:hAnsi="Calibri" w:cs="Calibri"/>
                          <w:u w:color="000000"/>
                        </w:rPr>
                        <w:t>It is now displayed in the New Guardhouse in Berlin. This used to be in the Nazi police force and is now dedicated to victims of the wars.</w:t>
                      </w:r>
                    </w:p>
                    <w:p w:rsidR="00990E29" w:rsidRPr="00004C74" w:rsidRDefault="00990E29" w:rsidP="001E7F00">
                      <w:pPr>
                        <w:pStyle w:val="Body"/>
                        <w:spacing w:after="160" w:line="259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4098925</wp:posOffset>
            </wp:positionH>
            <wp:positionV relativeFrom="paragraph">
              <wp:posOffset>-2880995</wp:posOffset>
            </wp:positionV>
            <wp:extent cx="2009775" cy="3018581"/>
            <wp:effectExtent l="0" t="0" r="0" b="0"/>
            <wp:wrapNone/>
            <wp:docPr id="11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" descr="Ima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018581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F00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6833235</wp:posOffset>
            </wp:positionH>
            <wp:positionV relativeFrom="paragraph">
              <wp:posOffset>-1061720</wp:posOffset>
            </wp:positionV>
            <wp:extent cx="1524000" cy="1421607"/>
            <wp:effectExtent l="0" t="0" r="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FB4" w:rsidRDefault="00990E29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6299835</wp:posOffset>
                </wp:positionH>
                <wp:positionV relativeFrom="line">
                  <wp:posOffset>2482850</wp:posOffset>
                </wp:positionV>
                <wp:extent cx="3514725" cy="1104900"/>
                <wp:effectExtent l="0" t="0" r="28575" b="19050"/>
                <wp:wrapNone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0E29" w:rsidRDefault="00990E29" w:rsidP="00990E29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496.05pt;margin-top:195.5pt;width:276.75pt;height:87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">
                <v:textbox inset="1.27mm,1.27mm,1.27mm,1.27mm">
                  <w:txbxContent>
                    <w:p w:rsidR="00990E29" w:rsidRDefault="00990E29" w:rsidP="00990E29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margin">
                  <wp:posOffset>6290310</wp:posOffset>
                </wp:positionH>
                <wp:positionV relativeFrom="line">
                  <wp:posOffset>1397000</wp:posOffset>
                </wp:positionV>
                <wp:extent cx="3499485" cy="990600"/>
                <wp:effectExtent l="0" t="0" r="24765" b="1905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0E29" w:rsidRDefault="00990E29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How does this example fit the scope of work:</w:t>
                            </w:r>
                          </w:p>
                          <w:p w:rsidR="00990E29" w:rsidRPr="00990E29" w:rsidRDefault="00990E29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  <w:r w:rsidRPr="00990E29">
                              <w:rPr>
                                <w:rFonts w:ascii="Calibri" w:hAnsi="Calibri" w:cs="Calibri"/>
                              </w:rPr>
                              <w:t>It shows a mother who has been affected by war thought the loss of her son and the son has been affected due to his death.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495.3pt;margin-top:110pt;width:275.55pt;height:78pt;z-index:251663360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">
                <v:textbox inset="1.27mm,1.27mm,1.27mm,1.27mm">
                  <w:txbxContent>
                    <w:p w:rsidR="00990E29" w:rsidRDefault="00990E29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990E29" w:rsidRPr="00990E29" w:rsidRDefault="00990E29">
                      <w:pPr>
                        <w:pStyle w:val="Body"/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  <w:r w:rsidRPr="00990E29">
                        <w:rPr>
                          <w:rFonts w:ascii="Calibri" w:hAnsi="Calibri" w:cs="Calibri"/>
                        </w:rPr>
                        <w:t>It shows a mother who has been affected by war thought the loss of her son and the son has been affected due to his death.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9"/>
        <w:gridCol w:w="8013"/>
      </w:tblGrid>
      <w:tr w:rsidR="00CA2FB4" w:rsidTr="001E7F00">
        <w:trPr>
          <w:trHeight w:val="316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spacing w:after="160" w:line="259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Formal features</w:t>
            </w:r>
          </w:p>
        </w:tc>
      </w:tr>
      <w:tr w:rsidR="00CA2FB4">
        <w:trPr>
          <w:trHeight w:val="44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990E29">
            <w:r>
              <w:t xml:space="preserve">Mother cradling her dead son </w:t>
            </w:r>
          </w:p>
        </w:tc>
      </w:tr>
      <w:tr w:rsidR="00CA2FB4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Colour or texture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990E29">
            <w:r>
              <w:t>Dark colour symbolized sad/ depressing subject</w:t>
            </w:r>
          </w:p>
          <w:p w:rsidR="00990E29" w:rsidRDefault="00990E29">
            <w:r>
              <w:t>Texture of rock/ earth they are sat on is rougher then the figures making the ground and them distinct.</w:t>
            </w:r>
          </w:p>
        </w:tc>
      </w:tr>
      <w:tr w:rsidR="00CA2FB4">
        <w:trPr>
          <w:trHeight w:val="4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990E2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 xml:space="preserve">Form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990E29">
            <w:r>
              <w:t xml:space="preserve">Triangular form shows physical strength. Having the son lower suggests he was her base </w:t>
            </w:r>
          </w:p>
        </w:tc>
      </w:tr>
      <w:tr w:rsidR="00CA2FB4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5D4E5D" w:rsidP="00990E2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 xml:space="preserve">Space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FB4" w:rsidRDefault="00990E29">
            <w:r>
              <w:t xml:space="preserve">No negative space. Son emerges from draped clothing as if being born again. </w:t>
            </w:r>
          </w:p>
          <w:p w:rsidR="00990E29" w:rsidRDefault="00990E29">
            <w:r>
              <w:t>Mother’s foot is on ground above the son suggesting the son is being put or is in a grave.</w:t>
            </w:r>
          </w:p>
        </w:tc>
      </w:tr>
    </w:tbl>
    <w:p w:rsidR="00CA2FB4" w:rsidRDefault="005920FD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-177165</wp:posOffset>
                </wp:positionH>
                <wp:positionV relativeFrom="page">
                  <wp:posOffset>6343650</wp:posOffset>
                </wp:positionV>
                <wp:extent cx="3105785" cy="838200"/>
                <wp:effectExtent l="0" t="0" r="18415" b="1905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0E29" w:rsidRDefault="00990E29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5920FD" w:rsidRDefault="005920FD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1939 Hitler is in power in Germany and he views Kollwitz as a degenerate artist and anti-fascist.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-13.95pt;margin-top:499.5pt;width:244.55pt;height:66pt;z-index:251665408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">
                <v:textbox inset="1.27mm,1.27mm,1.27mm,1.27mm">
                  <w:txbxContent>
                    <w:p w:rsidR="00990E29" w:rsidRDefault="00990E29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Political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5920FD" w:rsidRDefault="005920FD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1939 Hitler is in power in Germany and he views Kollwitz as a degenerate artist and anti-fascist.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6343650</wp:posOffset>
                </wp:positionV>
                <wp:extent cx="3190875" cy="762000"/>
                <wp:effectExtent l="0" t="0" r="28575" b="1905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0FD" w:rsidRDefault="00990E29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</w:p>
                          <w:p w:rsidR="00990E29" w:rsidRDefault="005920FD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Kathy Kollwitz is the mother featured mourning her dead son, who was killed at war.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0;margin-top:499.5pt;width:251.25pt;height:60pt;z-index:251666432;visibility:visible;mso-wrap-style:square;mso-width-percent:0;mso-height-percent:0;mso-wrap-distance-left:6.3pt;mso-wrap-distance-top:6.3pt;mso-wrap-distance-right:6.3pt;mso-wrap-distance-bottom:6.3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">
                <v:textbox inset="1.27mm,1.27mm,1.27mm,1.27mm">
                  <w:txbxContent>
                    <w:p w:rsidR="005920FD" w:rsidRDefault="00990E29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</w:p>
                    <w:p w:rsidR="00990E29" w:rsidRDefault="005920FD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Kathy Kollwitz is the mother featured mourning her dead son, who was killed at war.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A2FB4" w:rsidRDefault="00CA2FB4">
      <w:pPr>
        <w:pStyle w:val="Body"/>
        <w:rPr>
          <w:rFonts w:hint="eastAsia"/>
        </w:rPr>
      </w:pPr>
    </w:p>
    <w:sectPr w:rsidR="00CA2FB4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29" w:rsidRDefault="00990E29">
      <w:r>
        <w:separator/>
      </w:r>
    </w:p>
  </w:endnote>
  <w:endnote w:type="continuationSeparator" w:id="0">
    <w:p w:rsidR="00990E29" w:rsidRDefault="0099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29" w:rsidRDefault="00990E29">
      <w:r>
        <w:separator/>
      </w:r>
    </w:p>
  </w:footnote>
  <w:footnote w:type="continuationSeparator" w:id="0">
    <w:p w:rsidR="00990E29" w:rsidRDefault="0099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1218"/>
    <w:multiLevelType w:val="hybridMultilevel"/>
    <w:tmpl w:val="CFDC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B4"/>
    <w:rsid w:val="00004C74"/>
    <w:rsid w:val="000F7899"/>
    <w:rsid w:val="001E7F00"/>
    <w:rsid w:val="003100F8"/>
    <w:rsid w:val="004E7C5F"/>
    <w:rsid w:val="005920FD"/>
    <w:rsid w:val="005D4E5D"/>
    <w:rsid w:val="00990E29"/>
    <w:rsid w:val="00A5645C"/>
    <w:rsid w:val="00A66E14"/>
    <w:rsid w:val="00C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6CDEA-78AD-4515-9816-368A29F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7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7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8DF8B1DA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 Elliott (189504)</dc:creator>
  <cp:lastModifiedBy>Daniel Greaney</cp:lastModifiedBy>
  <cp:revision>2</cp:revision>
  <dcterms:created xsi:type="dcterms:W3CDTF">2019-04-05T13:11:00Z</dcterms:created>
  <dcterms:modified xsi:type="dcterms:W3CDTF">2019-04-05T13:11:00Z</dcterms:modified>
</cp:coreProperties>
</file>