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91"/>
        <w:gridCol w:w="4738"/>
      </w:tblGrid>
      <w:tr w:rsidR="00125B70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B70" w:rsidRDefault="009B61B2">
            <w:pPr>
              <w:pStyle w:val="Body"/>
              <w:spacing w:after="160" w:line="259" w:lineRule="auto"/>
              <w:rPr>
                <w:rFonts w:hint="eastAsia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u w:color="000000"/>
                <w:lang w:val="en-US"/>
              </w:rPr>
              <w:t>Artist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B70" w:rsidRDefault="009B61B2">
            <w:r w:rsidRPr="009B61B2">
              <w:t>Apollodorus of Damascus</w:t>
            </w:r>
          </w:p>
        </w:tc>
      </w:tr>
      <w:tr w:rsidR="00125B70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B70" w:rsidRDefault="009B61B2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Title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B70" w:rsidRDefault="009B61B2">
            <w:r>
              <w:t>Trajan’s column</w:t>
            </w:r>
          </w:p>
        </w:tc>
      </w:tr>
      <w:tr w:rsidR="00125B70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B70" w:rsidRDefault="009B61B2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Date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B70" w:rsidRDefault="009B61B2">
            <w:r w:rsidRPr="009B61B2">
              <w:t>113 AD</w:t>
            </w:r>
          </w:p>
        </w:tc>
      </w:tr>
      <w:tr w:rsidR="00125B70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B70" w:rsidRDefault="009B61B2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Medium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B70" w:rsidRDefault="009B61B2">
            <w:r w:rsidRPr="009B61B2">
              <w:t>marble</w:t>
            </w:r>
          </w:p>
        </w:tc>
      </w:tr>
      <w:tr w:rsidR="00125B70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B70" w:rsidRDefault="009B61B2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Scale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B70" w:rsidRDefault="009B61B2">
            <w:r w:rsidRPr="009B61B2">
              <w:t>125 feet (38 meters) high</w:t>
            </w:r>
          </w:p>
        </w:tc>
      </w:tr>
      <w:tr w:rsidR="00125B70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B70" w:rsidRDefault="009B61B2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Scope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B70" w:rsidRDefault="009B61B2">
            <w:r>
              <w:t>memorial</w:t>
            </w:r>
          </w:p>
        </w:tc>
      </w:tr>
      <w:tr w:rsidR="00125B70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B70" w:rsidRDefault="009B61B2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Patron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B70" w:rsidRDefault="009B61B2">
            <w:r w:rsidRPr="009B61B2">
              <w:t>Emperor Trajan</w:t>
            </w:r>
          </w:p>
        </w:tc>
      </w:tr>
      <w:tr w:rsidR="00125B70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B70" w:rsidRDefault="009B61B2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Location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B70" w:rsidRDefault="009B61B2">
            <w:r>
              <w:t>Rome</w:t>
            </w:r>
          </w:p>
        </w:tc>
      </w:tr>
      <w:tr w:rsidR="00125B70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B70" w:rsidRDefault="009B61B2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Function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B70" w:rsidRDefault="009B61B2">
            <w:r>
              <w:t>To honor the achievements of Trajan’s army</w:t>
            </w:r>
          </w:p>
        </w:tc>
      </w:tr>
    </w:tbl>
    <w:p w:rsidR="00125B70" w:rsidRDefault="00125B70">
      <w:pPr>
        <w:pStyle w:val="Body"/>
        <w:rPr>
          <w:rFonts w:hint="eastAsia"/>
        </w:rPr>
      </w:pPr>
    </w:p>
    <w:p w:rsidR="00125B70" w:rsidRDefault="009B61B2">
      <w:pPr>
        <w:pStyle w:val="Body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4045157</wp:posOffset>
                </wp:positionH>
                <wp:positionV relativeFrom="page">
                  <wp:posOffset>723175</wp:posOffset>
                </wp:positionV>
                <wp:extent cx="2052085" cy="2317899"/>
                <wp:effectExtent l="0" t="0" r="0" b="0"/>
                <wp:wrapNone/>
                <wp:docPr id="1073741825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085" cy="2317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BF51D7" w:rsidRDefault="00BF51D7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2E7067" wp14:editId="7B0DFBA2">
                                  <wp:extent cx="1515290" cy="2286000"/>
                                  <wp:effectExtent l="0" t="0" r="8890" b="0"/>
                                  <wp:docPr id="1" name="Picture 1" descr="Image result for trajan's colum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trajan's colum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7208" cy="2319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elvetica" w:eastAsia="Calibri" w:hAnsi="Helvetica" w:cs="Calibri"/>
                                <w:u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5" style="position:absolute;margin-left:318.5pt;margin-top:56.95pt;width:161.6pt;height:182.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" strokeweight=".5pt">
                <v:stroke joinstyle="round"/>
                <v:textbox inset="1.27mm,1.27mm,1.27mm,1.27mm">
                  <w:txbxContent>
                    <w:p w:rsidR="00BF51D7" w:rsidRDefault="00BF51D7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2E7067" wp14:editId="7B0DFBA2">
                            <wp:extent cx="1515290" cy="2286000"/>
                            <wp:effectExtent l="0" t="0" r="8890" b="0"/>
                            <wp:docPr id="1" name="Picture 1" descr="Image result for trajan's colum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trajan's colum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7208" cy="2319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elvetica" w:eastAsia="Calibri" w:hAnsi="Helvetica" w:cs="Calibri"/>
                          <w:u w:color="000000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6280357</wp:posOffset>
                </wp:positionH>
                <wp:positionV relativeFrom="page">
                  <wp:posOffset>723175</wp:posOffset>
                </wp:positionV>
                <wp:extent cx="3502663" cy="4774356"/>
                <wp:effectExtent l="0" t="0" r="0" b="0"/>
                <wp:wrapNone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3" cy="4774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BF51D7" w:rsidRDefault="00BF51D7">
                            <w:pPr>
                              <w:pStyle w:val="Body"/>
                              <w:spacing w:after="160" w:line="259" w:lineRule="auto"/>
                              <w:rPr>
                                <w:rFonts w:ascii="Helvetica" w:eastAsia="Calibri" w:hAnsi="Helvetica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Historical context/subject of work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:</w:t>
                            </w:r>
                            <w:r>
                              <w:rPr>
                                <w:rFonts w:ascii="Helvetica" w:eastAsia="Calibri" w:hAnsi="Helvetica" w:cs="Calibri"/>
                                <w:u w:color="000000"/>
                              </w:rPr>
                              <w:t xml:space="preserve"> </w:t>
                            </w:r>
                          </w:p>
                          <w:p w:rsidR="00BF51D7" w:rsidRDefault="00BF51D7" w:rsidP="00BA5A58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 w:rsidRPr="00BA5A58">
                              <w:t>It is covered with low-relief sculpture that demonstrates a narrative of an emperor’s two campaigns in Dacia</w:t>
                            </w:r>
                          </w:p>
                          <w:p w:rsidR="00BF51D7" w:rsidRPr="00BA5A58" w:rsidRDefault="00BF51D7" w:rsidP="00BA5A58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 w:rsidRPr="00BA5A58">
                              <w:t xml:space="preserve">There is a spiral staircase within the </w:t>
                            </w:r>
                            <w:proofErr w:type="gramStart"/>
                            <w:r w:rsidRPr="00BA5A58">
                              <w:t>shaft’s</w:t>
                            </w:r>
                            <w:proofErr w:type="gramEnd"/>
                            <w:r w:rsidRPr="00BA5A58">
                              <w:t xml:space="preserve"> interior. A bronze eagle had been placed on the top of the column and after Trajan’s death a bronze statue of the deceased emperor replaced it.</w:t>
                            </w:r>
                          </w:p>
                          <w:p w:rsidR="00BF51D7" w:rsidRPr="00326821" w:rsidRDefault="00BF51D7" w:rsidP="00326821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 w:rsidRPr="00326821">
                              <w:t xml:space="preserve">Trajan’s column is a Roman triumphal column that commemorates Emperor Trajan’s victory in the Dacian wars. </w:t>
                            </w:r>
                          </w:p>
                          <w:p w:rsidR="00BF51D7" w:rsidRPr="00326821" w:rsidRDefault="00BF51D7" w:rsidP="00326821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 w:rsidRPr="00326821">
                              <w:t>It honoured the qualities and achievements of Emperor Trajan.</w:t>
                            </w:r>
                          </w:p>
                          <w:p w:rsidR="00BF51D7" w:rsidRPr="00326821" w:rsidRDefault="00BF51D7" w:rsidP="00326821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 w:rsidRPr="00326821">
                              <w:t xml:space="preserve">After Trajan died a statue of St. Peter was placed on top of the column in the 1500s by Pope </w:t>
                            </w:r>
                            <w:proofErr w:type="spellStart"/>
                            <w:r w:rsidRPr="00326821">
                              <w:t>Sixton</w:t>
                            </w:r>
                            <w:proofErr w:type="spellEnd"/>
                            <w:r w:rsidRPr="00326821">
                              <w:t>.</w:t>
                            </w:r>
                          </w:p>
                          <w:p w:rsidR="00BF51D7" w:rsidRDefault="00BF51D7" w:rsidP="00326821">
                            <w:pPr>
                              <w:pStyle w:val="Body"/>
                              <w:spacing w:after="160" w:line="259" w:lineRule="auto"/>
                              <w:ind w:left="72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5" style="position:absolute;margin-left:494.5pt;margin-top:56.95pt;width:275.8pt;height:375.95pt;z-index:2516602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" strokeweight=".5pt">
                <v:stroke joinstyle="round"/>
                <v:textbox inset="1.27mm,1.27mm,1.27mm,1.27mm">
                  <w:txbxContent>
                    <w:p w:rsidR="00BF51D7" w:rsidRDefault="00BF51D7">
                      <w:pPr>
                        <w:pStyle w:val="Body"/>
                        <w:spacing w:after="160" w:line="259" w:lineRule="auto"/>
                        <w:rPr>
                          <w:rFonts w:ascii="Helvetica" w:eastAsia="Calibri" w:hAnsi="Helvetica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Historical context/subject of work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:</w:t>
                      </w:r>
                      <w:r>
                        <w:rPr>
                          <w:rFonts w:ascii="Helvetica" w:eastAsia="Calibri" w:hAnsi="Helvetica" w:cs="Calibri"/>
                          <w:u w:color="000000"/>
                        </w:rPr>
                        <w:t xml:space="preserve"> </w:t>
                      </w:r>
                    </w:p>
                    <w:p w:rsidR="00BF51D7" w:rsidRDefault="00BF51D7" w:rsidP="00BA5A58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hint="eastAsia"/>
                        </w:rPr>
                      </w:pPr>
                      <w:r w:rsidRPr="00BA5A58">
                        <w:t>It is covered with low-relief sculpture that demonstrates a narrative of an emperor’s two campaigns in Dacia</w:t>
                      </w:r>
                    </w:p>
                    <w:p w:rsidR="00BF51D7" w:rsidRPr="00BA5A58" w:rsidRDefault="00BF51D7" w:rsidP="00BA5A58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hint="eastAsia"/>
                        </w:rPr>
                      </w:pPr>
                      <w:r w:rsidRPr="00BA5A58">
                        <w:t xml:space="preserve">There is a spiral staircase within the </w:t>
                      </w:r>
                      <w:proofErr w:type="gramStart"/>
                      <w:r w:rsidRPr="00BA5A58">
                        <w:t>shaft’s</w:t>
                      </w:r>
                      <w:proofErr w:type="gramEnd"/>
                      <w:r w:rsidRPr="00BA5A58">
                        <w:t xml:space="preserve"> interior. A bronze eagle had been placed on the top of the column and after Trajan’s death a bronze statue of the deceased emperor replaced it.</w:t>
                      </w:r>
                    </w:p>
                    <w:p w:rsidR="00BF51D7" w:rsidRPr="00326821" w:rsidRDefault="00BF51D7" w:rsidP="00326821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hint="eastAsia"/>
                        </w:rPr>
                      </w:pPr>
                      <w:r w:rsidRPr="00326821">
                        <w:t xml:space="preserve">Trajan’s column is a Roman triumphal column that commemorates Emperor Trajan’s victory in the Dacian wars. </w:t>
                      </w:r>
                    </w:p>
                    <w:p w:rsidR="00BF51D7" w:rsidRPr="00326821" w:rsidRDefault="00BF51D7" w:rsidP="00326821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hint="eastAsia"/>
                        </w:rPr>
                      </w:pPr>
                      <w:r w:rsidRPr="00326821">
                        <w:t>It honoured the qualities and achievements of Emperor Trajan.</w:t>
                      </w:r>
                    </w:p>
                    <w:p w:rsidR="00BF51D7" w:rsidRPr="00326821" w:rsidRDefault="00BF51D7" w:rsidP="00326821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hint="eastAsia"/>
                        </w:rPr>
                      </w:pPr>
                      <w:r w:rsidRPr="00326821">
                        <w:t xml:space="preserve">After Trajan died a statue of St. Peter was placed on top of the column in the 1500s by Pope </w:t>
                      </w:r>
                      <w:proofErr w:type="spellStart"/>
                      <w:r w:rsidRPr="00326821">
                        <w:t>Sixton</w:t>
                      </w:r>
                      <w:proofErr w:type="spellEnd"/>
                      <w:r w:rsidRPr="00326821">
                        <w:t>.</w:t>
                      </w:r>
                    </w:p>
                    <w:p w:rsidR="00BF51D7" w:rsidRDefault="00BF51D7" w:rsidP="00326821">
                      <w:pPr>
                        <w:pStyle w:val="Body"/>
                        <w:spacing w:after="160" w:line="259" w:lineRule="auto"/>
                        <w:ind w:left="720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margin">
                  <wp:posOffset>-7937</wp:posOffset>
                </wp:positionH>
                <wp:positionV relativeFrom="line">
                  <wp:posOffset>2532152</wp:posOffset>
                </wp:positionV>
                <wp:extent cx="2671537" cy="1553369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537" cy="1553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51D7" w:rsidRDefault="00BF51D7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 xml:space="preserve">Critical text quote: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-.6pt;margin-top:199.4pt;width:210.35pt;height:122.3pt;z-index:25166131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">
                <v:textbox inset="1.27mm,1.27mm,1.27mm,1.27mm">
                  <w:txbxContent>
                    <w:p w:rsidR="00BF51D7" w:rsidRDefault="00BF51D7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 xml:space="preserve">Critical text quote: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margin">
                  <wp:posOffset>2844678</wp:posOffset>
                </wp:positionH>
                <wp:positionV relativeFrom="line">
                  <wp:posOffset>2532152</wp:posOffset>
                </wp:positionV>
                <wp:extent cx="3250976" cy="1553369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0976" cy="1553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51D7" w:rsidRDefault="00BF51D7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 xml:space="preserve">How does this example fit the scope of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work:</w:t>
                            </w:r>
                            <w:proofErr w:type="gramEnd"/>
                          </w:p>
                          <w:p w:rsidR="00BF51D7" w:rsidRDefault="00BF51D7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I</w:t>
                            </w:r>
                            <w:r>
                              <w:t xml:space="preserve">t retells the events of the battle </w:t>
                            </w:r>
                            <w:r w:rsidR="00246605">
                              <w:t xml:space="preserve">in a storyboard that spirals upwards. </w:t>
                            </w:r>
                            <w:r w:rsidR="00246605">
                              <w:rPr>
                                <w:rFonts w:hint="eastAsia"/>
                              </w:rPr>
                              <w:t>T</w:t>
                            </w:r>
                            <w:r w:rsidR="00246605">
                              <w:t>he war heroes are depicted as well as the opposition.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224pt;margin-top:199.4pt;width:256pt;height:122.3pt;z-index:25166233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">
                <v:textbox inset="1.27mm,1.27mm,1.27mm,1.27mm">
                  <w:txbxContent>
                    <w:p w:rsidR="00BF51D7" w:rsidRDefault="00BF51D7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 xml:space="preserve">How does this example fit the scope of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work:</w:t>
                      </w:r>
                      <w:proofErr w:type="gramEnd"/>
                    </w:p>
                    <w:p w:rsidR="00BF51D7" w:rsidRDefault="00BF51D7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I</w:t>
                      </w:r>
                      <w:r>
                        <w:t xml:space="preserve">t retells the events of the battle </w:t>
                      </w:r>
                      <w:r w:rsidR="00246605">
                        <w:t xml:space="preserve">in a storyboard that spirals upwards. </w:t>
                      </w:r>
                      <w:r w:rsidR="00246605">
                        <w:rPr>
                          <w:rFonts w:hint="eastAsia"/>
                        </w:rPr>
                        <w:t>T</w:t>
                      </w:r>
                      <w:r w:rsidR="00246605">
                        <w:t xml:space="preserve">he war heroes are depicted as well as the </w:t>
                      </w:r>
                      <w:r w:rsidR="00246605">
                        <w:t>opposition.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tbl>
      <w:tblPr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09"/>
        <w:gridCol w:w="8013"/>
      </w:tblGrid>
      <w:tr w:rsidR="00125B70">
        <w:trPr>
          <w:trHeight w:val="250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B70" w:rsidRDefault="009B61B2">
            <w:pPr>
              <w:pStyle w:val="Body"/>
              <w:spacing w:after="160" w:line="259" w:lineRule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Formal features</w:t>
            </w:r>
          </w:p>
        </w:tc>
      </w:tr>
      <w:tr w:rsidR="00125B70">
        <w:trPr>
          <w:trHeight w:val="44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B70" w:rsidRDefault="009B61B2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Composition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B70" w:rsidRDefault="009B61B2">
            <w:r>
              <w:t>Symmetrical, straight, spiral upwards</w:t>
            </w:r>
          </w:p>
        </w:tc>
      </w:tr>
      <w:tr w:rsidR="00125B70">
        <w:trPr>
          <w:trHeight w:val="49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B70" w:rsidRDefault="009B61B2">
            <w:pPr>
              <w:pStyle w:val="Body"/>
              <w:rPr>
                <w:rFonts w:hint="eastAsia"/>
              </w:rPr>
            </w:pPr>
            <w:proofErr w:type="spellStart"/>
            <w:r>
              <w:rPr>
                <w:rFonts w:ascii="Calibri" w:eastAsia="Calibri" w:hAnsi="Calibri" w:cs="Calibri"/>
                <w:u w:color="000000"/>
                <w:lang w:val="en-US"/>
              </w:rPr>
              <w:t>Colour</w:t>
            </w:r>
            <w:proofErr w:type="spellEnd"/>
            <w:r>
              <w:rPr>
                <w:rFonts w:ascii="Calibri" w:eastAsia="Calibri" w:hAnsi="Calibri" w:cs="Calibri"/>
                <w:u w:color="000000"/>
                <w:lang w:val="en-US"/>
              </w:rPr>
              <w:t xml:space="preserve"> or texture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B70" w:rsidRDefault="009B61B2">
            <w:r>
              <w:t>White, smooth, low relief</w:t>
            </w:r>
          </w:p>
        </w:tc>
      </w:tr>
      <w:tr w:rsidR="00125B70">
        <w:trPr>
          <w:trHeight w:val="415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B70" w:rsidRDefault="009B61B2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lastRenderedPageBreak/>
              <w:t>Light &amp; tone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B70" w:rsidRDefault="00125B70"/>
        </w:tc>
      </w:tr>
      <w:tr w:rsidR="00125B70">
        <w:trPr>
          <w:trHeight w:val="49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B70" w:rsidRDefault="009B61B2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Space &amp; depth or relief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B70" w:rsidRDefault="00587B60">
            <w:r>
              <w:t>Low relief</w:t>
            </w:r>
          </w:p>
        </w:tc>
      </w:tr>
      <w:tr w:rsidR="00125B70">
        <w:trPr>
          <w:trHeight w:val="49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B70" w:rsidRDefault="009B61B2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Line or brushwork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B70" w:rsidRDefault="00125B70"/>
        </w:tc>
      </w:tr>
    </w:tbl>
    <w:p w:rsidR="00125B70" w:rsidRDefault="00125B70">
      <w:pPr>
        <w:pStyle w:val="Body"/>
        <w:rPr>
          <w:rFonts w:hint="eastAsia"/>
        </w:rPr>
      </w:pPr>
    </w:p>
    <w:p w:rsidR="00125B70" w:rsidRDefault="009B61B2">
      <w:pPr>
        <w:pStyle w:val="Body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margin">
                  <wp:posOffset>-46037</wp:posOffset>
                </wp:positionH>
                <wp:positionV relativeFrom="page">
                  <wp:posOffset>195262</wp:posOffset>
                </wp:positionV>
                <wp:extent cx="2760173" cy="2914981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173" cy="2914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51D7" w:rsidRDefault="00BF51D7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ultural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/social factors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: </w:t>
                            </w:r>
                          </w:p>
                          <w:p w:rsidR="00BF51D7" w:rsidRDefault="00BF51D7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P</w:t>
                            </w:r>
                            <w:r>
                              <w:t>laced in public for everyone to see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-3.6pt;margin-top:15.35pt;width:217.35pt;height:229.55pt;z-index:25166438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">
                <v:textbox inset="1.27mm,1.27mm,1.27mm,1.27mm">
                  <w:txbxContent>
                    <w:p w:rsidR="00BF51D7" w:rsidRDefault="00BF51D7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C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ultural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/social factors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: </w:t>
                      </w:r>
                    </w:p>
                    <w:p w:rsidR="00BF51D7" w:rsidRDefault="00BF51D7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P</w:t>
                      </w:r>
                      <w:r>
                        <w:t>laced in public for everyone to see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margin">
                  <wp:posOffset>2841095</wp:posOffset>
                </wp:positionH>
                <wp:positionV relativeFrom="page">
                  <wp:posOffset>195262</wp:posOffset>
                </wp:positionV>
                <wp:extent cx="3106380" cy="2914981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380" cy="2914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51D7" w:rsidRDefault="00BF51D7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Political factors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: </w:t>
                            </w:r>
                          </w:p>
                          <w:p w:rsidR="00BF51D7" w:rsidRDefault="00BF51D7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Shows the victory for Roman people and their strength.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223.7pt;margin-top:15.35pt;width:244.6pt;height:229.55pt;z-index:25166540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">
                <v:textbox inset="1.27mm,1.27mm,1.27mm,1.27mm">
                  <w:txbxContent>
                    <w:p w:rsidR="00BF51D7" w:rsidRDefault="00BF51D7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Political factors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: </w:t>
                      </w:r>
                    </w:p>
                    <w:p w:rsidR="00BF51D7" w:rsidRDefault="00BF51D7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Shows the victory for Roman people and their strength.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margin">
                  <wp:posOffset>6061207</wp:posOffset>
                </wp:positionH>
                <wp:positionV relativeFrom="page">
                  <wp:posOffset>195262</wp:posOffset>
                </wp:positionV>
                <wp:extent cx="3807393" cy="2914981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393" cy="2914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51D7" w:rsidRDefault="00BF51D7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Artist’s involvement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: </w:t>
                            </w:r>
                          </w:p>
                          <w:p w:rsidR="00BF51D7" w:rsidRDefault="00BF51D7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  <w:r>
                              <w:t>esigned the drums that make up the column, probably didn’t actually construct it.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477.25pt;margin-top:15.35pt;width:299.8pt;height:229.55pt;z-index:25166643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">
                <v:textbox inset="1.27mm,1.27mm,1.27mm,1.27mm">
                  <w:txbxContent>
                    <w:p w:rsidR="00BF51D7" w:rsidRDefault="00BF51D7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Artist’s involvement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: </w:t>
                      </w:r>
                    </w:p>
                    <w:p w:rsidR="00BF51D7" w:rsidRDefault="00BF51D7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</w:t>
                      </w:r>
                      <w:r>
                        <w:t>esigned the drums that make up the column, probably didn’t actually construct it.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125B70">
      <w:headerReference w:type="default" r:id="rId9"/>
      <w:footerReference w:type="default" r:id="rId10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1D7" w:rsidRDefault="00BF51D7">
      <w:r>
        <w:separator/>
      </w:r>
    </w:p>
  </w:endnote>
  <w:endnote w:type="continuationSeparator" w:id="0">
    <w:p w:rsidR="00BF51D7" w:rsidRDefault="00BF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1D7" w:rsidRDefault="00BF51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1D7" w:rsidRDefault="00BF51D7">
      <w:r>
        <w:separator/>
      </w:r>
    </w:p>
  </w:footnote>
  <w:footnote w:type="continuationSeparator" w:id="0">
    <w:p w:rsidR="00BF51D7" w:rsidRDefault="00BF5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1D7" w:rsidRDefault="00BF51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10C4"/>
    <w:multiLevelType w:val="hybridMultilevel"/>
    <w:tmpl w:val="E65E2D2A"/>
    <w:lvl w:ilvl="0" w:tplc="EEF838E2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9284DE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24D9D6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7E2652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4E306C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9CA1FE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78F648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044A0C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4A1F3E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4E19F3"/>
    <w:multiLevelType w:val="hybridMultilevel"/>
    <w:tmpl w:val="4896F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4659E"/>
    <w:multiLevelType w:val="hybridMultilevel"/>
    <w:tmpl w:val="69BA70EE"/>
    <w:lvl w:ilvl="0" w:tplc="D3F4BF02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8E3116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2280EE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089682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F68B2C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2F8B4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94AE52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C88ED6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84C526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7AB170A"/>
    <w:multiLevelType w:val="hybridMultilevel"/>
    <w:tmpl w:val="33F83FAA"/>
    <w:lvl w:ilvl="0" w:tplc="B53E7E7C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A6BF44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749220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6481A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C6D8DA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4B404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D42EE4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4CF294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C2AAFA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4D0823"/>
    <w:multiLevelType w:val="hybridMultilevel"/>
    <w:tmpl w:val="C88ADC0E"/>
    <w:lvl w:ilvl="0" w:tplc="9934F62A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86BC20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D8A98E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4E64B0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F87BA6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D0FD38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34E828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523F2C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409C64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E6C2C25"/>
    <w:multiLevelType w:val="hybridMultilevel"/>
    <w:tmpl w:val="645A3182"/>
    <w:lvl w:ilvl="0" w:tplc="CD667A02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58C24A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F6F128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1691DA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325406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CCB3CA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8AE7D4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1251AA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DE9424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70"/>
    <w:rsid w:val="00070108"/>
    <w:rsid w:val="00125B70"/>
    <w:rsid w:val="00246605"/>
    <w:rsid w:val="00326821"/>
    <w:rsid w:val="00587B60"/>
    <w:rsid w:val="00854958"/>
    <w:rsid w:val="009B61B2"/>
    <w:rsid w:val="00BA5A58"/>
    <w:rsid w:val="00B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82ABC1-BCAC-42A9-ADFF-B1F87A3F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BA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9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85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46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68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5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E65161E2</Template>
  <TotalTime>1</TotalTime>
  <Pages>2</Pages>
  <Words>62</Words>
  <Characters>356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 Graham (189841)</dc:creator>
  <cp:lastModifiedBy>Daniel Greaney</cp:lastModifiedBy>
  <cp:revision>2</cp:revision>
  <dcterms:created xsi:type="dcterms:W3CDTF">2019-04-05T11:40:00Z</dcterms:created>
  <dcterms:modified xsi:type="dcterms:W3CDTF">2019-04-05T11:40:00Z</dcterms:modified>
</cp:coreProperties>
</file>