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95C3F" w14:textId="3E9C3EC1" w:rsidR="007D4ACB" w:rsidRPr="007D4ACB" w:rsidRDefault="007D4ACB" w:rsidP="007D4ACB">
      <w:pPr>
        <w:spacing w:after="0"/>
        <w:jc w:val="center"/>
        <w:rPr>
          <w:b/>
          <w:color w:val="C00000"/>
          <w:sz w:val="28"/>
          <w:u w:val="single"/>
        </w:rPr>
      </w:pPr>
      <w:r w:rsidRPr="007D4ACB">
        <w:rPr>
          <w:b/>
          <w:color w:val="C00000"/>
          <w:sz w:val="28"/>
          <w:u w:val="single"/>
        </w:rPr>
        <w:t>Ancient History Greek and Roman Period Studies</w:t>
      </w:r>
    </w:p>
    <w:p w14:paraId="0404B3E2" w14:textId="6F003586" w:rsidR="007D4ACB" w:rsidRDefault="007D4ACB" w:rsidP="007D4ACB">
      <w:pPr>
        <w:spacing w:after="0"/>
        <w:jc w:val="center"/>
        <w:rPr>
          <w:b/>
          <w:color w:val="C00000"/>
          <w:sz w:val="28"/>
          <w:u w:val="single"/>
        </w:rPr>
      </w:pPr>
      <w:r w:rsidRPr="007D4ACB">
        <w:rPr>
          <w:b/>
          <w:color w:val="C00000"/>
          <w:sz w:val="28"/>
          <w:u w:val="single"/>
        </w:rPr>
        <w:t>Old Specification Questions</w:t>
      </w:r>
    </w:p>
    <w:p w14:paraId="736E6D8B" w14:textId="18F0123B" w:rsidR="007D4ACB" w:rsidRPr="007D4ACB" w:rsidRDefault="007D4ACB" w:rsidP="007D4ACB">
      <w:pPr>
        <w:spacing w:after="0"/>
        <w:jc w:val="center"/>
        <w:rPr>
          <w:i/>
          <w:color w:val="002060"/>
          <w:sz w:val="24"/>
        </w:rPr>
      </w:pPr>
      <w:r w:rsidRPr="007D4ACB">
        <w:rPr>
          <w:i/>
          <w:color w:val="002060"/>
          <w:sz w:val="24"/>
        </w:rPr>
        <w:t>Please note these are questions taken</w:t>
      </w:r>
      <w:r>
        <w:rPr>
          <w:i/>
          <w:color w:val="002060"/>
          <w:sz w:val="24"/>
        </w:rPr>
        <w:t xml:space="preserve"> from the old Ancient History A-</w:t>
      </w:r>
      <w:r w:rsidRPr="007D4ACB">
        <w:rPr>
          <w:i/>
          <w:color w:val="002060"/>
          <w:sz w:val="24"/>
        </w:rPr>
        <w:t xml:space="preserve">level </w:t>
      </w:r>
      <w:r>
        <w:rPr>
          <w:i/>
          <w:color w:val="002060"/>
          <w:sz w:val="24"/>
        </w:rPr>
        <w:t>which was structured and assessed differently from the AS or A-Level you are taking. You should use these questions to test your knowledge of the courses and the ancient sources but should not treat them as predictions for the exams</w:t>
      </w:r>
    </w:p>
    <w:p w14:paraId="6E6D5E30" w14:textId="77777777" w:rsidR="007D4ACB" w:rsidRPr="007D4ACB" w:rsidRDefault="007D4ACB" w:rsidP="007D4ACB">
      <w:pPr>
        <w:spacing w:after="0"/>
        <w:jc w:val="center"/>
        <w:rPr>
          <w:b/>
          <w:color w:val="C00000"/>
          <w:sz w:val="28"/>
          <w:u w:val="single"/>
        </w:rPr>
      </w:pPr>
      <w:bookmarkStart w:id="0" w:name="_GoBack"/>
      <w:bookmarkEnd w:id="0"/>
    </w:p>
    <w:p w14:paraId="31104678" w14:textId="1EE619A5" w:rsidR="00BC48CB" w:rsidRPr="007D4ACB" w:rsidRDefault="00BC48CB">
      <w:pPr>
        <w:rPr>
          <w:b/>
          <w:sz w:val="24"/>
          <w:u w:val="single"/>
        </w:rPr>
      </w:pPr>
      <w:r w:rsidRPr="007D4ACB">
        <w:rPr>
          <w:b/>
          <w:sz w:val="24"/>
          <w:u w:val="single"/>
        </w:rPr>
        <w:t xml:space="preserve">Old Specification Greek </w:t>
      </w:r>
      <w:r w:rsidR="00F40C85">
        <w:rPr>
          <w:b/>
          <w:sz w:val="24"/>
          <w:u w:val="single"/>
        </w:rPr>
        <w:t xml:space="preserve">Period Study </w:t>
      </w:r>
      <w:r w:rsidRPr="007D4ACB">
        <w:rPr>
          <w:b/>
          <w:sz w:val="24"/>
          <w:u w:val="single"/>
        </w:rPr>
        <w:t>Questions:</w:t>
      </w:r>
    </w:p>
    <w:p w14:paraId="726839E4" w14:textId="397EBEF3" w:rsidR="00E70E5D" w:rsidRDefault="00E70E5D" w:rsidP="7BD6385C">
      <w:pPr>
        <w:pStyle w:val="ListParagraph"/>
        <w:numPr>
          <w:ilvl w:val="0"/>
          <w:numId w:val="1"/>
        </w:numPr>
        <w:rPr>
          <w:sz w:val="24"/>
          <w:szCs w:val="24"/>
        </w:rPr>
      </w:pPr>
      <w:r>
        <w:rPr>
          <w:sz w:val="24"/>
          <w:szCs w:val="24"/>
        </w:rPr>
        <w:t>‘Relations between the Persians and the Greeks changed completely during this period.’</w:t>
      </w:r>
      <w:r w:rsidR="00C111E1">
        <w:rPr>
          <w:sz w:val="24"/>
          <w:szCs w:val="24"/>
        </w:rPr>
        <w:t xml:space="preserve"> How far do you agree with his view?</w:t>
      </w:r>
    </w:p>
    <w:p w14:paraId="4E703968" w14:textId="25C2A6D0" w:rsidR="00C111E1" w:rsidRDefault="00C111E1" w:rsidP="00C111E1">
      <w:pPr>
        <w:pStyle w:val="ListParagraph"/>
        <w:rPr>
          <w:sz w:val="24"/>
          <w:szCs w:val="24"/>
        </w:rPr>
      </w:pPr>
    </w:p>
    <w:p w14:paraId="233C3E63" w14:textId="3BE59A96" w:rsidR="00BC48CB" w:rsidRDefault="7BD6385C" w:rsidP="7BD6385C">
      <w:pPr>
        <w:pStyle w:val="ListParagraph"/>
        <w:numPr>
          <w:ilvl w:val="0"/>
          <w:numId w:val="1"/>
        </w:numPr>
        <w:rPr>
          <w:sz w:val="24"/>
          <w:szCs w:val="24"/>
        </w:rPr>
      </w:pPr>
      <w:r w:rsidRPr="7BD6385C">
        <w:rPr>
          <w:sz w:val="24"/>
          <w:szCs w:val="24"/>
        </w:rPr>
        <w:t>‘From the beginning the Delian League was run solely for the benefit of the Athenians.’ To what extent do you agree with this view?</w:t>
      </w:r>
    </w:p>
    <w:p w14:paraId="5E9DC457" w14:textId="77777777" w:rsidR="002268E7" w:rsidRPr="004B5005" w:rsidRDefault="002268E7" w:rsidP="002268E7">
      <w:pPr>
        <w:pStyle w:val="ListParagraph"/>
        <w:rPr>
          <w:sz w:val="24"/>
          <w:szCs w:val="24"/>
        </w:rPr>
      </w:pPr>
    </w:p>
    <w:p w14:paraId="4B291DD1" w14:textId="2A2C2BAA" w:rsidR="002268E7" w:rsidRPr="002268E7" w:rsidRDefault="7BD6385C" w:rsidP="002268E7">
      <w:pPr>
        <w:pStyle w:val="ListParagraph"/>
        <w:numPr>
          <w:ilvl w:val="0"/>
          <w:numId w:val="1"/>
        </w:numPr>
        <w:rPr>
          <w:sz w:val="24"/>
          <w:szCs w:val="24"/>
        </w:rPr>
      </w:pPr>
      <w:r w:rsidRPr="7BD6385C">
        <w:rPr>
          <w:sz w:val="24"/>
          <w:szCs w:val="24"/>
        </w:rPr>
        <w:t>‘The Athenian Empire proved to be a disaster for all Greek states.’ How far do you agree with this statement?</w:t>
      </w:r>
    </w:p>
    <w:p w14:paraId="658219EA" w14:textId="77777777" w:rsidR="002268E7" w:rsidRPr="004B5005" w:rsidRDefault="002268E7" w:rsidP="002268E7">
      <w:pPr>
        <w:pStyle w:val="ListParagraph"/>
        <w:rPr>
          <w:sz w:val="24"/>
          <w:szCs w:val="24"/>
        </w:rPr>
      </w:pPr>
    </w:p>
    <w:p w14:paraId="73C94088" w14:textId="1E170B37" w:rsidR="002268E7" w:rsidRPr="002268E7" w:rsidRDefault="7BD6385C" w:rsidP="002268E7">
      <w:pPr>
        <w:pStyle w:val="ListParagraph"/>
        <w:numPr>
          <w:ilvl w:val="0"/>
          <w:numId w:val="1"/>
        </w:numPr>
        <w:rPr>
          <w:sz w:val="24"/>
          <w:szCs w:val="24"/>
        </w:rPr>
      </w:pPr>
      <w:r w:rsidRPr="7BD6385C">
        <w:rPr>
          <w:sz w:val="24"/>
          <w:szCs w:val="24"/>
        </w:rPr>
        <w:t>To what extent do the sources help us to understand the changing relationship between Athens and her allies?</w:t>
      </w:r>
    </w:p>
    <w:p w14:paraId="7B93E51B" w14:textId="77777777" w:rsidR="002268E7" w:rsidRPr="002268E7" w:rsidRDefault="002268E7" w:rsidP="002268E7">
      <w:pPr>
        <w:pStyle w:val="ListParagraph"/>
        <w:rPr>
          <w:sz w:val="24"/>
          <w:szCs w:val="24"/>
        </w:rPr>
      </w:pPr>
    </w:p>
    <w:p w14:paraId="6609E66C" w14:textId="60F05AF4" w:rsidR="002268E7" w:rsidRPr="002268E7" w:rsidRDefault="7BD6385C" w:rsidP="002268E7">
      <w:pPr>
        <w:pStyle w:val="ListParagraph"/>
        <w:numPr>
          <w:ilvl w:val="0"/>
          <w:numId w:val="1"/>
        </w:numPr>
        <w:rPr>
          <w:sz w:val="24"/>
          <w:szCs w:val="24"/>
        </w:rPr>
      </w:pPr>
      <w:r w:rsidRPr="7BD6385C">
        <w:rPr>
          <w:sz w:val="24"/>
          <w:szCs w:val="24"/>
        </w:rPr>
        <w:t>‘The Spartans’ inability to control their allies prolonged the conflict with the Athenians.’ To what extent is this a fair assessment?</w:t>
      </w:r>
    </w:p>
    <w:p w14:paraId="7515F2A0" w14:textId="77777777" w:rsidR="002268E7" w:rsidRPr="004B5005" w:rsidRDefault="002268E7" w:rsidP="002268E7">
      <w:pPr>
        <w:pStyle w:val="ListParagraph"/>
        <w:rPr>
          <w:sz w:val="24"/>
          <w:szCs w:val="24"/>
        </w:rPr>
      </w:pPr>
    </w:p>
    <w:p w14:paraId="5D719A95" w14:textId="729F3A53" w:rsidR="004507DB" w:rsidRPr="004507DB" w:rsidRDefault="002268E7" w:rsidP="004507DB">
      <w:pPr>
        <w:pStyle w:val="ListParagraph"/>
        <w:numPr>
          <w:ilvl w:val="0"/>
          <w:numId w:val="1"/>
        </w:numPr>
        <w:rPr>
          <w:sz w:val="24"/>
          <w:szCs w:val="24"/>
        </w:rPr>
      </w:pPr>
      <w:r w:rsidRPr="7BD6385C">
        <w:rPr>
          <w:sz w:val="24"/>
          <w:szCs w:val="24"/>
        </w:rPr>
        <w:t xml:space="preserve"> </w:t>
      </w:r>
      <w:r w:rsidR="7BD6385C" w:rsidRPr="7BD6385C">
        <w:rPr>
          <w:sz w:val="24"/>
          <w:szCs w:val="24"/>
        </w:rPr>
        <w:t>‘The true cause of the conflict between the Athenians and the Spartans was growing fear of Athenian domination.’ To what extent is this an accurate assessment?</w:t>
      </w:r>
    </w:p>
    <w:p w14:paraId="193D3D9E" w14:textId="77777777" w:rsidR="004507DB" w:rsidRDefault="004507DB" w:rsidP="004507DB">
      <w:pPr>
        <w:pStyle w:val="ListParagraph"/>
        <w:rPr>
          <w:sz w:val="24"/>
          <w:szCs w:val="24"/>
        </w:rPr>
      </w:pPr>
    </w:p>
    <w:p w14:paraId="08F1DB4C" w14:textId="03D9B58C" w:rsidR="004507DB" w:rsidRPr="004507DB" w:rsidRDefault="7BD6385C" w:rsidP="004507DB">
      <w:pPr>
        <w:pStyle w:val="ListParagraph"/>
        <w:numPr>
          <w:ilvl w:val="0"/>
          <w:numId w:val="1"/>
        </w:numPr>
        <w:rPr>
          <w:sz w:val="24"/>
          <w:szCs w:val="24"/>
        </w:rPr>
      </w:pPr>
      <w:r w:rsidRPr="7BD6385C">
        <w:rPr>
          <w:sz w:val="24"/>
          <w:szCs w:val="24"/>
        </w:rPr>
        <w:t>To what extent was the battle of Salamis a turning point in Xerxes’ campaign against the Greeks?</w:t>
      </w:r>
    </w:p>
    <w:p w14:paraId="618D6894" w14:textId="77777777" w:rsidR="004507DB" w:rsidRDefault="004507DB" w:rsidP="004507DB">
      <w:pPr>
        <w:pStyle w:val="ListParagraph"/>
        <w:rPr>
          <w:sz w:val="24"/>
          <w:szCs w:val="24"/>
        </w:rPr>
      </w:pPr>
    </w:p>
    <w:p w14:paraId="402D59C3" w14:textId="5D5EEE7C" w:rsidR="004507DB" w:rsidRDefault="7BD6385C" w:rsidP="004507DB">
      <w:pPr>
        <w:pStyle w:val="ListParagraph"/>
        <w:numPr>
          <w:ilvl w:val="0"/>
          <w:numId w:val="1"/>
        </w:numPr>
        <w:rPr>
          <w:sz w:val="24"/>
          <w:szCs w:val="24"/>
        </w:rPr>
      </w:pPr>
      <w:r w:rsidRPr="7BD6385C">
        <w:rPr>
          <w:sz w:val="24"/>
          <w:szCs w:val="24"/>
        </w:rPr>
        <w:t>‘The Athenians controlled their allies, but the Spartans were controlled by theirs.’ To what extent do the sources support this view?</w:t>
      </w:r>
    </w:p>
    <w:p w14:paraId="1C00C988" w14:textId="77777777" w:rsidR="00BA01B3" w:rsidRPr="00BA01B3" w:rsidRDefault="00BA01B3" w:rsidP="00BA01B3">
      <w:pPr>
        <w:pStyle w:val="ListParagraph"/>
        <w:rPr>
          <w:sz w:val="24"/>
          <w:szCs w:val="24"/>
        </w:rPr>
      </w:pPr>
    </w:p>
    <w:p w14:paraId="1DF0051C" w14:textId="7EB95982" w:rsidR="00BA01B3" w:rsidRPr="004507DB" w:rsidRDefault="00BA01B3" w:rsidP="004507DB">
      <w:pPr>
        <w:pStyle w:val="ListParagraph"/>
        <w:numPr>
          <w:ilvl w:val="0"/>
          <w:numId w:val="1"/>
        </w:numPr>
        <w:rPr>
          <w:sz w:val="24"/>
          <w:szCs w:val="24"/>
        </w:rPr>
      </w:pPr>
      <w:r>
        <w:rPr>
          <w:sz w:val="24"/>
          <w:szCs w:val="24"/>
        </w:rPr>
        <w:t>‘Both Sparta and Athe</w:t>
      </w:r>
      <w:r w:rsidR="006604A9">
        <w:rPr>
          <w:sz w:val="24"/>
          <w:szCs w:val="24"/>
        </w:rPr>
        <w:t>ns were led by their allies into conflicts which they did not want.’ TO what extent do the sources support this view?</w:t>
      </w:r>
    </w:p>
    <w:p w14:paraId="521664FF" w14:textId="77777777" w:rsidR="004507DB" w:rsidRPr="004B5005" w:rsidRDefault="004507DB" w:rsidP="004507DB">
      <w:pPr>
        <w:pStyle w:val="ListParagraph"/>
        <w:rPr>
          <w:sz w:val="24"/>
          <w:szCs w:val="24"/>
        </w:rPr>
      </w:pPr>
    </w:p>
    <w:p w14:paraId="53E1DA43" w14:textId="674A8193" w:rsidR="004507DB" w:rsidRPr="004507DB" w:rsidRDefault="7BD6385C" w:rsidP="004507DB">
      <w:pPr>
        <w:pStyle w:val="ListParagraph"/>
        <w:numPr>
          <w:ilvl w:val="0"/>
          <w:numId w:val="1"/>
        </w:numPr>
        <w:rPr>
          <w:sz w:val="24"/>
          <w:szCs w:val="24"/>
        </w:rPr>
      </w:pPr>
      <w:r w:rsidRPr="7BD6385C">
        <w:rPr>
          <w:sz w:val="24"/>
          <w:szCs w:val="24"/>
        </w:rPr>
        <w:t>'Treaties stood no hope of succeeding in keeping the peace in the fifth century'. How far do you agree with this view?</w:t>
      </w:r>
      <w:r w:rsidR="002268E7" w:rsidRPr="002268E7">
        <w:rPr>
          <w:sz w:val="24"/>
          <w:szCs w:val="24"/>
        </w:rPr>
        <w:t xml:space="preserve"> </w:t>
      </w:r>
      <w:r w:rsidR="002268E7" w:rsidRPr="7BD6385C">
        <w:rPr>
          <w:sz w:val="24"/>
          <w:szCs w:val="24"/>
        </w:rPr>
        <w:t>To what extent did the outcome of conflicts during this period depend on the strengths and weaknesses of the leaders of each side?</w:t>
      </w:r>
      <w:r w:rsidR="002268E7" w:rsidRPr="002268E7">
        <w:rPr>
          <w:sz w:val="24"/>
          <w:szCs w:val="24"/>
        </w:rPr>
        <w:t xml:space="preserve"> </w:t>
      </w:r>
    </w:p>
    <w:p w14:paraId="6312660D" w14:textId="77777777" w:rsidR="004507DB" w:rsidRDefault="004507DB" w:rsidP="004507DB">
      <w:pPr>
        <w:pStyle w:val="ListParagraph"/>
        <w:rPr>
          <w:sz w:val="24"/>
          <w:szCs w:val="24"/>
        </w:rPr>
      </w:pPr>
    </w:p>
    <w:p w14:paraId="02D7C92B" w14:textId="164D9C0B" w:rsidR="004507DB" w:rsidRPr="004507DB" w:rsidRDefault="002268E7" w:rsidP="004507DB">
      <w:pPr>
        <w:pStyle w:val="ListParagraph"/>
        <w:numPr>
          <w:ilvl w:val="0"/>
          <w:numId w:val="1"/>
        </w:numPr>
        <w:rPr>
          <w:sz w:val="24"/>
          <w:szCs w:val="24"/>
        </w:rPr>
      </w:pPr>
      <w:r w:rsidRPr="7BD6385C">
        <w:rPr>
          <w:sz w:val="24"/>
          <w:szCs w:val="24"/>
        </w:rPr>
        <w:t>How significant were the actions of individuals to the outcome of the conflicts between the Greeks and the Persians?</w:t>
      </w:r>
    </w:p>
    <w:p w14:paraId="3059DF49" w14:textId="77777777" w:rsidR="004507DB" w:rsidRPr="004B5005" w:rsidRDefault="004507DB" w:rsidP="004507DB">
      <w:pPr>
        <w:pStyle w:val="ListParagraph"/>
        <w:rPr>
          <w:sz w:val="24"/>
          <w:szCs w:val="24"/>
        </w:rPr>
      </w:pPr>
    </w:p>
    <w:p w14:paraId="43C0A377" w14:textId="4989638E" w:rsidR="004507DB" w:rsidRPr="004507DB" w:rsidRDefault="002268E7" w:rsidP="004507DB">
      <w:pPr>
        <w:pStyle w:val="ListParagraph"/>
        <w:numPr>
          <w:ilvl w:val="0"/>
          <w:numId w:val="1"/>
        </w:numPr>
        <w:rPr>
          <w:sz w:val="24"/>
          <w:szCs w:val="24"/>
        </w:rPr>
      </w:pPr>
      <w:r>
        <w:rPr>
          <w:sz w:val="24"/>
          <w:szCs w:val="24"/>
        </w:rPr>
        <w:t>To what extent did the outcome of conflicts during this period depend on the strengths and weaknesses of the leaders of each side?</w:t>
      </w:r>
    </w:p>
    <w:p w14:paraId="3A680626" w14:textId="77777777" w:rsidR="004507DB" w:rsidRDefault="004507DB" w:rsidP="004507DB">
      <w:pPr>
        <w:pStyle w:val="ListParagraph"/>
        <w:rPr>
          <w:sz w:val="24"/>
          <w:szCs w:val="24"/>
        </w:rPr>
      </w:pPr>
    </w:p>
    <w:p w14:paraId="11AC3326" w14:textId="4F0EBC95" w:rsidR="004507DB" w:rsidRPr="004507DB" w:rsidRDefault="002268E7" w:rsidP="004507DB">
      <w:pPr>
        <w:pStyle w:val="ListParagraph"/>
        <w:numPr>
          <w:ilvl w:val="0"/>
          <w:numId w:val="1"/>
        </w:numPr>
        <w:rPr>
          <w:sz w:val="24"/>
          <w:szCs w:val="24"/>
        </w:rPr>
      </w:pPr>
      <w:r w:rsidRPr="7BD6385C">
        <w:rPr>
          <w:sz w:val="24"/>
          <w:szCs w:val="24"/>
        </w:rPr>
        <w:t>To what extent did the behaviour of leaders in Athens make conflict with Sparta inevitable throughout this period?</w:t>
      </w:r>
    </w:p>
    <w:p w14:paraId="36BD27CA" w14:textId="77777777" w:rsidR="004507DB" w:rsidRDefault="004507DB" w:rsidP="004507DB">
      <w:pPr>
        <w:pStyle w:val="ListParagraph"/>
        <w:rPr>
          <w:sz w:val="24"/>
          <w:szCs w:val="24"/>
        </w:rPr>
      </w:pPr>
    </w:p>
    <w:p w14:paraId="1759C4AE" w14:textId="77777777" w:rsidR="002268E7" w:rsidRDefault="002268E7" w:rsidP="002268E7">
      <w:pPr>
        <w:pStyle w:val="ListParagraph"/>
        <w:numPr>
          <w:ilvl w:val="0"/>
          <w:numId w:val="1"/>
        </w:numPr>
        <w:rPr>
          <w:sz w:val="24"/>
          <w:szCs w:val="24"/>
        </w:rPr>
      </w:pPr>
      <w:r>
        <w:rPr>
          <w:sz w:val="24"/>
          <w:szCs w:val="24"/>
        </w:rPr>
        <w:t>How significant were the effects of changes of leadership in Athens on conflict in the Greek world?</w:t>
      </w:r>
    </w:p>
    <w:p w14:paraId="0EDA2496" w14:textId="431BDC84" w:rsidR="00BC48CB" w:rsidRPr="007D4ACB" w:rsidRDefault="007F58D6" w:rsidP="00BC48CB">
      <w:pPr>
        <w:rPr>
          <w:b/>
          <w:sz w:val="24"/>
          <w:u w:val="single"/>
        </w:rPr>
      </w:pPr>
      <w:r>
        <w:rPr>
          <w:sz w:val="24"/>
          <w:szCs w:val="24"/>
        </w:rPr>
        <w:br w:type="page"/>
      </w:r>
      <w:r>
        <w:rPr>
          <w:b/>
          <w:sz w:val="24"/>
          <w:u w:val="single"/>
        </w:rPr>
        <w:lastRenderedPageBreak/>
        <w:t>O</w:t>
      </w:r>
      <w:r w:rsidR="00BC48CB" w:rsidRPr="007D4ACB">
        <w:rPr>
          <w:b/>
          <w:sz w:val="24"/>
          <w:u w:val="single"/>
        </w:rPr>
        <w:t xml:space="preserve">ld Specification Roman </w:t>
      </w:r>
      <w:r w:rsidR="00F40C85">
        <w:rPr>
          <w:b/>
          <w:sz w:val="24"/>
          <w:u w:val="single"/>
        </w:rPr>
        <w:t xml:space="preserve">Period Study </w:t>
      </w:r>
      <w:r w:rsidR="00BC48CB" w:rsidRPr="007D4ACB">
        <w:rPr>
          <w:b/>
          <w:sz w:val="24"/>
          <w:u w:val="single"/>
        </w:rPr>
        <w:t>Questions:</w:t>
      </w:r>
    </w:p>
    <w:p w14:paraId="7C33D4A8" w14:textId="77777777" w:rsidR="007358DC" w:rsidRDefault="00EC6DE9" w:rsidP="00FD4864">
      <w:pPr>
        <w:pStyle w:val="ListParagraph"/>
        <w:numPr>
          <w:ilvl w:val="0"/>
          <w:numId w:val="2"/>
        </w:numPr>
        <w:rPr>
          <w:sz w:val="24"/>
          <w:szCs w:val="24"/>
        </w:rPr>
      </w:pPr>
      <w:r w:rsidRPr="007358DC">
        <w:rPr>
          <w:sz w:val="24"/>
          <w:szCs w:val="24"/>
        </w:rPr>
        <w:t>How important were Agrippa and Tiberius to Aug</w:t>
      </w:r>
      <w:r w:rsidR="007358DC" w:rsidRPr="007358DC">
        <w:rPr>
          <w:sz w:val="24"/>
          <w:szCs w:val="24"/>
        </w:rPr>
        <w:t>ustus’ success?</w:t>
      </w:r>
    </w:p>
    <w:p w14:paraId="15594DD2" w14:textId="77777777" w:rsidR="007358DC" w:rsidRDefault="007358DC" w:rsidP="007358DC">
      <w:pPr>
        <w:pStyle w:val="ListParagraph"/>
        <w:rPr>
          <w:sz w:val="24"/>
          <w:szCs w:val="24"/>
        </w:rPr>
      </w:pPr>
    </w:p>
    <w:p w14:paraId="00F241A1" w14:textId="303D1A75" w:rsidR="007358DC" w:rsidRPr="007358DC" w:rsidRDefault="007358DC" w:rsidP="00FD4864">
      <w:pPr>
        <w:pStyle w:val="ListParagraph"/>
        <w:numPr>
          <w:ilvl w:val="0"/>
          <w:numId w:val="2"/>
        </w:numPr>
        <w:rPr>
          <w:sz w:val="24"/>
          <w:szCs w:val="24"/>
        </w:rPr>
      </w:pPr>
      <w:r w:rsidRPr="007358DC">
        <w:rPr>
          <w:sz w:val="24"/>
          <w:szCs w:val="24"/>
        </w:rPr>
        <w:t>Ho</w:t>
      </w:r>
      <w:r>
        <w:rPr>
          <w:sz w:val="24"/>
          <w:szCs w:val="24"/>
        </w:rPr>
        <w:t>w</w:t>
      </w:r>
      <w:r w:rsidRPr="007358DC">
        <w:rPr>
          <w:sz w:val="24"/>
          <w:szCs w:val="24"/>
        </w:rPr>
        <w:t xml:space="preserve"> effective an emperor was Augustus?</w:t>
      </w:r>
    </w:p>
    <w:p w14:paraId="540E9590" w14:textId="77777777" w:rsidR="007358DC" w:rsidRDefault="007358DC" w:rsidP="007358DC">
      <w:pPr>
        <w:pStyle w:val="ListParagraph"/>
        <w:rPr>
          <w:sz w:val="24"/>
          <w:szCs w:val="24"/>
        </w:rPr>
      </w:pPr>
    </w:p>
    <w:p w14:paraId="024EABA5" w14:textId="5AA0FC26" w:rsidR="00FD4864" w:rsidRDefault="00FD4864" w:rsidP="00FD4864">
      <w:pPr>
        <w:pStyle w:val="ListParagraph"/>
        <w:numPr>
          <w:ilvl w:val="0"/>
          <w:numId w:val="2"/>
        </w:numPr>
        <w:rPr>
          <w:sz w:val="24"/>
          <w:szCs w:val="24"/>
        </w:rPr>
      </w:pPr>
      <w:r>
        <w:rPr>
          <w:sz w:val="24"/>
          <w:szCs w:val="24"/>
        </w:rPr>
        <w:t>How far do the sources support the view that the emperors extended their power and control over Rome and its people during this period?</w:t>
      </w:r>
    </w:p>
    <w:p w14:paraId="00AB52E9" w14:textId="77777777" w:rsidR="00FD4864" w:rsidRPr="00CC6E96" w:rsidRDefault="00FD4864" w:rsidP="00FD4864">
      <w:pPr>
        <w:pStyle w:val="ListParagraph"/>
        <w:rPr>
          <w:sz w:val="24"/>
          <w:szCs w:val="24"/>
        </w:rPr>
      </w:pPr>
    </w:p>
    <w:p w14:paraId="3E807F5E" w14:textId="77777777" w:rsidR="00FD4864" w:rsidRDefault="00FD4864" w:rsidP="00FD4864">
      <w:pPr>
        <w:pStyle w:val="ListParagraph"/>
        <w:numPr>
          <w:ilvl w:val="0"/>
          <w:numId w:val="2"/>
        </w:numPr>
        <w:rPr>
          <w:sz w:val="24"/>
          <w:szCs w:val="24"/>
        </w:rPr>
      </w:pPr>
      <w:r w:rsidRPr="7BD6385C">
        <w:rPr>
          <w:sz w:val="24"/>
          <w:szCs w:val="24"/>
        </w:rPr>
        <w:t xml:space="preserve"> </w:t>
      </w:r>
      <w:r>
        <w:rPr>
          <w:sz w:val="24"/>
          <w:szCs w:val="24"/>
        </w:rPr>
        <w:t>To what extent do the sources provide us with reliable portrayals of the emperors and their actions during this period?</w:t>
      </w:r>
    </w:p>
    <w:p w14:paraId="47985E61" w14:textId="77777777" w:rsidR="00FD4864" w:rsidRPr="00CC6E96" w:rsidRDefault="00FD4864" w:rsidP="00FD4864">
      <w:pPr>
        <w:pStyle w:val="ListParagraph"/>
        <w:rPr>
          <w:sz w:val="24"/>
          <w:szCs w:val="24"/>
        </w:rPr>
      </w:pPr>
    </w:p>
    <w:p w14:paraId="525C85E8" w14:textId="77777777" w:rsidR="00FD4864" w:rsidRDefault="00FD4864" w:rsidP="00FD4864">
      <w:pPr>
        <w:pStyle w:val="ListParagraph"/>
        <w:numPr>
          <w:ilvl w:val="0"/>
          <w:numId w:val="2"/>
        </w:numPr>
        <w:rPr>
          <w:sz w:val="24"/>
          <w:szCs w:val="24"/>
        </w:rPr>
      </w:pPr>
      <w:r w:rsidRPr="7BD6385C">
        <w:rPr>
          <w:sz w:val="24"/>
          <w:szCs w:val="24"/>
        </w:rPr>
        <w:t>‘Succession was a major issue for every emperor; no emperor found a successful solution to this problem.’ How far do you agree with this view?</w:t>
      </w:r>
    </w:p>
    <w:p w14:paraId="42FD6786" w14:textId="77777777" w:rsidR="00FD4864" w:rsidRPr="00FD4864" w:rsidRDefault="00FD4864" w:rsidP="00FD4864">
      <w:pPr>
        <w:pStyle w:val="ListParagraph"/>
        <w:rPr>
          <w:sz w:val="24"/>
          <w:szCs w:val="24"/>
        </w:rPr>
      </w:pPr>
    </w:p>
    <w:p w14:paraId="0E6077C2" w14:textId="77777777" w:rsidR="00FD4864" w:rsidRDefault="00FD4864" w:rsidP="00FD4864">
      <w:pPr>
        <w:pStyle w:val="ListParagraph"/>
        <w:numPr>
          <w:ilvl w:val="0"/>
          <w:numId w:val="2"/>
        </w:numPr>
        <w:rPr>
          <w:sz w:val="24"/>
          <w:szCs w:val="24"/>
        </w:rPr>
      </w:pPr>
      <w:r>
        <w:rPr>
          <w:sz w:val="24"/>
          <w:szCs w:val="24"/>
        </w:rPr>
        <w:t>How important were family and friends for emperors gaining and maintaining their power and position during this period?</w:t>
      </w:r>
    </w:p>
    <w:p w14:paraId="26A4B1FD" w14:textId="77777777" w:rsidR="00FD4864" w:rsidRPr="00CC6E96" w:rsidRDefault="00FD4864" w:rsidP="00FD4864">
      <w:pPr>
        <w:pStyle w:val="ListParagraph"/>
        <w:rPr>
          <w:sz w:val="24"/>
          <w:szCs w:val="24"/>
        </w:rPr>
      </w:pPr>
    </w:p>
    <w:p w14:paraId="6FDC571D" w14:textId="62A3215F" w:rsidR="00FD4864" w:rsidRDefault="00FD4864" w:rsidP="00FD4864">
      <w:pPr>
        <w:pStyle w:val="ListParagraph"/>
        <w:numPr>
          <w:ilvl w:val="0"/>
          <w:numId w:val="2"/>
        </w:numPr>
        <w:rPr>
          <w:sz w:val="24"/>
          <w:szCs w:val="24"/>
        </w:rPr>
      </w:pPr>
      <w:r w:rsidRPr="7BD6385C">
        <w:rPr>
          <w:sz w:val="24"/>
          <w:szCs w:val="24"/>
        </w:rPr>
        <w:t xml:space="preserve"> </w:t>
      </w:r>
      <w:r w:rsidR="7BD6385C" w:rsidRPr="7BD6385C">
        <w:rPr>
          <w:sz w:val="24"/>
          <w:szCs w:val="24"/>
        </w:rPr>
        <w:t>‘Bread and Circuses – this is all the emperors contributed towards the well-being of the people of the city of Rome.’ How far do you agree with this view?</w:t>
      </w:r>
      <w:r w:rsidRPr="00FD4864">
        <w:rPr>
          <w:sz w:val="24"/>
          <w:szCs w:val="24"/>
        </w:rPr>
        <w:t xml:space="preserve"> </w:t>
      </w:r>
    </w:p>
    <w:p w14:paraId="691E154E" w14:textId="77777777" w:rsidR="00FD4864" w:rsidRDefault="00FD4864" w:rsidP="00FD4864">
      <w:pPr>
        <w:pStyle w:val="ListParagraph"/>
        <w:rPr>
          <w:sz w:val="24"/>
          <w:szCs w:val="24"/>
        </w:rPr>
      </w:pPr>
    </w:p>
    <w:p w14:paraId="7735F2DC" w14:textId="2727C2AB" w:rsidR="00BC48CB" w:rsidRPr="00FD4864" w:rsidRDefault="00FD4864" w:rsidP="00FD4864">
      <w:pPr>
        <w:pStyle w:val="ListParagraph"/>
        <w:numPr>
          <w:ilvl w:val="0"/>
          <w:numId w:val="2"/>
        </w:numPr>
        <w:rPr>
          <w:sz w:val="24"/>
          <w:szCs w:val="24"/>
        </w:rPr>
      </w:pPr>
      <w:r w:rsidRPr="7BD6385C">
        <w:rPr>
          <w:sz w:val="24"/>
          <w:szCs w:val="24"/>
        </w:rPr>
        <w:t>How far were the building projects of this period intended more to benefit the interests of the emperors than those of the people of Rome?</w:t>
      </w:r>
    </w:p>
    <w:p w14:paraId="40E8D69F" w14:textId="77777777" w:rsidR="00CC6E96" w:rsidRPr="004B5005" w:rsidRDefault="00CC6E96" w:rsidP="00CC6E96">
      <w:pPr>
        <w:pStyle w:val="ListParagraph"/>
        <w:rPr>
          <w:sz w:val="24"/>
          <w:szCs w:val="24"/>
        </w:rPr>
      </w:pPr>
    </w:p>
    <w:p w14:paraId="75F88076" w14:textId="713E3A2E" w:rsidR="00FD4864" w:rsidRDefault="7BD6385C" w:rsidP="00FD4864">
      <w:pPr>
        <w:pStyle w:val="ListParagraph"/>
        <w:numPr>
          <w:ilvl w:val="0"/>
          <w:numId w:val="2"/>
        </w:numPr>
        <w:rPr>
          <w:sz w:val="24"/>
          <w:szCs w:val="24"/>
        </w:rPr>
      </w:pPr>
      <w:r w:rsidRPr="7BD6385C">
        <w:rPr>
          <w:sz w:val="24"/>
          <w:szCs w:val="24"/>
        </w:rPr>
        <w:t>‘None of the emperors of this period managed to achieve a good working relationship with the Senate and senators.’ How far do you agree with this assessment?</w:t>
      </w:r>
      <w:r w:rsidR="00FD4864" w:rsidRPr="00FD4864">
        <w:rPr>
          <w:sz w:val="24"/>
          <w:szCs w:val="24"/>
        </w:rPr>
        <w:t xml:space="preserve"> </w:t>
      </w:r>
    </w:p>
    <w:p w14:paraId="01ED0F01" w14:textId="77777777" w:rsidR="002F4223" w:rsidRPr="002F4223" w:rsidRDefault="002F4223" w:rsidP="002F4223">
      <w:pPr>
        <w:pStyle w:val="ListParagraph"/>
        <w:rPr>
          <w:sz w:val="24"/>
          <w:szCs w:val="24"/>
        </w:rPr>
      </w:pPr>
    </w:p>
    <w:p w14:paraId="7B4ADC29" w14:textId="25C3BC05" w:rsidR="002F4223" w:rsidRDefault="002F4223" w:rsidP="00FD4864">
      <w:pPr>
        <w:pStyle w:val="ListParagraph"/>
        <w:numPr>
          <w:ilvl w:val="0"/>
          <w:numId w:val="2"/>
        </w:numPr>
        <w:rPr>
          <w:sz w:val="24"/>
          <w:szCs w:val="24"/>
        </w:rPr>
      </w:pPr>
      <w:r>
        <w:rPr>
          <w:sz w:val="24"/>
          <w:szCs w:val="24"/>
        </w:rPr>
        <w:t xml:space="preserve">To what extent do the sources suggest that the Senate was too subservient to be an effective force under the </w:t>
      </w:r>
      <w:proofErr w:type="spellStart"/>
      <w:r>
        <w:rPr>
          <w:sz w:val="24"/>
          <w:szCs w:val="24"/>
        </w:rPr>
        <w:t>principate</w:t>
      </w:r>
      <w:proofErr w:type="spellEnd"/>
      <w:r>
        <w:rPr>
          <w:sz w:val="24"/>
          <w:szCs w:val="24"/>
        </w:rPr>
        <w:t xml:space="preserve"> </w:t>
      </w:r>
      <w:r w:rsidR="006A7D07">
        <w:rPr>
          <w:sz w:val="24"/>
          <w:szCs w:val="24"/>
        </w:rPr>
        <w:t>during this period?</w:t>
      </w:r>
    </w:p>
    <w:p w14:paraId="168FBC89" w14:textId="77777777" w:rsidR="00FD4864" w:rsidRPr="00FD4864" w:rsidRDefault="00FD4864" w:rsidP="00FD4864">
      <w:pPr>
        <w:pStyle w:val="ListParagraph"/>
        <w:rPr>
          <w:sz w:val="24"/>
          <w:szCs w:val="24"/>
        </w:rPr>
      </w:pPr>
    </w:p>
    <w:p w14:paraId="06366E5C" w14:textId="2247D5AD" w:rsidR="00FD4864" w:rsidRPr="00FD4864" w:rsidRDefault="00FD4864" w:rsidP="00FD4864">
      <w:pPr>
        <w:pStyle w:val="ListParagraph"/>
        <w:numPr>
          <w:ilvl w:val="0"/>
          <w:numId w:val="2"/>
        </w:numPr>
        <w:rPr>
          <w:sz w:val="24"/>
          <w:szCs w:val="24"/>
        </w:rPr>
      </w:pPr>
      <w:r>
        <w:rPr>
          <w:sz w:val="24"/>
          <w:szCs w:val="24"/>
        </w:rPr>
        <w:t>‘Some emperors succeeded in creating good relations with the different groups within the city of Rome; others failed completely.’ How far do the sources support this view of the relations between the emperors and the people of Rome?</w:t>
      </w:r>
    </w:p>
    <w:p w14:paraId="422450A4" w14:textId="77777777" w:rsidR="00FD4864" w:rsidRPr="00CC6E96" w:rsidRDefault="00FD4864" w:rsidP="00FD4864">
      <w:pPr>
        <w:pStyle w:val="ListParagraph"/>
        <w:rPr>
          <w:sz w:val="24"/>
          <w:szCs w:val="24"/>
        </w:rPr>
      </w:pPr>
    </w:p>
    <w:p w14:paraId="7AF51B57" w14:textId="77777777" w:rsidR="00FD4864" w:rsidRDefault="00FD4864" w:rsidP="00FD4864">
      <w:pPr>
        <w:pStyle w:val="ListParagraph"/>
        <w:numPr>
          <w:ilvl w:val="0"/>
          <w:numId w:val="2"/>
        </w:numPr>
        <w:rPr>
          <w:sz w:val="24"/>
          <w:szCs w:val="24"/>
        </w:rPr>
      </w:pPr>
      <w:r>
        <w:rPr>
          <w:sz w:val="24"/>
          <w:szCs w:val="24"/>
        </w:rPr>
        <w:t>‘The emperors of this period deliberately promoted equestrians in order to reduce the role and power and of the Senate.’ To what extent would you agree with this assessment?</w:t>
      </w:r>
    </w:p>
    <w:p w14:paraId="2826C661" w14:textId="77777777" w:rsidR="00FD4864" w:rsidRPr="00FD4864" w:rsidRDefault="00FD4864" w:rsidP="00FD4864">
      <w:pPr>
        <w:pStyle w:val="ListParagraph"/>
        <w:rPr>
          <w:sz w:val="24"/>
          <w:szCs w:val="24"/>
        </w:rPr>
      </w:pPr>
    </w:p>
    <w:p w14:paraId="1240968D" w14:textId="0F2716FD" w:rsidR="00FD4864" w:rsidRPr="00FD4864" w:rsidRDefault="00FD4864" w:rsidP="00FD4864">
      <w:pPr>
        <w:pStyle w:val="ListParagraph"/>
        <w:numPr>
          <w:ilvl w:val="0"/>
          <w:numId w:val="2"/>
        </w:numPr>
        <w:rPr>
          <w:sz w:val="24"/>
          <w:szCs w:val="24"/>
        </w:rPr>
      </w:pPr>
      <w:r>
        <w:rPr>
          <w:sz w:val="24"/>
          <w:szCs w:val="24"/>
        </w:rPr>
        <w:t>How effectively did the emperors deal with opposition from senators and equestrians during this period?</w:t>
      </w:r>
    </w:p>
    <w:p w14:paraId="3F7E7830" w14:textId="77777777" w:rsidR="00CC6E96" w:rsidRPr="004B5005" w:rsidRDefault="00CC6E96" w:rsidP="00CC6E96">
      <w:pPr>
        <w:pStyle w:val="ListParagraph"/>
        <w:rPr>
          <w:sz w:val="24"/>
          <w:szCs w:val="24"/>
        </w:rPr>
      </w:pPr>
    </w:p>
    <w:p w14:paraId="681621CA" w14:textId="398F750B" w:rsidR="00CC6E96" w:rsidRPr="00CC6E96" w:rsidRDefault="7BD6385C" w:rsidP="00CC6E96">
      <w:pPr>
        <w:pStyle w:val="ListParagraph"/>
        <w:numPr>
          <w:ilvl w:val="0"/>
          <w:numId w:val="2"/>
        </w:numPr>
        <w:rPr>
          <w:sz w:val="24"/>
          <w:szCs w:val="24"/>
        </w:rPr>
      </w:pPr>
      <w:r w:rsidRPr="7BD6385C">
        <w:rPr>
          <w:sz w:val="24"/>
          <w:szCs w:val="24"/>
        </w:rPr>
        <w:t>‘Augustus had such a tight grip on the government of Rome that no opposition was possible.’ How far do you agree with this view?</w:t>
      </w:r>
    </w:p>
    <w:p w14:paraId="3EDE9ABD" w14:textId="77777777" w:rsidR="00CC6E96" w:rsidRDefault="00CC6E96" w:rsidP="00CC6E96">
      <w:pPr>
        <w:pStyle w:val="ListParagraph"/>
        <w:rPr>
          <w:sz w:val="24"/>
          <w:szCs w:val="24"/>
        </w:rPr>
      </w:pPr>
    </w:p>
    <w:p w14:paraId="75443FD3" w14:textId="4A1ADEC1" w:rsidR="00CC6E96" w:rsidRPr="00FD4864" w:rsidRDefault="009420D3" w:rsidP="00FD4864">
      <w:pPr>
        <w:pStyle w:val="ListParagraph"/>
        <w:numPr>
          <w:ilvl w:val="0"/>
          <w:numId w:val="2"/>
        </w:numPr>
        <w:rPr>
          <w:sz w:val="24"/>
          <w:szCs w:val="24"/>
        </w:rPr>
      </w:pPr>
      <w:r>
        <w:rPr>
          <w:sz w:val="24"/>
          <w:szCs w:val="24"/>
        </w:rPr>
        <w:t>To what extent was their discontent with the emperors during this period?</w:t>
      </w:r>
    </w:p>
    <w:p w14:paraId="7BCF8D05" w14:textId="77777777" w:rsidR="00CC6E96" w:rsidRDefault="00CC6E96" w:rsidP="00CC6E96">
      <w:pPr>
        <w:pStyle w:val="ListParagraph"/>
        <w:rPr>
          <w:sz w:val="24"/>
          <w:szCs w:val="24"/>
        </w:rPr>
      </w:pPr>
    </w:p>
    <w:p w14:paraId="7F1E895C" w14:textId="5AB99166" w:rsidR="0061667F" w:rsidRDefault="0061667F" w:rsidP="7BD6385C">
      <w:pPr>
        <w:pStyle w:val="ListParagraph"/>
        <w:numPr>
          <w:ilvl w:val="0"/>
          <w:numId w:val="2"/>
        </w:numPr>
        <w:rPr>
          <w:sz w:val="24"/>
          <w:szCs w:val="24"/>
        </w:rPr>
      </w:pPr>
      <w:r>
        <w:rPr>
          <w:sz w:val="24"/>
          <w:szCs w:val="24"/>
        </w:rPr>
        <w:t>‘Despite the best efforts of the emperors of this period, they failed to establish the imperial cult in the city of Rome.’ How far does the evidence support this view of the development of the imperial cult during this period?</w:t>
      </w:r>
    </w:p>
    <w:p w14:paraId="722EDA30" w14:textId="16FA59A9" w:rsidR="00F40C85" w:rsidRDefault="00F40C85" w:rsidP="00F40C85">
      <w:pPr>
        <w:rPr>
          <w:b/>
          <w:sz w:val="24"/>
          <w:u w:val="single"/>
        </w:rPr>
      </w:pPr>
      <w:r w:rsidRPr="007D4ACB">
        <w:rPr>
          <w:b/>
          <w:sz w:val="24"/>
          <w:u w:val="single"/>
        </w:rPr>
        <w:lastRenderedPageBreak/>
        <w:t xml:space="preserve">Old Specification </w:t>
      </w:r>
      <w:r>
        <w:rPr>
          <w:b/>
          <w:sz w:val="24"/>
          <w:u w:val="single"/>
        </w:rPr>
        <w:t>Greek</w:t>
      </w:r>
      <w:r w:rsidRPr="007D4ACB">
        <w:rPr>
          <w:b/>
          <w:sz w:val="24"/>
          <w:u w:val="single"/>
        </w:rPr>
        <w:t xml:space="preserve"> </w:t>
      </w:r>
      <w:r>
        <w:rPr>
          <w:b/>
          <w:sz w:val="24"/>
          <w:u w:val="single"/>
        </w:rPr>
        <w:t xml:space="preserve">Depth Study </w:t>
      </w:r>
      <w:r w:rsidRPr="007D4ACB">
        <w:rPr>
          <w:b/>
          <w:sz w:val="24"/>
          <w:u w:val="single"/>
        </w:rPr>
        <w:t>Questions:</w:t>
      </w:r>
    </w:p>
    <w:p w14:paraId="5BA91211" w14:textId="77777777" w:rsidR="00290C7C" w:rsidRDefault="00290C7C" w:rsidP="00F40C85">
      <w:pPr>
        <w:rPr>
          <w:b/>
          <w:sz w:val="24"/>
          <w:u w:val="single"/>
        </w:rPr>
      </w:pPr>
    </w:p>
    <w:p w14:paraId="6C86EE86" w14:textId="1F8248DB" w:rsidR="009D29CC" w:rsidRDefault="00BF1FCA" w:rsidP="00BF1FCA">
      <w:pPr>
        <w:pStyle w:val="ListParagraph"/>
        <w:numPr>
          <w:ilvl w:val="0"/>
          <w:numId w:val="4"/>
        </w:numPr>
        <w:ind w:left="709"/>
        <w:rPr>
          <w:sz w:val="24"/>
        </w:rPr>
      </w:pPr>
      <w:r>
        <w:rPr>
          <w:sz w:val="24"/>
        </w:rPr>
        <w:t xml:space="preserve">‘What made the Athenian democracy </w:t>
      </w:r>
      <w:r w:rsidR="005A1834">
        <w:rPr>
          <w:sz w:val="24"/>
        </w:rPr>
        <w:t>e</w:t>
      </w:r>
      <w:r>
        <w:rPr>
          <w:sz w:val="24"/>
        </w:rPr>
        <w:t>xtraor</w:t>
      </w:r>
      <w:r w:rsidR="009D29CC">
        <w:rPr>
          <w:sz w:val="24"/>
        </w:rPr>
        <w:t xml:space="preserve">dinary </w:t>
      </w:r>
      <w:r w:rsidR="005A1834">
        <w:rPr>
          <w:sz w:val="24"/>
        </w:rPr>
        <w:t>was the participation of all sections of society</w:t>
      </w:r>
      <w:r w:rsidR="009D29CC">
        <w:rPr>
          <w:sz w:val="24"/>
        </w:rPr>
        <w:t>.’ How far do you agree with his view?</w:t>
      </w:r>
    </w:p>
    <w:p w14:paraId="3399C93F" w14:textId="77777777" w:rsidR="00E70311" w:rsidRDefault="00E70311" w:rsidP="00E70311">
      <w:pPr>
        <w:pStyle w:val="ListParagraph"/>
        <w:ind w:left="709"/>
        <w:rPr>
          <w:sz w:val="24"/>
        </w:rPr>
      </w:pPr>
    </w:p>
    <w:p w14:paraId="64B6B328" w14:textId="6F182A31" w:rsidR="0019121A" w:rsidRDefault="0019121A" w:rsidP="00BF1FCA">
      <w:pPr>
        <w:pStyle w:val="ListParagraph"/>
        <w:numPr>
          <w:ilvl w:val="0"/>
          <w:numId w:val="4"/>
        </w:numPr>
        <w:ind w:left="709"/>
        <w:rPr>
          <w:sz w:val="24"/>
        </w:rPr>
      </w:pPr>
      <w:r>
        <w:rPr>
          <w:sz w:val="24"/>
        </w:rPr>
        <w:t xml:space="preserve">‘Only those skilled in public speaking were </w:t>
      </w:r>
      <w:r w:rsidR="00E70311">
        <w:rPr>
          <w:sz w:val="24"/>
        </w:rPr>
        <w:t>able to control the decisions of the Athenian democracy.’ How far do you agree with this view?</w:t>
      </w:r>
    </w:p>
    <w:p w14:paraId="5B06665B" w14:textId="77777777" w:rsidR="006C3827" w:rsidRPr="006C3827" w:rsidRDefault="006C3827" w:rsidP="006C3827">
      <w:pPr>
        <w:pStyle w:val="ListParagraph"/>
        <w:rPr>
          <w:sz w:val="24"/>
        </w:rPr>
      </w:pPr>
    </w:p>
    <w:p w14:paraId="0D178999" w14:textId="3DDECBA4" w:rsidR="006C3827" w:rsidRDefault="006C3827" w:rsidP="00BF1FCA">
      <w:pPr>
        <w:pStyle w:val="ListParagraph"/>
        <w:numPr>
          <w:ilvl w:val="0"/>
          <w:numId w:val="4"/>
        </w:numPr>
        <w:ind w:left="709"/>
        <w:rPr>
          <w:sz w:val="24"/>
        </w:rPr>
      </w:pPr>
      <w:r>
        <w:rPr>
          <w:sz w:val="24"/>
        </w:rPr>
        <w:t xml:space="preserve">To what extent </w:t>
      </w:r>
      <w:r w:rsidR="005F66FC">
        <w:rPr>
          <w:sz w:val="24"/>
        </w:rPr>
        <w:t>are the sources you have studied hostile to Athenian democracy?</w:t>
      </w:r>
    </w:p>
    <w:p w14:paraId="0A6AD9A6" w14:textId="77777777" w:rsidR="005F66FC" w:rsidRPr="005F66FC" w:rsidRDefault="005F66FC" w:rsidP="005F66FC">
      <w:pPr>
        <w:pStyle w:val="ListParagraph"/>
        <w:rPr>
          <w:sz w:val="24"/>
        </w:rPr>
      </w:pPr>
    </w:p>
    <w:p w14:paraId="27372A9F" w14:textId="0C06EEC2" w:rsidR="005F66FC" w:rsidRDefault="005F66FC" w:rsidP="00BF1FCA">
      <w:pPr>
        <w:pStyle w:val="ListParagraph"/>
        <w:numPr>
          <w:ilvl w:val="0"/>
          <w:numId w:val="4"/>
        </w:numPr>
        <w:ind w:left="709"/>
        <w:rPr>
          <w:sz w:val="24"/>
        </w:rPr>
      </w:pPr>
      <w:r>
        <w:rPr>
          <w:sz w:val="24"/>
        </w:rPr>
        <w:t xml:space="preserve">How important were the magistrates and generals in the </w:t>
      </w:r>
      <w:r w:rsidR="0056271E">
        <w:rPr>
          <w:sz w:val="24"/>
        </w:rPr>
        <w:t>Athenian democratic system?</w:t>
      </w:r>
    </w:p>
    <w:p w14:paraId="4B86CB0C" w14:textId="77777777" w:rsidR="00C8664E" w:rsidRPr="00C8664E" w:rsidRDefault="00C8664E" w:rsidP="00C8664E">
      <w:pPr>
        <w:pStyle w:val="ListParagraph"/>
        <w:rPr>
          <w:sz w:val="24"/>
        </w:rPr>
      </w:pPr>
    </w:p>
    <w:p w14:paraId="01022D0C" w14:textId="180A2E7C" w:rsidR="00C8664E" w:rsidRDefault="00C8664E" w:rsidP="00BF1FCA">
      <w:pPr>
        <w:pStyle w:val="ListParagraph"/>
        <w:numPr>
          <w:ilvl w:val="0"/>
          <w:numId w:val="4"/>
        </w:numPr>
        <w:ind w:left="709"/>
        <w:rPr>
          <w:sz w:val="24"/>
        </w:rPr>
      </w:pPr>
      <w:r>
        <w:rPr>
          <w:sz w:val="24"/>
        </w:rPr>
        <w:t xml:space="preserve">To what extent did the Athenians </w:t>
      </w:r>
      <w:r w:rsidR="00443BCC">
        <w:rPr>
          <w:sz w:val="24"/>
        </w:rPr>
        <w:t>consider their democratic system superior to other types of government?</w:t>
      </w:r>
    </w:p>
    <w:p w14:paraId="54079F79" w14:textId="77777777" w:rsidR="0048035C" w:rsidRPr="0048035C" w:rsidRDefault="0048035C" w:rsidP="0048035C">
      <w:pPr>
        <w:pStyle w:val="ListParagraph"/>
        <w:rPr>
          <w:sz w:val="24"/>
        </w:rPr>
      </w:pPr>
    </w:p>
    <w:p w14:paraId="59A61886" w14:textId="7E7598F1" w:rsidR="0048035C" w:rsidRDefault="0048035C" w:rsidP="00BF1FCA">
      <w:pPr>
        <w:pStyle w:val="ListParagraph"/>
        <w:numPr>
          <w:ilvl w:val="0"/>
          <w:numId w:val="4"/>
        </w:numPr>
        <w:ind w:left="709"/>
        <w:rPr>
          <w:sz w:val="24"/>
        </w:rPr>
      </w:pPr>
      <w:r>
        <w:rPr>
          <w:sz w:val="24"/>
        </w:rPr>
        <w:t>To what extent can we rely on what Aristophanes tells us about the Athenian democracy in his plays?</w:t>
      </w:r>
    </w:p>
    <w:p w14:paraId="4846512B" w14:textId="77777777" w:rsidR="008462B5" w:rsidRPr="008462B5" w:rsidRDefault="008462B5" w:rsidP="008462B5">
      <w:pPr>
        <w:pStyle w:val="ListParagraph"/>
        <w:rPr>
          <w:sz w:val="24"/>
        </w:rPr>
      </w:pPr>
    </w:p>
    <w:p w14:paraId="00794B31" w14:textId="03C6CAEB" w:rsidR="008462B5" w:rsidRDefault="008462B5" w:rsidP="00BF1FCA">
      <w:pPr>
        <w:pStyle w:val="ListParagraph"/>
        <w:numPr>
          <w:ilvl w:val="0"/>
          <w:numId w:val="4"/>
        </w:numPr>
        <w:ind w:left="709"/>
        <w:rPr>
          <w:sz w:val="24"/>
        </w:rPr>
      </w:pPr>
      <w:r>
        <w:rPr>
          <w:sz w:val="24"/>
        </w:rPr>
        <w:t>To what extent do the sources allow us to assess the role and significance of Cleon in Athens?</w:t>
      </w:r>
    </w:p>
    <w:p w14:paraId="5D04EA24" w14:textId="77777777" w:rsidR="00D61DEA" w:rsidRDefault="00D61DEA" w:rsidP="00D61DEA">
      <w:pPr>
        <w:pStyle w:val="ListParagraph"/>
        <w:ind w:left="709"/>
        <w:rPr>
          <w:sz w:val="24"/>
        </w:rPr>
      </w:pPr>
    </w:p>
    <w:p w14:paraId="60F51126" w14:textId="4C4A7572" w:rsidR="00B261BE" w:rsidRDefault="00D61DEA" w:rsidP="00BF1FCA">
      <w:pPr>
        <w:pStyle w:val="ListParagraph"/>
        <w:numPr>
          <w:ilvl w:val="0"/>
          <w:numId w:val="4"/>
        </w:numPr>
        <w:ind w:left="709"/>
        <w:rPr>
          <w:sz w:val="24"/>
        </w:rPr>
      </w:pPr>
      <w:r>
        <w:rPr>
          <w:sz w:val="24"/>
        </w:rPr>
        <w:t>‘The Athenians used art and architecture to express their political and social values.’ To what extent do the sources support this view?</w:t>
      </w:r>
    </w:p>
    <w:p w14:paraId="11E80C89" w14:textId="77777777" w:rsidR="008D3722" w:rsidRPr="008D3722" w:rsidRDefault="008D3722" w:rsidP="008D3722">
      <w:pPr>
        <w:pStyle w:val="ListParagraph"/>
        <w:rPr>
          <w:sz w:val="24"/>
        </w:rPr>
      </w:pPr>
    </w:p>
    <w:p w14:paraId="5F887B1E" w14:textId="3244C086" w:rsidR="008D3722" w:rsidRDefault="008D3722" w:rsidP="00BF1FCA">
      <w:pPr>
        <w:pStyle w:val="ListParagraph"/>
        <w:numPr>
          <w:ilvl w:val="0"/>
          <w:numId w:val="4"/>
        </w:numPr>
        <w:ind w:left="709"/>
        <w:rPr>
          <w:sz w:val="24"/>
        </w:rPr>
      </w:pPr>
      <w:r>
        <w:rPr>
          <w:sz w:val="24"/>
        </w:rPr>
        <w:t>To what extent does Athenian art help us to understand the lives of women in Athens?</w:t>
      </w:r>
    </w:p>
    <w:p w14:paraId="4E8E4AE2" w14:textId="77777777" w:rsidR="00166687" w:rsidRPr="00166687" w:rsidRDefault="00166687" w:rsidP="00166687">
      <w:pPr>
        <w:pStyle w:val="ListParagraph"/>
        <w:rPr>
          <w:sz w:val="24"/>
        </w:rPr>
      </w:pPr>
    </w:p>
    <w:p w14:paraId="129A8FE0" w14:textId="2FA565BA" w:rsidR="00166687" w:rsidRDefault="00166687" w:rsidP="00BF1FCA">
      <w:pPr>
        <w:pStyle w:val="ListParagraph"/>
        <w:numPr>
          <w:ilvl w:val="0"/>
          <w:numId w:val="4"/>
        </w:numPr>
        <w:ind w:left="709"/>
        <w:rPr>
          <w:sz w:val="24"/>
        </w:rPr>
      </w:pPr>
      <w:r>
        <w:rPr>
          <w:sz w:val="24"/>
        </w:rPr>
        <w:t xml:space="preserve">‘Athenian </w:t>
      </w:r>
      <w:r w:rsidR="007A3899">
        <w:rPr>
          <w:sz w:val="24"/>
        </w:rPr>
        <w:t>buildings of this period only reflect Athenian political values.’ To what extent is this a fair assessment?</w:t>
      </w:r>
    </w:p>
    <w:p w14:paraId="5AA156F8" w14:textId="77777777" w:rsidR="00D61DEA" w:rsidRPr="00D61DEA" w:rsidRDefault="00D61DEA" w:rsidP="00D61DEA">
      <w:pPr>
        <w:pStyle w:val="ListParagraph"/>
        <w:rPr>
          <w:sz w:val="24"/>
        </w:rPr>
      </w:pPr>
    </w:p>
    <w:p w14:paraId="673796CE" w14:textId="745BC90A" w:rsidR="00D61DEA" w:rsidRDefault="00807617" w:rsidP="00BF1FCA">
      <w:pPr>
        <w:pStyle w:val="ListParagraph"/>
        <w:numPr>
          <w:ilvl w:val="0"/>
          <w:numId w:val="4"/>
        </w:numPr>
        <w:ind w:left="709"/>
        <w:rPr>
          <w:sz w:val="24"/>
        </w:rPr>
      </w:pPr>
      <w:r>
        <w:rPr>
          <w:sz w:val="24"/>
        </w:rPr>
        <w:t>To what extent do the sources enable us to understand how the Sophists affected the intellectual climate in Athens?</w:t>
      </w:r>
    </w:p>
    <w:p w14:paraId="2B4288C4" w14:textId="77777777" w:rsidR="00FA69CF" w:rsidRPr="00FA69CF" w:rsidRDefault="00FA69CF" w:rsidP="00FA69CF">
      <w:pPr>
        <w:pStyle w:val="ListParagraph"/>
        <w:rPr>
          <w:sz w:val="24"/>
        </w:rPr>
      </w:pPr>
    </w:p>
    <w:p w14:paraId="003C7AE0" w14:textId="10D97B49" w:rsidR="00FA69CF" w:rsidRDefault="00FA69CF" w:rsidP="00BF1FCA">
      <w:pPr>
        <w:pStyle w:val="ListParagraph"/>
        <w:numPr>
          <w:ilvl w:val="0"/>
          <w:numId w:val="4"/>
        </w:numPr>
        <w:ind w:left="709"/>
        <w:rPr>
          <w:sz w:val="24"/>
        </w:rPr>
      </w:pPr>
      <w:r>
        <w:rPr>
          <w:sz w:val="24"/>
        </w:rPr>
        <w:t xml:space="preserve">To what extent do the sources enable </w:t>
      </w:r>
      <w:r w:rsidR="00C37ACD">
        <w:rPr>
          <w:sz w:val="24"/>
        </w:rPr>
        <w:t>us to assess how, if at all, Socrates differed from the other Sophists?</w:t>
      </w:r>
    </w:p>
    <w:p w14:paraId="0540EA2A" w14:textId="77777777" w:rsidR="001E0BB3" w:rsidRPr="001E0BB3" w:rsidRDefault="001E0BB3" w:rsidP="001E0BB3">
      <w:pPr>
        <w:pStyle w:val="ListParagraph"/>
        <w:rPr>
          <w:sz w:val="24"/>
        </w:rPr>
      </w:pPr>
    </w:p>
    <w:p w14:paraId="025B57B8" w14:textId="148FA3B5" w:rsidR="001E0BB3" w:rsidRDefault="001E0BB3" w:rsidP="00BF1FCA">
      <w:pPr>
        <w:pStyle w:val="ListParagraph"/>
        <w:numPr>
          <w:ilvl w:val="0"/>
          <w:numId w:val="4"/>
        </w:numPr>
        <w:ind w:left="709"/>
        <w:rPr>
          <w:sz w:val="24"/>
        </w:rPr>
      </w:pPr>
      <w:r>
        <w:rPr>
          <w:sz w:val="24"/>
        </w:rPr>
        <w:t>To what extent did the teaching of rhetoric by Sophists affect Athenian society?</w:t>
      </w:r>
    </w:p>
    <w:p w14:paraId="683C2430" w14:textId="77777777" w:rsidR="00807617" w:rsidRPr="00807617" w:rsidRDefault="00807617" w:rsidP="00807617">
      <w:pPr>
        <w:pStyle w:val="ListParagraph"/>
        <w:rPr>
          <w:sz w:val="24"/>
        </w:rPr>
      </w:pPr>
    </w:p>
    <w:p w14:paraId="5D6E36E0" w14:textId="74998311" w:rsidR="00807617" w:rsidRDefault="00807617" w:rsidP="00BF1FCA">
      <w:pPr>
        <w:pStyle w:val="ListParagraph"/>
        <w:numPr>
          <w:ilvl w:val="0"/>
          <w:numId w:val="4"/>
        </w:numPr>
        <w:ind w:left="709"/>
        <w:rPr>
          <w:sz w:val="24"/>
        </w:rPr>
      </w:pPr>
      <w:r>
        <w:rPr>
          <w:sz w:val="24"/>
        </w:rPr>
        <w:t>‘The dramatic festival</w:t>
      </w:r>
      <w:r w:rsidR="007370FB">
        <w:rPr>
          <w:sz w:val="24"/>
        </w:rPr>
        <w:t>s in Athens were primarily concerned with religion.’ To what extent do the sources support this view?</w:t>
      </w:r>
    </w:p>
    <w:p w14:paraId="5ABFF4E7" w14:textId="77777777" w:rsidR="0069622F" w:rsidRPr="0069622F" w:rsidRDefault="0069622F" w:rsidP="0069622F">
      <w:pPr>
        <w:pStyle w:val="ListParagraph"/>
        <w:rPr>
          <w:sz w:val="24"/>
        </w:rPr>
      </w:pPr>
    </w:p>
    <w:p w14:paraId="40460F26" w14:textId="7A2FF46E" w:rsidR="0069622F" w:rsidRDefault="0069622F" w:rsidP="00BF1FCA">
      <w:pPr>
        <w:pStyle w:val="ListParagraph"/>
        <w:numPr>
          <w:ilvl w:val="0"/>
          <w:numId w:val="4"/>
        </w:numPr>
        <w:ind w:left="709"/>
        <w:rPr>
          <w:sz w:val="24"/>
        </w:rPr>
      </w:pPr>
      <w:r>
        <w:rPr>
          <w:sz w:val="24"/>
        </w:rPr>
        <w:t>To what extent did dramatic festivals offer the population of Athens opportunities to celebrate their values and identity?</w:t>
      </w:r>
    </w:p>
    <w:p w14:paraId="03A5AC5D" w14:textId="77777777" w:rsidR="00BD2F46" w:rsidRPr="00BD2F46" w:rsidRDefault="00BD2F46" w:rsidP="00BD2F46">
      <w:pPr>
        <w:pStyle w:val="ListParagraph"/>
        <w:rPr>
          <w:sz w:val="24"/>
        </w:rPr>
      </w:pPr>
    </w:p>
    <w:p w14:paraId="334F48B9" w14:textId="668CB5E2" w:rsidR="00BD2F46" w:rsidRDefault="00BD2F46" w:rsidP="00BF1FCA">
      <w:pPr>
        <w:pStyle w:val="ListParagraph"/>
        <w:numPr>
          <w:ilvl w:val="0"/>
          <w:numId w:val="4"/>
        </w:numPr>
        <w:ind w:left="709"/>
        <w:rPr>
          <w:sz w:val="24"/>
        </w:rPr>
      </w:pPr>
      <w:r>
        <w:rPr>
          <w:sz w:val="24"/>
        </w:rPr>
        <w:t>How far do the sources help us to understand the impact of religious festivals on</w:t>
      </w:r>
      <w:r w:rsidR="00166687">
        <w:rPr>
          <w:sz w:val="24"/>
        </w:rPr>
        <w:t xml:space="preserve"> the lives of the people of Attica?</w:t>
      </w:r>
    </w:p>
    <w:p w14:paraId="611D05C8" w14:textId="77777777" w:rsidR="00B56F95" w:rsidRPr="00B56F95" w:rsidRDefault="00B56F95" w:rsidP="00B56F95">
      <w:pPr>
        <w:pStyle w:val="ListParagraph"/>
        <w:rPr>
          <w:sz w:val="24"/>
        </w:rPr>
      </w:pPr>
    </w:p>
    <w:p w14:paraId="3F2A9EDB" w14:textId="537F892D" w:rsidR="00B56F95" w:rsidRDefault="004E3532" w:rsidP="00BF1FCA">
      <w:pPr>
        <w:pStyle w:val="ListParagraph"/>
        <w:numPr>
          <w:ilvl w:val="0"/>
          <w:numId w:val="4"/>
        </w:numPr>
        <w:ind w:left="709"/>
        <w:rPr>
          <w:sz w:val="24"/>
        </w:rPr>
      </w:pPr>
      <w:r>
        <w:rPr>
          <w:sz w:val="24"/>
        </w:rPr>
        <w:t>How far do the sources help us to understand the significance of religion on the lives of Athenians?</w:t>
      </w:r>
    </w:p>
    <w:p w14:paraId="757B8574" w14:textId="4DBD26D1" w:rsidR="00290C7C" w:rsidRPr="00BF1FCA" w:rsidRDefault="00290C7C" w:rsidP="00BF1FCA">
      <w:pPr>
        <w:pStyle w:val="ListParagraph"/>
        <w:numPr>
          <w:ilvl w:val="0"/>
          <w:numId w:val="4"/>
        </w:numPr>
        <w:ind w:left="709"/>
        <w:rPr>
          <w:sz w:val="24"/>
        </w:rPr>
      </w:pPr>
      <w:r w:rsidRPr="00BF1FCA">
        <w:rPr>
          <w:sz w:val="24"/>
        </w:rPr>
        <w:br w:type="page"/>
      </w:r>
    </w:p>
    <w:p w14:paraId="19271B4B" w14:textId="0C646CE9" w:rsidR="00F40C85" w:rsidRDefault="00CE17B4" w:rsidP="00F40C85">
      <w:pPr>
        <w:rPr>
          <w:b/>
          <w:sz w:val="24"/>
          <w:u w:val="single"/>
        </w:rPr>
      </w:pPr>
      <w:r>
        <w:rPr>
          <w:b/>
          <w:sz w:val="24"/>
          <w:u w:val="single"/>
        </w:rPr>
        <w:lastRenderedPageBreak/>
        <w:t>O</w:t>
      </w:r>
      <w:r w:rsidR="00F40C85" w:rsidRPr="007D4ACB">
        <w:rPr>
          <w:b/>
          <w:sz w:val="24"/>
          <w:u w:val="single"/>
        </w:rPr>
        <w:t xml:space="preserve">ld Specification Roman </w:t>
      </w:r>
      <w:r w:rsidR="00F40C85">
        <w:rPr>
          <w:b/>
          <w:sz w:val="24"/>
          <w:u w:val="single"/>
        </w:rPr>
        <w:t xml:space="preserve">Depth Study </w:t>
      </w:r>
      <w:r w:rsidR="00F40C85" w:rsidRPr="007D4ACB">
        <w:rPr>
          <w:b/>
          <w:sz w:val="24"/>
          <w:u w:val="single"/>
        </w:rPr>
        <w:t>Questions:</w:t>
      </w:r>
    </w:p>
    <w:p w14:paraId="6DC53366" w14:textId="37573026" w:rsidR="00F40C85" w:rsidRDefault="00EC66D8" w:rsidP="00F40C85">
      <w:pPr>
        <w:pStyle w:val="ListParagraph"/>
        <w:numPr>
          <w:ilvl w:val="0"/>
          <w:numId w:val="3"/>
        </w:numPr>
        <w:rPr>
          <w:sz w:val="24"/>
        </w:rPr>
      </w:pPr>
      <w:r w:rsidRPr="00EC66D8">
        <w:rPr>
          <w:sz w:val="24"/>
        </w:rPr>
        <w:t>‘The motives for Claudius’ invasion of Britain was personal rather than political.’ How far do the sources support this view?</w:t>
      </w:r>
    </w:p>
    <w:p w14:paraId="26DF0576" w14:textId="77777777" w:rsidR="00FE1053" w:rsidRDefault="00FE1053" w:rsidP="00FE1053">
      <w:pPr>
        <w:pStyle w:val="ListParagraph"/>
        <w:rPr>
          <w:sz w:val="24"/>
        </w:rPr>
      </w:pPr>
    </w:p>
    <w:p w14:paraId="16125581" w14:textId="0C0F55B7" w:rsidR="00FE1053" w:rsidRPr="00FE1053" w:rsidRDefault="00EC66D8" w:rsidP="00FE1053">
      <w:pPr>
        <w:pStyle w:val="ListParagraph"/>
        <w:numPr>
          <w:ilvl w:val="0"/>
          <w:numId w:val="3"/>
        </w:numPr>
        <w:rPr>
          <w:sz w:val="24"/>
        </w:rPr>
      </w:pPr>
      <w:r>
        <w:rPr>
          <w:sz w:val="24"/>
        </w:rPr>
        <w:t>According to the sources, how effectively did the Romans deal with the Boudiccan rebellion after it had started?</w:t>
      </w:r>
    </w:p>
    <w:p w14:paraId="370D58BF" w14:textId="77777777" w:rsidR="00FE1053" w:rsidRDefault="00FE1053" w:rsidP="00FE1053">
      <w:pPr>
        <w:pStyle w:val="ListParagraph"/>
        <w:rPr>
          <w:sz w:val="24"/>
        </w:rPr>
      </w:pPr>
    </w:p>
    <w:p w14:paraId="321BD942" w14:textId="599AB84A" w:rsidR="00FE1053" w:rsidRPr="00FE1053" w:rsidRDefault="000A36AA" w:rsidP="00FE1053">
      <w:pPr>
        <w:pStyle w:val="ListParagraph"/>
        <w:numPr>
          <w:ilvl w:val="0"/>
          <w:numId w:val="3"/>
        </w:numPr>
        <w:rPr>
          <w:sz w:val="24"/>
        </w:rPr>
      </w:pPr>
      <w:r>
        <w:rPr>
          <w:sz w:val="24"/>
        </w:rPr>
        <w:t>‘Boudicca’s rebellion was a direct result of widespread mistreatment of the Britons by the Romans since the invasion of AD 43.’ How far do you agree with this view?</w:t>
      </w:r>
    </w:p>
    <w:p w14:paraId="23B356F6" w14:textId="77777777" w:rsidR="00FE1053" w:rsidRDefault="00FE1053" w:rsidP="00FE1053">
      <w:pPr>
        <w:pStyle w:val="ListParagraph"/>
        <w:rPr>
          <w:sz w:val="24"/>
        </w:rPr>
      </w:pPr>
    </w:p>
    <w:p w14:paraId="71B8032C" w14:textId="37C64B1E" w:rsidR="00FE1053" w:rsidRPr="00FE1053" w:rsidRDefault="000A36AA" w:rsidP="00FE1053">
      <w:pPr>
        <w:pStyle w:val="ListParagraph"/>
        <w:numPr>
          <w:ilvl w:val="0"/>
          <w:numId w:val="3"/>
        </w:numPr>
        <w:rPr>
          <w:sz w:val="24"/>
        </w:rPr>
      </w:pPr>
      <w:r>
        <w:rPr>
          <w:sz w:val="24"/>
        </w:rPr>
        <w:t>How far would you agree that Hadrian’s Wall was built solely to keep the barbarians out?</w:t>
      </w:r>
    </w:p>
    <w:p w14:paraId="6150BEE3" w14:textId="77777777" w:rsidR="00FE1053" w:rsidRDefault="00FE1053" w:rsidP="00FE1053">
      <w:pPr>
        <w:pStyle w:val="ListParagraph"/>
        <w:rPr>
          <w:sz w:val="24"/>
        </w:rPr>
      </w:pPr>
    </w:p>
    <w:p w14:paraId="0CCF6164" w14:textId="41DA5672" w:rsidR="000A36AA" w:rsidRDefault="000A36AA" w:rsidP="00F40C85">
      <w:pPr>
        <w:pStyle w:val="ListParagraph"/>
        <w:numPr>
          <w:ilvl w:val="0"/>
          <w:numId w:val="3"/>
        </w:numPr>
        <w:rPr>
          <w:sz w:val="24"/>
        </w:rPr>
      </w:pPr>
      <w:r>
        <w:rPr>
          <w:sz w:val="24"/>
        </w:rPr>
        <w:t xml:space="preserve">How useful is the evidence for our understanding of Roman policy towards a permanent norther frontier in </w:t>
      </w:r>
      <w:r w:rsidR="00756B27">
        <w:rPr>
          <w:sz w:val="24"/>
        </w:rPr>
        <w:t>Britain</w:t>
      </w:r>
      <w:r>
        <w:rPr>
          <w:sz w:val="24"/>
        </w:rPr>
        <w:t>?</w:t>
      </w:r>
      <w:r w:rsidR="00756B27">
        <w:rPr>
          <w:sz w:val="24"/>
        </w:rPr>
        <w:t xml:space="preserve"> </w:t>
      </w:r>
    </w:p>
    <w:p w14:paraId="1B8C5CB2" w14:textId="77777777" w:rsidR="00FE1053" w:rsidRPr="00FE1053" w:rsidRDefault="00FE1053" w:rsidP="00FE1053">
      <w:pPr>
        <w:pStyle w:val="ListParagraph"/>
        <w:rPr>
          <w:sz w:val="24"/>
        </w:rPr>
      </w:pPr>
    </w:p>
    <w:p w14:paraId="252F1D86" w14:textId="12336012" w:rsidR="00FE1053" w:rsidRDefault="00F36533" w:rsidP="00F40C85">
      <w:pPr>
        <w:pStyle w:val="ListParagraph"/>
        <w:numPr>
          <w:ilvl w:val="0"/>
          <w:numId w:val="3"/>
        </w:numPr>
        <w:rPr>
          <w:sz w:val="24"/>
        </w:rPr>
      </w:pPr>
      <w:r>
        <w:rPr>
          <w:sz w:val="24"/>
        </w:rPr>
        <w:t xml:space="preserve">‘Between Boudicca’s Rebellion and the arrival of Agricola as governor, Roman Policy </w:t>
      </w:r>
      <w:r w:rsidR="00E80E73">
        <w:rPr>
          <w:sz w:val="24"/>
        </w:rPr>
        <w:t>towards Britain changed entirely.’ How far do the sources support this view?</w:t>
      </w:r>
    </w:p>
    <w:p w14:paraId="12FCA23D" w14:textId="77777777" w:rsidR="00E80E73" w:rsidRPr="00E80E73" w:rsidRDefault="00E80E73" w:rsidP="00E80E73">
      <w:pPr>
        <w:pStyle w:val="ListParagraph"/>
        <w:rPr>
          <w:sz w:val="24"/>
        </w:rPr>
      </w:pPr>
    </w:p>
    <w:p w14:paraId="57F95347" w14:textId="712AF93A" w:rsidR="00E80E73" w:rsidRDefault="00E80E73" w:rsidP="00F40C85">
      <w:pPr>
        <w:pStyle w:val="ListParagraph"/>
        <w:numPr>
          <w:ilvl w:val="0"/>
          <w:numId w:val="3"/>
        </w:numPr>
        <w:rPr>
          <w:sz w:val="24"/>
        </w:rPr>
      </w:pPr>
      <w:r>
        <w:rPr>
          <w:sz w:val="24"/>
        </w:rPr>
        <w:t>How significant were the achievements of Agricola as governor of Britain?</w:t>
      </w:r>
    </w:p>
    <w:p w14:paraId="0556E3B2" w14:textId="77777777" w:rsidR="00E80E73" w:rsidRPr="00E80E73" w:rsidRDefault="00E80E73" w:rsidP="00E80E73">
      <w:pPr>
        <w:pStyle w:val="ListParagraph"/>
        <w:rPr>
          <w:sz w:val="24"/>
        </w:rPr>
      </w:pPr>
    </w:p>
    <w:p w14:paraId="6EA9DB81" w14:textId="0C566156" w:rsidR="00E80E73" w:rsidRDefault="00A65345" w:rsidP="00F40C85">
      <w:pPr>
        <w:pStyle w:val="ListParagraph"/>
        <w:numPr>
          <w:ilvl w:val="0"/>
          <w:numId w:val="3"/>
        </w:numPr>
        <w:rPr>
          <w:sz w:val="24"/>
        </w:rPr>
      </w:pPr>
      <w:r>
        <w:rPr>
          <w:sz w:val="24"/>
        </w:rPr>
        <w:t>How useful are the sources in understanding the</w:t>
      </w:r>
      <w:r w:rsidR="0013548E">
        <w:rPr>
          <w:sz w:val="24"/>
        </w:rPr>
        <w:t xml:space="preserve"> causes of the Boudiccan rebellion?</w:t>
      </w:r>
    </w:p>
    <w:p w14:paraId="168E2FD8" w14:textId="77777777" w:rsidR="0013548E" w:rsidRPr="0013548E" w:rsidRDefault="0013548E" w:rsidP="0013548E">
      <w:pPr>
        <w:pStyle w:val="ListParagraph"/>
        <w:rPr>
          <w:sz w:val="24"/>
        </w:rPr>
      </w:pPr>
    </w:p>
    <w:p w14:paraId="68E0E3C0" w14:textId="17262522" w:rsidR="0013548E" w:rsidRDefault="0013548E" w:rsidP="00F40C85">
      <w:pPr>
        <w:pStyle w:val="ListParagraph"/>
        <w:numPr>
          <w:ilvl w:val="0"/>
          <w:numId w:val="3"/>
        </w:numPr>
        <w:rPr>
          <w:sz w:val="24"/>
        </w:rPr>
      </w:pPr>
      <w:r>
        <w:rPr>
          <w:sz w:val="24"/>
        </w:rPr>
        <w:t>How effective a frontier was Hadrian’s Wall?</w:t>
      </w:r>
    </w:p>
    <w:p w14:paraId="05B32692" w14:textId="77777777" w:rsidR="00BE7B04" w:rsidRPr="00BE7B04" w:rsidRDefault="00BE7B04" w:rsidP="00BE7B04">
      <w:pPr>
        <w:pStyle w:val="ListParagraph"/>
        <w:rPr>
          <w:sz w:val="24"/>
        </w:rPr>
      </w:pPr>
    </w:p>
    <w:p w14:paraId="2D6B3A95" w14:textId="25331233" w:rsidR="00BE7B04" w:rsidRDefault="00BE7B04" w:rsidP="00F40C85">
      <w:pPr>
        <w:pStyle w:val="ListParagraph"/>
        <w:numPr>
          <w:ilvl w:val="0"/>
          <w:numId w:val="3"/>
        </w:numPr>
        <w:rPr>
          <w:sz w:val="24"/>
        </w:rPr>
      </w:pPr>
      <w:r>
        <w:rPr>
          <w:sz w:val="24"/>
        </w:rPr>
        <w:t xml:space="preserve">How useful is the evidence </w:t>
      </w:r>
      <w:r w:rsidR="00921D95">
        <w:rPr>
          <w:sz w:val="24"/>
        </w:rPr>
        <w:t>for our understanding of the economic benefits of Britain to the Romans?</w:t>
      </w:r>
    </w:p>
    <w:p w14:paraId="51C98529" w14:textId="77777777" w:rsidR="00CB60E9" w:rsidRPr="00CB60E9" w:rsidRDefault="00CB60E9" w:rsidP="00CB60E9">
      <w:pPr>
        <w:pStyle w:val="ListParagraph"/>
        <w:rPr>
          <w:sz w:val="24"/>
        </w:rPr>
      </w:pPr>
    </w:p>
    <w:p w14:paraId="334DFC01" w14:textId="275789B2" w:rsidR="00CB60E9" w:rsidRDefault="00CB60E9" w:rsidP="00F40C85">
      <w:pPr>
        <w:pStyle w:val="ListParagraph"/>
        <w:numPr>
          <w:ilvl w:val="0"/>
          <w:numId w:val="3"/>
        </w:numPr>
        <w:rPr>
          <w:sz w:val="24"/>
        </w:rPr>
      </w:pPr>
      <w:r>
        <w:rPr>
          <w:sz w:val="24"/>
        </w:rPr>
        <w:t xml:space="preserve">How far should we accept </w:t>
      </w:r>
      <w:r w:rsidR="00223C87">
        <w:rPr>
          <w:sz w:val="24"/>
        </w:rPr>
        <w:t>Tacitus’ portrayal of Agricola’s military achievements as accurate and impartial?</w:t>
      </w:r>
    </w:p>
    <w:p w14:paraId="0E2EA8D8" w14:textId="77777777" w:rsidR="006A46E6" w:rsidRPr="006A46E6" w:rsidRDefault="006A46E6" w:rsidP="006A46E6">
      <w:pPr>
        <w:pStyle w:val="ListParagraph"/>
        <w:rPr>
          <w:sz w:val="24"/>
        </w:rPr>
      </w:pPr>
    </w:p>
    <w:p w14:paraId="644A370C" w14:textId="5D1165BD" w:rsidR="006A46E6" w:rsidRDefault="00203414" w:rsidP="00F40C85">
      <w:pPr>
        <w:pStyle w:val="ListParagraph"/>
        <w:numPr>
          <w:ilvl w:val="0"/>
          <w:numId w:val="3"/>
        </w:numPr>
        <w:rPr>
          <w:sz w:val="24"/>
        </w:rPr>
      </w:pPr>
      <w:r>
        <w:rPr>
          <w:sz w:val="24"/>
        </w:rPr>
        <w:t xml:space="preserve">To what extent did Roman governors rely on the cooperation of local </w:t>
      </w:r>
      <w:r w:rsidR="00AC7AA0">
        <w:rPr>
          <w:sz w:val="24"/>
        </w:rPr>
        <w:t>people for the smooth running of their provinces during this period?</w:t>
      </w:r>
    </w:p>
    <w:p w14:paraId="5B54C37B" w14:textId="77777777" w:rsidR="00AC7AA0" w:rsidRPr="00AC7AA0" w:rsidRDefault="00AC7AA0" w:rsidP="00AC7AA0">
      <w:pPr>
        <w:pStyle w:val="ListParagraph"/>
        <w:rPr>
          <w:sz w:val="24"/>
        </w:rPr>
      </w:pPr>
    </w:p>
    <w:p w14:paraId="62100FD3" w14:textId="77777777" w:rsidR="0041215B" w:rsidRDefault="00AE5863" w:rsidP="00F40C85">
      <w:pPr>
        <w:pStyle w:val="ListParagraph"/>
        <w:numPr>
          <w:ilvl w:val="0"/>
          <w:numId w:val="3"/>
        </w:numPr>
        <w:rPr>
          <w:sz w:val="24"/>
        </w:rPr>
      </w:pPr>
      <w:r>
        <w:rPr>
          <w:sz w:val="24"/>
        </w:rPr>
        <w:t>‘For the provincials, the advantages of Roman rule far outweighed the disadvantages during this period.’ How far do the sources support this view?</w:t>
      </w:r>
    </w:p>
    <w:p w14:paraId="1D3BEFD7" w14:textId="77777777" w:rsidR="0041215B" w:rsidRPr="0041215B" w:rsidRDefault="0041215B" w:rsidP="0041215B">
      <w:pPr>
        <w:pStyle w:val="ListParagraph"/>
        <w:rPr>
          <w:sz w:val="24"/>
        </w:rPr>
      </w:pPr>
    </w:p>
    <w:p w14:paraId="666ACA40" w14:textId="77777777" w:rsidR="0041215B" w:rsidRDefault="0041215B" w:rsidP="00F40C85">
      <w:pPr>
        <w:pStyle w:val="ListParagraph"/>
        <w:numPr>
          <w:ilvl w:val="0"/>
          <w:numId w:val="3"/>
        </w:numPr>
        <w:rPr>
          <w:sz w:val="24"/>
        </w:rPr>
      </w:pPr>
      <w:r>
        <w:rPr>
          <w:sz w:val="24"/>
        </w:rPr>
        <w:t>How useful are the sources for our understanding of the views of provincials towards the Empire during this period?</w:t>
      </w:r>
    </w:p>
    <w:p w14:paraId="29DDD543" w14:textId="77777777" w:rsidR="0041215B" w:rsidRPr="0041215B" w:rsidRDefault="0041215B" w:rsidP="0041215B">
      <w:pPr>
        <w:pStyle w:val="ListParagraph"/>
        <w:rPr>
          <w:sz w:val="24"/>
        </w:rPr>
      </w:pPr>
    </w:p>
    <w:p w14:paraId="7F78E0CB" w14:textId="56966CC1" w:rsidR="00AC7AA0" w:rsidRDefault="00D872A4" w:rsidP="00F40C85">
      <w:pPr>
        <w:pStyle w:val="ListParagraph"/>
        <w:numPr>
          <w:ilvl w:val="0"/>
          <w:numId w:val="3"/>
        </w:numPr>
        <w:rPr>
          <w:sz w:val="24"/>
        </w:rPr>
      </w:pPr>
      <w:r>
        <w:rPr>
          <w:sz w:val="24"/>
        </w:rPr>
        <w:t xml:space="preserve">‘Once the Romans took over, provincials soon lost their local and regional identities.’ To what extent do the sources </w:t>
      </w:r>
      <w:r w:rsidR="007701A5">
        <w:rPr>
          <w:sz w:val="24"/>
        </w:rPr>
        <w:t>support this view?</w:t>
      </w:r>
    </w:p>
    <w:p w14:paraId="4AF6F95D" w14:textId="77777777" w:rsidR="006E6009" w:rsidRPr="006E6009" w:rsidRDefault="006E6009" w:rsidP="006E6009">
      <w:pPr>
        <w:pStyle w:val="ListParagraph"/>
        <w:rPr>
          <w:sz w:val="24"/>
        </w:rPr>
      </w:pPr>
    </w:p>
    <w:p w14:paraId="63D70566" w14:textId="43A0A4B2" w:rsidR="006E6009" w:rsidRPr="00EC66D8" w:rsidRDefault="006E6009" w:rsidP="00F40C85">
      <w:pPr>
        <w:pStyle w:val="ListParagraph"/>
        <w:numPr>
          <w:ilvl w:val="0"/>
          <w:numId w:val="3"/>
        </w:numPr>
        <w:rPr>
          <w:sz w:val="24"/>
        </w:rPr>
      </w:pPr>
      <w:r>
        <w:rPr>
          <w:sz w:val="24"/>
        </w:rPr>
        <w:t>‘The provincials’ lives were transformed economically and socially by the Empire during this period</w:t>
      </w:r>
      <w:r w:rsidR="00676199">
        <w:rPr>
          <w:sz w:val="24"/>
        </w:rPr>
        <w:t>.’ How far do the sources support this view?</w:t>
      </w:r>
    </w:p>
    <w:p w14:paraId="511B2354" w14:textId="77777777" w:rsidR="00F40C85" w:rsidRPr="007D4ACB" w:rsidRDefault="00F40C85" w:rsidP="00F40C85">
      <w:pPr>
        <w:rPr>
          <w:b/>
          <w:sz w:val="24"/>
          <w:u w:val="single"/>
        </w:rPr>
      </w:pPr>
    </w:p>
    <w:p w14:paraId="5B7D54E6" w14:textId="77777777" w:rsidR="00F40C85" w:rsidRPr="00F40C85" w:rsidRDefault="00F40C85" w:rsidP="00F40C85">
      <w:pPr>
        <w:rPr>
          <w:sz w:val="24"/>
          <w:szCs w:val="24"/>
        </w:rPr>
      </w:pPr>
    </w:p>
    <w:sectPr w:rsidR="00F40C85" w:rsidRPr="00F40C85" w:rsidSect="00290C7C">
      <w:headerReference w:type="default" r:id="rId7"/>
      <w:pgSz w:w="11906" w:h="16838"/>
      <w:pgMar w:top="720" w:right="720" w:bottom="720" w:left="72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479D4" w14:textId="77777777" w:rsidR="00CC6BD8" w:rsidRDefault="00CC6BD8" w:rsidP="004B5005">
      <w:pPr>
        <w:spacing w:after="0" w:line="240" w:lineRule="auto"/>
      </w:pPr>
      <w:r>
        <w:separator/>
      </w:r>
    </w:p>
  </w:endnote>
  <w:endnote w:type="continuationSeparator" w:id="0">
    <w:p w14:paraId="4FD6E0D8" w14:textId="77777777" w:rsidR="00CC6BD8" w:rsidRDefault="00CC6BD8" w:rsidP="004B5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B09C7" w14:textId="77777777" w:rsidR="00CC6BD8" w:rsidRDefault="00CC6BD8" w:rsidP="004B5005">
      <w:pPr>
        <w:spacing w:after="0" w:line="240" w:lineRule="auto"/>
      </w:pPr>
      <w:r>
        <w:separator/>
      </w:r>
    </w:p>
  </w:footnote>
  <w:footnote w:type="continuationSeparator" w:id="0">
    <w:p w14:paraId="02C4C4ED" w14:textId="77777777" w:rsidR="00CC6BD8" w:rsidRDefault="00CC6BD8" w:rsidP="004B5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057FE" w14:textId="68B00A6E" w:rsidR="004B5005" w:rsidRDefault="00540988">
    <w:pPr>
      <w:pStyle w:val="Header"/>
    </w:pPr>
    <w:r>
      <w:rPr>
        <w:noProof/>
        <w:lang w:eastAsia="en-GB"/>
      </w:rPr>
      <w:drawing>
        <wp:anchor distT="0" distB="0" distL="114300" distR="114300" simplePos="0" relativeHeight="251659264" behindDoc="0" locked="0" layoutInCell="1" allowOverlap="1" wp14:anchorId="21C6344C" wp14:editId="0FAE968C">
          <wp:simplePos x="0" y="0"/>
          <wp:positionH relativeFrom="column">
            <wp:posOffset>6200775</wp:posOffset>
          </wp:positionH>
          <wp:positionV relativeFrom="paragraph">
            <wp:posOffset>-67310</wp:posOffset>
          </wp:positionV>
          <wp:extent cx="685800" cy="696293"/>
          <wp:effectExtent l="0" t="0" r="0" b="8890"/>
          <wp:wrapNone/>
          <wp:docPr id="1" name="Picture 1" descr="Image result for r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vis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962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5005">
      <w:t xml:space="preserve">AS/A-Level Ancient History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3C19"/>
    <w:multiLevelType w:val="hybridMultilevel"/>
    <w:tmpl w:val="A40AB1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15175E8"/>
    <w:multiLevelType w:val="hybridMultilevel"/>
    <w:tmpl w:val="3C5E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22590A"/>
    <w:multiLevelType w:val="hybridMultilevel"/>
    <w:tmpl w:val="4978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24826"/>
    <w:multiLevelType w:val="hybridMultilevel"/>
    <w:tmpl w:val="2236F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CB"/>
    <w:rsid w:val="00041706"/>
    <w:rsid w:val="000647AD"/>
    <w:rsid w:val="00075475"/>
    <w:rsid w:val="000A339E"/>
    <w:rsid w:val="000A36AA"/>
    <w:rsid w:val="00122CB5"/>
    <w:rsid w:val="0013548E"/>
    <w:rsid w:val="00135D8F"/>
    <w:rsid w:val="00166687"/>
    <w:rsid w:val="0019121A"/>
    <w:rsid w:val="001E0BB3"/>
    <w:rsid w:val="00203414"/>
    <w:rsid w:val="00223C87"/>
    <w:rsid w:val="002268E7"/>
    <w:rsid w:val="00290C7C"/>
    <w:rsid w:val="002F4223"/>
    <w:rsid w:val="002F663B"/>
    <w:rsid w:val="0034071E"/>
    <w:rsid w:val="00340C51"/>
    <w:rsid w:val="00361C4E"/>
    <w:rsid w:val="0041215B"/>
    <w:rsid w:val="00443BCC"/>
    <w:rsid w:val="004507DB"/>
    <w:rsid w:val="0048035C"/>
    <w:rsid w:val="004B5005"/>
    <w:rsid w:val="004E3532"/>
    <w:rsid w:val="00530ADE"/>
    <w:rsid w:val="00540988"/>
    <w:rsid w:val="0056271E"/>
    <w:rsid w:val="00586F17"/>
    <w:rsid w:val="005A1834"/>
    <w:rsid w:val="005F66FC"/>
    <w:rsid w:val="0061667F"/>
    <w:rsid w:val="0064302A"/>
    <w:rsid w:val="006604A9"/>
    <w:rsid w:val="00676199"/>
    <w:rsid w:val="0069622F"/>
    <w:rsid w:val="006A46E6"/>
    <w:rsid w:val="006A7D07"/>
    <w:rsid w:val="006C3827"/>
    <w:rsid w:val="006E6009"/>
    <w:rsid w:val="00704027"/>
    <w:rsid w:val="007358DC"/>
    <w:rsid w:val="007370FB"/>
    <w:rsid w:val="00756B27"/>
    <w:rsid w:val="007701A5"/>
    <w:rsid w:val="007A3899"/>
    <w:rsid w:val="007D4ACB"/>
    <w:rsid w:val="007F58D6"/>
    <w:rsid w:val="00807617"/>
    <w:rsid w:val="008462B5"/>
    <w:rsid w:val="008D3722"/>
    <w:rsid w:val="008E0D9C"/>
    <w:rsid w:val="00905DC6"/>
    <w:rsid w:val="00921D95"/>
    <w:rsid w:val="00930735"/>
    <w:rsid w:val="009420D3"/>
    <w:rsid w:val="009D29CC"/>
    <w:rsid w:val="00A65345"/>
    <w:rsid w:val="00A873FD"/>
    <w:rsid w:val="00AC7AA0"/>
    <w:rsid w:val="00AE5863"/>
    <w:rsid w:val="00B261BE"/>
    <w:rsid w:val="00B56F95"/>
    <w:rsid w:val="00BA01B3"/>
    <w:rsid w:val="00BC48CB"/>
    <w:rsid w:val="00BD2F46"/>
    <w:rsid w:val="00BE7B04"/>
    <w:rsid w:val="00BF1FCA"/>
    <w:rsid w:val="00C111E1"/>
    <w:rsid w:val="00C37ACD"/>
    <w:rsid w:val="00C8664E"/>
    <w:rsid w:val="00C95FD6"/>
    <w:rsid w:val="00CA5D33"/>
    <w:rsid w:val="00CB60E9"/>
    <w:rsid w:val="00CC6BD8"/>
    <w:rsid w:val="00CC6E96"/>
    <w:rsid w:val="00CE17B4"/>
    <w:rsid w:val="00D61DEA"/>
    <w:rsid w:val="00D872A4"/>
    <w:rsid w:val="00DD0415"/>
    <w:rsid w:val="00E70311"/>
    <w:rsid w:val="00E70E5D"/>
    <w:rsid w:val="00E80E73"/>
    <w:rsid w:val="00E908A5"/>
    <w:rsid w:val="00EC66D8"/>
    <w:rsid w:val="00EC6DE9"/>
    <w:rsid w:val="00F03EE7"/>
    <w:rsid w:val="00F36533"/>
    <w:rsid w:val="00F40C85"/>
    <w:rsid w:val="00FA69CF"/>
    <w:rsid w:val="00FD4864"/>
    <w:rsid w:val="00FE1053"/>
    <w:rsid w:val="391F4DD5"/>
    <w:rsid w:val="7BD63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2527"/>
  <w15:chartTrackingRefBased/>
  <w15:docId w15:val="{423FF81A-6BAF-407F-8A85-9618F600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8CB"/>
    <w:pPr>
      <w:ind w:left="720"/>
      <w:contextualSpacing/>
    </w:pPr>
  </w:style>
  <w:style w:type="paragraph" w:styleId="Header">
    <w:name w:val="header"/>
    <w:basedOn w:val="Normal"/>
    <w:link w:val="HeaderChar"/>
    <w:uiPriority w:val="99"/>
    <w:unhideWhenUsed/>
    <w:rsid w:val="004B5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005"/>
  </w:style>
  <w:style w:type="paragraph" w:styleId="Footer">
    <w:name w:val="footer"/>
    <w:basedOn w:val="Normal"/>
    <w:link w:val="FooterChar"/>
    <w:uiPriority w:val="99"/>
    <w:unhideWhenUsed/>
    <w:rsid w:val="004B5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A570C11E</Template>
  <TotalTime>1</TotalTime>
  <Pages>4</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2</cp:revision>
  <dcterms:created xsi:type="dcterms:W3CDTF">2019-03-08T09:16:00Z</dcterms:created>
  <dcterms:modified xsi:type="dcterms:W3CDTF">2019-03-08T09:16:00Z</dcterms:modified>
</cp:coreProperties>
</file>