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E4" w:rsidRPr="002750D1" w:rsidRDefault="00603FE4" w:rsidP="00603FE4">
      <w:pPr>
        <w:rPr>
          <w:b/>
        </w:rPr>
      </w:pPr>
      <w:r w:rsidRPr="002750D1">
        <w:rPr>
          <w:b/>
        </w:rPr>
        <w:t>COMPONENT 2</w:t>
      </w:r>
    </w:p>
    <w:p w:rsidR="00603FE4" w:rsidRPr="002750D1" w:rsidRDefault="00603FE4" w:rsidP="00603FE4">
      <w:pPr>
        <w:rPr>
          <w:b/>
        </w:rPr>
      </w:pPr>
    </w:p>
    <w:p w:rsidR="00603FE4" w:rsidRPr="002750D1" w:rsidRDefault="00603FE4" w:rsidP="00603FE4">
      <w:pPr>
        <w:rPr>
          <w:b/>
        </w:rPr>
      </w:pPr>
      <w:r w:rsidRPr="002750D1">
        <w:rPr>
          <w:b/>
        </w:rPr>
        <w:t>Possible other questions:</w:t>
      </w:r>
    </w:p>
    <w:p w:rsidR="00603FE4" w:rsidRPr="002750D1" w:rsidRDefault="00603FE4" w:rsidP="00603FE4">
      <w:pPr>
        <w:rPr>
          <w:b/>
        </w:rPr>
      </w:pPr>
    </w:p>
    <w:p w:rsidR="00603FE4" w:rsidRPr="002750D1" w:rsidRDefault="00603FE4" w:rsidP="00603FE4">
      <w:pPr>
        <w:rPr>
          <w:b/>
        </w:rPr>
      </w:pPr>
      <w:r w:rsidRPr="002750D1">
        <w:rPr>
          <w:b/>
        </w:rPr>
        <w:t xml:space="preserve">Section </w:t>
      </w:r>
      <w:proofErr w:type="gramStart"/>
      <w:r w:rsidRPr="002750D1">
        <w:rPr>
          <w:b/>
        </w:rPr>
        <w:t>A</w:t>
      </w:r>
      <w:proofErr w:type="gramEnd"/>
      <w:r>
        <w:rPr>
          <w:b/>
        </w:rPr>
        <w:t xml:space="preserve"> - Television</w:t>
      </w:r>
    </w:p>
    <w:p w:rsidR="00603FE4" w:rsidRDefault="00603FE4" w:rsidP="00603FE4">
      <w:r>
        <w:t xml:space="preserve">Explain how media organisation target audiences through marketing. Refer in detail to </w:t>
      </w:r>
      <w:r w:rsidRPr="002750D1">
        <w:rPr>
          <w:i/>
        </w:rPr>
        <w:t>Humans</w:t>
      </w:r>
      <w:r>
        <w:t xml:space="preserve"> and </w:t>
      </w:r>
      <w:r w:rsidRPr="002750D1">
        <w:rPr>
          <w:i/>
        </w:rPr>
        <w:t>The Returned</w:t>
      </w:r>
      <w:r>
        <w:t xml:space="preserve"> in your response [30]</w:t>
      </w:r>
    </w:p>
    <w:p w:rsidR="00603FE4" w:rsidRDefault="00603FE4" w:rsidP="00603FE4"/>
    <w:p w:rsidR="00603FE4" w:rsidRPr="002750D1" w:rsidRDefault="00603FE4" w:rsidP="00603FE4">
      <w:pPr>
        <w:rPr>
          <w:b/>
        </w:rPr>
      </w:pPr>
      <w:r w:rsidRPr="002750D1">
        <w:rPr>
          <w:b/>
        </w:rPr>
        <w:t>Section B</w:t>
      </w:r>
      <w:r>
        <w:rPr>
          <w:b/>
        </w:rPr>
        <w:t xml:space="preserve"> - Magazines</w:t>
      </w:r>
    </w:p>
    <w:p w:rsidR="00603FE4" w:rsidRDefault="00603FE4" w:rsidP="00603FE4">
      <w:r>
        <w:t xml:space="preserve">How far are the representations constructed in the set editions of </w:t>
      </w:r>
      <w:r w:rsidRPr="002750D1">
        <w:rPr>
          <w:i/>
        </w:rPr>
        <w:t>Vogue</w:t>
      </w:r>
      <w:r>
        <w:t xml:space="preserve"> and </w:t>
      </w:r>
      <w:r w:rsidRPr="002750D1">
        <w:rPr>
          <w:i/>
        </w:rPr>
        <w:t>The Big Issue</w:t>
      </w:r>
      <w:r>
        <w:t xml:space="preserve"> stereotypical? Explore two pages for each magazine in your response [30]</w:t>
      </w:r>
    </w:p>
    <w:p w:rsidR="00603FE4" w:rsidRDefault="00603FE4" w:rsidP="00603FE4"/>
    <w:p w:rsidR="00603FE4" w:rsidRDefault="00603FE4" w:rsidP="00603FE4">
      <w:pPr>
        <w:rPr>
          <w:b/>
        </w:rPr>
      </w:pPr>
      <w:r w:rsidRPr="002750D1">
        <w:rPr>
          <w:b/>
        </w:rPr>
        <w:t xml:space="preserve">Section C – Online Media </w:t>
      </w:r>
    </w:p>
    <w:p w:rsidR="00603FE4" w:rsidRPr="002750D1" w:rsidRDefault="00603FE4" w:rsidP="00603FE4">
      <w:r>
        <w:t xml:space="preserve">How far does the combination of elements of media language create meaning in </w:t>
      </w:r>
      <w:proofErr w:type="spellStart"/>
      <w:r w:rsidRPr="002750D1">
        <w:rPr>
          <w:i/>
        </w:rPr>
        <w:t>Zoella</w:t>
      </w:r>
      <w:proofErr w:type="spellEnd"/>
      <w:r>
        <w:t xml:space="preserve"> and </w:t>
      </w:r>
      <w:proofErr w:type="gramStart"/>
      <w:r w:rsidRPr="002750D1">
        <w:rPr>
          <w:i/>
        </w:rPr>
        <w:t>attitude.</w:t>
      </w:r>
      <w:proofErr w:type="gramEnd"/>
      <w:r>
        <w:t xml:space="preserve"> Explore the homepage and at least two other pages/links for </w:t>
      </w:r>
      <w:r w:rsidRPr="002750D1">
        <w:rPr>
          <w:i/>
        </w:rPr>
        <w:t>each of the set texts</w:t>
      </w:r>
      <w:r>
        <w:t xml:space="preserve"> in your response [30]</w:t>
      </w:r>
    </w:p>
    <w:p w:rsidR="005C1767" w:rsidRDefault="00603FE4">
      <w:bookmarkStart w:id="0" w:name="_GoBack"/>
      <w:bookmarkEnd w:id="0"/>
    </w:p>
    <w:sectPr w:rsidR="005C17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E4"/>
    <w:rsid w:val="002C5112"/>
    <w:rsid w:val="00603FE4"/>
    <w:rsid w:val="00747CA6"/>
    <w:rsid w:val="00B9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A220F-04EB-40F1-A1D4-6F7064F1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282C17C5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>Godalming College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Donnelly</dc:creator>
  <cp:keywords/>
  <dc:description/>
  <cp:lastModifiedBy>Tina Donnelly</cp:lastModifiedBy>
  <cp:revision>1</cp:revision>
  <dcterms:created xsi:type="dcterms:W3CDTF">2019-03-11T17:18:00Z</dcterms:created>
  <dcterms:modified xsi:type="dcterms:W3CDTF">2019-03-11T17:18:00Z</dcterms:modified>
</cp:coreProperties>
</file>