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2D" w:rsidRDefault="00DC60EE" w:rsidP="002A712D">
      <w:pPr>
        <w:spacing w:line="259" w:lineRule="auto"/>
        <w:jc w:val="center"/>
        <w:rPr>
          <w:b/>
          <w:color w:val="C00000"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D1EDB04" wp14:editId="43C4DA6E">
            <wp:simplePos x="0" y="0"/>
            <wp:positionH relativeFrom="column">
              <wp:posOffset>8898946</wp:posOffset>
            </wp:positionH>
            <wp:positionV relativeFrom="paragraph">
              <wp:posOffset>-443230</wp:posOffset>
            </wp:positionV>
            <wp:extent cx="1073065" cy="1088962"/>
            <wp:effectExtent l="0" t="0" r="0" b="0"/>
            <wp:wrapNone/>
            <wp:docPr id="1" name="Picture 1" descr="Image result for r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vis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65" cy="108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2D">
        <w:rPr>
          <w:b/>
          <w:color w:val="C00000"/>
          <w:sz w:val="32"/>
          <w:u w:val="single"/>
        </w:rPr>
        <w:t xml:space="preserve">ANCIENT HISTORY </w:t>
      </w:r>
      <w:r w:rsidR="002A712D">
        <w:rPr>
          <w:b/>
          <w:color w:val="C00000"/>
          <w:sz w:val="32"/>
          <w:u w:val="single"/>
        </w:rPr>
        <w:t xml:space="preserve">REVISION - </w:t>
      </w:r>
      <w:r w:rsidR="002A712D" w:rsidRPr="00A92122">
        <w:rPr>
          <w:b/>
          <w:color w:val="C00000"/>
          <w:sz w:val="32"/>
          <w:u w:val="single"/>
        </w:rPr>
        <w:t>TOPIC SOURCE SUMMARY</w:t>
      </w:r>
    </w:p>
    <w:p w:rsidR="002A712D" w:rsidRPr="002A712D" w:rsidRDefault="002A712D" w:rsidP="002A712D">
      <w:pPr>
        <w:spacing w:line="259" w:lineRule="auto"/>
        <w:jc w:val="center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</w:rPr>
        <w:t>Topic being revised:</w:t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  <w:r w:rsidRPr="002A712D">
        <w:rPr>
          <w:rFonts w:ascii="Arial Black" w:hAnsi="Arial Black"/>
          <w:b/>
          <w:sz w:val="24"/>
          <w:u w:val="dotted"/>
        </w:rPr>
        <w:tab/>
      </w:r>
    </w:p>
    <w:tbl>
      <w:tblPr>
        <w:tblStyle w:val="TableGrid"/>
        <w:tblW w:w="15624" w:type="dxa"/>
        <w:tblLook w:val="04A0" w:firstRow="1" w:lastRow="0" w:firstColumn="1" w:lastColumn="0" w:noHBand="0" w:noVBand="1"/>
      </w:tblPr>
      <w:tblGrid>
        <w:gridCol w:w="1648"/>
        <w:gridCol w:w="2600"/>
        <w:gridCol w:w="6906"/>
        <w:gridCol w:w="4470"/>
      </w:tblGrid>
      <w:tr w:rsidR="002A712D" w:rsidTr="00E416C6">
        <w:trPr>
          <w:trHeight w:val="580"/>
        </w:trPr>
        <w:tc>
          <w:tcPr>
            <w:tcW w:w="1648" w:type="dxa"/>
            <w:shd w:val="clear" w:color="auto" w:fill="FFC000"/>
            <w:vAlign w:val="center"/>
          </w:tcPr>
          <w:p w:rsidR="002A712D" w:rsidRPr="00A01B46" w:rsidRDefault="002A712D" w:rsidP="00E416C6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r w:rsidRPr="00A01B46">
              <w:rPr>
                <w:b/>
                <w:i/>
                <w:color w:val="642D08"/>
                <w:sz w:val="28"/>
              </w:rPr>
              <w:t>Writer/Type</w:t>
            </w:r>
          </w:p>
          <w:p w:rsidR="002A712D" w:rsidRPr="00A01B46" w:rsidRDefault="002A712D" w:rsidP="00E416C6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r w:rsidRPr="00A01B46">
              <w:rPr>
                <w:b/>
                <w:i/>
                <w:color w:val="642D08"/>
                <w:sz w:val="28"/>
              </w:rPr>
              <w:t xml:space="preserve">e.g. Tacitus </w:t>
            </w:r>
          </w:p>
        </w:tc>
        <w:tc>
          <w:tcPr>
            <w:tcW w:w="2600" w:type="dxa"/>
            <w:shd w:val="clear" w:color="auto" w:fill="FFC000"/>
            <w:vAlign w:val="center"/>
          </w:tcPr>
          <w:p w:rsidR="002A712D" w:rsidRPr="00A01B46" w:rsidRDefault="002A712D" w:rsidP="00E416C6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r w:rsidRPr="00A01B46">
              <w:rPr>
                <w:b/>
                <w:i/>
                <w:color w:val="642D08"/>
                <w:sz w:val="28"/>
              </w:rPr>
              <w:t>Specific Source</w:t>
            </w:r>
          </w:p>
          <w:p w:rsidR="002A712D" w:rsidRPr="00A01B46" w:rsidRDefault="002A712D" w:rsidP="00E416C6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r w:rsidRPr="00A01B46">
              <w:rPr>
                <w:b/>
                <w:i/>
                <w:color w:val="642D08"/>
                <w:sz w:val="28"/>
              </w:rPr>
              <w:t>e.g. ‘Annals’</w:t>
            </w:r>
          </w:p>
        </w:tc>
        <w:tc>
          <w:tcPr>
            <w:tcW w:w="6906" w:type="dxa"/>
            <w:shd w:val="clear" w:color="auto" w:fill="FFC000"/>
            <w:vAlign w:val="center"/>
          </w:tcPr>
          <w:p w:rsidR="002A712D" w:rsidRPr="00A01B46" w:rsidRDefault="002A712D" w:rsidP="00E416C6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r w:rsidRPr="00A01B46">
              <w:rPr>
                <w:b/>
                <w:i/>
                <w:color w:val="642D08"/>
                <w:sz w:val="28"/>
              </w:rPr>
              <w:t>Summary</w:t>
            </w:r>
            <w:r w:rsidRPr="00A01B46">
              <w:rPr>
                <w:b/>
                <w:i/>
                <w:color w:val="642D08"/>
                <w:sz w:val="28"/>
              </w:rPr>
              <w:t xml:space="preserve"> of Key Points</w:t>
            </w:r>
          </w:p>
        </w:tc>
        <w:tc>
          <w:tcPr>
            <w:tcW w:w="4470" w:type="dxa"/>
            <w:shd w:val="clear" w:color="auto" w:fill="FFC000"/>
            <w:vAlign w:val="center"/>
          </w:tcPr>
          <w:p w:rsidR="002A712D" w:rsidRPr="00A01B46" w:rsidRDefault="002A712D" w:rsidP="002A712D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r w:rsidRPr="00A01B46">
              <w:rPr>
                <w:b/>
                <w:i/>
                <w:color w:val="642D08"/>
                <w:sz w:val="28"/>
              </w:rPr>
              <w:t>Significance of the source</w:t>
            </w:r>
          </w:p>
          <w:p w:rsidR="002A712D" w:rsidRPr="00A01B46" w:rsidRDefault="002A712D" w:rsidP="002A712D">
            <w:pPr>
              <w:spacing w:line="259" w:lineRule="auto"/>
              <w:jc w:val="center"/>
              <w:rPr>
                <w:b/>
                <w:i/>
                <w:color w:val="642D08"/>
                <w:sz w:val="28"/>
              </w:rPr>
            </w:pPr>
            <w:proofErr w:type="gramStart"/>
            <w:r w:rsidRPr="00A01B46">
              <w:rPr>
                <w:b/>
                <w:i/>
                <w:color w:val="642D08"/>
                <w:sz w:val="28"/>
              </w:rPr>
              <w:t>e.g</w:t>
            </w:r>
            <w:proofErr w:type="gramEnd"/>
            <w:r w:rsidRPr="00A01B46">
              <w:rPr>
                <w:b/>
                <w:i/>
                <w:color w:val="642D08"/>
                <w:sz w:val="28"/>
              </w:rPr>
              <w:t>. How could you use it?</w:t>
            </w:r>
          </w:p>
        </w:tc>
      </w:tr>
      <w:tr w:rsidR="002A712D" w:rsidTr="00E416C6">
        <w:trPr>
          <w:trHeight w:val="2119"/>
        </w:trPr>
        <w:tc>
          <w:tcPr>
            <w:tcW w:w="1648" w:type="dxa"/>
            <w:vAlign w:val="center"/>
          </w:tcPr>
          <w:p w:rsidR="002A712D" w:rsidRPr="00361FB7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  <w:bookmarkStart w:id="0" w:name="_GoBack"/>
            <w:bookmarkEnd w:id="0"/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E416C6">
        <w:trPr>
          <w:trHeight w:val="1732"/>
        </w:trPr>
        <w:tc>
          <w:tcPr>
            <w:tcW w:w="1648" w:type="dxa"/>
            <w:vAlign w:val="center"/>
          </w:tcPr>
          <w:p w:rsidR="002A712D" w:rsidRPr="00361FB7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E416C6">
        <w:trPr>
          <w:trHeight w:val="2372"/>
        </w:trPr>
        <w:tc>
          <w:tcPr>
            <w:tcW w:w="1648" w:type="dxa"/>
            <w:vAlign w:val="center"/>
          </w:tcPr>
          <w:p w:rsidR="002A712D" w:rsidRPr="00361FB7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E416C6">
        <w:trPr>
          <w:trHeight w:val="1928"/>
        </w:trPr>
        <w:tc>
          <w:tcPr>
            <w:tcW w:w="1648" w:type="dxa"/>
            <w:vAlign w:val="center"/>
          </w:tcPr>
          <w:p w:rsidR="002A712D" w:rsidRPr="00361FB7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E416C6">
        <w:trPr>
          <w:trHeight w:val="1840"/>
        </w:trPr>
        <w:tc>
          <w:tcPr>
            <w:tcW w:w="1648" w:type="dxa"/>
            <w:vAlign w:val="center"/>
          </w:tcPr>
          <w:p w:rsidR="002A712D" w:rsidRPr="00361FB7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E416C6">
        <w:trPr>
          <w:trHeight w:val="964"/>
        </w:trPr>
        <w:tc>
          <w:tcPr>
            <w:tcW w:w="1648" w:type="dxa"/>
            <w:vAlign w:val="center"/>
          </w:tcPr>
          <w:p w:rsidR="002A712D" w:rsidRPr="00361FB7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E416C6">
        <w:trPr>
          <w:trHeight w:val="964"/>
        </w:trPr>
        <w:tc>
          <w:tcPr>
            <w:tcW w:w="1648" w:type="dxa"/>
            <w:vAlign w:val="center"/>
          </w:tcPr>
          <w:p w:rsidR="002A712D" w:rsidRPr="00361FB7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E416C6">
        <w:trPr>
          <w:trHeight w:val="964"/>
        </w:trPr>
        <w:tc>
          <w:tcPr>
            <w:tcW w:w="1648" w:type="dxa"/>
            <w:vAlign w:val="center"/>
          </w:tcPr>
          <w:p w:rsidR="002A712D" w:rsidRPr="0017280A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E416C6">
        <w:trPr>
          <w:trHeight w:val="964"/>
        </w:trPr>
        <w:tc>
          <w:tcPr>
            <w:tcW w:w="1648" w:type="dxa"/>
            <w:vAlign w:val="center"/>
          </w:tcPr>
          <w:p w:rsidR="002A712D" w:rsidRPr="0017280A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E416C6">
        <w:trPr>
          <w:trHeight w:val="964"/>
        </w:trPr>
        <w:tc>
          <w:tcPr>
            <w:tcW w:w="1648" w:type="dxa"/>
            <w:vAlign w:val="center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E416C6">
        <w:trPr>
          <w:trHeight w:val="964"/>
        </w:trPr>
        <w:tc>
          <w:tcPr>
            <w:tcW w:w="1648" w:type="dxa"/>
            <w:vAlign w:val="center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E416C6">
        <w:trPr>
          <w:trHeight w:val="964"/>
        </w:trPr>
        <w:tc>
          <w:tcPr>
            <w:tcW w:w="1648" w:type="dxa"/>
            <w:vAlign w:val="center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  <w:tr w:rsidR="002A712D" w:rsidTr="00E416C6">
        <w:trPr>
          <w:trHeight w:val="964"/>
        </w:trPr>
        <w:tc>
          <w:tcPr>
            <w:tcW w:w="1648" w:type="dxa"/>
            <w:vAlign w:val="center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002060"/>
                <w:sz w:val="24"/>
              </w:rPr>
            </w:pPr>
          </w:p>
        </w:tc>
        <w:tc>
          <w:tcPr>
            <w:tcW w:w="260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6906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4470" w:type="dxa"/>
          </w:tcPr>
          <w:p w:rsidR="002A712D" w:rsidRDefault="002A712D" w:rsidP="00E416C6">
            <w:pPr>
              <w:spacing w:line="259" w:lineRule="auto"/>
              <w:jc w:val="center"/>
              <w:rPr>
                <w:b/>
                <w:color w:val="C00000"/>
                <w:sz w:val="28"/>
              </w:rPr>
            </w:pPr>
          </w:p>
        </w:tc>
      </w:tr>
    </w:tbl>
    <w:p w:rsidR="0065231D" w:rsidRDefault="0065231D" w:rsidP="002A712D"/>
    <w:sectPr w:rsidR="0065231D" w:rsidSect="002A712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2D" w:rsidRDefault="002A712D" w:rsidP="002A712D">
      <w:pPr>
        <w:spacing w:after="0" w:line="240" w:lineRule="auto"/>
      </w:pPr>
      <w:r>
        <w:separator/>
      </w:r>
    </w:p>
  </w:endnote>
  <w:endnote w:type="continuationSeparator" w:id="0">
    <w:p w:rsidR="002A712D" w:rsidRDefault="002A712D" w:rsidP="002A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2D" w:rsidRDefault="002A712D" w:rsidP="002A712D">
      <w:pPr>
        <w:spacing w:after="0" w:line="240" w:lineRule="auto"/>
      </w:pPr>
      <w:r>
        <w:separator/>
      </w:r>
    </w:p>
  </w:footnote>
  <w:footnote w:type="continuationSeparator" w:id="0">
    <w:p w:rsidR="002A712D" w:rsidRDefault="002A712D" w:rsidP="002A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12D" w:rsidRDefault="002A712D">
    <w:pPr>
      <w:pStyle w:val="Header"/>
    </w:pPr>
    <w:r>
      <w:t xml:space="preserve">AS/A-Level Ancient History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2D"/>
    <w:rsid w:val="002A712D"/>
    <w:rsid w:val="003054CD"/>
    <w:rsid w:val="0065231D"/>
    <w:rsid w:val="00782072"/>
    <w:rsid w:val="007B15D2"/>
    <w:rsid w:val="00947B09"/>
    <w:rsid w:val="00A01B46"/>
    <w:rsid w:val="00D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3648"/>
  <w15:chartTrackingRefBased/>
  <w15:docId w15:val="{3173D7F2-DDA1-4329-A301-CE37ECDE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12D"/>
  </w:style>
  <w:style w:type="paragraph" w:styleId="Footer">
    <w:name w:val="footer"/>
    <w:basedOn w:val="Normal"/>
    <w:link w:val="FooterChar"/>
    <w:uiPriority w:val="99"/>
    <w:unhideWhenUsed/>
    <w:rsid w:val="002A7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F410AD05</Template>
  <TotalTime>11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5</cp:revision>
  <dcterms:created xsi:type="dcterms:W3CDTF">2019-03-12T16:21:00Z</dcterms:created>
  <dcterms:modified xsi:type="dcterms:W3CDTF">2019-03-12T16:32:00Z</dcterms:modified>
</cp:coreProperties>
</file>