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2B3BA" w14:textId="18461074" w:rsidR="006E1A6D" w:rsidRPr="00414339" w:rsidRDefault="00E34746" w:rsidP="00F400FA">
      <w:pPr>
        <w:jc w:val="center"/>
        <w:rPr>
          <w:rFonts w:asciiTheme="minorHAnsi" w:hAnsiTheme="minorHAnsi"/>
          <w:b/>
          <w:sz w:val="28"/>
          <w:szCs w:val="24"/>
          <w:lang w:val="en-US"/>
        </w:rPr>
      </w:pPr>
      <w:r>
        <w:rPr>
          <w:rFonts w:asciiTheme="minorHAnsi" w:hAnsiTheme="minorHAnsi"/>
          <w:b/>
          <w:sz w:val="28"/>
          <w:szCs w:val="24"/>
          <w:lang w:val="en-US"/>
        </w:rPr>
        <w:t>Captain Fantastic</w:t>
      </w:r>
      <w:r w:rsidR="00F400FA" w:rsidRPr="00414339">
        <w:rPr>
          <w:rFonts w:asciiTheme="minorHAnsi" w:hAnsiTheme="minorHAnsi"/>
          <w:b/>
          <w:sz w:val="28"/>
          <w:szCs w:val="24"/>
          <w:lang w:val="en-US"/>
        </w:rPr>
        <w:t xml:space="preserve"> Aesthetic Challenge</w:t>
      </w:r>
    </w:p>
    <w:p w14:paraId="42D5E1FA" w14:textId="77777777" w:rsidR="000D3522" w:rsidRPr="00414339" w:rsidRDefault="000D3522" w:rsidP="00F400FA">
      <w:pPr>
        <w:jc w:val="center"/>
        <w:rPr>
          <w:rFonts w:asciiTheme="minorHAnsi" w:hAnsiTheme="minorHAnsi"/>
          <w:sz w:val="24"/>
          <w:szCs w:val="24"/>
          <w:lang w:val="en-US"/>
        </w:rPr>
      </w:pPr>
    </w:p>
    <w:p w14:paraId="224B13F5" w14:textId="77777777" w:rsidR="00CC2557" w:rsidRPr="00414339" w:rsidRDefault="000D3522" w:rsidP="00F400FA">
      <w:pPr>
        <w:jc w:val="center"/>
        <w:rPr>
          <w:rFonts w:asciiTheme="minorHAnsi" w:hAnsiTheme="minorHAnsi"/>
          <w:i/>
          <w:iCs/>
          <w:sz w:val="24"/>
          <w:szCs w:val="24"/>
        </w:rPr>
      </w:pPr>
      <w:r w:rsidRPr="00414339">
        <w:rPr>
          <w:rFonts w:asciiTheme="minorHAnsi" w:hAnsiTheme="minorHAnsi"/>
          <w:b/>
          <w:bCs/>
          <w:sz w:val="24"/>
          <w:szCs w:val="24"/>
        </w:rPr>
        <w:t xml:space="preserve">Aesthetics: </w:t>
      </w:r>
      <w:r w:rsidR="00414339">
        <w:rPr>
          <w:rFonts w:asciiTheme="minorHAnsi" w:hAnsiTheme="minorHAnsi"/>
          <w:i/>
          <w:iCs/>
          <w:sz w:val="24"/>
          <w:szCs w:val="24"/>
        </w:rPr>
        <w:t>C</w:t>
      </w:r>
      <w:r w:rsidRPr="00414339">
        <w:rPr>
          <w:rFonts w:asciiTheme="minorHAnsi" w:hAnsiTheme="minorHAnsi"/>
          <w:i/>
          <w:iCs/>
          <w:sz w:val="24"/>
          <w:szCs w:val="24"/>
        </w:rPr>
        <w:t>oncerned with beauty or the appreciation of beauty</w:t>
      </w:r>
    </w:p>
    <w:p w14:paraId="35495334" w14:textId="77777777" w:rsidR="000D3522" w:rsidRPr="00414339" w:rsidRDefault="000D3522" w:rsidP="00F400FA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5538" w:type="pct"/>
        <w:tblInd w:w="-714" w:type="dxa"/>
        <w:tblLook w:val="04A0" w:firstRow="1" w:lastRow="0" w:firstColumn="1" w:lastColumn="0" w:noHBand="0" w:noVBand="1"/>
      </w:tblPr>
      <w:tblGrid>
        <w:gridCol w:w="365"/>
        <w:gridCol w:w="2744"/>
        <w:gridCol w:w="3801"/>
        <w:gridCol w:w="4382"/>
        <w:gridCol w:w="4159"/>
      </w:tblGrid>
      <w:tr w:rsidR="000F7BA5" w:rsidRPr="00414339" w14:paraId="27DCBABA" w14:textId="77777777" w:rsidTr="008E513E">
        <w:tc>
          <w:tcPr>
            <w:tcW w:w="1006" w:type="pct"/>
            <w:gridSpan w:val="2"/>
          </w:tcPr>
          <w:p w14:paraId="5909CA61" w14:textId="77777777" w:rsidR="00103A09" w:rsidRPr="00414339" w:rsidRDefault="00103A09" w:rsidP="00103A09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Exam</w:t>
            </w:r>
            <w:r w:rsidRPr="00414339"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1433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board</w:t>
            </w:r>
          </w:p>
        </w:tc>
        <w:tc>
          <w:tcPr>
            <w:tcW w:w="1230" w:type="pct"/>
          </w:tcPr>
          <w:p w14:paraId="67A5D8EE" w14:textId="77777777" w:rsidR="00103A09" w:rsidRPr="00414339" w:rsidRDefault="00103A09" w:rsidP="00103A0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Your challenge</w:t>
            </w:r>
          </w:p>
        </w:tc>
        <w:tc>
          <w:tcPr>
            <w:tcW w:w="1418" w:type="pct"/>
          </w:tcPr>
          <w:p w14:paraId="60801FAA" w14:textId="77777777" w:rsidR="00103A09" w:rsidRPr="00414339" w:rsidRDefault="00103A09" w:rsidP="00103A0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Screen Shot Examples</w:t>
            </w:r>
          </w:p>
        </w:tc>
        <w:tc>
          <w:tcPr>
            <w:tcW w:w="1346" w:type="pct"/>
          </w:tcPr>
          <w:p w14:paraId="2E4BAA9B" w14:textId="77777777" w:rsidR="00103A09" w:rsidRPr="00414339" w:rsidRDefault="00103A09" w:rsidP="00103A0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Analysis</w:t>
            </w:r>
          </w:p>
        </w:tc>
      </w:tr>
      <w:tr w:rsidR="000F7BA5" w:rsidRPr="00414339" w14:paraId="1AA3F22D" w14:textId="77777777" w:rsidTr="008E513E">
        <w:tc>
          <w:tcPr>
            <w:tcW w:w="118" w:type="pct"/>
          </w:tcPr>
          <w:p w14:paraId="59F430CF" w14:textId="77777777" w:rsidR="00103A09" w:rsidRPr="00414339" w:rsidRDefault="00103A09" w:rsidP="000D3522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pct"/>
          </w:tcPr>
          <w:p w14:paraId="08015ABB" w14:textId="77777777" w:rsidR="00103A09" w:rsidRPr="00414339" w:rsidRDefault="00103A09" w:rsidP="000D3522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How are the elements of film form used to create aesthetic effect</w:t>
            </w:r>
            <w:r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?</w:t>
            </w:r>
          </w:p>
        </w:tc>
        <w:tc>
          <w:tcPr>
            <w:tcW w:w="1230" w:type="pct"/>
          </w:tcPr>
          <w:p w14:paraId="37027021" w14:textId="77777777" w:rsidR="00103A09" w:rsidRPr="00414339" w:rsidRDefault="00103A09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Find 3 beautiful screen shots </w:t>
            </w:r>
          </w:p>
          <w:p w14:paraId="739484AB" w14:textId="77777777" w:rsidR="00103A09" w:rsidRPr="00414339" w:rsidRDefault="00103A09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sz w:val="24"/>
                <w:szCs w:val="24"/>
                <w:lang w:val="en-US"/>
              </w:rPr>
              <w:t>Use film form terminology to analyse why you think they contain beauty</w:t>
            </w:r>
            <w:r w:rsidR="00DA7385">
              <w:rPr>
                <w:rFonts w:asciiTheme="minorHAnsi" w:hAnsiTheme="minorHAnsi"/>
                <w:sz w:val="24"/>
                <w:szCs w:val="24"/>
                <w:lang w:val="en-US"/>
              </w:rPr>
              <w:t>?</w:t>
            </w:r>
          </w:p>
        </w:tc>
        <w:tc>
          <w:tcPr>
            <w:tcW w:w="1418" w:type="pct"/>
          </w:tcPr>
          <w:p w14:paraId="23B2766E" w14:textId="77777777" w:rsidR="00103A09" w:rsidRDefault="00103A09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1076196E" w14:textId="77777777" w:rsidR="00AD710C" w:rsidRDefault="00AD710C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1DBA3EAB" w14:textId="77777777" w:rsidR="00AD710C" w:rsidRDefault="00AD710C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0D02F852" w14:textId="77777777" w:rsidR="00AD710C" w:rsidRPr="00414339" w:rsidRDefault="00AD710C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46" w:type="pct"/>
          </w:tcPr>
          <w:p w14:paraId="45FD1F3B" w14:textId="521B5DF9" w:rsidR="00103A09" w:rsidRPr="00414339" w:rsidRDefault="00FE7A73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 montage of archive footage using different </w:t>
            </w:r>
            <w:proofErr w:type="spellStart"/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t>coloured</w:t>
            </w:r>
            <w:proofErr w:type="spellEnd"/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filters and saturation levels in addition to the use of slower motion creates a fluid and visually attractive aesthetic to suggest the emergence of Jean-Do’s sense of hope as he talks about ‘emerging from his Diving Bell’.</w:t>
            </w:r>
            <w:bookmarkStart w:id="0" w:name="_GoBack"/>
            <w:bookmarkEnd w:id="0"/>
          </w:p>
        </w:tc>
      </w:tr>
      <w:tr w:rsidR="000F7BA5" w:rsidRPr="00414339" w14:paraId="66ADCD8B" w14:textId="77777777" w:rsidTr="008E513E">
        <w:tc>
          <w:tcPr>
            <w:tcW w:w="118" w:type="pct"/>
          </w:tcPr>
          <w:p w14:paraId="1E8E76BA" w14:textId="77777777" w:rsidR="00103A09" w:rsidRPr="00414339" w:rsidRDefault="00103A09" w:rsidP="000D3522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88" w:type="pct"/>
          </w:tcPr>
          <w:p w14:paraId="5A6D70E5" w14:textId="77777777" w:rsidR="00103A09" w:rsidRPr="00414339" w:rsidRDefault="00103A09" w:rsidP="000D3522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Does the beauty of this moment in the film also propel the narrative forward?</w:t>
            </w:r>
          </w:p>
        </w:tc>
        <w:tc>
          <w:tcPr>
            <w:tcW w:w="1230" w:type="pct"/>
          </w:tcPr>
          <w:p w14:paraId="3390EB4A" w14:textId="77777777" w:rsidR="00103A09" w:rsidRDefault="00103A09" w:rsidP="0041433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sz w:val="24"/>
                <w:szCs w:val="24"/>
                <w:lang w:val="en-US"/>
              </w:rPr>
              <w:t>Find 1 screen shot contain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ing some form of</w:t>
            </w:r>
            <w:r w:rsidRPr="00414339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beauty that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helps drive </w:t>
            </w:r>
            <w:r w:rsidRPr="00414339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the narrative forward </w:t>
            </w:r>
          </w:p>
          <w:p w14:paraId="599F5783" w14:textId="77777777" w:rsidR="00103A09" w:rsidRPr="00414339" w:rsidRDefault="00103A09" w:rsidP="0041433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sz w:val="24"/>
                <w:szCs w:val="24"/>
                <w:lang w:val="en-US"/>
              </w:rPr>
              <w:t>Use film form terminology to analyse the aesthetics</w:t>
            </w:r>
          </w:p>
        </w:tc>
        <w:tc>
          <w:tcPr>
            <w:tcW w:w="1418" w:type="pct"/>
          </w:tcPr>
          <w:p w14:paraId="50ED306E" w14:textId="77777777" w:rsidR="00103A09" w:rsidRDefault="00103A09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3667BEC2" w14:textId="77777777" w:rsidR="00AD710C" w:rsidRDefault="00AD710C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50DE74D" w14:textId="77777777" w:rsidR="00AD710C" w:rsidRPr="00414339" w:rsidRDefault="00AD710C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46" w:type="pct"/>
          </w:tcPr>
          <w:p w14:paraId="416F521C" w14:textId="77777777" w:rsidR="00103A09" w:rsidRPr="00414339" w:rsidRDefault="00103A09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0F7BA5" w:rsidRPr="00414339" w14:paraId="51DE56DA" w14:textId="77777777" w:rsidTr="008E513E">
        <w:tc>
          <w:tcPr>
            <w:tcW w:w="118" w:type="pct"/>
          </w:tcPr>
          <w:p w14:paraId="34B33160" w14:textId="77777777" w:rsidR="00103A09" w:rsidRPr="000D3522" w:rsidRDefault="00103A09" w:rsidP="000D3522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88" w:type="pct"/>
          </w:tcPr>
          <w:p w14:paraId="597A0E95" w14:textId="77777777" w:rsidR="00103A09" w:rsidRPr="00414339" w:rsidRDefault="00103A09" w:rsidP="000D3522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0D3522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Does the narrative pause to allow the spectator to appreciate the aesthetic qualities</w:t>
            </w:r>
            <w:r w:rsidRPr="00414339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 of the film?</w:t>
            </w:r>
          </w:p>
        </w:tc>
        <w:tc>
          <w:tcPr>
            <w:tcW w:w="1230" w:type="pct"/>
          </w:tcPr>
          <w:p w14:paraId="3A8E5ABF" w14:textId="77777777" w:rsidR="00103A09" w:rsidRPr="00414339" w:rsidRDefault="00103A09" w:rsidP="0041433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sz w:val="24"/>
                <w:szCs w:val="24"/>
                <w:lang w:val="en-US"/>
              </w:rPr>
              <w:t>Find 1 screen shot in the film where the narrative has been paused and there is focus on the aesthetics rather than the story</w:t>
            </w:r>
          </w:p>
          <w:p w14:paraId="023C2B74" w14:textId="77777777" w:rsidR="00103A09" w:rsidRPr="00414339" w:rsidRDefault="00103A09" w:rsidP="0041433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sz w:val="24"/>
                <w:szCs w:val="24"/>
                <w:lang w:val="en-US"/>
              </w:rPr>
              <w:t>Use film form terminology to analyse the aesthetics</w:t>
            </w:r>
          </w:p>
        </w:tc>
        <w:tc>
          <w:tcPr>
            <w:tcW w:w="1418" w:type="pct"/>
          </w:tcPr>
          <w:p w14:paraId="595BC15A" w14:textId="77777777" w:rsidR="00103A09" w:rsidRDefault="00103A09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30158D17" w14:textId="77777777" w:rsidR="00AD710C" w:rsidRDefault="00AD710C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5D26B58" w14:textId="77777777" w:rsidR="00AD710C" w:rsidRPr="00414339" w:rsidRDefault="00AD710C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46" w:type="pct"/>
          </w:tcPr>
          <w:p w14:paraId="346CED74" w14:textId="77777777" w:rsidR="00103A09" w:rsidRPr="00414339" w:rsidRDefault="00103A09" w:rsidP="000D35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182AB5" w:rsidRPr="00414339" w14:paraId="7875846C" w14:textId="77777777" w:rsidTr="008E513E">
        <w:tc>
          <w:tcPr>
            <w:tcW w:w="118" w:type="pct"/>
          </w:tcPr>
          <w:p w14:paraId="34F62A33" w14:textId="75B53757" w:rsidR="00182AB5" w:rsidRPr="00414339" w:rsidRDefault="00FE7A73" w:rsidP="00182AB5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88" w:type="pct"/>
          </w:tcPr>
          <w:p w14:paraId="62BDC995" w14:textId="77777777" w:rsidR="00182AB5" w:rsidRPr="00414339" w:rsidRDefault="00182AB5" w:rsidP="00182AB5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How is the look of the film being created?</w:t>
            </w:r>
          </w:p>
        </w:tc>
        <w:tc>
          <w:tcPr>
            <w:tcW w:w="1230" w:type="pct"/>
          </w:tcPr>
          <w:p w14:paraId="25EB37EA" w14:textId="77777777" w:rsidR="00182AB5" w:rsidRPr="00414339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What shots depict the look of the film? </w:t>
            </w:r>
          </w:p>
        </w:tc>
        <w:tc>
          <w:tcPr>
            <w:tcW w:w="1418" w:type="pct"/>
          </w:tcPr>
          <w:p w14:paraId="4BCCDD3B" w14:textId="211572CE" w:rsidR="00182AB5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0D4FF661" w14:textId="517C197F" w:rsidR="00182AB5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FABA7D3" w14:textId="4EE20F91" w:rsidR="00182AB5" w:rsidRPr="00414339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46" w:type="pct"/>
          </w:tcPr>
          <w:p w14:paraId="07523986" w14:textId="6D0C55A8" w:rsidR="00182AB5" w:rsidRPr="00414339" w:rsidRDefault="00FE7A73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 xml:space="preserve">Schnabel is a painter as well as a film maker and candidates may refer to the </w:t>
            </w:r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 xml:space="preserve">aesthetic use of </w:t>
            </w:r>
            <w:proofErr w:type="spellStart"/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t>colour</w:t>
            </w:r>
            <w:proofErr w:type="spellEnd"/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image and cinematography in some of the non-diegetic sequences, particularly those </w:t>
            </w:r>
            <w:proofErr w:type="gramStart"/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t>involving</w:t>
            </w:r>
            <w:proofErr w:type="gramEnd"/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the shots of the Diver where </w:t>
            </w:r>
            <w:proofErr w:type="spellStart"/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t>colour</w:t>
            </w:r>
            <w:proofErr w:type="spellEnd"/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filters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of blue and green are used to </w:t>
            </w:r>
            <w:r w:rsidRPr="00FE7A73">
              <w:rPr>
                <w:rFonts w:asciiTheme="minorHAnsi" w:hAnsiTheme="minorHAnsi"/>
                <w:sz w:val="24"/>
                <w:szCs w:val="24"/>
                <w:lang w:val="en-US"/>
              </w:rPr>
              <w:t>express the sea and the idea of submersion.</w:t>
            </w:r>
          </w:p>
        </w:tc>
      </w:tr>
      <w:tr w:rsidR="00182AB5" w:rsidRPr="00414339" w14:paraId="01BF0B6C" w14:textId="77777777" w:rsidTr="008E513E">
        <w:tc>
          <w:tcPr>
            <w:tcW w:w="118" w:type="pct"/>
          </w:tcPr>
          <w:p w14:paraId="4F660CA8" w14:textId="0FC32066" w:rsidR="00182AB5" w:rsidRPr="00414339" w:rsidRDefault="00FE7A73" w:rsidP="00182AB5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888" w:type="pct"/>
          </w:tcPr>
          <w:p w14:paraId="190078C1" w14:textId="77777777" w:rsidR="00182AB5" w:rsidRPr="00414339" w:rsidRDefault="00182AB5" w:rsidP="00182AB5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How is sound design contributing to effect and audience response?</w:t>
            </w:r>
          </w:p>
        </w:tc>
        <w:tc>
          <w:tcPr>
            <w:tcW w:w="1230" w:type="pct"/>
          </w:tcPr>
          <w:p w14:paraId="422530EC" w14:textId="77777777" w:rsidR="00182AB5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Find 2 contrasting uses of sound.</w:t>
            </w:r>
          </w:p>
          <w:p w14:paraId="27D2990A" w14:textId="77777777" w:rsidR="00182AB5" w:rsidRPr="00414339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What effect does the use of sound have on the audience?</w:t>
            </w:r>
          </w:p>
        </w:tc>
        <w:tc>
          <w:tcPr>
            <w:tcW w:w="1418" w:type="pct"/>
          </w:tcPr>
          <w:p w14:paraId="5545DD2A" w14:textId="20EB0597" w:rsidR="00182AB5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74426780" w14:textId="77777777" w:rsidR="00182AB5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32899223" w14:textId="73422D45" w:rsidR="00182AB5" w:rsidRPr="00414339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46" w:type="pct"/>
          </w:tcPr>
          <w:p w14:paraId="49E217FC" w14:textId="624A93C0" w:rsidR="00182AB5" w:rsidRPr="00057DAD" w:rsidRDefault="00182AB5" w:rsidP="00182AB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182AB5" w:rsidRPr="00414339" w14:paraId="356ACDD6" w14:textId="77777777" w:rsidTr="008E513E">
        <w:tc>
          <w:tcPr>
            <w:tcW w:w="118" w:type="pct"/>
          </w:tcPr>
          <w:p w14:paraId="1925DECA" w14:textId="6C2E6C11" w:rsidR="00182AB5" w:rsidRPr="00414339" w:rsidRDefault="00FE7A73" w:rsidP="00182AB5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888" w:type="pct"/>
          </w:tcPr>
          <w:p w14:paraId="5CE0B9D5" w14:textId="77777777" w:rsidR="00182AB5" w:rsidRPr="00414339" w:rsidRDefault="00182AB5" w:rsidP="00182AB5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How is set design contributing to the film at any given moment?</w:t>
            </w:r>
          </w:p>
        </w:tc>
        <w:tc>
          <w:tcPr>
            <w:tcW w:w="1230" w:type="pct"/>
          </w:tcPr>
          <w:p w14:paraId="3446180A" w14:textId="59162A69" w:rsidR="00182AB5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Find 3 different scre</w:t>
            </w:r>
            <w:r w:rsidR="000F2B0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en shots from 3 different sets or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locations </w:t>
            </w:r>
          </w:p>
          <w:p w14:paraId="0015148C" w14:textId="77777777" w:rsidR="00182AB5" w:rsidRPr="00414339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Analyse how the set design is adding to the film.</w:t>
            </w:r>
          </w:p>
        </w:tc>
        <w:tc>
          <w:tcPr>
            <w:tcW w:w="1418" w:type="pct"/>
          </w:tcPr>
          <w:p w14:paraId="43C1FB54" w14:textId="77777777" w:rsidR="00182AB5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03D38F66" w14:textId="77777777" w:rsidR="00182AB5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663100E9" w14:textId="77777777" w:rsidR="00182AB5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00FCE814" w14:textId="77777777" w:rsidR="00182AB5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015FFD4B" w14:textId="77777777" w:rsidR="00182AB5" w:rsidRPr="00414339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46" w:type="pct"/>
          </w:tcPr>
          <w:p w14:paraId="5A84D84C" w14:textId="77777777" w:rsidR="00182AB5" w:rsidRPr="00414339" w:rsidRDefault="00182AB5" w:rsidP="00182A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5D675D63" w14:textId="77777777" w:rsidR="00AF0B4F" w:rsidRDefault="00AF0B4F" w:rsidP="00CC2557">
      <w:pPr>
        <w:rPr>
          <w:rFonts w:asciiTheme="minorHAnsi" w:hAnsiTheme="minorHAnsi"/>
          <w:sz w:val="24"/>
          <w:szCs w:val="24"/>
          <w:lang w:val="en-US"/>
        </w:rPr>
      </w:pPr>
    </w:p>
    <w:p w14:paraId="61768637" w14:textId="77777777" w:rsidR="000F7BA5" w:rsidRPr="00414339" w:rsidRDefault="000F7BA5" w:rsidP="00CC2557">
      <w:pPr>
        <w:rPr>
          <w:rFonts w:asciiTheme="minorHAnsi" w:hAnsiTheme="minorHAnsi"/>
          <w:sz w:val="24"/>
          <w:szCs w:val="24"/>
          <w:lang w:val="en-US"/>
        </w:rPr>
      </w:pPr>
    </w:p>
    <w:sectPr w:rsidR="000F7BA5" w:rsidRPr="00414339" w:rsidSect="000D3522">
      <w:pgSz w:w="16840" w:h="11900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4FD8"/>
    <w:multiLevelType w:val="hybridMultilevel"/>
    <w:tmpl w:val="8FECDFCE"/>
    <w:lvl w:ilvl="0" w:tplc="80FCA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4D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A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EF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84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6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C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FA"/>
    <w:rsid w:val="00057DAD"/>
    <w:rsid w:val="000D3522"/>
    <w:rsid w:val="000F2B0E"/>
    <w:rsid w:val="000F7BA5"/>
    <w:rsid w:val="00103A09"/>
    <w:rsid w:val="00182AB5"/>
    <w:rsid w:val="00414339"/>
    <w:rsid w:val="00440021"/>
    <w:rsid w:val="004B25FF"/>
    <w:rsid w:val="004B4E08"/>
    <w:rsid w:val="006637E0"/>
    <w:rsid w:val="00770168"/>
    <w:rsid w:val="008038F5"/>
    <w:rsid w:val="008E513E"/>
    <w:rsid w:val="00AB524F"/>
    <w:rsid w:val="00AD710C"/>
    <w:rsid w:val="00AF0B4F"/>
    <w:rsid w:val="00B00BBC"/>
    <w:rsid w:val="00B56C01"/>
    <w:rsid w:val="00C506B5"/>
    <w:rsid w:val="00CC2557"/>
    <w:rsid w:val="00CD31C3"/>
    <w:rsid w:val="00CE32E9"/>
    <w:rsid w:val="00D53C8F"/>
    <w:rsid w:val="00DA7385"/>
    <w:rsid w:val="00E34746"/>
    <w:rsid w:val="00E46019"/>
    <w:rsid w:val="00E731B3"/>
    <w:rsid w:val="00EC7E2A"/>
    <w:rsid w:val="00F072B2"/>
    <w:rsid w:val="00F400FA"/>
    <w:rsid w:val="00FD5A08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22EF"/>
  <w15:chartTrackingRefBased/>
  <w15:docId w15:val="{401024C2-5655-4B49-A29A-EE75F01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0D3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26197082</Template>
  <TotalTime>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5</cp:revision>
  <dcterms:created xsi:type="dcterms:W3CDTF">2019-02-21T14:59:00Z</dcterms:created>
  <dcterms:modified xsi:type="dcterms:W3CDTF">2019-03-19T12:48:00Z</dcterms:modified>
</cp:coreProperties>
</file>