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BF" w:rsidRDefault="005D0C21" w:rsidP="00410FBF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Greek Period Study Timeline</w:t>
      </w:r>
      <w:bookmarkStart w:id="0" w:name="_GoBack"/>
      <w:bookmarkEnd w:id="0"/>
    </w:p>
    <w:p w:rsidR="00410FBF" w:rsidRPr="00410FBF" w:rsidRDefault="003349F5" w:rsidP="00410FBF">
      <w:pPr>
        <w:jc w:val="center"/>
        <w:rPr>
          <w:b/>
          <w:caps/>
          <w:sz w:val="28"/>
          <w:u w:val="single"/>
        </w:rPr>
      </w:pPr>
      <w:r w:rsidRPr="003B7A77"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209A909" wp14:editId="27A6AC31">
                <wp:simplePos x="0" y="0"/>
                <wp:positionH relativeFrom="column">
                  <wp:posOffset>8169606</wp:posOffset>
                </wp:positionH>
                <wp:positionV relativeFrom="paragraph">
                  <wp:posOffset>1854200</wp:posOffset>
                </wp:positionV>
                <wp:extent cx="1049020" cy="341630"/>
                <wp:effectExtent l="0" t="0" r="0" b="12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77" w:rsidRPr="003349F5" w:rsidRDefault="003B7A77" w:rsidP="004330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The Ionian War</w:t>
                            </w:r>
                          </w:p>
                          <w:p w:rsidR="00433068" w:rsidRPr="003349F5" w:rsidRDefault="00433068" w:rsidP="004330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413-404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A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3.3pt;margin-top:146pt;width:82.6pt;height:26.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" filled="f" stroked="f">
                <v:textbox>
                  <w:txbxContent>
                    <w:p w:rsidR="003B7A77" w:rsidRPr="003349F5" w:rsidRDefault="003B7A77" w:rsidP="00433068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The Ionian War</w:t>
                      </w:r>
                    </w:p>
                    <w:p w:rsidR="00433068" w:rsidRPr="003349F5" w:rsidRDefault="00433068" w:rsidP="00433068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413-404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7A77"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209A909" wp14:editId="27A6AC31">
                <wp:simplePos x="0" y="0"/>
                <wp:positionH relativeFrom="column">
                  <wp:posOffset>6363639</wp:posOffset>
                </wp:positionH>
                <wp:positionV relativeFrom="paragraph">
                  <wp:posOffset>1861820</wp:posOffset>
                </wp:positionV>
                <wp:extent cx="1049020" cy="3492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77" w:rsidRPr="003349F5" w:rsidRDefault="003B7A77" w:rsidP="004330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proofErr w:type="spellStart"/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Archidamian</w:t>
                            </w:r>
                            <w:proofErr w:type="spellEnd"/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 xml:space="preserve"> War</w:t>
                            </w:r>
                          </w:p>
                          <w:p w:rsidR="00433068" w:rsidRPr="003349F5" w:rsidRDefault="00433068" w:rsidP="003B7A7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431-421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A909" id="_x0000_s1027" type="#_x0000_t202" style="position:absolute;left:0;text-align:left;margin-left:501.05pt;margin-top:146.6pt;width:82.6pt;height:27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" filled="f" stroked="f">
                <v:textbox>
                  <w:txbxContent>
                    <w:p w:rsidR="003B7A77" w:rsidRPr="003349F5" w:rsidRDefault="003B7A77" w:rsidP="00433068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proofErr w:type="spellStart"/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Archidamian</w:t>
                      </w:r>
                      <w:proofErr w:type="spellEnd"/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 xml:space="preserve"> War</w:t>
                      </w:r>
                    </w:p>
                    <w:p w:rsidR="00433068" w:rsidRPr="003349F5" w:rsidRDefault="00433068" w:rsidP="003B7A77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431-421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7A77"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209A909" wp14:editId="27A6AC31">
                <wp:simplePos x="0" y="0"/>
                <wp:positionH relativeFrom="column">
                  <wp:posOffset>5147641</wp:posOffset>
                </wp:positionH>
                <wp:positionV relativeFrom="paragraph">
                  <wp:posOffset>1854200</wp:posOffset>
                </wp:positionV>
                <wp:extent cx="1256030" cy="36576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77" w:rsidRPr="003349F5" w:rsidRDefault="003B7A77" w:rsidP="004330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‘Thirty Years Peace’</w:t>
                            </w:r>
                          </w:p>
                          <w:p w:rsidR="00433068" w:rsidRPr="003349F5" w:rsidRDefault="00433068" w:rsidP="003B7A7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446-431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A909" id="_x0000_s1028" type="#_x0000_t202" style="position:absolute;left:0;text-align:left;margin-left:405.35pt;margin-top:146pt;width:98.9pt;height:28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" filled="f" stroked="f">
                <v:textbox>
                  <w:txbxContent>
                    <w:p w:rsidR="003B7A77" w:rsidRPr="003349F5" w:rsidRDefault="003B7A77" w:rsidP="00433068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‘Thirty Years Peace’</w:t>
                      </w:r>
                    </w:p>
                    <w:p w:rsidR="00433068" w:rsidRPr="003349F5" w:rsidRDefault="00433068" w:rsidP="003B7A77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446-431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7A77"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A36F509" wp14:editId="09634C50">
                <wp:simplePos x="0" y="0"/>
                <wp:positionH relativeFrom="column">
                  <wp:posOffset>3820022</wp:posOffset>
                </wp:positionH>
                <wp:positionV relativeFrom="paragraph">
                  <wp:posOffset>1878689</wp:posOffset>
                </wp:positionV>
                <wp:extent cx="1256030" cy="341630"/>
                <wp:effectExtent l="0" t="0" r="0" b="12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77" w:rsidRPr="003349F5" w:rsidRDefault="003B7A77" w:rsidP="004330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First Peloponnesian War</w:t>
                            </w:r>
                          </w:p>
                          <w:p w:rsidR="00433068" w:rsidRPr="003349F5" w:rsidRDefault="00433068" w:rsidP="003B7A7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460-446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F509" id="_x0000_s1029" type="#_x0000_t202" style="position:absolute;left:0;text-align:left;margin-left:300.8pt;margin-top:147.95pt;width:98.9pt;height:2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" filled="f" stroked="f">
                <v:textbox>
                  <w:txbxContent>
                    <w:p w:rsidR="003B7A77" w:rsidRPr="003349F5" w:rsidRDefault="003B7A77" w:rsidP="00433068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First Peloponnesian War</w:t>
                      </w:r>
                    </w:p>
                    <w:p w:rsidR="00433068" w:rsidRPr="003349F5" w:rsidRDefault="00433068" w:rsidP="003B7A77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460-446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7A77"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790551</wp:posOffset>
                </wp:positionH>
                <wp:positionV relativeFrom="paragraph">
                  <wp:posOffset>1854200</wp:posOffset>
                </wp:positionV>
                <wp:extent cx="1256030" cy="365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77" w:rsidRPr="003349F5" w:rsidRDefault="003B7A77" w:rsidP="004330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Persian Wars</w:t>
                            </w:r>
                          </w:p>
                          <w:p w:rsidR="00433068" w:rsidRPr="003349F5" w:rsidRDefault="00433068" w:rsidP="003B7A7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 w:rsidRPr="003349F5"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490-479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2.25pt;margin-top:146pt;width:98.9pt;height:28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" filled="f" stroked="f">
                <v:textbox>
                  <w:txbxContent>
                    <w:p w:rsidR="003B7A77" w:rsidRPr="003349F5" w:rsidRDefault="003B7A77" w:rsidP="00433068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Persian Wars</w:t>
                      </w:r>
                    </w:p>
                    <w:p w:rsidR="00433068" w:rsidRPr="003349F5" w:rsidRDefault="00433068" w:rsidP="003B7A77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 w:rsidRPr="003349F5">
                        <w:rPr>
                          <w:b/>
                          <w:i/>
                          <w:color w:val="C00000"/>
                          <w:sz w:val="16"/>
                        </w:rPr>
                        <w:t>490-479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68" behindDoc="0" locked="0" layoutInCell="1" allowOverlap="1" wp14:anchorId="5B975054" wp14:editId="56F17C9B">
                <wp:simplePos x="0" y="0"/>
                <wp:positionH relativeFrom="column">
                  <wp:posOffset>9167164</wp:posOffset>
                </wp:positionH>
                <wp:positionV relativeFrom="paragraph">
                  <wp:posOffset>1847215</wp:posOffset>
                </wp:positionV>
                <wp:extent cx="0" cy="2417196"/>
                <wp:effectExtent l="0" t="0" r="19050" b="215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E966C" id="Straight Connector 32" o:spid="_x0000_s1026" style="position:absolute;flip:x;z-index:251672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8pt,145.45pt" to="721.8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593" behindDoc="0" locked="0" layoutInCell="1" allowOverlap="1" wp14:anchorId="5B975054" wp14:editId="56F17C9B">
                <wp:simplePos x="0" y="0"/>
                <wp:positionH relativeFrom="column">
                  <wp:posOffset>8213697</wp:posOffset>
                </wp:positionH>
                <wp:positionV relativeFrom="paragraph">
                  <wp:posOffset>1843709</wp:posOffset>
                </wp:positionV>
                <wp:extent cx="0" cy="2417196"/>
                <wp:effectExtent l="0" t="0" r="19050" b="215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96BE0" id="Straight Connector 31" o:spid="_x0000_s1026" style="position:absolute;flip:x;z-index:251673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75pt,145.15pt" to="646.75pt,3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18" behindDoc="0" locked="0" layoutInCell="1" allowOverlap="1" wp14:anchorId="5B975054" wp14:editId="56F17C9B">
                <wp:simplePos x="0" y="0"/>
                <wp:positionH relativeFrom="column">
                  <wp:posOffset>7378810</wp:posOffset>
                </wp:positionH>
                <wp:positionV relativeFrom="paragraph">
                  <wp:posOffset>1843709</wp:posOffset>
                </wp:positionV>
                <wp:extent cx="0" cy="2417196"/>
                <wp:effectExtent l="0" t="0" r="19050" b="215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23DFB" id="Straight Connector 30" o:spid="_x0000_s1026" style="position:absolute;flip:x;z-index:251674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pt,145.15pt" to="581pt,3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3" behindDoc="0" locked="0" layoutInCell="1" allowOverlap="1" wp14:anchorId="5B975054" wp14:editId="56F17C9B">
                <wp:simplePos x="0" y="0"/>
                <wp:positionH relativeFrom="column">
                  <wp:posOffset>6392848</wp:posOffset>
                </wp:positionH>
                <wp:positionV relativeFrom="paragraph">
                  <wp:posOffset>1843709</wp:posOffset>
                </wp:positionV>
                <wp:extent cx="0" cy="2417196"/>
                <wp:effectExtent l="0" t="0" r="19050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1936E" id="Straight Connector 24" o:spid="_x0000_s1026" style="position:absolute;flip:x;z-index:2516756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35pt,145.15pt" to="503.35pt,3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68" behindDoc="0" locked="0" layoutInCell="1" allowOverlap="1" wp14:anchorId="5B975054" wp14:editId="56F17C9B">
                <wp:simplePos x="0" y="0"/>
                <wp:positionH relativeFrom="column">
                  <wp:posOffset>5152169</wp:posOffset>
                </wp:positionH>
                <wp:positionV relativeFrom="paragraph">
                  <wp:posOffset>1844068</wp:posOffset>
                </wp:positionV>
                <wp:extent cx="0" cy="2417196"/>
                <wp:effectExtent l="0" t="0" r="19050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FBA73" id="Straight Connector 14" o:spid="_x0000_s1026" style="position:absolute;flip:x;z-index:2516766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pt,145.2pt" to="405.7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5B975054" wp14:editId="56F17C9B">
                <wp:simplePos x="0" y="0"/>
                <wp:positionH relativeFrom="column">
                  <wp:posOffset>3768421</wp:posOffset>
                </wp:positionH>
                <wp:positionV relativeFrom="paragraph">
                  <wp:posOffset>1844040</wp:posOffset>
                </wp:positionV>
                <wp:extent cx="0" cy="2417196"/>
                <wp:effectExtent l="0" t="0" r="1905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A7DE8" id="Straight Connector 10" o:spid="_x0000_s1026" style="position:absolute;flip:x;z-index:25167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5pt,145.2pt" to="296.75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5B975054" wp14:editId="56F17C9B">
                <wp:simplePos x="0" y="0"/>
                <wp:positionH relativeFrom="column">
                  <wp:posOffset>1944977</wp:posOffset>
                </wp:positionH>
                <wp:positionV relativeFrom="paragraph">
                  <wp:posOffset>1847546</wp:posOffset>
                </wp:positionV>
                <wp:extent cx="0" cy="2417196"/>
                <wp:effectExtent l="0" t="0" r="1905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DA934" id="Straight Connector 3" o:spid="_x0000_s1026" style="position:absolute;flip:x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145.5pt" to="153.15pt,3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>
        <w:rPr>
          <w:b/>
          <w:caps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3" behindDoc="0" locked="0" layoutInCell="1" allowOverlap="1" wp14:anchorId="728EB64D" wp14:editId="67F48E2D">
                <wp:simplePos x="0" y="0"/>
                <wp:positionH relativeFrom="column">
                  <wp:posOffset>894080</wp:posOffset>
                </wp:positionH>
                <wp:positionV relativeFrom="paragraph">
                  <wp:posOffset>1846193</wp:posOffset>
                </wp:positionV>
                <wp:extent cx="0" cy="2417196"/>
                <wp:effectExtent l="0" t="0" r="1905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DA1FB" id="Straight Connector 23" o:spid="_x0000_s1026" style="position:absolute;flip:x;z-index:2516776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45.35pt" to="70.4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 w:rsidR="00AC6D9F">
        <w:rPr>
          <w:b/>
          <w:caps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-162450</wp:posOffset>
                </wp:positionH>
                <wp:positionV relativeFrom="paragraph">
                  <wp:posOffset>2474639</wp:posOffset>
                </wp:positionV>
                <wp:extent cx="10139293" cy="1073509"/>
                <wp:effectExtent l="0" t="0" r="14605" b="127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9293" cy="1073509"/>
                          <a:chOff x="0" y="0"/>
                          <a:chExt cx="10139293" cy="1073509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397565" y="524786"/>
                            <a:ext cx="9389660" cy="2729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ular Callout 2"/>
                        <wps:cNvSpPr/>
                        <wps:spPr>
                          <a:xfrm>
                            <a:off x="0" y="15902"/>
                            <a:ext cx="669290" cy="318135"/>
                          </a:xfrm>
                          <a:prstGeom prst="wedgeRectCallout">
                            <a:avLst>
                              <a:gd name="adj1" fmla="val 20348"/>
                              <a:gd name="adj2" fmla="val 90923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10FBF">
                                <w:rPr>
                                  <w:b/>
                                </w:rPr>
                                <w:t>500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ular Callout 4"/>
                        <wps:cNvSpPr/>
                        <wps:spPr>
                          <a:xfrm>
                            <a:off x="9470003" y="31805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ular Callout 5"/>
                        <wps:cNvSpPr/>
                        <wps:spPr>
                          <a:xfrm>
                            <a:off x="954156" y="667909"/>
                            <a:ext cx="669290" cy="318135"/>
                          </a:xfrm>
                          <a:prstGeom prst="wedgeRectCallout">
                            <a:avLst>
                              <a:gd name="adj1" fmla="val -20235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490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ular Callout 7"/>
                        <wps:cNvSpPr/>
                        <wps:spPr>
                          <a:xfrm>
                            <a:off x="2814762" y="691763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113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470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ular Callout 8"/>
                        <wps:cNvSpPr/>
                        <wps:spPr>
                          <a:xfrm>
                            <a:off x="3745064" y="0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460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ular Callout 9"/>
                        <wps:cNvSpPr/>
                        <wps:spPr>
                          <a:xfrm>
                            <a:off x="4651513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450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ular Callout 11"/>
                        <wps:cNvSpPr/>
                        <wps:spPr>
                          <a:xfrm>
                            <a:off x="5597718" y="1590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ular Callout 12"/>
                        <wps:cNvSpPr/>
                        <wps:spPr>
                          <a:xfrm>
                            <a:off x="6512118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430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ular Callout 13"/>
                        <wps:cNvSpPr/>
                        <wps:spPr>
                          <a:xfrm>
                            <a:off x="7498080" y="1590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420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ular Callout 15"/>
                        <wps:cNvSpPr/>
                        <wps:spPr>
                          <a:xfrm>
                            <a:off x="8460188" y="755374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410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ular Callout 6"/>
                        <wps:cNvSpPr/>
                        <wps:spPr>
                          <a:xfrm>
                            <a:off x="1860605" y="23854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A77" w:rsidRPr="00410FBF" w:rsidRDefault="003B7A77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480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1" style="position:absolute;left:0;text-align:left;margin-left:-12.8pt;margin-top:194.85pt;width:798.35pt;height:84.55pt;z-index:251680768" coordsize="101392,1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2" type="#_x0000_t32" style="position:absolute;left:3975;top:5247;width:93897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" strokecolor="#4472c4 [3208]" strokeweight="3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2" o:spid="_x0000_s1033" type="#_x0000_t61" style="position:absolute;top:15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" adj="15195,30439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 w:rsidRPr="00410FBF">
                          <w:rPr>
                            <w:b/>
                          </w:rPr>
                          <w:t>500 BC</w:t>
                        </w:r>
                      </w:p>
                    </w:txbxContent>
                  </v:textbox>
                </v:shape>
                <v:shape id="Rectangular Callout 4" o:spid="_x0000_s1034" type="#_x0000_t61" style="position:absolute;left:94700;top:318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5" o:spid="_x0000_s1035" type="#_x0000_t61" style="position:absolute;left:9541;top:6679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" adj="6429,-7221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7" o:spid="_x0000_s1036" type="#_x0000_t61" style="position:absolute;left:28147;top:691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" adj="6193,-6725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8" o:spid="_x0000_s1037" type="#_x0000_t61" style="position:absolute;left:37450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" adj="5957,31519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9" o:spid="_x0000_s1038" type="#_x0000_t61" style="position:absolute;left:46515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" adj="6193,-7221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1" o:spid="_x0000_s1039" type="#_x0000_t61" style="position:absolute;left:55977;top:159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2" o:spid="_x0000_s1040" type="#_x0000_t61" style="position:absolute;left:65121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" adj="6193,-7221" fillcolor="black [3200]" strokecolor="black [1600]" strokeweight="1pt">
                  <v:textbox>
                    <w:txbxContent>
                      <w:p w:rsidR="003B7A77" w:rsidRPr="00410FBF" w:rsidRDefault="003B7A77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3" o:spid="_x0000_s1041" type="#_x0000_t61" style="position:absolute;left:74980;top:159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:rsidR="003B7A77" w:rsidRPr="00410FBF" w:rsidRDefault="003B7A77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5" o:spid="_x0000_s1042" type="#_x0000_t61" style="position:absolute;left:84601;top:7553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" adj="6193,-7221" fillcolor="black [3200]" strokecolor="black [1600]" strokeweight="1pt">
                  <v:textbox>
                    <w:txbxContent>
                      <w:p w:rsidR="003B7A77" w:rsidRPr="00410FBF" w:rsidRDefault="003B7A77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6" o:spid="_x0000_s1043" type="#_x0000_t61" style="position:absolute;left:18606;top:238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:rsidR="003B7A77" w:rsidRPr="00410FBF" w:rsidRDefault="003B7A77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10FBF" w:rsidRPr="00410FBF" w:rsidSect="00410FBF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77" w:rsidRDefault="003B7A77" w:rsidP="00410FBF">
      <w:pPr>
        <w:spacing w:after="0" w:line="240" w:lineRule="auto"/>
      </w:pPr>
      <w:r>
        <w:separator/>
      </w:r>
    </w:p>
  </w:endnote>
  <w:endnote w:type="continuationSeparator" w:id="0">
    <w:p w:rsidR="003B7A77" w:rsidRDefault="003B7A77" w:rsidP="004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77" w:rsidRDefault="003B7A77" w:rsidP="00410FBF">
      <w:pPr>
        <w:spacing w:after="0" w:line="240" w:lineRule="auto"/>
      </w:pPr>
      <w:r>
        <w:separator/>
      </w:r>
    </w:p>
  </w:footnote>
  <w:footnote w:type="continuationSeparator" w:id="0">
    <w:p w:rsidR="003B7A77" w:rsidRDefault="003B7A77" w:rsidP="0041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77" w:rsidRPr="002461C9" w:rsidRDefault="003B7A77">
    <w:pPr>
      <w:pStyle w:val="Header"/>
      <w:rPr>
        <w:sz w:val="16"/>
      </w:rPr>
    </w:pPr>
    <w:r w:rsidRPr="002461C9">
      <w:rPr>
        <w:sz w:val="16"/>
      </w:rPr>
      <w:t xml:space="preserve">AS/A-Level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F"/>
    <w:rsid w:val="00031392"/>
    <w:rsid w:val="002461C9"/>
    <w:rsid w:val="003349F5"/>
    <w:rsid w:val="003B7A77"/>
    <w:rsid w:val="00410FBF"/>
    <w:rsid w:val="00433068"/>
    <w:rsid w:val="00513DCC"/>
    <w:rsid w:val="005D0C21"/>
    <w:rsid w:val="0065231D"/>
    <w:rsid w:val="00782072"/>
    <w:rsid w:val="00947B09"/>
    <w:rsid w:val="00A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9FDC"/>
  <w15:chartTrackingRefBased/>
  <w15:docId w15:val="{29AE2050-27C7-485A-97C6-4FCA3FA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34E48194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dcterms:created xsi:type="dcterms:W3CDTF">2019-01-17T10:02:00Z</dcterms:created>
  <dcterms:modified xsi:type="dcterms:W3CDTF">2019-01-17T10:02:00Z</dcterms:modified>
</cp:coreProperties>
</file>