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985C3" w14:textId="77777777" w:rsidR="00410FBF" w:rsidRDefault="00BE53B9" w:rsidP="00410FBF">
      <w:pPr>
        <w:jc w:val="center"/>
        <w:rPr>
          <w:b/>
          <w:caps/>
          <w:sz w:val="28"/>
          <w:u w:val="single"/>
        </w:rPr>
      </w:pPr>
      <w:r>
        <w:rPr>
          <w:b/>
          <w:caps/>
          <w:sz w:val="28"/>
          <w:u w:val="single"/>
        </w:rPr>
        <w:t>Timeline of the Julio-Claudian Dynasty</w:t>
      </w:r>
    </w:p>
    <w:p w14:paraId="17DD621C" w14:textId="05FB91A0" w:rsidR="00410FBF" w:rsidRDefault="00AC6D9F" w:rsidP="00410FBF">
      <w:pPr>
        <w:jc w:val="center"/>
        <w:rPr>
          <w:b/>
          <w:caps/>
          <w:sz w:val="28"/>
          <w:u w:val="single"/>
        </w:rPr>
      </w:pPr>
      <w:r>
        <w:rPr>
          <w:b/>
          <w:caps/>
          <w:noProof/>
          <w:sz w:val="28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E6C66EB" wp14:editId="470BD84B">
                <wp:simplePos x="0" y="0"/>
                <wp:positionH relativeFrom="column">
                  <wp:posOffset>-163002</wp:posOffset>
                </wp:positionH>
                <wp:positionV relativeFrom="paragraph">
                  <wp:posOffset>2466919</wp:posOffset>
                </wp:positionV>
                <wp:extent cx="9787225" cy="1089413"/>
                <wp:effectExtent l="0" t="0" r="43180" b="1587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87225" cy="1089413"/>
                          <a:chOff x="0" y="-7952"/>
                          <a:chExt cx="9787225" cy="1089413"/>
                        </a:xfrm>
                      </wpg:grpSpPr>
                      <wps:wsp>
                        <wps:cNvPr id="1" name="Straight Arrow Connector 1"/>
                        <wps:cNvCnPr/>
                        <wps:spPr>
                          <a:xfrm>
                            <a:off x="397565" y="524786"/>
                            <a:ext cx="9389660" cy="27295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Rectangular Callout 2"/>
                        <wps:cNvSpPr/>
                        <wps:spPr>
                          <a:xfrm>
                            <a:off x="0" y="15902"/>
                            <a:ext cx="669290" cy="318135"/>
                          </a:xfrm>
                          <a:prstGeom prst="wedgeRectCallout">
                            <a:avLst>
                              <a:gd name="adj1" fmla="val 20348"/>
                              <a:gd name="adj2" fmla="val 90923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F83DAB" w14:textId="77777777" w:rsidR="00382865" w:rsidRPr="00410FBF" w:rsidRDefault="00382865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40</w:t>
                              </w:r>
                              <w:r w:rsidRPr="00410FBF">
                                <w:rPr>
                                  <w:b/>
                                </w:rPr>
                                <w:t xml:space="preserve"> BC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ular Callout 4"/>
                        <wps:cNvSpPr/>
                        <wps:spPr>
                          <a:xfrm>
                            <a:off x="8722580" y="-7952"/>
                            <a:ext cx="669290" cy="318135"/>
                          </a:xfrm>
                          <a:prstGeom prst="wedgeRectCallout">
                            <a:avLst>
                              <a:gd name="adj1" fmla="val -22421"/>
                              <a:gd name="adj2" fmla="val 95922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189FCE" w14:textId="77777777" w:rsidR="00382865" w:rsidRPr="00410FBF" w:rsidRDefault="00382865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AD 60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ular Callout 5"/>
                        <wps:cNvSpPr/>
                        <wps:spPr>
                          <a:xfrm>
                            <a:off x="715617" y="675629"/>
                            <a:ext cx="669290" cy="318135"/>
                          </a:xfrm>
                          <a:prstGeom prst="wedgeRectCallout">
                            <a:avLst>
                              <a:gd name="adj1" fmla="val -20235"/>
                              <a:gd name="adj2" fmla="val -83431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B58DBA" w14:textId="77777777" w:rsidR="00382865" w:rsidRPr="00410FBF" w:rsidRDefault="00382865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30</w:t>
                              </w:r>
                              <w:r w:rsidRPr="00410FBF">
                                <w:rPr>
                                  <w:b/>
                                </w:rPr>
                                <w:t xml:space="preserve"> BC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ular Callout 7"/>
                        <wps:cNvSpPr/>
                        <wps:spPr>
                          <a:xfrm>
                            <a:off x="2608028" y="691763"/>
                            <a:ext cx="669290" cy="318135"/>
                          </a:xfrm>
                          <a:prstGeom prst="wedgeRectCallout">
                            <a:avLst>
                              <a:gd name="adj1" fmla="val -21328"/>
                              <a:gd name="adj2" fmla="val -81132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B077A6" w14:textId="77777777" w:rsidR="00382865" w:rsidRPr="00410FBF" w:rsidRDefault="00382865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10</w:t>
                              </w:r>
                              <w:r w:rsidRPr="00410FBF">
                                <w:rPr>
                                  <w:b/>
                                </w:rPr>
                                <w:t xml:space="preserve"> BC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ular Callout 8"/>
                        <wps:cNvSpPr/>
                        <wps:spPr>
                          <a:xfrm>
                            <a:off x="3466768" y="0"/>
                            <a:ext cx="669290" cy="318135"/>
                          </a:xfrm>
                          <a:prstGeom prst="wedgeRectCallout">
                            <a:avLst>
                              <a:gd name="adj1" fmla="val -22421"/>
                              <a:gd name="adj2" fmla="val 95922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6CD967" w14:textId="77777777" w:rsidR="00382865" w:rsidRPr="00410FBF" w:rsidRDefault="00382865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0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ular Callout 9"/>
                        <wps:cNvSpPr/>
                        <wps:spPr>
                          <a:xfrm>
                            <a:off x="4460682" y="739471"/>
                            <a:ext cx="669290" cy="318135"/>
                          </a:xfrm>
                          <a:prstGeom prst="wedgeRectCallout">
                            <a:avLst>
                              <a:gd name="adj1" fmla="val -21328"/>
                              <a:gd name="adj2" fmla="val -83431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E1D28A" w14:textId="77777777" w:rsidR="00382865" w:rsidRPr="00410FBF" w:rsidRDefault="00382865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AD 10</w:t>
                              </w:r>
                              <w:r w:rsidRPr="00410FBF">
                                <w:rPr>
                                  <w:b/>
                                </w:rPr>
                                <w:t xml:space="preserve"> BC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ular Callout 11"/>
                        <wps:cNvSpPr/>
                        <wps:spPr>
                          <a:xfrm>
                            <a:off x="5351228" y="7942"/>
                            <a:ext cx="669290" cy="318135"/>
                          </a:xfrm>
                          <a:prstGeom prst="wedgeRectCallout">
                            <a:avLst>
                              <a:gd name="adj1" fmla="val -22421"/>
                              <a:gd name="adj2" fmla="val 95922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C4EF00" w14:textId="77777777" w:rsidR="00382865" w:rsidRPr="00410FBF" w:rsidRDefault="00382865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AD 20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ular Callout 12"/>
                        <wps:cNvSpPr/>
                        <wps:spPr>
                          <a:xfrm>
                            <a:off x="6146358" y="739471"/>
                            <a:ext cx="669290" cy="318135"/>
                          </a:xfrm>
                          <a:prstGeom prst="wedgeRectCallout">
                            <a:avLst>
                              <a:gd name="adj1" fmla="val -21328"/>
                              <a:gd name="adj2" fmla="val -83431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712DAB" w14:textId="77777777" w:rsidR="00382865" w:rsidRPr="00410FBF" w:rsidRDefault="00382865" w:rsidP="00513DC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AD 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ular Callout 13"/>
                        <wps:cNvSpPr/>
                        <wps:spPr>
                          <a:xfrm>
                            <a:off x="7036904" y="5"/>
                            <a:ext cx="669290" cy="318135"/>
                          </a:xfrm>
                          <a:prstGeom prst="wedgeRectCallout">
                            <a:avLst>
                              <a:gd name="adj1" fmla="val -22421"/>
                              <a:gd name="adj2" fmla="val 95922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96574C" w14:textId="77777777" w:rsidR="00382865" w:rsidRPr="00410FBF" w:rsidRDefault="00382865" w:rsidP="00513DC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AD 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ular Callout 15"/>
                        <wps:cNvSpPr/>
                        <wps:spPr>
                          <a:xfrm>
                            <a:off x="7879743" y="763326"/>
                            <a:ext cx="669290" cy="318135"/>
                          </a:xfrm>
                          <a:prstGeom prst="wedgeRectCallout">
                            <a:avLst>
                              <a:gd name="adj1" fmla="val -21328"/>
                              <a:gd name="adj2" fmla="val -83431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B73B08" w14:textId="77777777" w:rsidR="00382865" w:rsidRPr="00410FBF" w:rsidRDefault="00382865" w:rsidP="00513DC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AD 50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ular Callout 6"/>
                        <wps:cNvSpPr/>
                        <wps:spPr>
                          <a:xfrm>
                            <a:off x="1653871" y="31802"/>
                            <a:ext cx="669290" cy="318135"/>
                          </a:xfrm>
                          <a:prstGeom prst="wedgeRectCallout">
                            <a:avLst>
                              <a:gd name="adj1" fmla="val -22421"/>
                              <a:gd name="adj2" fmla="val 95922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2A2C88" w14:textId="77777777" w:rsidR="00382865" w:rsidRPr="00410FBF" w:rsidRDefault="00382865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20</w:t>
                              </w:r>
                              <w:r w:rsidRPr="00410FBF">
                                <w:rPr>
                                  <w:b/>
                                </w:rPr>
                                <w:t xml:space="preserve"> BC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6C66EB" id="Group 16" o:spid="_x0000_s1026" style="position:absolute;left:0;text-align:left;margin-left:-12.85pt;margin-top:194.25pt;width:770.65pt;height:85.8pt;z-index:251699200;mso-width-relative:margin;mso-height-relative:margin" coordorigin=",-79" coordsize="97872,10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7" type="#_x0000_t32" style="position:absolute;left:3975;top:5247;width:93897;height:2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" strokecolor="#4472c4 [3208]" strokeweight="3pt">
                  <v:stroke endarrow="block" joinstyle="miter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Rectangular Callout 2" o:spid="_x0000_s1028" type="#_x0000_t61" style="position:absolute;top:159;width:6692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" adj="15195,30439" fillcolor="black [3200]" strokecolor="black [1600]" strokeweight="1pt">
                  <v:textbox>
                    <w:txbxContent>
                      <w:p w14:paraId="44F83DAB" w14:textId="77777777" w:rsidR="00382865" w:rsidRPr="00410FBF" w:rsidRDefault="00382865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40</w:t>
                        </w:r>
                        <w:r w:rsidRPr="00410FBF">
                          <w:rPr>
                            <w:b/>
                          </w:rPr>
                          <w:t xml:space="preserve"> BC</w:t>
                        </w:r>
                      </w:p>
                    </w:txbxContent>
                  </v:textbox>
                </v:shape>
                <v:shape id="Rectangular Callout 4" o:spid="_x0000_s1029" type="#_x0000_t61" style="position:absolute;left:87225;top:-79;width:6693;height:3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" adj="5957,31519" fillcolor="black [3200]" strokecolor="black [1600]" strokeweight="1pt">
                  <v:textbox>
                    <w:txbxContent>
                      <w:p w14:paraId="1B189FCE" w14:textId="77777777" w:rsidR="00382865" w:rsidRPr="00410FBF" w:rsidRDefault="00382865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AD 60</w:t>
                        </w:r>
                      </w:p>
                    </w:txbxContent>
                  </v:textbox>
                </v:shape>
                <v:shape id="Rectangular Callout 5" o:spid="_x0000_s1030" type="#_x0000_t61" style="position:absolute;left:7156;top:6756;width:6693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" adj="6429,-7221" fillcolor="black [3200]" strokecolor="black [1600]" strokeweight="1pt">
                  <v:textbox>
                    <w:txbxContent>
                      <w:p w14:paraId="05B58DBA" w14:textId="77777777" w:rsidR="00382865" w:rsidRPr="00410FBF" w:rsidRDefault="00382865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30</w:t>
                        </w:r>
                        <w:r w:rsidRPr="00410FBF">
                          <w:rPr>
                            <w:b/>
                          </w:rPr>
                          <w:t xml:space="preserve"> BC</w:t>
                        </w:r>
                      </w:p>
                    </w:txbxContent>
                  </v:textbox>
                </v:shape>
                <v:shape id="Rectangular Callout 7" o:spid="_x0000_s1031" type="#_x0000_t61" style="position:absolute;left:26080;top:6917;width:6693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" adj="6193,-6725" fillcolor="black [3200]" strokecolor="black [1600]" strokeweight="1pt">
                  <v:textbox>
                    <w:txbxContent>
                      <w:p w14:paraId="33B077A6" w14:textId="77777777" w:rsidR="00382865" w:rsidRPr="00410FBF" w:rsidRDefault="00382865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</w:t>
                        </w:r>
                        <w:r w:rsidRPr="00410FBF">
                          <w:rPr>
                            <w:b/>
                          </w:rPr>
                          <w:t xml:space="preserve"> BC</w:t>
                        </w:r>
                      </w:p>
                    </w:txbxContent>
                  </v:textbox>
                </v:shape>
                <v:shape id="Rectangular Callout 8" o:spid="_x0000_s1032" type="#_x0000_t61" style="position:absolute;left:34667;width:6693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" adj="5957,31519" fillcolor="black [3200]" strokecolor="black [1600]" strokeweight="1pt">
                  <v:textbox>
                    <w:txbxContent>
                      <w:p w14:paraId="356CD967" w14:textId="77777777" w:rsidR="00382865" w:rsidRPr="00410FBF" w:rsidRDefault="00382865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0 </w:t>
                        </w:r>
                      </w:p>
                    </w:txbxContent>
                  </v:textbox>
                </v:shape>
                <v:shape id="Rectangular Callout 9" o:spid="_x0000_s1033" type="#_x0000_t61" style="position:absolute;left:44606;top:7394;width:6693;height:3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" adj="6193,-7221" fillcolor="black [3200]" strokecolor="black [1600]" strokeweight="1pt">
                  <v:textbox>
                    <w:txbxContent>
                      <w:p w14:paraId="5AE1D28A" w14:textId="77777777" w:rsidR="00382865" w:rsidRPr="00410FBF" w:rsidRDefault="00382865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AD 10</w:t>
                        </w:r>
                        <w:r w:rsidRPr="00410FBF">
                          <w:rPr>
                            <w:b/>
                          </w:rPr>
                          <w:t xml:space="preserve"> BC</w:t>
                        </w:r>
                      </w:p>
                    </w:txbxContent>
                  </v:textbox>
                </v:shape>
                <v:shape id="Rectangular Callout 11" o:spid="_x0000_s1034" type="#_x0000_t61" style="position:absolute;left:53512;top:79;width:6693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" adj="5957,31519" fillcolor="black [3200]" strokecolor="black [1600]" strokeweight="1pt">
                  <v:textbox>
                    <w:txbxContent>
                      <w:p w14:paraId="31C4EF00" w14:textId="77777777" w:rsidR="00382865" w:rsidRPr="00410FBF" w:rsidRDefault="00382865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AD 20 </w:t>
                        </w:r>
                      </w:p>
                    </w:txbxContent>
                  </v:textbox>
                </v:shape>
                <v:shape id="Rectangular Callout 12" o:spid="_x0000_s1035" type="#_x0000_t61" style="position:absolute;left:61463;top:7394;width:6693;height:3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" adj="6193,-7221" fillcolor="black [3200]" strokecolor="black [1600]" strokeweight="1pt">
                  <v:textbox>
                    <w:txbxContent>
                      <w:p w14:paraId="1F712DAB" w14:textId="77777777" w:rsidR="00382865" w:rsidRPr="00410FBF" w:rsidRDefault="00382865" w:rsidP="00513DC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AD 30</w:t>
                        </w:r>
                      </w:p>
                    </w:txbxContent>
                  </v:textbox>
                </v:shape>
                <v:shape id="Rectangular Callout 13" o:spid="_x0000_s1036" type="#_x0000_t61" style="position:absolute;left:70369;width:6692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" adj="5957,31519" fillcolor="black [3200]" strokecolor="black [1600]" strokeweight="1pt">
                  <v:textbox>
                    <w:txbxContent>
                      <w:p w14:paraId="7C96574C" w14:textId="77777777" w:rsidR="00382865" w:rsidRPr="00410FBF" w:rsidRDefault="00382865" w:rsidP="00513DC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AD 40</w:t>
                        </w:r>
                      </w:p>
                    </w:txbxContent>
                  </v:textbox>
                </v:shape>
                <v:shape id="Rectangular Callout 15" o:spid="_x0000_s1037" type="#_x0000_t61" style="position:absolute;left:78797;top:7633;width:6693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" adj="6193,-7221" fillcolor="black [3200]" strokecolor="black [1600]" strokeweight="1pt">
                  <v:textbox>
                    <w:txbxContent>
                      <w:p w14:paraId="4BB73B08" w14:textId="77777777" w:rsidR="00382865" w:rsidRPr="00410FBF" w:rsidRDefault="00382865" w:rsidP="00513DC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AD 50</w:t>
                        </w:r>
                      </w:p>
                    </w:txbxContent>
                  </v:textbox>
                </v:shape>
                <v:shape id="Rectangular Callout 6" o:spid="_x0000_s1038" type="#_x0000_t61" style="position:absolute;left:16538;top:318;width:6693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" adj="5957,31519" fillcolor="black [3200]" strokecolor="black [1600]" strokeweight="1pt">
                  <v:textbox>
                    <w:txbxContent>
                      <w:p w14:paraId="452A2C88" w14:textId="77777777" w:rsidR="00382865" w:rsidRPr="00410FBF" w:rsidRDefault="00382865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</w:t>
                        </w:r>
                        <w:r w:rsidRPr="00410FBF">
                          <w:rPr>
                            <w:b/>
                          </w:rPr>
                          <w:t xml:space="preserve"> BC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5A0CA16" w14:textId="61E50332" w:rsidR="00E810FF" w:rsidRPr="00E810FF" w:rsidRDefault="00E810FF" w:rsidP="00E810FF">
      <w:pPr>
        <w:rPr>
          <w:sz w:val="28"/>
        </w:rPr>
      </w:pPr>
    </w:p>
    <w:p w14:paraId="29B87DFE" w14:textId="25C6312C" w:rsidR="00E810FF" w:rsidRPr="00E810FF" w:rsidRDefault="00E810FF" w:rsidP="00E810FF">
      <w:pPr>
        <w:rPr>
          <w:sz w:val="28"/>
        </w:rPr>
      </w:pPr>
    </w:p>
    <w:p w14:paraId="3F592BCB" w14:textId="5AF1D72C" w:rsidR="00E810FF" w:rsidRPr="00E810FF" w:rsidRDefault="00E810FF" w:rsidP="00E810FF">
      <w:pPr>
        <w:rPr>
          <w:sz w:val="28"/>
        </w:rPr>
      </w:pPr>
    </w:p>
    <w:p w14:paraId="0AD89751" w14:textId="01D3ABB2" w:rsidR="00E810FF" w:rsidRPr="00E810FF" w:rsidRDefault="00E810FF" w:rsidP="00E810FF">
      <w:pPr>
        <w:rPr>
          <w:sz w:val="28"/>
        </w:rPr>
      </w:pPr>
    </w:p>
    <w:p w14:paraId="38C1CE3C" w14:textId="3CDF7868" w:rsidR="00E810FF" w:rsidRPr="00E810FF" w:rsidRDefault="00BA1C08" w:rsidP="00E810FF">
      <w:pPr>
        <w:rPr>
          <w:sz w:val="28"/>
        </w:rPr>
      </w:pPr>
      <w:r w:rsidRPr="0051352A">
        <w:rPr>
          <w:sz w:val="2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C7E6C45" wp14:editId="2E10B180">
                <wp:simplePos x="0" y="0"/>
                <wp:positionH relativeFrom="column">
                  <wp:posOffset>6391275</wp:posOffset>
                </wp:positionH>
                <wp:positionV relativeFrom="paragraph">
                  <wp:posOffset>233045</wp:posOffset>
                </wp:positionV>
                <wp:extent cx="1256030" cy="36576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1563D" w14:textId="35FADE01" w:rsidR="00382865" w:rsidRDefault="00382865" w:rsidP="0051352A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  <w:t>Gaius</w:t>
                            </w:r>
                          </w:p>
                          <w:p w14:paraId="19465A93" w14:textId="59B42CA5" w:rsidR="00382865" w:rsidRPr="003349F5" w:rsidRDefault="00382865" w:rsidP="0051352A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  <w:t>37-41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E6C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style="position:absolute;margin-left:503.25pt;margin-top:18.35pt;width:98.9pt;height:28.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" filled="f" stroked="f">
                <v:textbox>
                  <w:txbxContent>
                    <w:p w14:paraId="67B1563D" w14:textId="35FADE01" w:rsidR="00382865" w:rsidRDefault="00382865" w:rsidP="0051352A">
                      <w:pPr>
                        <w:spacing w:after="0"/>
                        <w:jc w:val="center"/>
                        <w:rPr>
                          <w:b/>
                          <w:i/>
                          <w:color w:val="C00000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C00000"/>
                          <w:sz w:val="16"/>
                        </w:rPr>
                        <w:t>Gaius</w:t>
                      </w:r>
                    </w:p>
                    <w:p w14:paraId="19465A93" w14:textId="59B42CA5" w:rsidR="00382865" w:rsidRPr="003349F5" w:rsidRDefault="00382865" w:rsidP="0051352A">
                      <w:pPr>
                        <w:jc w:val="center"/>
                        <w:rPr>
                          <w:b/>
                          <w:i/>
                          <w:color w:val="C00000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C00000"/>
                          <w:sz w:val="16"/>
                        </w:rPr>
                        <w:t>37-41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352A" w:rsidRPr="0051352A">
        <w:rPr>
          <w:sz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B864CBF" wp14:editId="0ACECA60">
                <wp:simplePos x="0" y="0"/>
                <wp:positionH relativeFrom="column">
                  <wp:posOffset>5083810</wp:posOffset>
                </wp:positionH>
                <wp:positionV relativeFrom="paragraph">
                  <wp:posOffset>233045</wp:posOffset>
                </wp:positionV>
                <wp:extent cx="1256030" cy="36576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9AD2B" w14:textId="3B795F51" w:rsidR="00382865" w:rsidRDefault="00382865" w:rsidP="0051352A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  <w:t>Tiberius</w:t>
                            </w:r>
                          </w:p>
                          <w:p w14:paraId="0CB511CE" w14:textId="6FAE84A0" w:rsidR="00382865" w:rsidRPr="003349F5" w:rsidRDefault="00382865" w:rsidP="0051352A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  <w:t>14-37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64CBF" id="_x0000_s1040" type="#_x0000_t202" style="position:absolute;margin-left:400.3pt;margin-top:18.35pt;width:98.9pt;height:28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" filled="f" stroked="f">
                <v:textbox>
                  <w:txbxContent>
                    <w:p w14:paraId="3139AD2B" w14:textId="3B795F51" w:rsidR="00382865" w:rsidRDefault="00382865" w:rsidP="0051352A">
                      <w:pPr>
                        <w:spacing w:after="0"/>
                        <w:jc w:val="center"/>
                        <w:rPr>
                          <w:b/>
                          <w:i/>
                          <w:color w:val="C00000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C00000"/>
                          <w:sz w:val="16"/>
                        </w:rPr>
                        <w:t>Tiberius</w:t>
                      </w:r>
                    </w:p>
                    <w:p w14:paraId="0CB511CE" w14:textId="6FAE84A0" w:rsidR="00382865" w:rsidRPr="003349F5" w:rsidRDefault="00382865" w:rsidP="0051352A">
                      <w:pPr>
                        <w:jc w:val="center"/>
                        <w:rPr>
                          <w:b/>
                          <w:i/>
                          <w:color w:val="C00000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C00000"/>
                          <w:sz w:val="16"/>
                        </w:rPr>
                        <w:t>14-37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352A" w:rsidRPr="0051352A">
        <w:rPr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6B64DC" wp14:editId="2401D49C">
                <wp:simplePos x="0" y="0"/>
                <wp:positionH relativeFrom="column">
                  <wp:posOffset>9305925</wp:posOffset>
                </wp:positionH>
                <wp:positionV relativeFrom="paragraph">
                  <wp:posOffset>234950</wp:posOffset>
                </wp:positionV>
                <wp:extent cx="0" cy="2416810"/>
                <wp:effectExtent l="0" t="0" r="19050" b="2159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1681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E8430" id="Straight Connector 2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2.75pt,18.5pt" to="732.75pt,2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" strokecolor="#c00000" strokeweight=".5pt">
                <v:stroke dashstyle="dash" joinstyle="miter"/>
              </v:line>
            </w:pict>
          </mc:Fallback>
        </mc:AlternateContent>
      </w:r>
      <w:r w:rsidR="0051352A" w:rsidRPr="0051352A">
        <w:rPr>
          <w:sz w:val="2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DFB8300" wp14:editId="4E67B296">
                <wp:simplePos x="0" y="0"/>
                <wp:positionH relativeFrom="column">
                  <wp:posOffset>8191500</wp:posOffset>
                </wp:positionH>
                <wp:positionV relativeFrom="paragraph">
                  <wp:posOffset>252095</wp:posOffset>
                </wp:positionV>
                <wp:extent cx="1256030" cy="36576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DCC88" w14:textId="613F1A25" w:rsidR="00382865" w:rsidRDefault="00382865" w:rsidP="0051352A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  <w:t>Nero</w:t>
                            </w:r>
                          </w:p>
                          <w:p w14:paraId="721C3214" w14:textId="22E187D5" w:rsidR="00382865" w:rsidRPr="003349F5" w:rsidRDefault="00382865" w:rsidP="0051352A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  <w:t>54-68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B8300" id="_x0000_s1041" type="#_x0000_t202" style="position:absolute;margin-left:645pt;margin-top:19.85pt;width:98.9pt;height:28.8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" filled="f" stroked="f">
                <v:textbox>
                  <w:txbxContent>
                    <w:p w14:paraId="217DCC88" w14:textId="613F1A25" w:rsidR="00382865" w:rsidRDefault="00382865" w:rsidP="0051352A">
                      <w:pPr>
                        <w:spacing w:after="0"/>
                        <w:jc w:val="center"/>
                        <w:rPr>
                          <w:b/>
                          <w:i/>
                          <w:color w:val="C00000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C00000"/>
                          <w:sz w:val="16"/>
                        </w:rPr>
                        <w:t>Nero</w:t>
                      </w:r>
                    </w:p>
                    <w:p w14:paraId="721C3214" w14:textId="22E187D5" w:rsidR="00382865" w:rsidRPr="003349F5" w:rsidRDefault="00382865" w:rsidP="0051352A">
                      <w:pPr>
                        <w:jc w:val="center"/>
                        <w:rPr>
                          <w:b/>
                          <w:i/>
                          <w:color w:val="C00000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C00000"/>
                          <w:sz w:val="16"/>
                        </w:rPr>
                        <w:t>54-68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352A" w:rsidRPr="0051352A">
        <w:rPr>
          <w:sz w:val="2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1B0BA00" wp14:editId="7F0487DF">
                <wp:simplePos x="0" y="0"/>
                <wp:positionH relativeFrom="column">
                  <wp:posOffset>7130550</wp:posOffset>
                </wp:positionH>
                <wp:positionV relativeFrom="paragraph">
                  <wp:posOffset>238760</wp:posOffset>
                </wp:positionV>
                <wp:extent cx="1256030" cy="36576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7BAD7" w14:textId="241EDBAF" w:rsidR="00382865" w:rsidRDefault="00382865" w:rsidP="0051352A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  <w:t>Claudius</w:t>
                            </w:r>
                          </w:p>
                          <w:p w14:paraId="0287C1D8" w14:textId="4C1749A2" w:rsidR="00382865" w:rsidRPr="003349F5" w:rsidRDefault="00382865" w:rsidP="0051352A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  <w:t>41-54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0BA00" id="_x0000_s1042" type="#_x0000_t202" style="position:absolute;margin-left:561.45pt;margin-top:18.8pt;width:98.9pt;height:28.8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" filled="f" stroked="f">
                <v:textbox>
                  <w:txbxContent>
                    <w:p w14:paraId="6BB7BAD7" w14:textId="241EDBAF" w:rsidR="00382865" w:rsidRDefault="00382865" w:rsidP="0051352A">
                      <w:pPr>
                        <w:spacing w:after="0"/>
                        <w:jc w:val="center"/>
                        <w:rPr>
                          <w:b/>
                          <w:i/>
                          <w:color w:val="C00000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C00000"/>
                          <w:sz w:val="16"/>
                        </w:rPr>
                        <w:t>Claudius</w:t>
                      </w:r>
                    </w:p>
                    <w:p w14:paraId="0287C1D8" w14:textId="4C1749A2" w:rsidR="00382865" w:rsidRPr="003349F5" w:rsidRDefault="00382865" w:rsidP="0051352A">
                      <w:pPr>
                        <w:jc w:val="center"/>
                        <w:rPr>
                          <w:b/>
                          <w:i/>
                          <w:color w:val="C00000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C00000"/>
                          <w:sz w:val="16"/>
                        </w:rPr>
                        <w:t>41-54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352A" w:rsidRPr="0051352A">
        <w:rPr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707CB3" wp14:editId="788FA46D">
                <wp:simplePos x="0" y="0"/>
                <wp:positionH relativeFrom="column">
                  <wp:posOffset>8239125</wp:posOffset>
                </wp:positionH>
                <wp:positionV relativeFrom="paragraph">
                  <wp:posOffset>213995</wp:posOffset>
                </wp:positionV>
                <wp:extent cx="0" cy="2416810"/>
                <wp:effectExtent l="0" t="0" r="19050" b="2159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1681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AE8F4" id="Straight Connector 26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8.75pt,16.85pt" to="648.75pt,2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" strokecolor="#c00000" strokeweight=".5pt">
                <v:stroke dashstyle="dash" joinstyle="miter"/>
              </v:line>
            </w:pict>
          </mc:Fallback>
        </mc:AlternateContent>
      </w:r>
      <w:r w:rsidR="0051352A" w:rsidRPr="0051352A">
        <w:rPr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27C17D" wp14:editId="641B115C">
                <wp:simplePos x="0" y="0"/>
                <wp:positionH relativeFrom="column">
                  <wp:posOffset>7277100</wp:posOffset>
                </wp:positionH>
                <wp:positionV relativeFrom="paragraph">
                  <wp:posOffset>204470</wp:posOffset>
                </wp:positionV>
                <wp:extent cx="0" cy="2416810"/>
                <wp:effectExtent l="0" t="0" r="19050" b="2159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1681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5444E" id="Straight Connector 20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3pt,16.1pt" to="573pt,2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" strokecolor="#c00000" strokeweight=".5pt">
                <v:stroke dashstyle="dash" joinstyle="miter"/>
              </v:line>
            </w:pict>
          </mc:Fallback>
        </mc:AlternateContent>
      </w:r>
      <w:r w:rsidR="0051352A" w:rsidRPr="0051352A">
        <w:rPr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3AA084" wp14:editId="490A2C11">
                <wp:simplePos x="0" y="0"/>
                <wp:positionH relativeFrom="column">
                  <wp:posOffset>6724650</wp:posOffset>
                </wp:positionH>
                <wp:positionV relativeFrom="paragraph">
                  <wp:posOffset>194945</wp:posOffset>
                </wp:positionV>
                <wp:extent cx="0" cy="2417196"/>
                <wp:effectExtent l="0" t="0" r="19050" b="2159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17196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8AF1A" id="Straight Connector 10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9.5pt,15.35pt" to="529.5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" strokecolor="#c00000" strokeweight=".5pt">
                <v:stroke dashstyle="dash" joinstyle="miter"/>
              </v:line>
            </w:pict>
          </mc:Fallback>
        </mc:AlternateContent>
      </w:r>
      <w:r w:rsidR="0051352A" w:rsidRPr="0051352A">
        <w:rPr>
          <w:sz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C73D60E" wp14:editId="4E8F5F00">
                <wp:simplePos x="0" y="0"/>
                <wp:positionH relativeFrom="column">
                  <wp:posOffset>2161093</wp:posOffset>
                </wp:positionH>
                <wp:positionV relativeFrom="paragraph">
                  <wp:posOffset>191135</wp:posOffset>
                </wp:positionV>
                <wp:extent cx="1256030" cy="3657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4C195" w14:textId="2AF69C45" w:rsidR="00382865" w:rsidRDefault="00382865" w:rsidP="0051352A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  <w:t xml:space="preserve">Augustus </w:t>
                            </w:r>
                          </w:p>
                          <w:p w14:paraId="51D5BC76" w14:textId="2DED6E5A" w:rsidR="00382865" w:rsidRPr="003349F5" w:rsidRDefault="00382865" w:rsidP="0051352A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  <w:t>31 BC- AD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3D60E" id="_x0000_s1043" type="#_x0000_t202" style="position:absolute;margin-left:170.15pt;margin-top:15.05pt;width:98.9pt;height:28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" filled="f" stroked="f">
                <v:textbox>
                  <w:txbxContent>
                    <w:p w14:paraId="56E4C195" w14:textId="2AF69C45" w:rsidR="00382865" w:rsidRDefault="00382865" w:rsidP="0051352A">
                      <w:pPr>
                        <w:spacing w:after="0"/>
                        <w:jc w:val="center"/>
                        <w:rPr>
                          <w:b/>
                          <w:i/>
                          <w:color w:val="C00000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C00000"/>
                          <w:sz w:val="16"/>
                        </w:rPr>
                        <w:t xml:space="preserve">Augustus </w:t>
                      </w:r>
                    </w:p>
                    <w:p w14:paraId="51D5BC76" w14:textId="2DED6E5A" w:rsidR="00382865" w:rsidRPr="003349F5" w:rsidRDefault="00382865" w:rsidP="0051352A">
                      <w:pPr>
                        <w:jc w:val="center"/>
                        <w:rPr>
                          <w:b/>
                          <w:i/>
                          <w:color w:val="C00000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C00000"/>
                          <w:sz w:val="16"/>
                        </w:rPr>
                        <w:t>31 BC- AD 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352A" w:rsidRPr="0051352A">
        <w:rPr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F8F9CC" wp14:editId="0EF782C7">
                <wp:simplePos x="0" y="0"/>
                <wp:positionH relativeFrom="column">
                  <wp:posOffset>4764405</wp:posOffset>
                </wp:positionH>
                <wp:positionV relativeFrom="paragraph">
                  <wp:posOffset>243205</wp:posOffset>
                </wp:positionV>
                <wp:extent cx="0" cy="2417196"/>
                <wp:effectExtent l="0" t="0" r="19050" b="215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17196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84274" id="Straight Connector 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15pt,19.15pt" to="375.15pt,2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" strokecolor="#c00000" strokeweight=".5pt">
                <v:stroke dashstyle="dash" joinstyle="miter"/>
              </v:line>
            </w:pict>
          </mc:Fallback>
        </mc:AlternateContent>
      </w:r>
      <w:r w:rsidR="0051352A" w:rsidRPr="0051352A">
        <w:rPr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D09A76" wp14:editId="6AD6EFD5">
                <wp:simplePos x="0" y="0"/>
                <wp:positionH relativeFrom="column">
                  <wp:posOffset>675640</wp:posOffset>
                </wp:positionH>
                <wp:positionV relativeFrom="paragraph">
                  <wp:posOffset>307758</wp:posOffset>
                </wp:positionV>
                <wp:extent cx="0" cy="2417196"/>
                <wp:effectExtent l="0" t="0" r="19050" b="2159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17196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05B3C" id="Straight Connector 23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pt,24.25pt" to="53.2pt,2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" strokecolor="#c00000" strokeweight=".5pt">
                <v:stroke dashstyle="dash" joinstyle="miter"/>
              </v:line>
            </w:pict>
          </mc:Fallback>
        </mc:AlternateContent>
      </w:r>
    </w:p>
    <w:p w14:paraId="079DF39F" w14:textId="2315CB05" w:rsidR="00E810FF" w:rsidRPr="00E810FF" w:rsidRDefault="00E810FF" w:rsidP="00E810FF">
      <w:pPr>
        <w:rPr>
          <w:sz w:val="28"/>
        </w:rPr>
      </w:pPr>
    </w:p>
    <w:p w14:paraId="4A5F2E58" w14:textId="11D6C29E" w:rsidR="00E810FF" w:rsidRPr="00E810FF" w:rsidRDefault="00E810FF" w:rsidP="00E810FF">
      <w:pPr>
        <w:rPr>
          <w:sz w:val="28"/>
        </w:rPr>
      </w:pPr>
    </w:p>
    <w:p w14:paraId="4F825906" w14:textId="61346DEB" w:rsidR="00E810FF" w:rsidRPr="00E810FF" w:rsidRDefault="00E810FF" w:rsidP="00E810FF">
      <w:pPr>
        <w:rPr>
          <w:sz w:val="28"/>
        </w:rPr>
      </w:pPr>
    </w:p>
    <w:p w14:paraId="07E44626" w14:textId="2120C7AD" w:rsidR="00E810FF" w:rsidRPr="00E810FF" w:rsidRDefault="00E810FF" w:rsidP="00E810FF">
      <w:pPr>
        <w:rPr>
          <w:sz w:val="28"/>
        </w:rPr>
      </w:pPr>
    </w:p>
    <w:p w14:paraId="217EEDE1" w14:textId="07DD9F61" w:rsidR="00E810FF" w:rsidRPr="00E810FF" w:rsidRDefault="00E810FF" w:rsidP="00E810FF">
      <w:pPr>
        <w:rPr>
          <w:sz w:val="28"/>
        </w:rPr>
      </w:pPr>
    </w:p>
    <w:p w14:paraId="36D35CDB" w14:textId="05F62F60" w:rsidR="00E810FF" w:rsidRPr="00E810FF" w:rsidRDefault="00E810FF" w:rsidP="00E810FF">
      <w:pPr>
        <w:rPr>
          <w:sz w:val="28"/>
        </w:rPr>
      </w:pPr>
    </w:p>
    <w:p w14:paraId="7B95C580" w14:textId="2993F119" w:rsidR="00E810FF" w:rsidRDefault="00E810FF" w:rsidP="00E810FF">
      <w:pPr>
        <w:rPr>
          <w:b/>
          <w:caps/>
          <w:sz w:val="28"/>
          <w:u w:val="single"/>
        </w:rPr>
      </w:pPr>
    </w:p>
    <w:p w14:paraId="533F27EE" w14:textId="1AF74E93" w:rsidR="00E810FF" w:rsidRDefault="00E810FF" w:rsidP="00E810FF">
      <w:pPr>
        <w:jc w:val="right"/>
        <w:rPr>
          <w:sz w:val="28"/>
        </w:rPr>
      </w:pPr>
    </w:p>
    <w:p w14:paraId="68DCC416" w14:textId="50E30251" w:rsidR="00E810FF" w:rsidRPr="00E810FF" w:rsidRDefault="00E810FF" w:rsidP="00C50F12">
      <w:pPr>
        <w:rPr>
          <w:sz w:val="28"/>
        </w:rPr>
      </w:pPr>
      <w:bookmarkStart w:id="0" w:name="_GoBack"/>
      <w:bookmarkEnd w:id="0"/>
    </w:p>
    <w:sectPr w:rsidR="00E810FF" w:rsidRPr="00E810FF" w:rsidSect="00410FBF">
      <w:headerReference w:type="default" r:id="rId6"/>
      <w:pgSz w:w="16838" w:h="11906" w:orient="landscape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7540A" w14:textId="77777777" w:rsidR="00382865" w:rsidRDefault="00382865" w:rsidP="00410FBF">
      <w:pPr>
        <w:spacing w:after="0" w:line="240" w:lineRule="auto"/>
      </w:pPr>
      <w:r>
        <w:separator/>
      </w:r>
    </w:p>
  </w:endnote>
  <w:endnote w:type="continuationSeparator" w:id="0">
    <w:p w14:paraId="6BF4FF5C" w14:textId="77777777" w:rsidR="00382865" w:rsidRDefault="00382865" w:rsidP="0041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3451F" w14:textId="77777777" w:rsidR="00382865" w:rsidRDefault="00382865" w:rsidP="00410FBF">
      <w:pPr>
        <w:spacing w:after="0" w:line="240" w:lineRule="auto"/>
      </w:pPr>
      <w:r>
        <w:separator/>
      </w:r>
    </w:p>
  </w:footnote>
  <w:footnote w:type="continuationSeparator" w:id="0">
    <w:p w14:paraId="6D5EE0B9" w14:textId="77777777" w:rsidR="00382865" w:rsidRDefault="00382865" w:rsidP="00410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C6E69" w14:textId="0B02BC33" w:rsidR="00382865" w:rsidRPr="002461C9" w:rsidRDefault="00382865">
    <w:pPr>
      <w:pStyle w:val="Header"/>
      <w:rPr>
        <w:sz w:val="16"/>
      </w:rPr>
    </w:pPr>
    <w:r w:rsidRPr="002461C9">
      <w:rPr>
        <w:sz w:val="16"/>
      </w:rPr>
      <w:t xml:space="preserve">A-Level Ancient History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BF"/>
    <w:rsid w:val="00031392"/>
    <w:rsid w:val="001C103A"/>
    <w:rsid w:val="002461C9"/>
    <w:rsid w:val="0026439E"/>
    <w:rsid w:val="003349F5"/>
    <w:rsid w:val="00382865"/>
    <w:rsid w:val="003B7A77"/>
    <w:rsid w:val="00410FBF"/>
    <w:rsid w:val="00433068"/>
    <w:rsid w:val="0051352A"/>
    <w:rsid w:val="00513DCC"/>
    <w:rsid w:val="00647576"/>
    <w:rsid w:val="0065231D"/>
    <w:rsid w:val="007643C1"/>
    <w:rsid w:val="00782072"/>
    <w:rsid w:val="00900785"/>
    <w:rsid w:val="00904EB0"/>
    <w:rsid w:val="00947B09"/>
    <w:rsid w:val="009831F5"/>
    <w:rsid w:val="00A3577D"/>
    <w:rsid w:val="00AC6D9F"/>
    <w:rsid w:val="00B36CF7"/>
    <w:rsid w:val="00BA1C08"/>
    <w:rsid w:val="00BE53B9"/>
    <w:rsid w:val="00C10506"/>
    <w:rsid w:val="00C3678B"/>
    <w:rsid w:val="00C50F12"/>
    <w:rsid w:val="00D04E91"/>
    <w:rsid w:val="00D21D4E"/>
    <w:rsid w:val="00D852ED"/>
    <w:rsid w:val="00E810FF"/>
    <w:rsid w:val="00EA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51F93"/>
  <w15:chartTrackingRefBased/>
  <w15:docId w15:val="{29AE2050-27C7-485A-97C6-4FCA3FAE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FBF"/>
  </w:style>
  <w:style w:type="paragraph" w:styleId="Footer">
    <w:name w:val="footer"/>
    <w:basedOn w:val="Normal"/>
    <w:link w:val="FooterChar"/>
    <w:uiPriority w:val="99"/>
    <w:unhideWhenUsed/>
    <w:rsid w:val="00410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FBF"/>
  </w:style>
  <w:style w:type="paragraph" w:styleId="BalloonText">
    <w:name w:val="Balloon Text"/>
    <w:basedOn w:val="Normal"/>
    <w:link w:val="BalloonTextChar"/>
    <w:uiPriority w:val="99"/>
    <w:semiHidden/>
    <w:unhideWhenUsed/>
    <w:rsid w:val="00983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34E48194</Template>
  <TotalTime>6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Sparshott</dc:creator>
  <cp:keywords/>
  <dc:description/>
  <cp:lastModifiedBy>Jonathan Sparshott</cp:lastModifiedBy>
  <cp:revision>4</cp:revision>
  <cp:lastPrinted>2019-01-14T11:28:00Z</cp:lastPrinted>
  <dcterms:created xsi:type="dcterms:W3CDTF">2019-01-17T10:05:00Z</dcterms:created>
  <dcterms:modified xsi:type="dcterms:W3CDTF">2019-01-17T10:15:00Z</dcterms:modified>
</cp:coreProperties>
</file>