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D9F66" w14:textId="77777777" w:rsidR="0010120C" w:rsidRPr="009225D7" w:rsidRDefault="0010120C" w:rsidP="00FE381F">
      <w:pPr>
        <w:spacing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14:paraId="268AAFB4" w14:textId="1C8C0F43" w:rsidR="009943A1" w:rsidRPr="009225D7" w:rsidRDefault="00FE381F" w:rsidP="00FE381F">
      <w:pPr>
        <w:spacing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9225D7">
        <w:rPr>
          <w:rFonts w:ascii="Arial Narrow" w:hAnsi="Arial Narrow"/>
          <w:b/>
          <w:sz w:val="28"/>
          <w:szCs w:val="28"/>
        </w:rPr>
        <w:t>THEME 1 –</w:t>
      </w:r>
      <w:r w:rsidR="009225D7" w:rsidRPr="009225D7">
        <w:rPr>
          <w:rFonts w:ascii="Arial Narrow" w:hAnsi="Arial Narrow"/>
          <w:b/>
          <w:sz w:val="28"/>
          <w:szCs w:val="28"/>
        </w:rPr>
        <w:t xml:space="preserve"> ASPECTS OF HISPANIC</w:t>
      </w:r>
      <w:r w:rsidRPr="009225D7">
        <w:rPr>
          <w:rFonts w:ascii="Arial Narrow" w:hAnsi="Arial Narrow"/>
          <w:b/>
          <w:sz w:val="28"/>
          <w:szCs w:val="28"/>
        </w:rPr>
        <w:t xml:space="preserve"> SOCIETY</w:t>
      </w:r>
    </w:p>
    <w:p w14:paraId="0B83A1C0" w14:textId="77777777" w:rsidR="00462FAE" w:rsidRDefault="00462FAE" w:rsidP="00FE381F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31835D2A" w14:textId="77777777" w:rsidR="00FE381F" w:rsidRDefault="00FE381F" w:rsidP="00FE381F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  <w:r w:rsidRPr="009225D7">
        <w:rPr>
          <w:rFonts w:ascii="Arial Narrow" w:hAnsi="Arial Narrow"/>
          <w:sz w:val="28"/>
          <w:szCs w:val="28"/>
          <w:u w:val="single"/>
        </w:rPr>
        <w:t>UNIT 1 – VALORES TRADICIONALES Y MODERNOS</w:t>
      </w:r>
    </w:p>
    <w:p w14:paraId="442CF36E" w14:textId="77777777" w:rsidR="00462FAE" w:rsidRPr="009225D7" w:rsidRDefault="00462FAE" w:rsidP="00FE381F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1799E6C2" w14:textId="77777777" w:rsidR="00FE381F" w:rsidRPr="009225D7" w:rsidRDefault="00FE381F" w:rsidP="00FE381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 xml:space="preserve">¿Cómo crees que han cambiado los modelos de familia durante los últimos cincuenta años? </w:t>
      </w:r>
    </w:p>
    <w:p w14:paraId="0636536F" w14:textId="77777777" w:rsidR="007A06D5" w:rsidRPr="009225D7" w:rsidRDefault="007A06D5" w:rsidP="00FE381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>¿</w:t>
      </w:r>
      <w:r w:rsidR="00FE381F" w:rsidRPr="009225D7">
        <w:rPr>
          <w:rFonts w:ascii="Arial Narrow" w:hAnsi="Arial Narrow"/>
          <w:sz w:val="28"/>
          <w:szCs w:val="28"/>
          <w:lang w:val="es-ES"/>
        </w:rPr>
        <w:t>Cuáles son los problemas</w:t>
      </w:r>
      <w:r w:rsidRPr="009225D7">
        <w:rPr>
          <w:rFonts w:ascii="Arial Narrow" w:hAnsi="Arial Narrow"/>
          <w:sz w:val="28"/>
          <w:szCs w:val="28"/>
          <w:lang w:val="es-ES"/>
        </w:rPr>
        <w:t xml:space="preserve"> de las familias monoparentales? </w:t>
      </w:r>
    </w:p>
    <w:p w14:paraId="6D2B6A37" w14:textId="77777777" w:rsidR="007A06D5" w:rsidRPr="009225D7" w:rsidRDefault="007A06D5" w:rsidP="00FE381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 xml:space="preserve">¿Qué es </w:t>
      </w:r>
      <w:r w:rsidR="00FE381F" w:rsidRPr="009225D7">
        <w:rPr>
          <w:rFonts w:ascii="Arial Narrow" w:hAnsi="Arial Narrow"/>
          <w:sz w:val="28"/>
          <w:szCs w:val="28"/>
          <w:lang w:val="es-ES"/>
        </w:rPr>
        <w:t xml:space="preserve">para ti </w:t>
      </w:r>
      <w:r w:rsidRPr="009225D7">
        <w:rPr>
          <w:rFonts w:ascii="Arial Narrow" w:hAnsi="Arial Narrow"/>
          <w:sz w:val="28"/>
          <w:szCs w:val="28"/>
          <w:lang w:val="es-ES"/>
        </w:rPr>
        <w:t xml:space="preserve">lo más importante en una familia? </w:t>
      </w:r>
    </w:p>
    <w:p w14:paraId="3596B638" w14:textId="77777777" w:rsidR="007A06D5" w:rsidRPr="009225D7" w:rsidRDefault="007A06D5" w:rsidP="00FE381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 xml:space="preserve">¿Qué características crees que son necesarias para ser padre? </w:t>
      </w:r>
    </w:p>
    <w:p w14:paraId="71D94E18" w14:textId="77777777" w:rsidR="00FE381F" w:rsidRPr="009225D7" w:rsidRDefault="007A06D5" w:rsidP="00FE381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8"/>
          <w:szCs w:val="28"/>
          <w:lang w:val="es-ES"/>
        </w:rPr>
      </w:pPr>
      <w:r w:rsidRPr="009225D7">
        <w:rPr>
          <w:rFonts w:ascii="Arial Narrow" w:hAnsi="Arial Narrow" w:cs="Arial"/>
          <w:sz w:val="28"/>
          <w:szCs w:val="28"/>
          <w:lang w:val="es-ES"/>
        </w:rPr>
        <w:t>¿Es inevitable el conflicto generacional?</w:t>
      </w:r>
    </w:p>
    <w:p w14:paraId="3895E10F" w14:textId="77777777" w:rsidR="007A06D5" w:rsidRPr="009225D7" w:rsidRDefault="007A06D5" w:rsidP="00FE381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>¿Cuáles</w:t>
      </w:r>
      <w:r w:rsidR="00FE381F" w:rsidRPr="009225D7">
        <w:rPr>
          <w:rFonts w:ascii="Arial Narrow" w:hAnsi="Arial Narrow"/>
          <w:sz w:val="28"/>
          <w:szCs w:val="28"/>
          <w:lang w:val="es-ES"/>
        </w:rPr>
        <w:t xml:space="preserve"> son las razones de las</w:t>
      </w:r>
      <w:r w:rsidRPr="009225D7">
        <w:rPr>
          <w:rFonts w:ascii="Arial Narrow" w:hAnsi="Arial Narrow"/>
          <w:sz w:val="28"/>
          <w:szCs w:val="28"/>
          <w:lang w:val="es-ES"/>
        </w:rPr>
        <w:t xml:space="preserve"> peleas en las familias?</w:t>
      </w:r>
    </w:p>
    <w:p w14:paraId="68E7DD7B" w14:textId="77777777" w:rsidR="00FE381F" w:rsidRPr="009225D7" w:rsidRDefault="00FE381F" w:rsidP="00FE381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 xml:space="preserve">¿Por qué se marchan los jóvenes españoles de casa tan tarde? </w:t>
      </w:r>
      <w:r w:rsidR="007A06D5" w:rsidRPr="009225D7">
        <w:rPr>
          <w:rFonts w:ascii="Arial Narrow" w:hAnsi="Arial Narrow"/>
          <w:sz w:val="28"/>
          <w:szCs w:val="28"/>
          <w:lang w:val="es-ES"/>
        </w:rPr>
        <w:t>¿Qué ventajas y desventajas tiene vivir con los padres?</w:t>
      </w:r>
    </w:p>
    <w:p w14:paraId="22289A24" w14:textId="77777777" w:rsidR="00FE381F" w:rsidRPr="009225D7" w:rsidRDefault="007A06D5" w:rsidP="00FE381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 xml:space="preserve">¿Crees que es imprescindible casarse para formar una familia? </w:t>
      </w:r>
    </w:p>
    <w:p w14:paraId="0AAE247C" w14:textId="77777777" w:rsidR="00FE381F" w:rsidRPr="009225D7" w:rsidRDefault="00FE381F" w:rsidP="00FE381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¿Cuáles son las razones a favor y en contra del matrimonio? ¿A ti te gustaría casarte en el futuro?</w:t>
      </w:r>
    </w:p>
    <w:p w14:paraId="55BA4E83" w14:textId="77777777" w:rsidR="00FE381F" w:rsidRPr="009225D7" w:rsidRDefault="007A06D5" w:rsidP="00FE381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 xml:space="preserve">¿Crees que es necesario vivir juntos antes de casarse? </w:t>
      </w:r>
    </w:p>
    <w:p w14:paraId="6762CA89" w14:textId="77777777" w:rsidR="00FE381F" w:rsidRPr="009225D7" w:rsidRDefault="007A06D5" w:rsidP="00FE381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>¿Preferirías casarte por lo civil o por la iglesia? ¿</w:t>
      </w:r>
      <w:r w:rsidR="00FE381F" w:rsidRPr="009225D7">
        <w:rPr>
          <w:rFonts w:ascii="Arial Narrow" w:hAnsi="Arial Narrow"/>
          <w:sz w:val="28"/>
          <w:szCs w:val="28"/>
          <w:lang w:val="es-ES"/>
        </w:rPr>
        <w:t>Se casan la mayoría de los españoles por la iglesia?</w:t>
      </w:r>
      <w:r w:rsidRPr="009225D7">
        <w:rPr>
          <w:rFonts w:ascii="Arial Narrow" w:hAnsi="Arial Narrow"/>
          <w:sz w:val="28"/>
          <w:szCs w:val="28"/>
          <w:lang w:val="es-ES"/>
        </w:rPr>
        <w:t xml:space="preserve"> </w:t>
      </w:r>
    </w:p>
    <w:p w14:paraId="5400C688" w14:textId="77777777" w:rsidR="00FE381F" w:rsidRPr="009225D7" w:rsidRDefault="00FE381F" w:rsidP="00FE381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>¿Cómo han cambiado las actitudes de la sociedad española con respecto al matrimonio y al divorcio?</w:t>
      </w:r>
    </w:p>
    <w:p w14:paraId="3CCD244D" w14:textId="77777777" w:rsidR="00FE381F" w:rsidRPr="009225D7" w:rsidRDefault="00FE381F" w:rsidP="00FE381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>¿Cómo ha cambiado la influencia de la iglesia en España en los últimos cien años?</w:t>
      </w:r>
    </w:p>
    <w:p w14:paraId="24F67019" w14:textId="77777777" w:rsidR="00FE381F" w:rsidRPr="009225D7" w:rsidRDefault="00FE381F" w:rsidP="00FE381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>¿Qué opinas de los matrimonios entre dos personas del mismo sexo?</w:t>
      </w:r>
    </w:p>
    <w:p w14:paraId="0A5239EC" w14:textId="34449BDD" w:rsidR="00F62E79" w:rsidRPr="00F62E79" w:rsidRDefault="007A06D5" w:rsidP="00F62E79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>¿Crees que la madre debe quedarse en casa cuidando de</w:t>
      </w:r>
      <w:r w:rsidR="00FE381F" w:rsidRPr="009225D7">
        <w:rPr>
          <w:rFonts w:ascii="Arial Narrow" w:hAnsi="Arial Narrow"/>
          <w:sz w:val="28"/>
          <w:szCs w:val="28"/>
          <w:lang w:val="es-ES"/>
        </w:rPr>
        <w:t xml:space="preserve"> los niños cuando son pequeños?</w:t>
      </w:r>
    </w:p>
    <w:p w14:paraId="4D85D0CC" w14:textId="77777777" w:rsidR="007E56EF" w:rsidRDefault="007E56EF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76C08C22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53CCDEC0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758A42E3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5435082F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1187C786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20FE07FE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4C856A79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35527D92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38A82D2C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26D9B060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08501FFB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04E79024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42917225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60D4D0B4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5F576C5F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37E55054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73477BDB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18677C7E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551FB208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3BFDC8F4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12130FA3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004B8F46" w14:textId="77777777" w:rsidR="00462FAE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4953CDC7" w14:textId="77777777" w:rsidR="007A06D5" w:rsidRDefault="00FE381F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  <w:r w:rsidRPr="009225D7">
        <w:rPr>
          <w:rFonts w:ascii="Arial Narrow" w:hAnsi="Arial Narrow"/>
          <w:sz w:val="28"/>
          <w:szCs w:val="28"/>
          <w:u w:val="single"/>
          <w:lang w:val="es-ES"/>
        </w:rPr>
        <w:lastRenderedPageBreak/>
        <w:t>UNIT 2 – EL CIBERSPACIO</w:t>
      </w:r>
    </w:p>
    <w:p w14:paraId="6DC4269A" w14:textId="77777777" w:rsidR="00462FAE" w:rsidRPr="009225D7" w:rsidRDefault="00462FAE" w:rsidP="00FE381F">
      <w:pPr>
        <w:spacing w:after="0" w:line="240" w:lineRule="auto"/>
        <w:contextualSpacing/>
        <w:rPr>
          <w:rFonts w:ascii="Arial Narrow" w:hAnsi="Arial Narrow"/>
          <w:sz w:val="28"/>
          <w:szCs w:val="28"/>
          <w:u w:val="single"/>
          <w:lang w:val="es-ES"/>
        </w:rPr>
      </w:pPr>
    </w:p>
    <w:p w14:paraId="2F0A2881" w14:textId="77777777" w:rsidR="007A06D5" w:rsidRPr="009225D7" w:rsidRDefault="007A06D5" w:rsidP="00FE381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 xml:space="preserve">¿A ti te parece que Internet es una herramienta útil? </w:t>
      </w:r>
      <w:r w:rsidR="00FE381F" w:rsidRPr="009225D7">
        <w:rPr>
          <w:rFonts w:ascii="Arial Narrow" w:hAnsi="Arial Narrow"/>
          <w:sz w:val="28"/>
          <w:szCs w:val="28"/>
          <w:lang w:val="es-ES_tradnl"/>
        </w:rPr>
        <w:t>¿Para qué puede usarse?</w:t>
      </w:r>
    </w:p>
    <w:p w14:paraId="33C0B534" w14:textId="77777777" w:rsidR="007A06D5" w:rsidRPr="009225D7" w:rsidRDefault="007A06D5" w:rsidP="00FE381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 xml:space="preserve">¿Crees que hoy en día dependemos demasiado de los ordenadores? </w:t>
      </w:r>
    </w:p>
    <w:p w14:paraId="02F46BA7" w14:textId="77777777" w:rsidR="007A06D5" w:rsidRPr="009225D7" w:rsidRDefault="007A06D5" w:rsidP="00FE381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 xml:space="preserve">¿Qué peligros tiene Internet? ¿Crees que supone una invasión de la privacidad? </w:t>
      </w:r>
    </w:p>
    <w:p w14:paraId="75D29E63" w14:textId="77777777" w:rsidR="007A06D5" w:rsidRPr="009225D7" w:rsidRDefault="007A06D5" w:rsidP="00FE381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¿Crees que internet conduce a un aislamiento social</w:t>
      </w:r>
      <w:r w:rsidR="00FE381F" w:rsidRPr="009225D7">
        <w:rPr>
          <w:rFonts w:ascii="Arial Narrow" w:hAnsi="Arial Narrow"/>
          <w:sz w:val="28"/>
          <w:szCs w:val="28"/>
          <w:lang w:val="es-ES_tradnl"/>
        </w:rPr>
        <w:t xml:space="preserve"> o a una vida demasiado sedentaria</w:t>
      </w:r>
      <w:r w:rsidRPr="009225D7">
        <w:rPr>
          <w:rFonts w:ascii="Arial Narrow" w:hAnsi="Arial Narrow"/>
          <w:sz w:val="28"/>
          <w:szCs w:val="28"/>
          <w:lang w:val="es-ES_tradnl"/>
        </w:rPr>
        <w:t xml:space="preserve">? </w:t>
      </w:r>
    </w:p>
    <w:p w14:paraId="2C132910" w14:textId="77777777" w:rsidR="00FE381F" w:rsidRPr="009225D7" w:rsidRDefault="00FE381F" w:rsidP="00FE381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eastAsia="SimSun" w:hAnsi="Arial Narrow"/>
          <w:sz w:val="28"/>
          <w:szCs w:val="28"/>
          <w:lang w:val="es-ES_tradnl"/>
        </w:rPr>
        <w:t>¿Cómo podemos proteger</w:t>
      </w:r>
      <w:r w:rsidRPr="009225D7">
        <w:rPr>
          <w:rFonts w:ascii="Arial Narrow" w:eastAsia="SimSun" w:hAnsi="Arial Narrow"/>
          <w:sz w:val="28"/>
          <w:szCs w:val="28"/>
          <w:lang w:val="es-ES"/>
        </w:rPr>
        <w:t xml:space="preserve"> a los niños que usan el Internet?</w:t>
      </w:r>
    </w:p>
    <w:p w14:paraId="761B2759" w14:textId="77777777" w:rsidR="00164F35" w:rsidRPr="009225D7" w:rsidRDefault="00164F35" w:rsidP="00FE381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eastAsia="SimSun" w:hAnsi="Arial Narrow"/>
          <w:sz w:val="28"/>
          <w:szCs w:val="28"/>
          <w:lang w:val="es-ES"/>
        </w:rPr>
        <w:t>¿Qué variaciones hay con respecto al acceso a banda ancha rápida en diferentes zonas de España y del mundo hispano?</w:t>
      </w:r>
    </w:p>
    <w:p w14:paraId="0AC167B0" w14:textId="77777777" w:rsidR="007A06D5" w:rsidRPr="009225D7" w:rsidRDefault="007A06D5" w:rsidP="00FE381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"/>
        </w:rPr>
        <w:t xml:space="preserve">¿Crees que la tecnología mejora la calidad de vida? </w:t>
      </w:r>
      <w:r w:rsidRPr="009225D7">
        <w:rPr>
          <w:rFonts w:ascii="Arial Narrow" w:hAnsi="Arial Narrow"/>
          <w:sz w:val="28"/>
          <w:szCs w:val="28"/>
          <w:lang w:val="es-ES_tradnl"/>
        </w:rPr>
        <w:t xml:space="preserve">¿Por qué? </w:t>
      </w:r>
    </w:p>
    <w:p w14:paraId="38B38336" w14:textId="77777777" w:rsidR="007A06D5" w:rsidRPr="009225D7" w:rsidRDefault="007A06D5" w:rsidP="00FE381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¿Te puedes imaginar tu vida sin un teléfono móvil? ¿Cómo sería</w:t>
      </w:r>
      <w:r w:rsidRPr="009225D7">
        <w:rPr>
          <w:rFonts w:ascii="Arial Narrow" w:hAnsi="Arial Narrow"/>
          <w:sz w:val="28"/>
          <w:szCs w:val="28"/>
        </w:rPr>
        <w:t xml:space="preserve">? </w:t>
      </w:r>
    </w:p>
    <w:p w14:paraId="59BD71E7" w14:textId="77777777" w:rsidR="007A06D5" w:rsidRPr="009225D7" w:rsidRDefault="007A06D5" w:rsidP="00FE381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 xml:space="preserve">¿Crees que los niños necesitan un móvil? </w:t>
      </w:r>
    </w:p>
    <w:p w14:paraId="53C7891A" w14:textId="77777777" w:rsidR="007A06D5" w:rsidRPr="009225D7" w:rsidRDefault="007A06D5" w:rsidP="00FE381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 xml:space="preserve">¿Crees que los reproductores de MP3 / </w:t>
      </w:r>
      <w:proofErr w:type="spellStart"/>
      <w:r w:rsidRPr="009225D7">
        <w:rPr>
          <w:rFonts w:ascii="Arial Narrow" w:hAnsi="Arial Narrow"/>
          <w:sz w:val="28"/>
          <w:szCs w:val="28"/>
          <w:lang w:val="es-ES"/>
        </w:rPr>
        <w:t>iPods</w:t>
      </w:r>
      <w:proofErr w:type="spellEnd"/>
      <w:r w:rsidRPr="009225D7">
        <w:rPr>
          <w:rFonts w:ascii="Arial Narrow" w:hAnsi="Arial Narrow"/>
          <w:sz w:val="28"/>
          <w:szCs w:val="28"/>
          <w:lang w:val="es-ES"/>
        </w:rPr>
        <w:t xml:space="preserve"> hacen que la gente sea menos sociable? </w:t>
      </w:r>
    </w:p>
    <w:p w14:paraId="28E390A6" w14:textId="77777777" w:rsidR="007A06D5" w:rsidRPr="009225D7" w:rsidRDefault="007A06D5" w:rsidP="00FE381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  <w:r w:rsidRPr="009225D7">
        <w:rPr>
          <w:rFonts w:ascii="Arial Narrow" w:eastAsia="SimSun" w:hAnsi="Arial Narrow"/>
          <w:sz w:val="28"/>
          <w:szCs w:val="28"/>
          <w:lang w:val="es-ES"/>
        </w:rPr>
        <w:t>¿Por qué ha llegado a ser tan popular el teléfono móvil con la generación actual de jóvenes?</w:t>
      </w:r>
    </w:p>
    <w:p w14:paraId="3D3100DA" w14:textId="77777777" w:rsidR="00164F35" w:rsidRPr="009225D7" w:rsidRDefault="00164F35" w:rsidP="00FE381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  <w:r w:rsidRPr="009225D7">
        <w:rPr>
          <w:rFonts w:ascii="Arial Narrow" w:eastAsia="SimSun" w:hAnsi="Arial Narrow"/>
          <w:sz w:val="28"/>
          <w:szCs w:val="28"/>
          <w:lang w:val="es-ES"/>
        </w:rPr>
        <w:t>¿Qué sitios sociales utilizas? ¿Para qué los usas? ¿Qué aspectos negativos tienen?</w:t>
      </w:r>
    </w:p>
    <w:p w14:paraId="1BFA8F27" w14:textId="77777777" w:rsidR="00164F35" w:rsidRDefault="00164F35" w:rsidP="00FE381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  <w:r w:rsidRPr="009225D7">
        <w:rPr>
          <w:rFonts w:ascii="Arial Narrow" w:eastAsia="SimSun" w:hAnsi="Arial Narrow"/>
          <w:sz w:val="28"/>
          <w:szCs w:val="28"/>
          <w:lang w:val="es-ES"/>
        </w:rPr>
        <w:t>¿Piensas que la piratería digital debería ser castigada duramente?</w:t>
      </w:r>
    </w:p>
    <w:p w14:paraId="471C3118" w14:textId="312B4CF6" w:rsidR="00F62E79" w:rsidRDefault="00F62E79" w:rsidP="00FE381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  <w:r>
        <w:rPr>
          <w:rFonts w:ascii="Arial Narrow" w:eastAsia="SimSun" w:hAnsi="Arial Narrow"/>
          <w:sz w:val="28"/>
          <w:szCs w:val="28"/>
          <w:lang w:val="es-ES"/>
        </w:rPr>
        <w:t>¿Cómo piensas que era la vida antes de la tecnología digital?</w:t>
      </w:r>
    </w:p>
    <w:p w14:paraId="49147723" w14:textId="091B3B89" w:rsidR="00F62E79" w:rsidRPr="009225D7" w:rsidRDefault="00F62E79" w:rsidP="00FE381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  <w:r>
        <w:rPr>
          <w:rFonts w:ascii="Arial Narrow" w:eastAsia="SimSun" w:hAnsi="Arial Narrow"/>
          <w:sz w:val="28"/>
          <w:szCs w:val="28"/>
          <w:lang w:val="es-ES"/>
        </w:rPr>
        <w:t>Cómo podemos prevenir los ciberataques?</w:t>
      </w:r>
    </w:p>
    <w:p w14:paraId="21A80611" w14:textId="77777777" w:rsidR="007E56EF" w:rsidRDefault="007E56EF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1909C84D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2755F87B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282A5D9A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7C55AB64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7D9D2258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103B9676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5907F685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21893B5D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28B7199B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135E1957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1BFEE3C4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1C74A2C8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41959E8F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23F0ADDD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634ACFEC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48178C5E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4A70C0BF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629F4DFB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147F73EC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788EE120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1C5F71E7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14A16657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0EDFCCA8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3ABB1396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35EB3111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1AC62F45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40103897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4957E07B" w14:textId="77777777" w:rsidR="00462FAE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76528A7B" w14:textId="77777777" w:rsidR="00164F35" w:rsidRDefault="00164F35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  <w:r w:rsidRPr="009225D7">
        <w:rPr>
          <w:rFonts w:ascii="Arial Narrow" w:eastAsia="SimSun" w:hAnsi="Arial Narrow"/>
          <w:sz w:val="28"/>
          <w:szCs w:val="28"/>
          <w:u w:val="single"/>
          <w:lang w:val="es-ES"/>
        </w:rPr>
        <w:t>UNIT 3 – LA IGUALDAD</w:t>
      </w:r>
    </w:p>
    <w:p w14:paraId="4B4BB08A" w14:textId="77777777" w:rsidR="00462FAE" w:rsidRPr="009225D7" w:rsidRDefault="00462FAE" w:rsidP="00164F35">
      <w:pPr>
        <w:spacing w:after="0" w:line="240" w:lineRule="auto"/>
        <w:rPr>
          <w:rFonts w:ascii="Arial Narrow" w:eastAsia="SimSun" w:hAnsi="Arial Narrow"/>
          <w:sz w:val="28"/>
          <w:szCs w:val="28"/>
          <w:u w:val="single"/>
          <w:lang w:val="es-ES"/>
        </w:rPr>
      </w:pPr>
    </w:p>
    <w:p w14:paraId="57977D2E" w14:textId="3698749C" w:rsidR="00164F35" w:rsidRPr="009225D7" w:rsidRDefault="00793B1C" w:rsidP="00793B1C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  <w:r w:rsidRPr="009225D7">
        <w:rPr>
          <w:rFonts w:ascii="Arial Narrow" w:eastAsia="SimSun" w:hAnsi="Arial Narrow"/>
          <w:sz w:val="28"/>
          <w:szCs w:val="28"/>
          <w:lang w:val="es-ES"/>
        </w:rPr>
        <w:t>¿Piensas que hoy en día hay igualdad de género en la sociedad española?</w:t>
      </w:r>
    </w:p>
    <w:p w14:paraId="3AD19A45" w14:textId="66C90F63" w:rsidR="00793B1C" w:rsidRPr="009225D7" w:rsidRDefault="00793B1C" w:rsidP="00793B1C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  <w:r w:rsidRPr="009225D7">
        <w:rPr>
          <w:rFonts w:ascii="Arial Narrow" w:eastAsia="SimSun" w:hAnsi="Arial Narrow"/>
          <w:sz w:val="28"/>
          <w:szCs w:val="28"/>
          <w:lang w:val="es-ES"/>
        </w:rPr>
        <w:t>¿Cuáles son los desafíos para la mujer en el mundo laboral en España? ¿Hay trabajos “para mujeres”?</w:t>
      </w:r>
    </w:p>
    <w:p w14:paraId="0F7E3B20" w14:textId="6E9583AB" w:rsidR="00793B1C" w:rsidRPr="009225D7" w:rsidRDefault="00793B1C" w:rsidP="00793B1C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  <w:r w:rsidRPr="009225D7">
        <w:rPr>
          <w:rFonts w:ascii="Arial Narrow" w:eastAsia="SimSun" w:hAnsi="Arial Narrow"/>
          <w:sz w:val="28"/>
          <w:szCs w:val="28"/>
          <w:lang w:val="es-ES"/>
        </w:rPr>
        <w:t>¿Hay machismo en la sociedad española? ¿Qué piensa la sociedad de las mujeres que “llevan los pantalones</w:t>
      </w:r>
      <w:r w:rsidR="00F62E79">
        <w:rPr>
          <w:rFonts w:ascii="Arial Narrow" w:eastAsia="SimSun" w:hAnsi="Arial Narrow"/>
          <w:sz w:val="28"/>
          <w:szCs w:val="28"/>
          <w:lang w:val="es-ES"/>
        </w:rPr>
        <w:t>”</w:t>
      </w:r>
      <w:r w:rsidRPr="009225D7">
        <w:rPr>
          <w:rFonts w:ascii="Arial Narrow" w:eastAsia="SimSun" w:hAnsi="Arial Narrow"/>
          <w:sz w:val="28"/>
          <w:szCs w:val="28"/>
          <w:lang w:val="es-ES"/>
        </w:rPr>
        <w:t>?</w:t>
      </w:r>
    </w:p>
    <w:p w14:paraId="6488927A" w14:textId="24146FF6" w:rsidR="00793B1C" w:rsidRPr="009225D7" w:rsidRDefault="00793B1C" w:rsidP="00793B1C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  <w:r w:rsidRPr="009225D7">
        <w:rPr>
          <w:rFonts w:ascii="Arial Narrow" w:eastAsia="SimSun" w:hAnsi="Arial Narrow"/>
          <w:sz w:val="28"/>
          <w:szCs w:val="28"/>
          <w:lang w:val="es-ES"/>
        </w:rPr>
        <w:t>¿Piensas que los hombres hacen la misma cantidad de tareas del hogar que las mujeres en España? ¿Ha cambiado la situación en los últimos cincuenta años?</w:t>
      </w:r>
    </w:p>
    <w:p w14:paraId="5818502A" w14:textId="3072CC9B" w:rsidR="00793B1C" w:rsidRPr="009225D7" w:rsidRDefault="00D820F3" w:rsidP="00793B1C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  <w:r w:rsidRPr="009225D7">
        <w:rPr>
          <w:rFonts w:ascii="Arial Narrow" w:eastAsia="SimSun" w:hAnsi="Arial Narrow"/>
          <w:sz w:val="28"/>
          <w:szCs w:val="28"/>
          <w:lang w:val="es-ES"/>
        </w:rPr>
        <w:t>¿Qué provoca la violencia de género? ¿Qué soluciones hay? ¿Hay muchos ejemplos de violencia de género en el mundo hispano?</w:t>
      </w:r>
    </w:p>
    <w:p w14:paraId="07E90FE5" w14:textId="4939B60D" w:rsidR="00D820F3" w:rsidRPr="009225D7" w:rsidRDefault="00D820F3" w:rsidP="00793B1C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  <w:r w:rsidRPr="009225D7">
        <w:rPr>
          <w:rFonts w:ascii="Arial Narrow" w:eastAsia="SimSun" w:hAnsi="Arial Narrow"/>
          <w:sz w:val="28"/>
          <w:szCs w:val="28"/>
          <w:lang w:val="es-ES"/>
        </w:rPr>
        <w:t>¿Qué piensas del movimiento feminista?</w:t>
      </w:r>
    </w:p>
    <w:p w14:paraId="3F20340B" w14:textId="6BA77FC8" w:rsidR="00D820F3" w:rsidRPr="009225D7" w:rsidRDefault="00D820F3" w:rsidP="00793B1C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  <w:r w:rsidRPr="009225D7">
        <w:rPr>
          <w:rFonts w:ascii="Arial Narrow" w:eastAsia="SimSun" w:hAnsi="Arial Narrow"/>
          <w:sz w:val="28"/>
          <w:szCs w:val="28"/>
          <w:lang w:val="es-ES"/>
        </w:rPr>
        <w:t xml:space="preserve">¿Son las personas homosexuales o transexuales aceptadas en la sociedad hoy en día cuándo salen del armario? </w:t>
      </w:r>
    </w:p>
    <w:p w14:paraId="061E0753" w14:textId="7499AF46" w:rsidR="00D820F3" w:rsidRPr="009225D7" w:rsidRDefault="00D820F3" w:rsidP="00793B1C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  <w:r w:rsidRPr="009225D7">
        <w:rPr>
          <w:rFonts w:ascii="Arial Narrow" w:eastAsia="SimSun" w:hAnsi="Arial Narrow"/>
          <w:sz w:val="28"/>
          <w:szCs w:val="28"/>
          <w:lang w:val="es-ES"/>
        </w:rPr>
        <w:t>¿Cuáles son las actitudes hacia la homosexualidad en la mayoría de los países latinoamericanos?</w:t>
      </w:r>
    </w:p>
    <w:p w14:paraId="25882FAC" w14:textId="672697A0" w:rsidR="00D820F3" w:rsidRPr="009225D7" w:rsidRDefault="00D820F3" w:rsidP="00793B1C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  <w:r w:rsidRPr="009225D7">
        <w:rPr>
          <w:rFonts w:ascii="Arial Narrow" w:eastAsia="SimSun" w:hAnsi="Arial Narrow"/>
          <w:sz w:val="28"/>
          <w:szCs w:val="28"/>
          <w:lang w:val="es-ES"/>
        </w:rPr>
        <w:t>¿Qué piensas del matrimonio homosexual? ¿Cuál es la situación en España y Latinoamérica?</w:t>
      </w:r>
    </w:p>
    <w:p w14:paraId="40E332F4" w14:textId="15104FDC" w:rsidR="00D820F3" w:rsidRPr="009225D7" w:rsidRDefault="00D820F3" w:rsidP="00793B1C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  <w:r w:rsidRPr="009225D7">
        <w:rPr>
          <w:rFonts w:ascii="Arial Narrow" w:eastAsia="SimSun" w:hAnsi="Arial Narrow"/>
          <w:sz w:val="28"/>
          <w:szCs w:val="28"/>
          <w:lang w:val="es-ES"/>
        </w:rPr>
        <w:t>¿Piensas que existe la igualdad en el mundo del deporte?</w:t>
      </w:r>
    </w:p>
    <w:p w14:paraId="4E93BEEC" w14:textId="5DA88CC1" w:rsidR="007E56EF" w:rsidRDefault="007E56EF">
      <w:p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  <w:r>
        <w:rPr>
          <w:rFonts w:ascii="Arial Narrow" w:eastAsia="SimSun" w:hAnsi="Arial Narrow"/>
          <w:sz w:val="28"/>
          <w:szCs w:val="28"/>
          <w:lang w:val="es-ES"/>
        </w:rPr>
        <w:br w:type="page"/>
      </w:r>
    </w:p>
    <w:p w14:paraId="262C9EBB" w14:textId="77777777" w:rsidR="00D820F3" w:rsidRPr="009225D7" w:rsidRDefault="00D820F3" w:rsidP="00D820F3">
      <w:pPr>
        <w:spacing w:after="0" w:line="240" w:lineRule="auto"/>
        <w:rPr>
          <w:rFonts w:ascii="Arial Narrow" w:eastAsia="SimSun" w:hAnsi="Arial Narrow"/>
          <w:sz w:val="28"/>
          <w:szCs w:val="28"/>
          <w:lang w:val="es-ES"/>
        </w:rPr>
      </w:pPr>
    </w:p>
    <w:p w14:paraId="4C8A9BE6" w14:textId="53DB1B5B" w:rsidR="00D820F3" w:rsidRPr="009225D7" w:rsidRDefault="00D820F3" w:rsidP="00D820F3">
      <w:pPr>
        <w:spacing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9225D7">
        <w:rPr>
          <w:rFonts w:ascii="Arial Narrow" w:hAnsi="Arial Narrow"/>
          <w:b/>
          <w:sz w:val="28"/>
          <w:szCs w:val="28"/>
        </w:rPr>
        <w:t xml:space="preserve">THEME 2 – </w:t>
      </w:r>
      <w:r w:rsidR="009225D7" w:rsidRPr="009225D7">
        <w:rPr>
          <w:rFonts w:ascii="Arial Narrow" w:hAnsi="Arial Narrow"/>
          <w:b/>
          <w:sz w:val="28"/>
          <w:szCs w:val="28"/>
        </w:rPr>
        <w:t>ARTISTIC CULTURE IN THE HISPANIC WORLD</w:t>
      </w:r>
    </w:p>
    <w:p w14:paraId="79A7BBE9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31C08084" w14:textId="410F0E63" w:rsidR="00462FAE" w:rsidRPr="009225D7" w:rsidRDefault="00D820F3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  <w:r w:rsidRPr="009225D7">
        <w:rPr>
          <w:rFonts w:ascii="Arial Narrow" w:hAnsi="Arial Narrow"/>
          <w:sz w:val="28"/>
          <w:szCs w:val="28"/>
          <w:u w:val="single"/>
        </w:rPr>
        <w:t xml:space="preserve">UNIT 4 – </w:t>
      </w:r>
      <w:r w:rsidR="009E1E27" w:rsidRPr="009225D7">
        <w:rPr>
          <w:rFonts w:ascii="Arial Narrow" w:hAnsi="Arial Narrow"/>
          <w:sz w:val="28"/>
          <w:szCs w:val="28"/>
          <w:u w:val="single"/>
        </w:rPr>
        <w:t>LA INFLUENCIA DE LOS ÍDOLOS</w:t>
      </w:r>
    </w:p>
    <w:p w14:paraId="3B864C5B" w14:textId="33F9DA0D" w:rsidR="009E1E27" w:rsidRPr="009225D7" w:rsidRDefault="009E1E27" w:rsidP="006712A8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>¿</w:t>
      </w:r>
      <w:r w:rsidR="006712A8" w:rsidRPr="009225D7">
        <w:rPr>
          <w:rFonts w:ascii="Arial Narrow" w:hAnsi="Arial Narrow"/>
          <w:sz w:val="28"/>
          <w:szCs w:val="28"/>
          <w:lang w:val="es-ES"/>
        </w:rPr>
        <w:t xml:space="preserve">Piensas que los cantantes y grupos musicales proporcionan un modelo positivo para los jóvenes? ¿Qué ejemplos hispanos conoces? </w:t>
      </w:r>
    </w:p>
    <w:p w14:paraId="47F877AE" w14:textId="690DD2C6" w:rsidR="006712A8" w:rsidRPr="009225D7" w:rsidRDefault="006712A8" w:rsidP="006712A8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>¿Piensas que las personas famosas tienen la responsabilidad de ayudar a las causas solidarias? ¿Piensas que su motivación es la solidaridad o la autopromoción?</w:t>
      </w:r>
    </w:p>
    <w:p w14:paraId="4893ED9C" w14:textId="29C53A9D" w:rsidR="006712A8" w:rsidRPr="009225D7" w:rsidRDefault="006712A8" w:rsidP="006712A8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>¿Cómo ha cambiado la telerrealidad la cultura de la fama?</w:t>
      </w:r>
    </w:p>
    <w:p w14:paraId="307C408D" w14:textId="09944119" w:rsidR="006712A8" w:rsidRPr="009225D7" w:rsidRDefault="006712A8" w:rsidP="006712A8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>¿Son los deportistas un modelo a seguir?</w:t>
      </w:r>
    </w:p>
    <w:p w14:paraId="0E666743" w14:textId="0A13ED41" w:rsidR="006712A8" w:rsidRPr="009225D7" w:rsidRDefault="006712A8" w:rsidP="006712A8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>¿Sigues los comentarios que cuelga algún famoso? ¿Por qué (no)?</w:t>
      </w:r>
    </w:p>
    <w:p w14:paraId="6B1119B4" w14:textId="7E6D7065" w:rsidR="006712A8" w:rsidRPr="009225D7" w:rsidRDefault="006712A8" w:rsidP="006712A8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>Las letras de algunas canciones enaltecen las drogas, promiscuidad e incluso la violencia, ¿deberían censurarse?</w:t>
      </w:r>
    </w:p>
    <w:p w14:paraId="48C310EF" w14:textId="1CE9DE69" w:rsidR="006712A8" w:rsidRDefault="006712A8" w:rsidP="006712A8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/>
          <w:sz w:val="28"/>
          <w:szCs w:val="28"/>
          <w:lang w:val="es-ES"/>
        </w:rPr>
      </w:pPr>
      <w:r w:rsidRPr="009225D7">
        <w:rPr>
          <w:rFonts w:ascii="Arial Narrow" w:hAnsi="Arial Narrow"/>
          <w:sz w:val="28"/>
          <w:szCs w:val="28"/>
          <w:lang w:val="es-ES"/>
        </w:rPr>
        <w:t>¿Qué problemas crea el culto al aspecto físico, por ejemplo las estrellas de cine o los modelos?</w:t>
      </w:r>
    </w:p>
    <w:p w14:paraId="78E9288F" w14:textId="7C8C8765" w:rsidR="00F62E79" w:rsidRDefault="00F62E79" w:rsidP="006712A8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>¿Crees que la cultura de la fama es peligrosa?</w:t>
      </w:r>
    </w:p>
    <w:p w14:paraId="33BCA5FC" w14:textId="23194538" w:rsidR="00F62E79" w:rsidRDefault="00F62E79" w:rsidP="00192DD0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>¿Qué piensas de la fama de personajes públicos como los futbolistas?</w:t>
      </w:r>
    </w:p>
    <w:p w14:paraId="1B8139D5" w14:textId="71524B2E" w:rsidR="00192DD0" w:rsidRPr="00192DD0" w:rsidRDefault="00192DD0" w:rsidP="00192DD0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>¿Piensas que es bueno para los jóvenes tener ídolos?</w:t>
      </w:r>
    </w:p>
    <w:p w14:paraId="32E0D294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75FB5832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46736D9A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5540751A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24D93D37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3D0E277F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630DF5AC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2996ACB7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146CAB2B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27EF5D6D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24DFD90B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3A96488C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3269FCA0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270D50D5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44E2B287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47E7B2E5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1EC6CA78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4B5217D0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27686593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6B0D782A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7EC7D332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52FE33C0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7D144010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0CEA948F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1E51F769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498D393B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49D96E37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35660F65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2769603F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2018A9F3" w14:textId="79491777" w:rsidR="009E1E27" w:rsidRPr="009225D7" w:rsidRDefault="009E1E27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  <w:lang w:val="es-ES_tradnl"/>
        </w:rPr>
      </w:pPr>
      <w:r w:rsidRPr="009225D7">
        <w:rPr>
          <w:rFonts w:ascii="Arial Narrow" w:hAnsi="Arial Narrow"/>
          <w:sz w:val="28"/>
          <w:szCs w:val="28"/>
          <w:u w:val="single"/>
          <w:lang w:val="es-ES_tradnl"/>
        </w:rPr>
        <w:t>UNIT 5 – LA IDENTIDAD REGIONAL EN ESPAÑA</w:t>
      </w:r>
    </w:p>
    <w:p w14:paraId="4D7414A7" w14:textId="6FEFDE8B" w:rsidR="009E1E27" w:rsidRPr="009225D7" w:rsidRDefault="006712A8" w:rsidP="006712A8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¿Qué hace a España diferente de otros países, en tu opinión?</w:t>
      </w:r>
      <w:r w:rsidR="00387CCE" w:rsidRPr="009225D7">
        <w:rPr>
          <w:rFonts w:ascii="Arial Narrow" w:hAnsi="Arial Narrow"/>
          <w:sz w:val="28"/>
          <w:szCs w:val="28"/>
          <w:lang w:val="es-ES_tradnl"/>
        </w:rPr>
        <w:t xml:space="preserve"> ¿Qué es diferente del Reino Unido?</w:t>
      </w:r>
    </w:p>
    <w:p w14:paraId="44951989" w14:textId="0A63FA60" w:rsidR="006712A8" w:rsidRPr="009225D7" w:rsidRDefault="006712A8" w:rsidP="006712A8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¿Qué tradiciones típicamente españolas conoces (por ejemplo Los Reyes, el gordo de la Lotería…)? ¿En qué consisten?</w:t>
      </w:r>
    </w:p>
    <w:p w14:paraId="68406B5F" w14:textId="3B68B225" w:rsidR="006712A8" w:rsidRPr="009225D7" w:rsidRDefault="006712A8" w:rsidP="006712A8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¿Es la Semana Santa en España una representación de religiosidad, folklore o superstición?</w:t>
      </w:r>
    </w:p>
    <w:p w14:paraId="74069400" w14:textId="487C0783" w:rsidR="006712A8" w:rsidRPr="009225D7" w:rsidRDefault="006712A8" w:rsidP="006712A8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¿Qué opinión tienes de la tauromaquia? ¿Crees que debería prohibirse en toda España, como ya ha ocurrido en zonas como Cataluña?</w:t>
      </w:r>
    </w:p>
    <w:p w14:paraId="3819EEA3" w14:textId="3CF5FDA0" w:rsidR="00387CCE" w:rsidRPr="009225D7" w:rsidRDefault="00387CCE" w:rsidP="006712A8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¿Cómo han cambiado los hábitos alimenticios en España?</w:t>
      </w:r>
    </w:p>
    <w:p w14:paraId="7A056B65" w14:textId="228A049F" w:rsidR="00387CCE" w:rsidRPr="009225D7" w:rsidRDefault="00387CCE" w:rsidP="006712A8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¿En qué consiste una dieta mediterránea? ¿Te parece sana?</w:t>
      </w:r>
    </w:p>
    <w:p w14:paraId="53A2AB14" w14:textId="59728CAD" w:rsidR="00387CCE" w:rsidRPr="009225D7" w:rsidRDefault="00387CCE" w:rsidP="006712A8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¿Qué influencias históricas tiene el castellano / español?</w:t>
      </w:r>
    </w:p>
    <w:p w14:paraId="615A1F60" w14:textId="2D42BF03" w:rsidR="00387CCE" w:rsidRPr="009225D7" w:rsidRDefault="00387CCE" w:rsidP="006712A8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 xml:space="preserve">¿Cuántos idiomas se hablan en España? </w:t>
      </w:r>
    </w:p>
    <w:p w14:paraId="1B97E541" w14:textId="6BBCF9C2" w:rsidR="00387CCE" w:rsidRPr="009225D7" w:rsidRDefault="00387CCE" w:rsidP="006712A8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¿Piensas que la diversidad lingüística en España es algo positivo o negativo?</w:t>
      </w:r>
    </w:p>
    <w:p w14:paraId="5D96580E" w14:textId="4BC67E2A" w:rsidR="00387CCE" w:rsidRDefault="00387CCE" w:rsidP="006712A8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¿Crees que deber ser obligatorio aprender las otras lenguas oficiales en el colegio?</w:t>
      </w:r>
    </w:p>
    <w:p w14:paraId="7D1B07D0" w14:textId="6E1864AD" w:rsidR="00192DD0" w:rsidRDefault="00192DD0" w:rsidP="006712A8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¿Te parece buena idea que las diferentes regiones en España tengan gobiernos independientes?</w:t>
      </w:r>
    </w:p>
    <w:p w14:paraId="1107AA2E" w14:textId="4B237A64" w:rsidR="00192DD0" w:rsidRDefault="00192DD0" w:rsidP="006712A8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¿Crees que Cataluña debería tener un referéndum de independencia?</w:t>
      </w:r>
    </w:p>
    <w:p w14:paraId="2D059B4C" w14:textId="1F8A50FB" w:rsidR="00192DD0" w:rsidRPr="009225D7" w:rsidRDefault="00192DD0" w:rsidP="006712A8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¿Te gustaría aprender otra lengua hispana aparte del español?</w:t>
      </w:r>
    </w:p>
    <w:p w14:paraId="18517DA9" w14:textId="77777777" w:rsidR="00192DD0" w:rsidRDefault="00192DD0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094E7305" w14:textId="77777777" w:rsidR="00192DD0" w:rsidRDefault="00192DD0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109E2077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1D5024F6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26A6BFE5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661C7574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6CD2C4FF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6CDC4D04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5A837F53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01B86A26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1ACCE2DD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4127EE76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33F3FBDC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3211FC57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770A7224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66C9B56E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63421B98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7A297FDD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251B45D6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2252E2A8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60CE1E8C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5E76C0B1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0CCB2C5B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697161AB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3DBCC951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0E840D5C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7B01293B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7697C014" w14:textId="77777777" w:rsidR="00462FAE" w:rsidRDefault="00462FAE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04163768" w14:textId="4879C779" w:rsidR="009E1E27" w:rsidRPr="009225D7" w:rsidRDefault="006712A8" w:rsidP="006712A8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  <w:r w:rsidRPr="009225D7">
        <w:rPr>
          <w:rFonts w:ascii="Arial Narrow" w:hAnsi="Arial Narrow"/>
          <w:sz w:val="28"/>
          <w:szCs w:val="28"/>
          <w:u w:val="single"/>
        </w:rPr>
        <w:t>UNIT 6 – EL PATRIMONIO CULTURAL</w:t>
      </w:r>
    </w:p>
    <w:p w14:paraId="7F6DCB78" w14:textId="77777777" w:rsidR="009F76EF" w:rsidRDefault="00387CCE" w:rsidP="00387CCE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 xml:space="preserve">¿Qué sabes de la conquista española de América? </w:t>
      </w:r>
    </w:p>
    <w:p w14:paraId="10C33533" w14:textId="3223B268" w:rsidR="00387CCE" w:rsidRPr="009225D7" w:rsidRDefault="00387CCE" w:rsidP="00387CCE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¿Cómo fue el comportamiento de los conquistadores hacia los nativos de los territorios que encontraron?</w:t>
      </w:r>
    </w:p>
    <w:p w14:paraId="4BE9193B" w14:textId="59DD0045" w:rsidR="006712A8" w:rsidRPr="009225D7" w:rsidRDefault="00387CCE" w:rsidP="00387CCE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¿Qué influencias puedes apreciar en la cultura de España a causa de su historia (por ejemplo romana, árabe, cristiana…)?</w:t>
      </w:r>
    </w:p>
    <w:p w14:paraId="28477EED" w14:textId="30B9412A" w:rsidR="00387CCE" w:rsidRDefault="00387CCE" w:rsidP="00387CCE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¿Qué pintores españoles o latinoamericanos conoces? ¿Qué te parece su estilo?</w:t>
      </w:r>
    </w:p>
    <w:p w14:paraId="1E800458" w14:textId="33BF6CC7" w:rsidR="009F76EF" w:rsidRPr="009225D7" w:rsidRDefault="009F76EF" w:rsidP="00387CCE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¿Cuál es tu artista latinoamericano favorito?</w:t>
      </w:r>
    </w:p>
    <w:p w14:paraId="347612BA" w14:textId="2F0CD387" w:rsidR="00387CCE" w:rsidRPr="009225D7" w:rsidRDefault="00387CCE" w:rsidP="00387CCE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¿Qué sabes de la invasión árabe en España?</w:t>
      </w:r>
    </w:p>
    <w:p w14:paraId="3E99D854" w14:textId="40F721DC" w:rsidR="00387CCE" w:rsidRDefault="00387CCE" w:rsidP="00387CCE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¿Cuáles son las influencias árabes evidentes hoy en día en España?</w:t>
      </w:r>
    </w:p>
    <w:p w14:paraId="51BCEC2D" w14:textId="7265F16D" w:rsidR="009F76EF" w:rsidRPr="009225D7" w:rsidRDefault="009F76EF" w:rsidP="00387CCE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¿Crees que la influencia árabe en España es positiva o negativa?</w:t>
      </w:r>
    </w:p>
    <w:p w14:paraId="6F2D893F" w14:textId="0F3B8067" w:rsidR="00387CCE" w:rsidRPr="009225D7" w:rsidRDefault="00387CCE" w:rsidP="00387CCE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¿Qué estilos de música latina conoces? ¿Cuál es tu favorito?</w:t>
      </w:r>
    </w:p>
    <w:p w14:paraId="02F51537" w14:textId="321C1303" w:rsidR="00387CCE" w:rsidRPr="009225D7" w:rsidRDefault="00387CCE" w:rsidP="00387CCE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¿Por qué crees que el flamenco se conoce internacionalmente? ¿Te gusta?</w:t>
      </w:r>
    </w:p>
    <w:p w14:paraId="47CC7764" w14:textId="08D1FBC1" w:rsidR="00387CCE" w:rsidRPr="009225D7" w:rsidRDefault="00387CCE" w:rsidP="00387CCE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¿Piensas que la música representa la cultura del país?</w:t>
      </w:r>
    </w:p>
    <w:p w14:paraId="49F64C17" w14:textId="29CA1EED" w:rsidR="00387CCE" w:rsidRDefault="00387CCE" w:rsidP="00387CCE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El tango, el flamenco, la salsa… son estilo de música pero también de baile. ¿Piensas que el baile es más importante para la cultura hispanohablante que para la anglosajona? ¿por qué?</w:t>
      </w:r>
    </w:p>
    <w:p w14:paraId="4BEBDBE8" w14:textId="1DC7DD52" w:rsidR="009F76EF" w:rsidRDefault="009F76EF" w:rsidP="00387CCE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¿Es la música importante para ti?</w:t>
      </w:r>
    </w:p>
    <w:p w14:paraId="64C968D7" w14:textId="67A47200" w:rsidR="009F76EF" w:rsidRDefault="009F76EF" w:rsidP="00387CCE">
      <w:pPr>
        <w:pStyle w:val="ListParagraph"/>
        <w:numPr>
          <w:ilvl w:val="0"/>
          <w:numId w:val="7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 xml:space="preserve">¿Cuáles son los </w:t>
      </w:r>
      <w:proofErr w:type="gramStart"/>
      <w:r>
        <w:rPr>
          <w:rFonts w:ascii="Arial Narrow" w:hAnsi="Arial Narrow"/>
          <w:sz w:val="28"/>
          <w:szCs w:val="28"/>
          <w:lang w:val="es-ES_tradnl"/>
        </w:rPr>
        <w:t>aspectos más importante</w:t>
      </w:r>
      <w:proofErr w:type="gramEnd"/>
      <w:r>
        <w:rPr>
          <w:rFonts w:ascii="Arial Narrow" w:hAnsi="Arial Narrow"/>
          <w:sz w:val="28"/>
          <w:szCs w:val="28"/>
          <w:lang w:val="es-ES_tradnl"/>
        </w:rPr>
        <w:t xml:space="preserve"> de una cultura en tu opinión?</w:t>
      </w:r>
    </w:p>
    <w:p w14:paraId="54D9E4B7" w14:textId="77777777" w:rsidR="00797B25" w:rsidRDefault="00797B25" w:rsidP="00797B25">
      <w:pPr>
        <w:spacing w:line="240" w:lineRule="auto"/>
        <w:rPr>
          <w:rFonts w:ascii="Arial Narrow" w:hAnsi="Arial Narrow"/>
          <w:sz w:val="28"/>
          <w:szCs w:val="28"/>
          <w:lang w:val="es-ES_tradnl"/>
        </w:rPr>
      </w:pPr>
    </w:p>
    <w:p w14:paraId="7BEC909D" w14:textId="18D244E0" w:rsidR="007E56EF" w:rsidRDefault="007E56EF">
      <w:pPr>
        <w:spacing w:after="0"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br w:type="page"/>
      </w:r>
    </w:p>
    <w:p w14:paraId="55A91027" w14:textId="77777777" w:rsidR="00797B25" w:rsidRPr="00797B25" w:rsidRDefault="00797B25" w:rsidP="00797B25">
      <w:pPr>
        <w:spacing w:line="240" w:lineRule="auto"/>
        <w:rPr>
          <w:rFonts w:ascii="Arial Narrow" w:hAnsi="Arial Narrow"/>
          <w:sz w:val="28"/>
          <w:szCs w:val="28"/>
          <w:lang w:val="es-ES_tradnl"/>
        </w:rPr>
      </w:pPr>
    </w:p>
    <w:p w14:paraId="05E0217D" w14:textId="22C2F41C" w:rsidR="009225D7" w:rsidRPr="009225D7" w:rsidRDefault="009225D7" w:rsidP="009225D7">
      <w:pPr>
        <w:spacing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9225D7">
        <w:rPr>
          <w:rFonts w:ascii="Arial Narrow" w:hAnsi="Arial Narrow"/>
          <w:b/>
          <w:sz w:val="28"/>
          <w:szCs w:val="28"/>
        </w:rPr>
        <w:t>THEME 3 – MULTICULTURALISM IN HISPANIC SOCIETY</w:t>
      </w:r>
    </w:p>
    <w:p w14:paraId="36B0C503" w14:textId="77777777" w:rsidR="00462FAE" w:rsidRDefault="00462FAE" w:rsidP="009225D7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</w:p>
    <w:p w14:paraId="02716991" w14:textId="1ED35634" w:rsidR="009225D7" w:rsidRPr="009225D7" w:rsidRDefault="009225D7" w:rsidP="009225D7">
      <w:pPr>
        <w:spacing w:line="240" w:lineRule="auto"/>
        <w:contextualSpacing/>
        <w:rPr>
          <w:rFonts w:ascii="Arial Narrow" w:hAnsi="Arial Narrow"/>
          <w:sz w:val="28"/>
          <w:szCs w:val="28"/>
          <w:u w:val="single"/>
        </w:rPr>
      </w:pPr>
      <w:r w:rsidRPr="009225D7">
        <w:rPr>
          <w:rFonts w:ascii="Arial Narrow" w:hAnsi="Arial Narrow"/>
          <w:sz w:val="28"/>
          <w:szCs w:val="28"/>
          <w:u w:val="single"/>
        </w:rPr>
        <w:t>UNIT 7 – LA INMIGRACIÓN</w:t>
      </w:r>
    </w:p>
    <w:p w14:paraId="53EB9925" w14:textId="0BDB2D02" w:rsidR="009225D7" w:rsidRDefault="00797B25" w:rsidP="009225D7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>¿</w:t>
      </w:r>
      <w:r w:rsidR="003041C1">
        <w:rPr>
          <w:rFonts w:ascii="Arial Narrow" w:hAnsi="Arial Narrow"/>
          <w:sz w:val="28"/>
          <w:szCs w:val="28"/>
          <w:lang w:val="es-ES"/>
        </w:rPr>
        <w:t>Cuál es la procedencia de los inmigrantes que vienen a España?</w:t>
      </w:r>
    </w:p>
    <w:p w14:paraId="7A28D75E" w14:textId="11516FF7" w:rsidR="003041C1" w:rsidRDefault="003041C1" w:rsidP="009225D7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>¿Por qué crees que abandonan su país? ¿Por qué eligen España como destino?</w:t>
      </w:r>
    </w:p>
    <w:p w14:paraId="2F0C98DF" w14:textId="695360D7" w:rsidR="003041C1" w:rsidRDefault="003041C1" w:rsidP="009225D7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>¿Piensas que tenemos la responsabilidad de acoger a los inmigrantes?</w:t>
      </w:r>
    </w:p>
    <w:p w14:paraId="7C411F1C" w14:textId="78D68F2B" w:rsidR="003041C1" w:rsidRDefault="003041C1" w:rsidP="009225D7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>¿Qué beneficios traen los inmigrantes a España?</w:t>
      </w:r>
    </w:p>
    <w:p w14:paraId="282A9CE8" w14:textId="2103EFDA" w:rsidR="007E56EF" w:rsidRDefault="007E56EF" w:rsidP="009225D7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>¿Cuáles son las desventajas de la inmigración?</w:t>
      </w:r>
    </w:p>
    <w:p w14:paraId="6D3EE5D4" w14:textId="6633BDFE" w:rsidR="007E56EF" w:rsidRDefault="007E56EF" w:rsidP="009225D7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>¿Se debe controlar la llegada de los inmigrantes dependiendo del nivel económico o la formación de los inmigrantes?</w:t>
      </w:r>
    </w:p>
    <w:p w14:paraId="3D3A18CF" w14:textId="3531014D" w:rsidR="003041C1" w:rsidRDefault="003041C1" w:rsidP="009225D7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>¿Qué métodos utilizan los inmigrantes para llegar a España? ¿Cuáles son los peligros?</w:t>
      </w:r>
    </w:p>
    <w:p w14:paraId="0865671A" w14:textId="716F0474" w:rsidR="003041C1" w:rsidRDefault="003041C1" w:rsidP="009225D7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>¿Cómo se sienten los inmigrantes que viven en España?</w:t>
      </w:r>
    </w:p>
    <w:p w14:paraId="0347B81E" w14:textId="6C9D5FFC" w:rsidR="003041C1" w:rsidRDefault="003041C1" w:rsidP="009225D7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>¿Cuál es la situación en la frontera entre México y los EEUU?</w:t>
      </w:r>
    </w:p>
    <w:p w14:paraId="58B9D7EC" w14:textId="49382B7D" w:rsidR="003041C1" w:rsidRDefault="003041C1" w:rsidP="009225D7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>¿Cómo puede un país controlar la riada de inmigrantes que intenta entrar al país?</w:t>
      </w:r>
    </w:p>
    <w:p w14:paraId="1B594C2F" w14:textId="4AF6B498" w:rsidR="003041C1" w:rsidRDefault="003041C1" w:rsidP="003041C1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>¿Deben los países aceptar a los inmigrantes que buscan asilo?</w:t>
      </w:r>
    </w:p>
    <w:p w14:paraId="2AB658E5" w14:textId="2DB58FC7" w:rsidR="009F76EF" w:rsidRPr="003041C1" w:rsidRDefault="009F76EF" w:rsidP="003041C1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>¿Cuáles son los problemas de los inmigrantes sin papeles?</w:t>
      </w:r>
    </w:p>
    <w:p w14:paraId="45FD797D" w14:textId="77777777" w:rsidR="007E56EF" w:rsidRDefault="007E56EF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3682E6C5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56DBF5DF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4F7451D7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3C74792D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5B59858B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1465094E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0322A6B8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636288DB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56291340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00D458FE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6D66BA79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190CA8A0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15ADBA19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44C91EDC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72B1A63A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2442E3C7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35290191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</w:p>
    <w:p w14:paraId="64B24585" w14:textId="167EB374" w:rsidR="009225D7" w:rsidRPr="009225D7" w:rsidRDefault="009225D7" w:rsidP="009225D7">
      <w:pPr>
        <w:spacing w:line="240" w:lineRule="auto"/>
        <w:rPr>
          <w:rFonts w:ascii="Arial Narrow" w:hAnsi="Arial Narrow"/>
          <w:sz w:val="28"/>
          <w:szCs w:val="28"/>
          <w:u w:val="single"/>
        </w:rPr>
      </w:pPr>
      <w:r w:rsidRPr="009225D7">
        <w:rPr>
          <w:rFonts w:ascii="Arial Narrow" w:hAnsi="Arial Narrow"/>
          <w:sz w:val="28"/>
          <w:szCs w:val="28"/>
          <w:u w:val="single"/>
        </w:rPr>
        <w:t>UNIT 8 – EL RACISMO</w:t>
      </w:r>
    </w:p>
    <w:p w14:paraId="2AB2554A" w14:textId="37CD4E07" w:rsidR="009225D7" w:rsidRPr="007A0B83" w:rsidRDefault="009225D7" w:rsidP="009225D7">
      <w:pPr>
        <w:pStyle w:val="ListParagraph"/>
        <w:numPr>
          <w:ilvl w:val="0"/>
          <w:numId w:val="9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7A0B83">
        <w:rPr>
          <w:rFonts w:ascii="Arial Narrow" w:hAnsi="Arial Narrow"/>
          <w:sz w:val="28"/>
          <w:szCs w:val="28"/>
          <w:lang w:val="es-ES_tradnl"/>
        </w:rPr>
        <w:t>¿</w:t>
      </w:r>
      <w:r w:rsidR="007A0B83" w:rsidRPr="007A0B83">
        <w:rPr>
          <w:rFonts w:ascii="Arial Narrow" w:hAnsi="Arial Narrow"/>
          <w:sz w:val="28"/>
          <w:szCs w:val="28"/>
          <w:lang w:val="es-ES_tradnl"/>
        </w:rPr>
        <w:t>Para qué se estableció en España el Tribunal de la Inquisición?</w:t>
      </w:r>
    </w:p>
    <w:p w14:paraId="609E6674" w14:textId="11E9E354" w:rsidR="007A0B83" w:rsidRPr="007A0B83" w:rsidRDefault="007A0B83" w:rsidP="009225D7">
      <w:pPr>
        <w:pStyle w:val="ListParagraph"/>
        <w:numPr>
          <w:ilvl w:val="0"/>
          <w:numId w:val="9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¿Cuáles fueron las razones para la expulsión de los musulmanes de España en el siglo XVI?</w:t>
      </w:r>
    </w:p>
    <w:p w14:paraId="15B72C21" w14:textId="77B05192" w:rsidR="009225D7" w:rsidRDefault="007A0B83" w:rsidP="009225D7">
      <w:pPr>
        <w:pStyle w:val="ListParagraph"/>
        <w:numPr>
          <w:ilvl w:val="0"/>
          <w:numId w:val="9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¿Hay relación hoy en día entre el terrorismo y el racismo en tu opinión?</w:t>
      </w:r>
    </w:p>
    <w:p w14:paraId="7093F87A" w14:textId="377DC1F9" w:rsidR="007A0B83" w:rsidRDefault="007A0B83" w:rsidP="009225D7">
      <w:pPr>
        <w:pStyle w:val="ListParagraph"/>
        <w:numPr>
          <w:ilvl w:val="0"/>
          <w:numId w:val="9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¿Piensas que la sociedad de los países latinoamericanos es racista?</w:t>
      </w:r>
    </w:p>
    <w:p w14:paraId="33A76295" w14:textId="5A3D534F" w:rsidR="007A0B83" w:rsidRDefault="007A0B83" w:rsidP="009225D7">
      <w:pPr>
        <w:pStyle w:val="ListParagraph"/>
        <w:numPr>
          <w:ilvl w:val="0"/>
          <w:numId w:val="9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¿Qué medidas legales deben tomarse para luchar contra el racismo?</w:t>
      </w:r>
    </w:p>
    <w:p w14:paraId="4C89B6F9" w14:textId="6B901E9C" w:rsidR="007A0B83" w:rsidRDefault="007A0B83" w:rsidP="009225D7">
      <w:pPr>
        <w:pStyle w:val="ListParagraph"/>
        <w:numPr>
          <w:ilvl w:val="0"/>
          <w:numId w:val="9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¿Crees que se debe censurar la música o la literatura que exalte las ideas racistas?</w:t>
      </w:r>
    </w:p>
    <w:p w14:paraId="12F32E60" w14:textId="4F0231E9" w:rsidR="007A0B83" w:rsidRDefault="007A0B83" w:rsidP="009225D7">
      <w:pPr>
        <w:pStyle w:val="ListParagraph"/>
        <w:numPr>
          <w:ilvl w:val="0"/>
          <w:numId w:val="9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¿Piensas que un ataque racista merece un castigo más severo que otros delitos?</w:t>
      </w:r>
    </w:p>
    <w:p w14:paraId="78722BAB" w14:textId="295998EA" w:rsidR="007A0B83" w:rsidRDefault="007A0B83" w:rsidP="009225D7">
      <w:pPr>
        <w:pStyle w:val="ListParagraph"/>
        <w:numPr>
          <w:ilvl w:val="0"/>
          <w:numId w:val="9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 xml:space="preserve">¿Son las leyes </w:t>
      </w:r>
      <w:r w:rsidR="009F76EF">
        <w:rPr>
          <w:rFonts w:ascii="Arial Narrow" w:hAnsi="Arial Narrow"/>
          <w:sz w:val="28"/>
          <w:szCs w:val="28"/>
          <w:lang w:val="es-ES_tradnl"/>
        </w:rPr>
        <w:t xml:space="preserve">antirracistas </w:t>
      </w:r>
      <w:r>
        <w:rPr>
          <w:rFonts w:ascii="Arial Narrow" w:hAnsi="Arial Narrow"/>
          <w:sz w:val="28"/>
          <w:szCs w:val="28"/>
          <w:lang w:val="es-ES_tradnl"/>
        </w:rPr>
        <w:t>suficientemente severas hoy en día?</w:t>
      </w:r>
    </w:p>
    <w:p w14:paraId="4444AEF9" w14:textId="7824EA7C" w:rsidR="007E56EF" w:rsidRDefault="007E56EF" w:rsidP="009225D7">
      <w:pPr>
        <w:pStyle w:val="ListParagraph"/>
        <w:numPr>
          <w:ilvl w:val="0"/>
          <w:numId w:val="9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¿Cuáles son las razones para el racismo?</w:t>
      </w:r>
    </w:p>
    <w:p w14:paraId="214F3EB2" w14:textId="3B447D40" w:rsidR="007E56EF" w:rsidRPr="007A0B83" w:rsidRDefault="007E56EF" w:rsidP="009225D7">
      <w:pPr>
        <w:pStyle w:val="ListParagraph"/>
        <w:numPr>
          <w:ilvl w:val="0"/>
          <w:numId w:val="9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¿Piensas que lograremos eliminar el racismo de la sociedad española y latinoamericana?</w:t>
      </w:r>
    </w:p>
    <w:p w14:paraId="012DDAF7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5735ED8D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4AE7206D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1FD3D19D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1C1D299D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25D21AA4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0854DEAC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3AEF1ED6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027ED3FC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56970EA9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7C1A585D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19BCD901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7CDDC085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622FA141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584A2D07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30AE4D65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29DBEC17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74FD045F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299D9E6F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1ED3CDC9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3E8A5A1B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77801755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3425D0DB" w14:textId="0442C477" w:rsidR="00387CCE" w:rsidRPr="009225D7" w:rsidRDefault="009225D7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  <w:r w:rsidRPr="009225D7">
        <w:rPr>
          <w:rFonts w:ascii="Arial Narrow" w:hAnsi="Arial Narrow"/>
          <w:sz w:val="28"/>
          <w:szCs w:val="28"/>
          <w:u w:val="single"/>
          <w:lang w:val="es-ES_tradnl"/>
        </w:rPr>
        <w:t>UNIT 9 – LA CONVIVENCIA Y LA INTEGRACIÓN</w:t>
      </w:r>
    </w:p>
    <w:p w14:paraId="7253647B" w14:textId="7F3412FA" w:rsidR="009225D7" w:rsidRDefault="009225D7" w:rsidP="009225D7">
      <w:pPr>
        <w:pStyle w:val="ListParagraph"/>
        <w:numPr>
          <w:ilvl w:val="0"/>
          <w:numId w:val="10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</w:t>
      </w:r>
      <w:r w:rsidR="007A0B83">
        <w:rPr>
          <w:rFonts w:ascii="Arial Narrow" w:hAnsi="Arial Narrow"/>
          <w:sz w:val="28"/>
          <w:szCs w:val="28"/>
          <w:lang w:val="es-ES_tradnl"/>
        </w:rPr>
        <w:t>Qué ventajas trae la mezcla de culturas?</w:t>
      </w:r>
    </w:p>
    <w:p w14:paraId="311B4BB4" w14:textId="36F18F1B" w:rsidR="007A0B83" w:rsidRDefault="007A0B83" w:rsidP="009225D7">
      <w:pPr>
        <w:pStyle w:val="ListParagraph"/>
        <w:numPr>
          <w:ilvl w:val="0"/>
          <w:numId w:val="10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¿Es imprescindible el conflicto cuando hay mezcla de culturas?</w:t>
      </w:r>
    </w:p>
    <w:p w14:paraId="0BC8F1D1" w14:textId="50147CBC" w:rsidR="007A0B83" w:rsidRDefault="007A0B83" w:rsidP="009225D7">
      <w:pPr>
        <w:pStyle w:val="ListParagraph"/>
        <w:numPr>
          <w:ilvl w:val="0"/>
          <w:numId w:val="10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¿Piensas que España era un país mejor o peor en la época medieval, cuando convivían las culturas cristiana, musulmana y judía?</w:t>
      </w:r>
    </w:p>
    <w:p w14:paraId="48FA9434" w14:textId="5EB49BBF" w:rsidR="007A0B83" w:rsidRDefault="007A0B83" w:rsidP="009225D7">
      <w:pPr>
        <w:pStyle w:val="ListParagraph"/>
        <w:numPr>
          <w:ilvl w:val="0"/>
          <w:numId w:val="10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¿Qué provocó el final de la convivencia de culturas en España?</w:t>
      </w:r>
    </w:p>
    <w:p w14:paraId="5887E695" w14:textId="20953730" w:rsidR="004B1B38" w:rsidRDefault="004B1B38" w:rsidP="009225D7">
      <w:pPr>
        <w:pStyle w:val="ListParagraph"/>
        <w:numPr>
          <w:ilvl w:val="0"/>
          <w:numId w:val="10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¿Piensas que las comunidades de ingleses o alemanes están integrados en la sociedad española?</w:t>
      </w:r>
    </w:p>
    <w:p w14:paraId="6A678639" w14:textId="15BD2B7D" w:rsidR="004B1B38" w:rsidRDefault="004B1B38" w:rsidP="009225D7">
      <w:pPr>
        <w:pStyle w:val="ListParagraph"/>
        <w:numPr>
          <w:ilvl w:val="0"/>
          <w:numId w:val="10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 xml:space="preserve">¿Qué piensas del </w:t>
      </w:r>
      <w:proofErr w:type="spellStart"/>
      <w:r>
        <w:rPr>
          <w:rFonts w:ascii="Arial Narrow" w:hAnsi="Arial Narrow"/>
          <w:sz w:val="28"/>
          <w:szCs w:val="28"/>
          <w:lang w:val="es-ES_tradnl"/>
        </w:rPr>
        <w:t>Brexit</w:t>
      </w:r>
      <w:proofErr w:type="spellEnd"/>
      <w:r>
        <w:rPr>
          <w:rFonts w:ascii="Arial Narrow" w:hAnsi="Arial Narrow"/>
          <w:sz w:val="28"/>
          <w:szCs w:val="28"/>
          <w:lang w:val="es-ES_tradnl"/>
        </w:rPr>
        <w:t>?</w:t>
      </w:r>
    </w:p>
    <w:p w14:paraId="29EC0626" w14:textId="10D6BB6F" w:rsidR="007A0B83" w:rsidRDefault="007A0B83" w:rsidP="009225D7">
      <w:pPr>
        <w:pStyle w:val="ListParagraph"/>
        <w:numPr>
          <w:ilvl w:val="0"/>
          <w:numId w:val="10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¿Piensas que la integración de diferentes culturas en los colegios es una buena idea? ¿Cuáles son las ventajas y desventajas?</w:t>
      </w:r>
    </w:p>
    <w:p w14:paraId="7EC79708" w14:textId="4A36095C" w:rsidR="007A0B83" w:rsidRDefault="007A0B83" w:rsidP="009225D7">
      <w:pPr>
        <w:pStyle w:val="ListParagraph"/>
        <w:numPr>
          <w:ilvl w:val="0"/>
          <w:numId w:val="10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¿Qué medidas deben existir en los colegios para facilitar la integración de alumnos de diferentes culturas o que hablen diferentes lenguas?</w:t>
      </w:r>
    </w:p>
    <w:p w14:paraId="67C34B8B" w14:textId="508C6F70" w:rsidR="007A0B83" w:rsidRDefault="007A0B83" w:rsidP="009225D7">
      <w:pPr>
        <w:pStyle w:val="ListParagraph"/>
        <w:numPr>
          <w:ilvl w:val="0"/>
          <w:numId w:val="10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 xml:space="preserve">¿Cuál es la situación de los gitanos en España? </w:t>
      </w:r>
    </w:p>
    <w:p w14:paraId="271E4D69" w14:textId="6D8B7D91" w:rsidR="007A0B83" w:rsidRDefault="007A0B83" w:rsidP="009225D7">
      <w:pPr>
        <w:pStyle w:val="ListParagraph"/>
        <w:numPr>
          <w:ilvl w:val="0"/>
          <w:numId w:val="10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¿Cómo pueden integrarse los inmigrantes que viven en otro país?</w:t>
      </w:r>
    </w:p>
    <w:p w14:paraId="43995CD7" w14:textId="56AD3276" w:rsidR="007A0B83" w:rsidRDefault="007A0B83" w:rsidP="009225D7">
      <w:pPr>
        <w:pStyle w:val="ListParagraph"/>
        <w:numPr>
          <w:ilvl w:val="0"/>
          <w:numId w:val="10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¿Debe existir un examen de ciudadanía para que se les permita vivir en el país? ¿En qué debería consistir?</w:t>
      </w:r>
    </w:p>
    <w:p w14:paraId="153A2A70" w14:textId="65FFB5F4" w:rsidR="004B1B38" w:rsidRDefault="004B1B38" w:rsidP="009225D7">
      <w:pPr>
        <w:pStyle w:val="ListParagraph"/>
        <w:numPr>
          <w:ilvl w:val="0"/>
          <w:numId w:val="10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¿Crees que los niños de los inmigrantes deben recibir servicios gratuitos como educación o salud?</w:t>
      </w:r>
    </w:p>
    <w:p w14:paraId="673E8EF8" w14:textId="69E8211A" w:rsidR="004B1B38" w:rsidRDefault="004B1B38" w:rsidP="009225D7">
      <w:pPr>
        <w:pStyle w:val="ListParagraph"/>
        <w:numPr>
          <w:ilvl w:val="0"/>
          <w:numId w:val="10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¿Crees que es posible la coexistencia pacífica de religiones en el mundo de hoy?</w:t>
      </w:r>
    </w:p>
    <w:p w14:paraId="51DD8CA5" w14:textId="0CA2F061" w:rsidR="007E56EF" w:rsidRDefault="007E56EF">
      <w:pPr>
        <w:spacing w:after="0"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br w:type="page"/>
      </w:r>
    </w:p>
    <w:p w14:paraId="61EC60A6" w14:textId="77777777" w:rsidR="007E56EF" w:rsidRPr="007E56EF" w:rsidRDefault="007E56EF" w:rsidP="007E56EF">
      <w:pPr>
        <w:spacing w:line="240" w:lineRule="auto"/>
        <w:rPr>
          <w:rFonts w:ascii="Arial Narrow" w:hAnsi="Arial Narrow"/>
          <w:sz w:val="28"/>
          <w:szCs w:val="28"/>
          <w:lang w:val="es-ES_tradnl"/>
        </w:rPr>
      </w:pPr>
    </w:p>
    <w:p w14:paraId="2A927E5E" w14:textId="7F5B659C" w:rsidR="009225D7" w:rsidRPr="009225D7" w:rsidRDefault="009225D7" w:rsidP="009225D7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THEME 4</w:t>
      </w:r>
      <w:r w:rsidRPr="009225D7">
        <w:rPr>
          <w:rFonts w:ascii="Arial Narrow" w:hAnsi="Arial Narrow"/>
          <w:b/>
          <w:sz w:val="28"/>
          <w:szCs w:val="28"/>
        </w:rPr>
        <w:t xml:space="preserve"> – </w:t>
      </w:r>
      <w:r>
        <w:rPr>
          <w:rFonts w:ascii="Arial Narrow" w:hAnsi="Arial Narrow"/>
          <w:b/>
          <w:sz w:val="28"/>
          <w:szCs w:val="28"/>
        </w:rPr>
        <w:t xml:space="preserve">ASPECTS OF POLITCAL LIFE IN THE </w:t>
      </w:r>
      <w:r w:rsidRPr="009225D7">
        <w:rPr>
          <w:rFonts w:ascii="Arial Narrow" w:hAnsi="Arial Narrow"/>
          <w:b/>
          <w:sz w:val="28"/>
          <w:szCs w:val="28"/>
        </w:rPr>
        <w:t>HISPANIC</w:t>
      </w:r>
      <w:r>
        <w:rPr>
          <w:rFonts w:ascii="Arial Narrow" w:hAnsi="Arial Narrow"/>
          <w:b/>
          <w:sz w:val="28"/>
          <w:szCs w:val="28"/>
        </w:rPr>
        <w:t xml:space="preserve"> WORLD</w:t>
      </w:r>
    </w:p>
    <w:p w14:paraId="1077AD6D" w14:textId="06598B83" w:rsidR="009225D7" w:rsidRDefault="009225D7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  <w:r>
        <w:rPr>
          <w:rFonts w:ascii="Arial Narrow" w:hAnsi="Arial Narrow"/>
          <w:sz w:val="28"/>
          <w:szCs w:val="28"/>
          <w:u w:val="single"/>
          <w:lang w:val="es-ES_tradnl"/>
        </w:rPr>
        <w:t>UNIT 10 – JÓVENES DE HOY, CIUDADANOS DE MAÑANA</w:t>
      </w:r>
    </w:p>
    <w:p w14:paraId="45C08921" w14:textId="0E71E942" w:rsidR="009225D7" w:rsidRDefault="009225D7" w:rsidP="009225D7">
      <w:pPr>
        <w:pStyle w:val="ListParagraph"/>
        <w:numPr>
          <w:ilvl w:val="0"/>
          <w:numId w:val="11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</w:t>
      </w:r>
      <w:r w:rsidR="007A0B83">
        <w:rPr>
          <w:rFonts w:ascii="Arial Narrow" w:hAnsi="Arial Narrow"/>
          <w:sz w:val="28"/>
          <w:szCs w:val="28"/>
          <w:lang w:val="es-ES_tradnl"/>
        </w:rPr>
        <w:t>Cuánta verdad hay en el estereotipo de que a los jóvenes de hoy no les interesa la política?</w:t>
      </w:r>
    </w:p>
    <w:p w14:paraId="317FC9EA" w14:textId="3A7FD489" w:rsidR="007A0B83" w:rsidRDefault="007A0B83" w:rsidP="009225D7">
      <w:pPr>
        <w:pStyle w:val="ListParagraph"/>
        <w:numPr>
          <w:ilvl w:val="0"/>
          <w:numId w:val="11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¿Tú estás interesado en la política? ¿Piensas que es importarte implicarse, por ejemplo acudiendo a las urnas en las elecciones?</w:t>
      </w:r>
    </w:p>
    <w:p w14:paraId="094AC7D4" w14:textId="3F2474E7" w:rsidR="004B1B38" w:rsidRDefault="004B1B38" w:rsidP="009225D7">
      <w:pPr>
        <w:pStyle w:val="ListParagraph"/>
        <w:numPr>
          <w:ilvl w:val="0"/>
          <w:numId w:val="11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¿Crees que los jóvenes deberían poder votar a los 16 años? ¿Qué cambiaría?</w:t>
      </w:r>
    </w:p>
    <w:p w14:paraId="7E3B0D72" w14:textId="207949AB" w:rsidR="007A0B83" w:rsidRDefault="007A0B83" w:rsidP="009225D7">
      <w:pPr>
        <w:pStyle w:val="ListParagraph"/>
        <w:numPr>
          <w:ilvl w:val="0"/>
          <w:numId w:val="11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¿Qué cambiarías en España su fueras el Presidente del gobierno?</w:t>
      </w:r>
    </w:p>
    <w:p w14:paraId="539E99A0" w14:textId="6108ED33" w:rsidR="007A0B83" w:rsidRDefault="000B2C8E" w:rsidP="009225D7">
      <w:pPr>
        <w:pStyle w:val="ListParagraph"/>
        <w:numPr>
          <w:ilvl w:val="0"/>
          <w:numId w:val="11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 xml:space="preserve">¿Qué piensas del Partido Verde? </w:t>
      </w:r>
    </w:p>
    <w:p w14:paraId="2E80A933" w14:textId="307891C2" w:rsidR="000B2C8E" w:rsidRDefault="005D687E" w:rsidP="009225D7">
      <w:pPr>
        <w:pStyle w:val="ListParagraph"/>
        <w:numPr>
          <w:ilvl w:val="0"/>
          <w:numId w:val="11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¿Qué es la generación perdida en España? ¿Quiénes son los ninis? ¿A qué problemas se enfrentan?</w:t>
      </w:r>
    </w:p>
    <w:p w14:paraId="1A8D0EAC" w14:textId="5D820163" w:rsidR="005D687E" w:rsidRDefault="005D687E" w:rsidP="009225D7">
      <w:pPr>
        <w:pStyle w:val="ListParagraph"/>
        <w:numPr>
          <w:ilvl w:val="0"/>
          <w:numId w:val="11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¿A qué se debe la alta tasa de desempleo juvenil en España?</w:t>
      </w:r>
    </w:p>
    <w:p w14:paraId="74A59DA1" w14:textId="4A758B54" w:rsidR="004B1B38" w:rsidRDefault="004B1B38" w:rsidP="009225D7">
      <w:pPr>
        <w:pStyle w:val="ListParagraph"/>
        <w:numPr>
          <w:ilvl w:val="0"/>
          <w:numId w:val="11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¿Qué soluciones hay a la alta tasa de paro juvenil en España?</w:t>
      </w:r>
    </w:p>
    <w:p w14:paraId="77E9C045" w14:textId="780373C9" w:rsidR="005D687E" w:rsidRDefault="005D687E" w:rsidP="009225D7">
      <w:pPr>
        <w:pStyle w:val="ListParagraph"/>
        <w:numPr>
          <w:ilvl w:val="0"/>
          <w:numId w:val="11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¿Qué constituiría para ti una sociedad ideal?</w:t>
      </w:r>
    </w:p>
    <w:p w14:paraId="1A6EF859" w14:textId="0A8B4D35" w:rsidR="004B1B38" w:rsidRDefault="004B1B38" w:rsidP="009225D7">
      <w:pPr>
        <w:pStyle w:val="ListParagraph"/>
        <w:numPr>
          <w:ilvl w:val="0"/>
          <w:numId w:val="11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¿Crees que es importante tener dinero para ser feliz?</w:t>
      </w:r>
    </w:p>
    <w:p w14:paraId="2E3A3836" w14:textId="089FBD07" w:rsidR="004B1B38" w:rsidRDefault="004B1B38" w:rsidP="009225D7">
      <w:pPr>
        <w:pStyle w:val="ListParagraph"/>
        <w:numPr>
          <w:ilvl w:val="0"/>
          <w:numId w:val="11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¿Qué piensas de la idea del voluntariado?</w:t>
      </w:r>
    </w:p>
    <w:p w14:paraId="3FC4B292" w14:textId="0EC5E854" w:rsidR="005D687E" w:rsidRDefault="005D687E" w:rsidP="009225D7">
      <w:pPr>
        <w:pStyle w:val="ListParagraph"/>
        <w:numPr>
          <w:ilvl w:val="0"/>
          <w:numId w:val="11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 xml:space="preserve">¿Qué importancia tiene para ti la libertad de expresión? </w:t>
      </w:r>
    </w:p>
    <w:p w14:paraId="734DE7E3" w14:textId="496E8F73" w:rsidR="005D687E" w:rsidRPr="009225D7" w:rsidRDefault="005D687E" w:rsidP="009225D7">
      <w:pPr>
        <w:pStyle w:val="ListParagraph"/>
        <w:numPr>
          <w:ilvl w:val="0"/>
          <w:numId w:val="11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¿Hay libertad de expresión en todos los países de habla hispana?</w:t>
      </w:r>
    </w:p>
    <w:p w14:paraId="6A0CAA6A" w14:textId="77777777" w:rsidR="007E56EF" w:rsidRDefault="007E56EF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5274F5D7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6C0827B2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0FE7DBC4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4CE6AAAB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482E525D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341A975F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7B2DEC54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2BD04409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6FCEC7F0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6AD924A4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275F9B7E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19DD0A9D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4FECFAB5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515ACB25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233018AB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072F23E1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3449CFDF" w14:textId="60D53BD5" w:rsidR="009225D7" w:rsidRDefault="009225D7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  <w:r>
        <w:rPr>
          <w:rFonts w:ascii="Arial Narrow" w:hAnsi="Arial Narrow"/>
          <w:sz w:val="28"/>
          <w:szCs w:val="28"/>
          <w:u w:val="single"/>
          <w:lang w:val="es-ES_tradnl"/>
        </w:rPr>
        <w:t>UNIT 11 – MONARQUÍAS Y DICTADURAS</w:t>
      </w:r>
    </w:p>
    <w:p w14:paraId="47A6B0B0" w14:textId="6A245F8D" w:rsidR="009225D7" w:rsidRDefault="009225D7" w:rsidP="009225D7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9225D7">
        <w:rPr>
          <w:rFonts w:ascii="Arial Narrow" w:hAnsi="Arial Narrow"/>
          <w:sz w:val="28"/>
          <w:szCs w:val="28"/>
          <w:lang w:val="es-ES_tradnl"/>
        </w:rPr>
        <w:t>¿</w:t>
      </w:r>
      <w:r w:rsidR="005D687E">
        <w:rPr>
          <w:rFonts w:ascii="Arial Narrow" w:hAnsi="Arial Narrow"/>
          <w:sz w:val="28"/>
          <w:szCs w:val="28"/>
          <w:lang w:val="es-ES_tradnl"/>
        </w:rPr>
        <w:t>Quién fue Franco?</w:t>
      </w:r>
    </w:p>
    <w:p w14:paraId="16162209" w14:textId="0A4F3213" w:rsidR="005D687E" w:rsidRDefault="005D687E" w:rsidP="009225D7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¿Cómo llegó Franco al poder?</w:t>
      </w:r>
    </w:p>
    <w:p w14:paraId="0AFC40D0" w14:textId="2D8DD775" w:rsidR="005D687E" w:rsidRDefault="005D687E" w:rsidP="009225D7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¿Cómo fue la vida en España después de la guerra civil, especialmente para los componentes del bando republicano?</w:t>
      </w:r>
    </w:p>
    <w:p w14:paraId="7BA96B7F" w14:textId="4A0F71E7" w:rsidR="005D687E" w:rsidRDefault="005D687E" w:rsidP="009225D7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¿Cómo actuó la censura durante la dictadura española?</w:t>
      </w:r>
    </w:p>
    <w:p w14:paraId="25B273C1" w14:textId="73236AAA" w:rsidR="005D687E" w:rsidRDefault="004B1B38" w:rsidP="009225D7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</w:t>
      </w:r>
      <w:r w:rsidR="005D687E">
        <w:rPr>
          <w:rFonts w:ascii="Arial Narrow" w:hAnsi="Arial Narrow"/>
          <w:sz w:val="28"/>
          <w:szCs w:val="28"/>
          <w:lang w:val="es-ES_tradnl"/>
        </w:rPr>
        <w:t>Qué era el NODO?</w:t>
      </w:r>
    </w:p>
    <w:p w14:paraId="6518832A" w14:textId="1A5EC73E" w:rsidR="005D687E" w:rsidRDefault="005D687E" w:rsidP="009225D7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¿Cómo era la vida para las mujeres en la época de Franco?</w:t>
      </w:r>
    </w:p>
    <w:p w14:paraId="22AE78D8" w14:textId="30BFF3A5" w:rsidR="005D687E" w:rsidRDefault="005D687E" w:rsidP="009225D7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¿Quién es don Juan Carlos I?</w:t>
      </w:r>
      <w:r w:rsidR="004B1B38">
        <w:rPr>
          <w:rFonts w:ascii="Arial Narrow" w:hAnsi="Arial Narrow"/>
          <w:sz w:val="28"/>
          <w:szCs w:val="28"/>
          <w:lang w:val="es-ES_tradnl"/>
        </w:rPr>
        <w:t xml:space="preserve"> ¿Fue un buen rey?</w:t>
      </w:r>
    </w:p>
    <w:p w14:paraId="0C7090E7" w14:textId="659E26A6" w:rsidR="00F25397" w:rsidRDefault="00F25397" w:rsidP="009225D7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¿Por qué abdicó Juan Carlos I?</w:t>
      </w:r>
    </w:p>
    <w:p w14:paraId="42D01C9C" w14:textId="1467253D" w:rsidR="005D687E" w:rsidRDefault="005D687E" w:rsidP="009225D7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¿Qué significa el término “La transición” en la historia española?</w:t>
      </w:r>
    </w:p>
    <w:p w14:paraId="54E2CB5C" w14:textId="64258D07" w:rsidR="005D687E" w:rsidRDefault="005D687E" w:rsidP="009225D7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¿Quién fue Tejero? ¿Qué habría ocurrido si hubiera tenido éxito?</w:t>
      </w:r>
    </w:p>
    <w:p w14:paraId="3C07D05D" w14:textId="31F31113" w:rsidR="005D687E" w:rsidRDefault="005D687E" w:rsidP="005D687E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¿Cómo describirías la situación política en España hoy en día? ¿Qué significa el término “monarquía parlamentaria”? ¿Te parece un buen sistema de gobierno?</w:t>
      </w:r>
    </w:p>
    <w:p w14:paraId="7DB55E64" w14:textId="1F329108" w:rsidR="005D687E" w:rsidRDefault="005D687E" w:rsidP="005D687E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¿Qué es la “memoria histórica”? ¿Qué tipo de acciones se han tomado en España para preservarla? ¿Cuál es tu opinión de estas acciones?</w:t>
      </w:r>
    </w:p>
    <w:p w14:paraId="21BB081A" w14:textId="27BE228D" w:rsidR="005D687E" w:rsidRDefault="005D687E" w:rsidP="005D687E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¿Qué ocurrió en Chile en 1973? ¿Cuáles fueron las consecuencias para el país?</w:t>
      </w:r>
    </w:p>
    <w:p w14:paraId="2D7E1BA4" w14:textId="74BC25CD" w:rsidR="007E56EF" w:rsidRPr="00F25397" w:rsidRDefault="005D687E" w:rsidP="009225D7">
      <w:pPr>
        <w:pStyle w:val="ListParagraph"/>
        <w:numPr>
          <w:ilvl w:val="0"/>
          <w:numId w:val="12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¿Por qué los EEUU han mantenido un bloque a Cuba desde los años cincuenta? ¿Quién es Fidel Castro?</w:t>
      </w:r>
    </w:p>
    <w:p w14:paraId="3680145A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6A99A193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22D87F49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6697E929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6CD8BB55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5197AC3B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42B7331E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0930DE05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32C20A4F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59123DC8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2BD90DA1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40ECA983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522FE021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11B62E27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151551AE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6DEB4CEF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76F36D06" w14:textId="77777777" w:rsidR="00462FAE" w:rsidRDefault="00462FAE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</w:p>
    <w:p w14:paraId="6F6549CB" w14:textId="0F679A73" w:rsidR="009225D7" w:rsidRDefault="00F25397" w:rsidP="009225D7">
      <w:pPr>
        <w:spacing w:line="240" w:lineRule="auto"/>
        <w:rPr>
          <w:rFonts w:ascii="Arial Narrow" w:hAnsi="Arial Narrow"/>
          <w:sz w:val="28"/>
          <w:szCs w:val="28"/>
          <w:u w:val="single"/>
          <w:lang w:val="es-ES_tradnl"/>
        </w:rPr>
      </w:pPr>
      <w:r>
        <w:rPr>
          <w:rFonts w:ascii="Arial Narrow" w:hAnsi="Arial Narrow"/>
          <w:sz w:val="28"/>
          <w:szCs w:val="28"/>
          <w:u w:val="single"/>
          <w:lang w:val="es-ES_tradnl"/>
        </w:rPr>
        <w:t>UNIT 12 – MOVIMIENTOS POPULARES</w:t>
      </w:r>
    </w:p>
    <w:p w14:paraId="26F1B631" w14:textId="188EFB61" w:rsidR="009225D7" w:rsidRDefault="00797B25" w:rsidP="00797B25">
      <w:pPr>
        <w:pStyle w:val="ListParagraph"/>
        <w:numPr>
          <w:ilvl w:val="0"/>
          <w:numId w:val="13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 w:rsidRPr="00797B25">
        <w:rPr>
          <w:rFonts w:ascii="Arial Narrow" w:hAnsi="Arial Narrow"/>
          <w:sz w:val="28"/>
          <w:szCs w:val="28"/>
          <w:lang w:val="es-ES_tradnl"/>
        </w:rPr>
        <w:t>¿</w:t>
      </w:r>
      <w:r w:rsidR="00550768">
        <w:rPr>
          <w:rFonts w:ascii="Arial Narrow" w:hAnsi="Arial Narrow"/>
          <w:sz w:val="28"/>
          <w:szCs w:val="28"/>
          <w:lang w:val="es-ES_tradnl"/>
        </w:rPr>
        <w:t>Qué es un sindicato? ¿Cuáles son los mayores sindicatos en España?</w:t>
      </w:r>
    </w:p>
    <w:p w14:paraId="2D25A746" w14:textId="38518615" w:rsidR="00550768" w:rsidRDefault="00550768" w:rsidP="00797B25">
      <w:pPr>
        <w:pStyle w:val="ListParagraph"/>
        <w:numPr>
          <w:ilvl w:val="0"/>
          <w:numId w:val="13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¿Para qué existen los sindicatos? ¿Crees que son importantes?</w:t>
      </w:r>
    </w:p>
    <w:p w14:paraId="76305C4A" w14:textId="0C5CFE8F" w:rsidR="00550768" w:rsidRDefault="00550768" w:rsidP="00797B25">
      <w:pPr>
        <w:pStyle w:val="ListParagraph"/>
        <w:numPr>
          <w:ilvl w:val="0"/>
          <w:numId w:val="13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¿Qué ocurriría si no hubiera sindicatos?</w:t>
      </w:r>
    </w:p>
    <w:p w14:paraId="62A5C3FF" w14:textId="6C51F2BB" w:rsidR="00550768" w:rsidRDefault="00550768" w:rsidP="00797B25">
      <w:pPr>
        <w:pStyle w:val="ListParagraph"/>
        <w:numPr>
          <w:ilvl w:val="0"/>
          <w:numId w:val="13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¿Qué es una huelga general? ¿Qué puede justificar un llamamiento a la huelga general?</w:t>
      </w:r>
    </w:p>
    <w:p w14:paraId="73505822" w14:textId="26F8A1D4" w:rsidR="00550768" w:rsidRDefault="00550768" w:rsidP="00797B25">
      <w:pPr>
        <w:pStyle w:val="ListParagraph"/>
        <w:numPr>
          <w:ilvl w:val="0"/>
          <w:numId w:val="13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¿Piensas que las huelgas son efectivas?</w:t>
      </w:r>
    </w:p>
    <w:p w14:paraId="1ED9DCCF" w14:textId="6040D9DC" w:rsidR="00550768" w:rsidRDefault="00550768" w:rsidP="00797B25">
      <w:pPr>
        <w:pStyle w:val="ListParagraph"/>
        <w:numPr>
          <w:ilvl w:val="0"/>
          <w:numId w:val="13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¿Piensas que es importante que los ciudadanos tengan el derecho de protestar o manifestarse en contra de las situaciones que consideran injustas?</w:t>
      </w:r>
    </w:p>
    <w:p w14:paraId="149CDB7D" w14:textId="0272912B" w:rsidR="00F25397" w:rsidRDefault="00F25397" w:rsidP="00797B25">
      <w:pPr>
        <w:pStyle w:val="ListParagraph"/>
        <w:numPr>
          <w:ilvl w:val="0"/>
          <w:numId w:val="13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¿Por qué te manifestarías tú?</w:t>
      </w:r>
    </w:p>
    <w:p w14:paraId="2B65176F" w14:textId="4B2DD64D" w:rsidR="00550768" w:rsidRDefault="00F223D4" w:rsidP="00797B25">
      <w:pPr>
        <w:pStyle w:val="ListParagraph"/>
        <w:numPr>
          <w:ilvl w:val="0"/>
          <w:numId w:val="13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¿Tú considerarías unirte a una manifestación? ¿Para protestar contra qué?</w:t>
      </w:r>
    </w:p>
    <w:p w14:paraId="11C19996" w14:textId="333B505E" w:rsidR="00F223D4" w:rsidRDefault="00F223D4" w:rsidP="00797B25">
      <w:pPr>
        <w:pStyle w:val="ListParagraph"/>
        <w:numPr>
          <w:ilvl w:val="0"/>
          <w:numId w:val="13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¿En qué casos es justificable la violencia como forma de protesta gubernamental?</w:t>
      </w:r>
    </w:p>
    <w:p w14:paraId="33B49EC2" w14:textId="05BA40B7" w:rsidR="00F223D4" w:rsidRDefault="00F223D4" w:rsidP="00797B25">
      <w:pPr>
        <w:pStyle w:val="ListParagraph"/>
        <w:numPr>
          <w:ilvl w:val="0"/>
          <w:numId w:val="13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¿Qué fue el movimiento del 15M en España? ¿Por qué surgió?</w:t>
      </w:r>
    </w:p>
    <w:p w14:paraId="1F7C7C53" w14:textId="3D950E5D" w:rsidR="00F223D4" w:rsidRDefault="00F223D4" w:rsidP="00797B25">
      <w:pPr>
        <w:pStyle w:val="ListParagraph"/>
        <w:numPr>
          <w:ilvl w:val="0"/>
          <w:numId w:val="13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¿Qué partido político surgió tras el movimiento del 15M?</w:t>
      </w:r>
    </w:p>
    <w:p w14:paraId="3A6486D3" w14:textId="05530004" w:rsidR="00F223D4" w:rsidRDefault="00F223D4" w:rsidP="00797B25">
      <w:pPr>
        <w:pStyle w:val="ListParagraph"/>
        <w:numPr>
          <w:ilvl w:val="0"/>
          <w:numId w:val="13"/>
        </w:numPr>
        <w:spacing w:line="240" w:lineRule="auto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>¿Cómo describirías la situación política en España hoy?</w:t>
      </w:r>
    </w:p>
    <w:p w14:paraId="7DA7F9E8" w14:textId="436229CE" w:rsidR="00F223D4" w:rsidRPr="00F223D4" w:rsidRDefault="00F223D4" w:rsidP="00F223D4">
      <w:pPr>
        <w:spacing w:line="240" w:lineRule="auto"/>
        <w:ind w:left="360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 xml:space="preserve"> </w:t>
      </w:r>
    </w:p>
    <w:p w14:paraId="0CC2021A" w14:textId="77777777" w:rsidR="00797B25" w:rsidRPr="00797B25" w:rsidRDefault="00797B25" w:rsidP="00797B25">
      <w:pPr>
        <w:spacing w:line="240" w:lineRule="auto"/>
        <w:rPr>
          <w:rFonts w:ascii="Arial Narrow" w:hAnsi="Arial Narrow"/>
          <w:sz w:val="28"/>
          <w:szCs w:val="28"/>
          <w:lang w:val="es-ES_tradnl"/>
        </w:rPr>
      </w:pPr>
    </w:p>
    <w:sectPr w:rsidR="00797B25" w:rsidRPr="00797B25" w:rsidSect="00462FA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29D"/>
    <w:multiLevelType w:val="hybridMultilevel"/>
    <w:tmpl w:val="D9DC5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E67"/>
    <w:multiLevelType w:val="hybridMultilevel"/>
    <w:tmpl w:val="484E5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BC1"/>
    <w:multiLevelType w:val="hybridMultilevel"/>
    <w:tmpl w:val="FE0E1E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5FF5"/>
    <w:multiLevelType w:val="hybridMultilevel"/>
    <w:tmpl w:val="5C00D8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73184"/>
    <w:multiLevelType w:val="hybridMultilevel"/>
    <w:tmpl w:val="E64CB9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2D5CEF"/>
    <w:multiLevelType w:val="hybridMultilevel"/>
    <w:tmpl w:val="372AA27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3C6EE0"/>
    <w:multiLevelType w:val="hybridMultilevel"/>
    <w:tmpl w:val="B92C81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C345D"/>
    <w:multiLevelType w:val="hybridMultilevel"/>
    <w:tmpl w:val="85021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92D6E"/>
    <w:multiLevelType w:val="hybridMultilevel"/>
    <w:tmpl w:val="3306B9E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BE5571"/>
    <w:multiLevelType w:val="hybridMultilevel"/>
    <w:tmpl w:val="372AA27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FA7E74"/>
    <w:multiLevelType w:val="hybridMultilevel"/>
    <w:tmpl w:val="7A2440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A1624"/>
    <w:multiLevelType w:val="hybridMultilevel"/>
    <w:tmpl w:val="9E06C9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B4A3B"/>
    <w:multiLevelType w:val="hybridMultilevel"/>
    <w:tmpl w:val="F3EAD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D5"/>
    <w:rsid w:val="000B2C8E"/>
    <w:rsid w:val="0010120C"/>
    <w:rsid w:val="00164F35"/>
    <w:rsid w:val="00192DD0"/>
    <w:rsid w:val="003041C1"/>
    <w:rsid w:val="00387CCE"/>
    <w:rsid w:val="00462FAE"/>
    <w:rsid w:val="004B1B38"/>
    <w:rsid w:val="00550768"/>
    <w:rsid w:val="00595D8A"/>
    <w:rsid w:val="005D687E"/>
    <w:rsid w:val="006712A8"/>
    <w:rsid w:val="00793B1C"/>
    <w:rsid w:val="00797B25"/>
    <w:rsid w:val="007A06D5"/>
    <w:rsid w:val="007A0B83"/>
    <w:rsid w:val="007E56EF"/>
    <w:rsid w:val="009225D7"/>
    <w:rsid w:val="009512BB"/>
    <w:rsid w:val="009943A1"/>
    <w:rsid w:val="009E1E27"/>
    <w:rsid w:val="009F76EF"/>
    <w:rsid w:val="00C66D52"/>
    <w:rsid w:val="00D820F3"/>
    <w:rsid w:val="00F223D4"/>
    <w:rsid w:val="00F25397"/>
    <w:rsid w:val="00F62E79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FAAFA"/>
  <w14:defaultImageDpi w14:val="300"/>
  <w15:docId w15:val="{8A58677A-67A7-49F1-8A95-DD7D5CD9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6D5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22A98128</Template>
  <TotalTime>0</TotalTime>
  <Pages>12</Pages>
  <Words>1809</Words>
  <Characters>10317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g</dc:creator>
  <cp:lastModifiedBy>Jennifer Pyburn</cp:lastModifiedBy>
  <cp:revision>2</cp:revision>
  <dcterms:created xsi:type="dcterms:W3CDTF">2019-03-22T09:42:00Z</dcterms:created>
  <dcterms:modified xsi:type="dcterms:W3CDTF">2019-03-22T09:42:00Z</dcterms:modified>
</cp:coreProperties>
</file>