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4508"/>
      </w:tblGrid>
      <w:tr w:rsidR="005777FE" w:rsidRPr="009216A2" w:rsidTr="009A0BAB">
        <w:tc>
          <w:tcPr>
            <w:tcW w:w="9016" w:type="dxa"/>
            <w:gridSpan w:val="2"/>
          </w:tcPr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9216A2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5777FE" w:rsidRPr="009216A2" w:rsidTr="009A0BAB">
        <w:tc>
          <w:tcPr>
            <w:tcW w:w="9016" w:type="dxa"/>
            <w:gridSpan w:val="2"/>
          </w:tcPr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9216A2">
              <w:rPr>
                <w:rFonts w:cs="Arial"/>
                <w:b/>
                <w:sz w:val="72"/>
                <w:szCs w:val="72"/>
              </w:rPr>
              <w:t>GCE Further Mathematics</w:t>
            </w:r>
          </w:p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9216A2">
              <w:rPr>
                <w:rFonts w:cs="Arial"/>
                <w:b/>
                <w:sz w:val="44"/>
                <w:szCs w:val="44"/>
              </w:rPr>
              <w:t xml:space="preserve">Advanced Subsidiary </w:t>
            </w:r>
          </w:p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</w:rPr>
            </w:pPr>
            <w:r w:rsidRPr="009216A2">
              <w:rPr>
                <w:rFonts w:cs="Arial"/>
                <w:b/>
                <w:sz w:val="44"/>
                <w:szCs w:val="44"/>
              </w:rPr>
              <w:t>Decision Mathematics 1</w:t>
            </w:r>
          </w:p>
        </w:tc>
      </w:tr>
      <w:tr w:rsidR="005777FE" w:rsidRPr="009216A2" w:rsidTr="009A0BAB">
        <w:trPr>
          <w:trHeight w:val="132"/>
        </w:trPr>
        <w:tc>
          <w:tcPr>
            <w:tcW w:w="4508" w:type="dxa"/>
            <w:vMerge w:val="restart"/>
          </w:tcPr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9216A2">
              <w:rPr>
                <w:rFonts w:cs="Arial"/>
                <w:b/>
                <w:sz w:val="32"/>
                <w:szCs w:val="32"/>
              </w:rPr>
              <w:t>Answer Booklet</w:t>
            </w:r>
          </w:p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9216A2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5777FE" w:rsidRPr="009216A2" w:rsidTr="009A0BAB">
        <w:trPr>
          <w:trHeight w:val="132"/>
        </w:trPr>
        <w:tc>
          <w:tcPr>
            <w:tcW w:w="4508" w:type="dxa"/>
            <w:vMerge/>
          </w:tcPr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5777FE" w:rsidRPr="009216A2" w:rsidRDefault="005777FE" w:rsidP="009A0BAB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9216A2">
              <w:rPr>
                <w:rFonts w:cs="Arial"/>
                <w:b/>
                <w:sz w:val="40"/>
                <w:szCs w:val="40"/>
              </w:rPr>
              <w:t>8FM0/27</w:t>
            </w:r>
          </w:p>
        </w:tc>
      </w:tr>
    </w:tbl>
    <w:p w:rsidR="005777FE" w:rsidRPr="008A08C0" w:rsidRDefault="005777FE" w:rsidP="009A0BAB">
      <w:pPr>
        <w:spacing w:after="0" w:line="240" w:lineRule="auto"/>
        <w:rPr>
          <w:sz w:val="12"/>
          <w:szCs w:val="12"/>
        </w:rPr>
      </w:pPr>
    </w:p>
    <w:p w:rsidR="005777FE" w:rsidRDefault="005777FE">
      <w:pPr>
        <w:rPr>
          <w:rFonts w:ascii="Times New Roman" w:hAnsi="Times New Roman"/>
          <w:b/>
        </w:rPr>
      </w:pPr>
      <w:r w:rsidRPr="00B25474">
        <w:rPr>
          <w:sz w:val="24"/>
          <w:szCs w:val="24"/>
        </w:rPr>
        <w:br w:type="page"/>
      </w:r>
      <w:r>
        <w:rPr>
          <w:rFonts w:ascii="Times New Roman" w:hAnsi="Times New Roman"/>
          <w:b/>
        </w:rPr>
        <w:t>Question 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777FE" w:rsidRDefault="005777FE" w:rsidP="009A0BAB">
      <w:pPr>
        <w:ind w:left="1440" w:firstLine="720"/>
        <w:rPr>
          <w:rFonts w:ascii="Times New Roman" w:hAnsi="Times New Roman"/>
          <w:i/>
        </w:rPr>
      </w:pPr>
      <w:r w:rsidRPr="00341448">
        <w:rPr>
          <w:rFonts w:ascii="Times New Roman" w:hAnsi="Times New Roman"/>
          <w:i/>
        </w:rPr>
        <w:t>You may not need to</w:t>
      </w:r>
      <w:r>
        <w:rPr>
          <w:rFonts w:ascii="Times New Roman" w:hAnsi="Times New Roman"/>
          <w:i/>
        </w:rPr>
        <w:t xml:space="preserve"> use all the rows in this table</w:t>
      </w:r>
      <w:r w:rsidRPr="00341448">
        <w:rPr>
          <w:rFonts w:ascii="Times New Roman" w:hAnsi="Times New Roman"/>
          <w:i/>
        </w:rPr>
        <w:t>.</w:t>
      </w:r>
    </w:p>
    <w:p w:rsidR="005777FE" w:rsidRPr="00341448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 w:rsidRPr="00341448">
        <w:rPr>
          <w:rFonts w:ascii="Times New Roman" w:hAnsi="Times New Roman"/>
          <w:i/>
        </w:rPr>
        <w:t>It may not be necessary to complete all boxes in each row</w:t>
      </w:r>
      <w:r>
        <w:rPr>
          <w:rFonts w:ascii="Times New Roman" w:hAnsi="Times New Roman"/>
        </w:rPr>
        <w:t>.</w:t>
      </w:r>
    </w:p>
    <w:tbl>
      <w:tblPr>
        <w:tblpPr w:leftFromText="180" w:rightFromText="180" w:vertAnchor="page" w:horzAnchor="margin" w:tblpXSpec="center" w:tblpY="30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879"/>
        <w:gridCol w:w="993"/>
        <w:gridCol w:w="1893"/>
        <w:gridCol w:w="1276"/>
      </w:tblGrid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16A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A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A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A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A2">
              <w:rPr>
                <w:rFonts w:ascii="Times New Roman" w:hAnsi="Times New Roman"/>
                <w:sz w:val="24"/>
                <w:szCs w:val="24"/>
              </w:rPr>
              <w:t>Is B &gt; 0?</w:t>
            </w: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  <w:tr w:rsidR="005777FE" w:rsidRPr="009216A2" w:rsidTr="009216A2"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879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9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893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  <w:tc>
          <w:tcPr>
            <w:tcW w:w="1276" w:type="dxa"/>
          </w:tcPr>
          <w:p w:rsidR="005777FE" w:rsidRPr="009216A2" w:rsidRDefault="005777FE" w:rsidP="009216A2">
            <w:pPr>
              <w:spacing w:before="40" w:after="40" w:line="240" w:lineRule="auto"/>
              <w:jc w:val="center"/>
            </w:pPr>
          </w:p>
        </w:tc>
      </w:tr>
    </w:tbl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 output: ___________________________________________________________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  <w:t>Question 1 continued – lined page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Question 2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noProof/>
          <w:lang w:eastAsia="en-GB"/>
        </w:rPr>
        <w:pict>
          <v:group id="_x0000_s1026" style="position:absolute;margin-left:54pt;margin-top:14.35pt;width:353.65pt;height:230.45pt;z-index:251658240" coordorigin="2188,1550" coordsize="7073,4609">
            <v:group id="_x0000_s1027" style="position:absolute;left:2529;top:1550;width:6545;height:4609" coordorigin="2529,1550" coordsize="6545,4609">
              <v:group id="_x0000_s1028" style="position:absolute;left:2529;top:1946;width:6382;height:3809" coordorigin="2340,1800" coordsize="5326,3270">
                <v:line id="_x0000_s1029" style="position:absolute" from="2340,1800" to="4500,1800">
                  <v:stroke startarrow="oval" endarrow="oval"/>
                </v:line>
                <v:line id="_x0000_s1030" style="position:absolute" from="4500,1800" to="4500,3060"/>
                <v:line id="_x0000_s1031" style="position:absolute" from="2342,1814" to="4498,3046">
                  <v:stroke endarrow="oval"/>
                </v:line>
                <v:line id="_x0000_s1032" style="position:absolute;flip:x" from="2474,3046" to="4487,3871"/>
                <v:line id="_x0000_s1033" style="position:absolute" from="4498,3046" to="6335,3871"/>
                <v:line id="_x0000_s1034" style="position:absolute" from="2474,3882" to="6346,3882">
                  <v:stroke startarrow="oval" endarrow="oval"/>
                </v:line>
                <v:line id="_x0000_s1035" style="position:absolute" from="2463,3882" to="4740,5059"/>
                <v:line id="_x0000_s1036" style="position:absolute;flip:y" from="4729,3882" to="6346,5059">
                  <v:stroke startarrow="oval"/>
                </v:line>
                <v:line id="_x0000_s1037" style="position:absolute" from="4740,5070" to="7347,5070"/>
                <v:line id="_x0000_s1038" style="position:absolute" from="6346,3882" to="7347,5059">
                  <v:stroke endarrow="oval"/>
                </v:line>
                <v:line id="_x0000_s1039" style="position:absolute;flip:x y" from="6313,1847" to="6335,3882">
                  <v:stroke endarrow="oval"/>
                </v:line>
                <v:line id="_x0000_s1040" style="position:absolute;flip:y" from="4498,1847" to="6313,3057"/>
                <v:line id="_x0000_s1041" style="position:absolute;flip:y" from="6335,2771" to="7666,3871"/>
                <v:line id="_x0000_s1042" style="position:absolute" from="6313,1847" to="7655,2771">
                  <v:stroke endarrow="oval"/>
                </v:line>
                <v:line id="_x0000_s1043" style="position:absolute;flip:x" from="7347,2793" to="7666,5070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5235;top:2353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3B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  <v:shape id="_x0000_s1045" type="#_x0000_t202" style="position:absolute;left:3816;top:1550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  <v:shape id="_x0000_s1046" type="#_x0000_t202" style="position:absolute;left:3519;top:2815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  <v:shape id="_x0000_s1047" type="#_x0000_t202" style="position:absolute;left:3728;top:5136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shape id="_x0000_s1048" type="#_x0000_t202" style="position:absolute;left:8876;top:4311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  <v:shape id="_x0000_s1049" type="#_x0000_t202" style="position:absolute;left:6984;top:5906;width:297;height:253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  <v:shape id="_x0000_s1050" type="#_x0000_t202" style="position:absolute;left:7963;top:4696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  <v:shape id="_x0000_s1051" type="#_x0000_t202" style="position:absolute;left:5059;top:4476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  <v:shape id="_x0000_s1052" type="#_x0000_t202" style="position:absolute;left:7380;top:3046;width:264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  <v:shape id="_x0000_s1053" type="#_x0000_t202" style="position:absolute;left:8238;top:2221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shape id="_x0000_s1054" type="#_x0000_t202" style="position:absolute;left:6005;top:4806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  <v:shape id="_x0000_s1055" type="#_x0000_t202" style="position:absolute;left:6247;top:3486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  <v:shape id="_x0000_s1056" type="#_x0000_t202" style="position:absolute;left:3673;top:3541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  <v:shape id="_x0000_s1057" type="#_x0000_t202" style="position:absolute;left:6049;top:2320;width:198;height:297" stroked="f">
                <v:textbox inset="0,0,0,0">
                  <w:txbxContent>
                    <w:p w:rsidR="005777FE" w:rsidRPr="001B3B2E" w:rsidRDefault="005777FE" w:rsidP="001A4D8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v:group>
            <v:shape id="_x0000_s1058" type="#_x0000_t202" style="position:absolute;left:2188;top:1715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59" type="#_x0000_t202" style="position:absolute;left:2342;top:4234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G</w:t>
                    </w:r>
                  </w:p>
                </w:txbxContent>
              </v:textbox>
            </v:shape>
            <v:shape id="_x0000_s1060" type="#_x0000_t202" style="position:absolute;left:5026;top:3596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061" type="#_x0000_t202" style="position:absolute;left:7182;top:1594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062" type="#_x0000_t202" style="position:absolute;left:5246;top:1715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63" type="#_x0000_t202" style="position:absolute;left:7501;top:4256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_x0000_s1064" type="#_x0000_t202" style="position:absolute;left:5048;top:5851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H</w:t>
                    </w:r>
                  </w:p>
                </w:txbxContent>
              </v:textbox>
            </v:shape>
            <v:shape id="_x0000_s1065" type="#_x0000_t202" style="position:absolute;left:8667;top:5774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J</w:t>
                    </w:r>
                  </w:p>
                </w:txbxContent>
              </v:textbox>
            </v:shape>
            <v:shape id="_x0000_s1066" type="#_x0000_t202" style="position:absolute;left:9063;top:2903;width:198;height:297" stroked="f">
              <v:fill opacity="0"/>
              <v:textbox inset="0,0,0,0">
                <w:txbxContent>
                  <w:p w:rsidR="005777FE" w:rsidRPr="00E1428A" w:rsidRDefault="005777FE" w:rsidP="001A4D8D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5777FE" w:rsidRDefault="005777FE">
      <w:pPr>
        <w:rPr>
          <w:rFonts w:ascii="Times New Roman" w:hAnsi="Times New Roman"/>
          <w:b/>
        </w:rPr>
      </w:pPr>
    </w:p>
    <w:p w:rsidR="005777FE" w:rsidRDefault="005777FE" w:rsidP="009A0BAB">
      <w:pPr>
        <w:jc w:val="center"/>
        <w:rPr>
          <w:rFonts w:ascii="Times New Roman" w:hAnsi="Times New Roman"/>
          <w:b/>
        </w:rPr>
      </w:pPr>
      <w:r w:rsidRPr="009216A2"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9in;height:348pt;rotation:90;visibility:visible">
            <v:imagedata r:id="rId7" o:title=""/>
          </v:shape>
        </w:pict>
      </w:r>
    </w:p>
    <w:p w:rsidR="005777FE" w:rsidRDefault="005777FE" w:rsidP="009A0B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Diagram 1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  <w:t>Question 2 continued</w:t>
      </w:r>
    </w:p>
    <w:p w:rsidR="005777FE" w:rsidRDefault="005777FE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>
      <w:pPr>
        <w:rPr>
          <w:rFonts w:ascii="Times New Roman" w:hAnsi="Times New Roman"/>
          <w:b/>
        </w:rPr>
      </w:pPr>
      <w:r w:rsidRPr="009A0BAB"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t>Question 3</w:t>
      </w:r>
    </w:p>
    <w:p w:rsidR="005777FE" w:rsidRDefault="005777FE" w:rsidP="00166F2D">
      <w:pPr>
        <w:jc w:val="center"/>
        <w:rPr>
          <w:rFonts w:ascii="Times New Roman" w:hAnsi="Times New Roman"/>
          <w:b/>
        </w:rPr>
      </w:pPr>
      <w:r w:rsidRPr="009216A2">
        <w:rPr>
          <w:rFonts w:ascii="Times New Roman" w:hAnsi="Times New Roman"/>
          <w:b/>
          <w:noProof/>
          <w:lang w:eastAsia="en-GB"/>
        </w:rPr>
        <w:pict>
          <v:shape id="Picture 5" o:spid="_x0000_i1026" type="#_x0000_t75" style="width:585.75pt;height:314.25pt;rotation:90;visibility:visible">
            <v:imagedata r:id="rId8" o:title=""/>
          </v:shape>
        </w:pict>
      </w:r>
    </w:p>
    <w:p w:rsidR="005777FE" w:rsidRDefault="005777FE" w:rsidP="00166F2D">
      <w:pPr>
        <w:spacing w:line="360" w:lineRule="auto"/>
        <w:rPr>
          <w:rFonts w:ascii="Times New Roman" w:hAnsi="Times New Roman"/>
          <w:b/>
        </w:rPr>
      </w:pPr>
    </w:p>
    <w:p w:rsidR="005777FE" w:rsidRDefault="005777FE" w:rsidP="00166F2D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Shortest path: _____________________________________________________________________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Length of shortest path: ____________________________________________________________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bookmarkStart w:id="0" w:name="_GoBack"/>
      <w:bookmarkEnd w:id="0"/>
      <w:r>
        <w:rPr>
          <w:rFonts w:ascii="Times New Roman" w:hAnsi="Times New Roman"/>
          <w:b/>
        </w:rPr>
        <w:t>Question 3 continued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Question 4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Question 4 continued – </w:t>
      </w:r>
    </w:p>
    <w:p w:rsidR="005777FE" w:rsidRDefault="005777FE" w:rsidP="009A0B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[B</w:t>
      </w:r>
      <w:r>
        <w:rPr>
          <w:rFonts w:ascii="Times New Roman" w:hAnsi="Times New Roman"/>
          <w:sz w:val="24"/>
        </w:rPr>
        <w:t xml:space="preserve">lank set of axes from 0 to 600 on the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 xml:space="preserve">-axis and 0 to 1200 on the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</w:rPr>
        <w:t xml:space="preserve">-axis – see MS for correct scaling and values. The </w:t>
      </w:r>
      <w:r w:rsidRPr="00455360"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noBreakHyphen/>
        <w:t xml:space="preserve">axis should be labelled ‘number of lemon cakes’ and the </w:t>
      </w:r>
      <w:r w:rsidRPr="00455360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</w:rPr>
        <w:t>-axis should be labelled ‘number of cherry cakes’]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  <w:t>Question 4 continued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Question 4 continued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Question 4 continued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Default="005777FE" w:rsidP="009A0BAB">
      <w:pPr>
        <w:rPr>
          <w:rFonts w:ascii="Times New Roman" w:hAnsi="Times New Roman"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777FE" w:rsidRPr="006E231E" w:rsidRDefault="005777FE" w:rsidP="009A0BAB">
      <w:pPr>
        <w:rPr>
          <w:rFonts w:ascii="Times New Roman" w:hAnsi="Times New Roman"/>
          <w:b/>
        </w:rPr>
      </w:pPr>
      <w:r w:rsidRPr="009A0BAB"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</w:rPr>
        <w:t xml:space="preserve"> </w:t>
      </w:r>
    </w:p>
    <w:sectPr w:rsidR="005777FE" w:rsidRPr="006E231E" w:rsidSect="009A0BAB">
      <w:footerReference w:type="default" r:id="rId9"/>
      <w:pgSz w:w="11906" w:h="16838"/>
      <w:pgMar w:top="1440" w:right="1440" w:bottom="1440" w:left="1440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FE" w:rsidRDefault="005777FE" w:rsidP="009A0BAB">
      <w:pPr>
        <w:spacing w:after="0" w:line="240" w:lineRule="auto"/>
      </w:pPr>
      <w:r>
        <w:separator/>
      </w:r>
    </w:p>
  </w:endnote>
  <w:endnote w:type="continuationSeparator" w:id="0">
    <w:p w:rsidR="005777FE" w:rsidRDefault="005777FE" w:rsidP="009A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FE" w:rsidRDefault="005777FE">
    <w:pPr>
      <w:pStyle w:val="Footer"/>
      <w:jc w:val="center"/>
    </w:pPr>
    <w:r w:rsidRPr="009A0BAB">
      <w:rPr>
        <w:rFonts w:ascii="Times New Roman" w:hAnsi="Times New Roman"/>
        <w:sz w:val="24"/>
        <w:szCs w:val="24"/>
      </w:rPr>
      <w:fldChar w:fldCharType="begin"/>
    </w:r>
    <w:r w:rsidRPr="009A0BAB">
      <w:rPr>
        <w:rFonts w:ascii="Times New Roman" w:hAnsi="Times New Roman"/>
        <w:sz w:val="24"/>
        <w:szCs w:val="24"/>
      </w:rPr>
      <w:instrText xml:space="preserve"> PAGE   \* MERGEFORMAT </w:instrText>
    </w:r>
    <w:r w:rsidRPr="009A0BA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9A0BAB">
      <w:rPr>
        <w:rFonts w:ascii="Times New Roman" w:hAnsi="Times New Roman"/>
        <w:sz w:val="24"/>
        <w:szCs w:val="24"/>
      </w:rPr>
      <w:fldChar w:fldCharType="end"/>
    </w:r>
  </w:p>
  <w:p w:rsidR="005777FE" w:rsidRDefault="00577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FE" w:rsidRDefault="005777FE" w:rsidP="009A0BAB">
      <w:pPr>
        <w:spacing w:after="0" w:line="240" w:lineRule="auto"/>
      </w:pPr>
      <w:r>
        <w:separator/>
      </w:r>
    </w:p>
  </w:footnote>
  <w:footnote w:type="continuationSeparator" w:id="0">
    <w:p w:rsidR="005777FE" w:rsidRDefault="005777FE" w:rsidP="009A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45E"/>
    <w:multiLevelType w:val="hybridMultilevel"/>
    <w:tmpl w:val="65141CD6"/>
    <w:lvl w:ilvl="0" w:tplc="33DA7AF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31E"/>
    <w:rsid w:val="00027DBC"/>
    <w:rsid w:val="001004A3"/>
    <w:rsid w:val="00166F2D"/>
    <w:rsid w:val="0017092E"/>
    <w:rsid w:val="001A4D8D"/>
    <w:rsid w:val="001B3B2E"/>
    <w:rsid w:val="00205035"/>
    <w:rsid w:val="00225147"/>
    <w:rsid w:val="002A58B0"/>
    <w:rsid w:val="002B2D30"/>
    <w:rsid w:val="00341448"/>
    <w:rsid w:val="00455360"/>
    <w:rsid w:val="005777FE"/>
    <w:rsid w:val="006E231E"/>
    <w:rsid w:val="00751306"/>
    <w:rsid w:val="00785C97"/>
    <w:rsid w:val="008A08C0"/>
    <w:rsid w:val="009216A2"/>
    <w:rsid w:val="00950A01"/>
    <w:rsid w:val="009A0BAB"/>
    <w:rsid w:val="00A71577"/>
    <w:rsid w:val="00A93157"/>
    <w:rsid w:val="00AA589B"/>
    <w:rsid w:val="00AE305C"/>
    <w:rsid w:val="00B25474"/>
    <w:rsid w:val="00CA2D64"/>
    <w:rsid w:val="00CF23B2"/>
    <w:rsid w:val="00E1428A"/>
    <w:rsid w:val="00F60582"/>
    <w:rsid w:val="00F74590"/>
    <w:rsid w:val="00FB57BF"/>
    <w:rsid w:val="00FC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D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7DBC"/>
    <w:pPr>
      <w:ind w:left="720"/>
      <w:contextualSpacing/>
    </w:pPr>
  </w:style>
  <w:style w:type="table" w:styleId="TableGrid">
    <w:name w:val="Table Grid"/>
    <w:basedOn w:val="TableNormal"/>
    <w:uiPriority w:val="99"/>
    <w:rsid w:val="003414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A0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0B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0B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13</Pages>
  <Words>1535</Words>
  <Characters>8755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Graham</cp:lastModifiedBy>
  <cp:revision>16</cp:revision>
  <dcterms:created xsi:type="dcterms:W3CDTF">2017-11-09T22:23:00Z</dcterms:created>
  <dcterms:modified xsi:type="dcterms:W3CDTF">2018-03-20T10:13:00Z</dcterms:modified>
</cp:coreProperties>
</file>