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6A" w:rsidRDefault="009801DB">
      <w:r>
        <w:t>LA</w:t>
      </w:r>
      <w:proofErr w:type="gramStart"/>
      <w:r>
        <w:t>;A</w:t>
      </w:r>
      <w:proofErr w:type="gramEnd"/>
      <w:r>
        <w:t xml:space="preserve">: </w:t>
      </w:r>
    </w:p>
    <w:p w:rsidR="009801DB" w:rsidRPr="009801DB" w:rsidRDefault="009801DB">
      <w:pPr>
        <w:rPr>
          <w:rFonts w:ascii="Wingdings" w:hAnsi="Wingdings"/>
        </w:rPr>
      </w:pPr>
      <w:r>
        <w:t>Essay on Film Noir, Music Video &amp; Horror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</w:p>
    <w:p w:rsidR="009801DB" w:rsidRDefault="009801DB">
      <w:r>
        <w:t>PowerPoint on Artistic Purposes of Lighting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tab/>
      </w:r>
      <w:r>
        <w:tab/>
      </w:r>
    </w:p>
    <w:p w:rsidR="009801DB" w:rsidRDefault="009801DB"/>
    <w:p w:rsidR="009801DB" w:rsidRDefault="009801DB">
      <w:r>
        <w:t>LA</w:t>
      </w:r>
      <w:proofErr w:type="gramStart"/>
      <w:r>
        <w:t>;B</w:t>
      </w:r>
      <w:proofErr w:type="gramEnd"/>
      <w:r>
        <w:t>:</w:t>
      </w:r>
    </w:p>
    <w:p w:rsidR="009801DB" w:rsidRDefault="009801DB"/>
    <w:p w:rsidR="009801DB" w:rsidRDefault="009801DB">
      <w:r>
        <w:t>Publisher Document on Different Lighting Equipment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</w:p>
    <w:p w:rsidR="009801DB" w:rsidRDefault="009801DB">
      <w:r>
        <w:t>PowerPoint on Different Lighting Setups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t xml:space="preserve">                                                                                                                       (3 point lighting, 4 point lighting, Hard &amp; Soft </w:t>
      </w:r>
      <w:proofErr w:type="spellStart"/>
      <w:r>
        <w:t>etc</w:t>
      </w:r>
      <w:proofErr w:type="spellEnd"/>
      <w:r>
        <w:t xml:space="preserve">) </w:t>
      </w:r>
    </w:p>
    <w:p w:rsidR="009801DB" w:rsidRDefault="009801DB"/>
    <w:p w:rsidR="009801DB" w:rsidRDefault="009801DB">
      <w:r>
        <w:t>LA</w:t>
      </w:r>
      <w:proofErr w:type="gramStart"/>
      <w:r>
        <w:t>;C</w:t>
      </w:r>
      <w:proofErr w:type="gramEnd"/>
      <w:r>
        <w:t xml:space="preserve">: </w:t>
      </w:r>
    </w:p>
    <w:p w:rsidR="009801DB" w:rsidRDefault="009801DB">
      <w:r>
        <w:t>PowerPoint with Photos for Horror, Music Video &amp; News</w:t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</w:p>
    <w:p w:rsidR="009801DB" w:rsidRDefault="009801DB">
      <w:r>
        <w:t>Paperwork for the photoshoot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bookmarkStart w:id="0" w:name="_GoBack"/>
      <w:bookmarkEnd w:id="0"/>
    </w:p>
    <w:sectPr w:rsidR="00980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DB"/>
    <w:rsid w:val="009801DB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0C4D"/>
  <w15:chartTrackingRefBased/>
  <w15:docId w15:val="{D7D786D4-F99D-4E9A-898F-086798E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60CF30B9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2019-04-02T13:56:00Z</dcterms:created>
  <dcterms:modified xsi:type="dcterms:W3CDTF">2019-04-02T14:02:00Z</dcterms:modified>
</cp:coreProperties>
</file>