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2"/>
  <w:body>
    <w:p w:rsidR="001A6DA4" w:rsidRPr="00104DA2" w:rsidRDefault="00EC50BA" w:rsidP="00104DA2">
      <w:pPr>
        <w:jc w:val="center"/>
        <w:rPr>
          <w:rFonts w:ascii="Reprise Stamp" w:hAnsi="Reprise Stamp"/>
          <w:sz w:val="52"/>
        </w:rPr>
      </w:pPr>
      <w:r w:rsidRPr="00104DA2">
        <w:rPr>
          <w:rFonts w:ascii="Arial" w:hAnsi="Arial" w:cs="Arial"/>
          <w:noProof/>
          <w:sz w:val="36"/>
          <w:lang w:eastAsia="en-GB"/>
        </w:rPr>
        <w:drawing>
          <wp:anchor distT="0" distB="0" distL="114300" distR="114300" simplePos="0" relativeHeight="251661312" behindDoc="1" locked="0" layoutInCell="1" allowOverlap="1" wp14:anchorId="18FC619F" wp14:editId="2539D878">
            <wp:simplePos x="0" y="0"/>
            <wp:positionH relativeFrom="page">
              <wp:posOffset>276225</wp:posOffset>
            </wp:positionH>
            <wp:positionV relativeFrom="paragraph">
              <wp:posOffset>76200</wp:posOffset>
            </wp:positionV>
            <wp:extent cx="828675" cy="828675"/>
            <wp:effectExtent l="133350" t="76200" r="85725" b="142875"/>
            <wp:wrapTight wrapText="bothSides">
              <wp:wrapPolygon edited="0">
                <wp:start x="497" y="-1986"/>
                <wp:lineTo x="-3476" y="-993"/>
                <wp:lineTo x="-3476" y="21352"/>
                <wp:lineTo x="0" y="23834"/>
                <wp:lineTo x="497" y="24828"/>
                <wp:lineTo x="19366" y="24828"/>
                <wp:lineTo x="21352" y="22841"/>
                <wp:lineTo x="23338" y="15393"/>
                <wp:lineTo x="23338" y="6952"/>
                <wp:lineTo x="19862" y="-497"/>
                <wp:lineTo x="19366" y="-1986"/>
                <wp:lineTo x="497" y="-1986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lang w:eastAsia="en-GB"/>
        </w:rPr>
        <w:t xml:space="preserve"> </w:t>
      </w:r>
      <w:r w:rsidR="000440AD">
        <w:rPr>
          <w:rFonts w:ascii="Arial" w:hAnsi="Arial" w:cs="Arial"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5483DEC2" wp14:editId="6205916A">
            <wp:simplePos x="0" y="0"/>
            <wp:positionH relativeFrom="margin">
              <wp:posOffset>5038725</wp:posOffset>
            </wp:positionH>
            <wp:positionV relativeFrom="margin">
              <wp:posOffset>-874906</wp:posOffset>
            </wp:positionV>
            <wp:extent cx="1304394" cy="155257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potif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94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FC5" w:rsidRPr="00104DA2">
        <w:rPr>
          <w:rFonts w:ascii="Reprise Stamp" w:hAnsi="Reprise Stamp"/>
          <w:sz w:val="52"/>
        </w:rPr>
        <w:t xml:space="preserve">Essential </w:t>
      </w:r>
      <w:r w:rsidR="00E169C3">
        <w:rPr>
          <w:rFonts w:ascii="Reprise Stamp" w:hAnsi="Reprise Stamp"/>
          <w:sz w:val="52"/>
        </w:rPr>
        <w:t>listening</w:t>
      </w:r>
    </w:p>
    <w:p w:rsidR="00634FC5" w:rsidRDefault="00634FC5" w:rsidP="00104DA2">
      <w:pPr>
        <w:jc w:val="center"/>
      </w:pPr>
    </w:p>
    <w:p w:rsidR="00634FC5" w:rsidRPr="000440AD" w:rsidRDefault="00E169C3" w:rsidP="00104DA2">
      <w:pPr>
        <w:jc w:val="center"/>
        <w:rPr>
          <w:rFonts w:ascii="Arial" w:hAnsi="Arial" w:cs="Arial"/>
          <w:sz w:val="32"/>
        </w:rPr>
      </w:pPr>
      <w:r w:rsidRPr="000440AD">
        <w:rPr>
          <w:rFonts w:ascii="Arial" w:hAnsi="Arial" w:cs="Arial"/>
          <w:noProof/>
          <w:sz w:val="32"/>
          <w:lang w:eastAsia="en-GB"/>
        </w:rPr>
        <w:t xml:space="preserve">All listening can be found on </w:t>
      </w:r>
      <w:r w:rsidRPr="000440AD">
        <w:rPr>
          <w:rFonts w:ascii="Reprise Stamp" w:hAnsi="Reprise Stamp" w:cs="Arial"/>
          <w:noProof/>
          <w:sz w:val="32"/>
          <w:lang w:eastAsia="en-GB"/>
        </w:rPr>
        <w:t>Spotify</w:t>
      </w:r>
      <w:r w:rsidRPr="000440AD">
        <w:rPr>
          <w:rFonts w:ascii="Arial" w:hAnsi="Arial" w:cs="Arial"/>
          <w:noProof/>
          <w:sz w:val="32"/>
          <w:lang w:eastAsia="en-GB"/>
        </w:rPr>
        <w:t xml:space="preserve"> or </w:t>
      </w:r>
      <w:r w:rsidRPr="000440AD">
        <w:rPr>
          <w:rFonts w:ascii="Reprise Stamp" w:hAnsi="Reprise Stamp" w:cs="Arial"/>
          <w:noProof/>
          <w:sz w:val="32"/>
          <w:lang w:eastAsia="en-GB"/>
        </w:rPr>
        <w:t>Youtube</w:t>
      </w:r>
      <w:r w:rsidR="00F2676D" w:rsidRPr="000440AD">
        <w:rPr>
          <w:rFonts w:ascii="Arial" w:hAnsi="Arial" w:cs="Arial"/>
          <w:noProof/>
          <w:sz w:val="32"/>
          <w:lang w:eastAsia="en-GB"/>
        </w:rPr>
        <w:t>.</w:t>
      </w:r>
    </w:p>
    <w:p w:rsidR="00634FC5" w:rsidRPr="00104DA2" w:rsidRDefault="000440AD">
      <w:pPr>
        <w:rPr>
          <w:rFonts w:ascii="Arial" w:hAnsi="Arial" w:cs="Arial"/>
        </w:rPr>
      </w:pPr>
      <w:r>
        <w:rPr>
          <w:rFonts w:ascii="Arial" w:hAnsi="Arial" w:cs="Arial"/>
        </w:rPr>
        <w:t>Complete the Production Techniques worksheet and start a listening diary.</w:t>
      </w:r>
    </w:p>
    <w:p w:rsidR="00104DA2" w:rsidRDefault="00104DA2">
      <w:pPr>
        <w:rPr>
          <w:rFonts w:ascii="Arial" w:hAnsi="Arial" w:cs="Arial"/>
        </w:rPr>
      </w:pPr>
    </w:p>
    <w:p w:rsidR="00E169C3" w:rsidRPr="00BC4EC6" w:rsidRDefault="00BC4EC6" w:rsidP="00E169C3">
      <w:pPr>
        <w:rPr>
          <w:rFonts w:ascii="Reprise Stamp" w:hAnsi="Reprise Stamp" w:cs="Arial"/>
        </w:rPr>
      </w:pPr>
      <w:r>
        <w:rPr>
          <w:rFonts w:ascii="Reprise Stamp" w:hAnsi="Reprise Stamp"/>
          <w:b/>
          <w:bCs/>
          <w:sz w:val="32"/>
          <w:szCs w:val="32"/>
          <w:u w:val="single"/>
        </w:rPr>
        <w:t>19</w:t>
      </w:r>
      <w:r w:rsidR="00E169C3" w:rsidRPr="00BC4EC6">
        <w:rPr>
          <w:rFonts w:ascii="Reprise Stamp" w:hAnsi="Reprise Stamp"/>
          <w:b/>
          <w:bCs/>
          <w:sz w:val="32"/>
          <w:szCs w:val="32"/>
          <w:u w:val="single"/>
        </w:rPr>
        <w:t>50s:</w:t>
      </w:r>
    </w:p>
    <w:p w:rsidR="00E169C3" w:rsidRDefault="00B024D5" w:rsidP="00E169C3">
      <w:pPr>
        <w:rPr>
          <w:sz w:val="32"/>
          <w:szCs w:val="32"/>
        </w:rPr>
      </w:pPr>
      <w:r>
        <w:rPr>
          <w:sz w:val="32"/>
          <w:szCs w:val="32"/>
        </w:rPr>
        <w:t>Elvis Presley-That’s Alright Mama/Heartbreak Hotel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Chuck Berry</w:t>
      </w:r>
      <w:r w:rsidR="000440AD">
        <w:rPr>
          <w:sz w:val="32"/>
          <w:szCs w:val="32"/>
        </w:rPr>
        <w:t xml:space="preserve">- </w:t>
      </w:r>
      <w:r w:rsidR="00166D8A">
        <w:rPr>
          <w:sz w:val="32"/>
          <w:szCs w:val="32"/>
        </w:rPr>
        <w:t>Jonny B. Goode/Around &amp; Around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Muddy Waters</w:t>
      </w:r>
      <w:r w:rsidR="00883462">
        <w:rPr>
          <w:sz w:val="32"/>
          <w:szCs w:val="32"/>
        </w:rPr>
        <w:t>-Rollin’ Stone/ Walking Blues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Howlin’ Wolf</w:t>
      </w:r>
      <w:r w:rsidR="00166D8A">
        <w:rPr>
          <w:sz w:val="32"/>
          <w:szCs w:val="32"/>
        </w:rPr>
        <w:t>-All Night Boogie/I Love My Baby</w:t>
      </w:r>
    </w:p>
    <w:p w:rsidR="00883462" w:rsidRDefault="00883462" w:rsidP="00E169C3">
      <w:pPr>
        <w:rPr>
          <w:sz w:val="32"/>
          <w:szCs w:val="32"/>
        </w:rPr>
      </w:pPr>
      <w:r>
        <w:rPr>
          <w:sz w:val="32"/>
          <w:szCs w:val="32"/>
        </w:rPr>
        <w:t>Miles Davis-Kind of Blue</w:t>
      </w:r>
    </w:p>
    <w:p w:rsidR="00166D8A" w:rsidRDefault="00166D8A" w:rsidP="00E169C3">
      <w:pPr>
        <w:rPr>
          <w:b/>
          <w:bCs/>
          <w:sz w:val="32"/>
          <w:szCs w:val="32"/>
          <w:u w:val="single"/>
        </w:rPr>
      </w:pPr>
    </w:p>
    <w:p w:rsidR="00E169C3" w:rsidRPr="00BC4EC6" w:rsidRDefault="00BC4EC6" w:rsidP="00E169C3">
      <w:pPr>
        <w:rPr>
          <w:rFonts w:ascii="Reprise Stamp" w:hAnsi="Reprise Stamp"/>
          <w:b/>
          <w:bCs/>
          <w:sz w:val="32"/>
          <w:szCs w:val="32"/>
          <w:u w:val="single"/>
        </w:rPr>
      </w:pPr>
      <w:r>
        <w:rPr>
          <w:rFonts w:ascii="Reprise Stamp" w:hAnsi="Reprise Stamp"/>
          <w:b/>
          <w:bCs/>
          <w:sz w:val="32"/>
          <w:szCs w:val="32"/>
          <w:u w:val="single"/>
        </w:rPr>
        <w:t>19</w:t>
      </w:r>
      <w:r w:rsidR="00E169C3" w:rsidRPr="00BC4EC6">
        <w:rPr>
          <w:rFonts w:ascii="Reprise Stamp" w:hAnsi="Reprise Stamp"/>
          <w:b/>
          <w:bCs/>
          <w:sz w:val="32"/>
          <w:szCs w:val="32"/>
          <w:u w:val="single"/>
        </w:rPr>
        <w:t>60s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The Beatles – Sgt Peppers’ Lonely Hearts Club Band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Jimi Hendrix – Axis: Bold as Love</w:t>
      </w:r>
    </w:p>
    <w:p w:rsidR="00E169C3" w:rsidRDefault="00101F77" w:rsidP="00E169C3">
      <w:pPr>
        <w:rPr>
          <w:sz w:val="32"/>
          <w:szCs w:val="32"/>
        </w:rPr>
      </w:pPr>
      <w:r>
        <w:rPr>
          <w:sz w:val="32"/>
          <w:szCs w:val="32"/>
        </w:rPr>
        <w:t>Otis Redding – Otis Blue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Simon &amp; Garfunkel – Bookends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Bob Dylan – The Times They Are-a Changin</w:t>
      </w:r>
      <w:r w:rsidR="00166D8A">
        <w:rPr>
          <w:sz w:val="32"/>
          <w:szCs w:val="32"/>
        </w:rPr>
        <w:t xml:space="preserve">’ </w:t>
      </w:r>
    </w:p>
    <w:p w:rsidR="00166D8A" w:rsidRDefault="00166D8A" w:rsidP="00E169C3">
      <w:pPr>
        <w:rPr>
          <w:b/>
          <w:bCs/>
          <w:sz w:val="32"/>
          <w:szCs w:val="32"/>
          <w:u w:val="single"/>
        </w:rPr>
      </w:pPr>
    </w:p>
    <w:p w:rsidR="00E169C3" w:rsidRPr="00BC4EC6" w:rsidRDefault="00BC4EC6" w:rsidP="00E169C3">
      <w:pPr>
        <w:rPr>
          <w:rFonts w:ascii="Reprise Stamp" w:hAnsi="Reprise Stamp"/>
          <w:b/>
          <w:bCs/>
          <w:sz w:val="32"/>
          <w:szCs w:val="32"/>
          <w:u w:val="single"/>
        </w:rPr>
      </w:pPr>
      <w:r>
        <w:rPr>
          <w:rFonts w:ascii="Reprise Stamp" w:hAnsi="Reprise Stamp"/>
          <w:b/>
          <w:bCs/>
          <w:sz w:val="32"/>
          <w:szCs w:val="32"/>
          <w:u w:val="single"/>
        </w:rPr>
        <w:t>19</w:t>
      </w:r>
      <w:r w:rsidR="00E169C3" w:rsidRPr="00BC4EC6">
        <w:rPr>
          <w:rFonts w:ascii="Reprise Stamp" w:hAnsi="Reprise Stamp"/>
          <w:b/>
          <w:bCs/>
          <w:sz w:val="32"/>
          <w:szCs w:val="32"/>
          <w:u w:val="single"/>
        </w:rPr>
        <w:t>70s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 xml:space="preserve">Led Zeppelin </w:t>
      </w:r>
      <w:r w:rsidR="00A6337B">
        <w:rPr>
          <w:sz w:val="32"/>
          <w:szCs w:val="32"/>
        </w:rPr>
        <w:t>–</w:t>
      </w:r>
      <w:r>
        <w:rPr>
          <w:sz w:val="32"/>
          <w:szCs w:val="32"/>
        </w:rPr>
        <w:t xml:space="preserve"> IV</w:t>
      </w:r>
    </w:p>
    <w:p w:rsidR="00A6337B" w:rsidRDefault="00A6337B" w:rsidP="00E169C3">
      <w:pPr>
        <w:rPr>
          <w:sz w:val="32"/>
          <w:szCs w:val="32"/>
        </w:rPr>
      </w:pPr>
      <w:r>
        <w:rPr>
          <w:sz w:val="32"/>
          <w:szCs w:val="32"/>
        </w:rPr>
        <w:t>Pink Floyd-Dark Side of the Moon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Bee Gees – Saturday Night Fever</w:t>
      </w:r>
    </w:p>
    <w:p w:rsidR="00603BE1" w:rsidRDefault="00603BE1" w:rsidP="00E169C3">
      <w:pPr>
        <w:rPr>
          <w:sz w:val="32"/>
          <w:szCs w:val="32"/>
        </w:rPr>
      </w:pPr>
      <w:r>
        <w:rPr>
          <w:sz w:val="32"/>
          <w:szCs w:val="32"/>
        </w:rPr>
        <w:t xml:space="preserve">Carole King-Tapestry 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 xml:space="preserve">Stevie Wonder – </w:t>
      </w:r>
      <w:r w:rsidR="00B024D5">
        <w:rPr>
          <w:sz w:val="32"/>
          <w:szCs w:val="32"/>
        </w:rPr>
        <w:t>Talking Book</w:t>
      </w:r>
      <w:r>
        <w:rPr>
          <w:sz w:val="32"/>
          <w:szCs w:val="32"/>
        </w:rPr>
        <w:t xml:space="preserve"> </w:t>
      </w:r>
    </w:p>
    <w:p w:rsidR="00A6337B" w:rsidRDefault="00A6337B" w:rsidP="00E169C3">
      <w:pPr>
        <w:rPr>
          <w:sz w:val="32"/>
          <w:szCs w:val="32"/>
        </w:rPr>
      </w:pPr>
      <w:r>
        <w:rPr>
          <w:sz w:val="32"/>
          <w:szCs w:val="32"/>
        </w:rPr>
        <w:t>Sex Pistols-Anarchy in the UK</w:t>
      </w:r>
    </w:p>
    <w:p w:rsidR="000440AD" w:rsidRPr="00603BE1" w:rsidRDefault="00A6337B" w:rsidP="00E169C3">
      <w:pPr>
        <w:rPr>
          <w:sz w:val="32"/>
          <w:szCs w:val="32"/>
        </w:rPr>
      </w:pPr>
      <w:r>
        <w:rPr>
          <w:sz w:val="32"/>
          <w:szCs w:val="32"/>
        </w:rPr>
        <w:t>Catch a Fire-The Wailers</w:t>
      </w: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6676CF" w:rsidRDefault="006676CF" w:rsidP="00E169C3">
      <w:pPr>
        <w:rPr>
          <w:b/>
          <w:bCs/>
          <w:sz w:val="32"/>
          <w:szCs w:val="32"/>
          <w:u w:val="single"/>
        </w:rPr>
      </w:pPr>
    </w:p>
    <w:p w:rsidR="00E169C3" w:rsidRPr="006676CF" w:rsidRDefault="00751793" w:rsidP="00E169C3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36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5ECD40B0" wp14:editId="03378877">
            <wp:simplePos x="0" y="0"/>
            <wp:positionH relativeFrom="margin">
              <wp:posOffset>5076825</wp:posOffset>
            </wp:positionH>
            <wp:positionV relativeFrom="margin">
              <wp:posOffset>-866651</wp:posOffset>
            </wp:positionV>
            <wp:extent cx="1304394" cy="1552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potif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94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EC6">
        <w:rPr>
          <w:rFonts w:ascii="Reprise Stamp" w:hAnsi="Reprise Stamp"/>
          <w:b/>
          <w:bCs/>
          <w:sz w:val="32"/>
          <w:szCs w:val="32"/>
          <w:u w:val="single"/>
        </w:rPr>
        <w:t>19</w:t>
      </w:r>
      <w:r w:rsidR="00E169C3" w:rsidRPr="00BC4EC6">
        <w:rPr>
          <w:rFonts w:ascii="Reprise Stamp" w:hAnsi="Reprise Stamp"/>
          <w:b/>
          <w:bCs/>
          <w:sz w:val="32"/>
          <w:szCs w:val="32"/>
          <w:u w:val="single"/>
        </w:rPr>
        <w:t>80s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Guns N Roses – Appetite For Destruction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The Smiths – Meat Is Murder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Bruce Springsteen – Born in the USA</w:t>
      </w:r>
    </w:p>
    <w:p w:rsidR="00A5060C" w:rsidRDefault="00603BE1" w:rsidP="00E169C3">
      <w:pPr>
        <w:rPr>
          <w:sz w:val="32"/>
          <w:szCs w:val="32"/>
        </w:rPr>
      </w:pPr>
      <w:r>
        <w:rPr>
          <w:sz w:val="32"/>
          <w:szCs w:val="32"/>
        </w:rPr>
        <w:t>Kate Bush-Hounds of Love</w:t>
      </w:r>
    </w:p>
    <w:p w:rsidR="00E169C3" w:rsidRDefault="00B024D5" w:rsidP="00E169C3">
      <w:pPr>
        <w:rPr>
          <w:sz w:val="32"/>
          <w:szCs w:val="32"/>
        </w:rPr>
      </w:pPr>
      <w:r>
        <w:rPr>
          <w:sz w:val="32"/>
          <w:szCs w:val="32"/>
        </w:rPr>
        <w:t>Run DMC-Raising Hell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 xml:space="preserve">Michael Jackson </w:t>
      </w:r>
      <w:r w:rsidR="00BC4EC6">
        <w:rPr>
          <w:sz w:val="32"/>
          <w:szCs w:val="32"/>
        </w:rPr>
        <w:t>–</w:t>
      </w:r>
      <w:r>
        <w:rPr>
          <w:sz w:val="32"/>
          <w:szCs w:val="32"/>
        </w:rPr>
        <w:t xml:space="preserve"> Thriller</w:t>
      </w:r>
    </w:p>
    <w:p w:rsidR="00BC4EC6" w:rsidRDefault="00BC4EC6" w:rsidP="00E169C3">
      <w:pPr>
        <w:rPr>
          <w:sz w:val="32"/>
          <w:szCs w:val="32"/>
        </w:rPr>
      </w:pPr>
      <w:r>
        <w:rPr>
          <w:sz w:val="32"/>
          <w:szCs w:val="32"/>
        </w:rPr>
        <w:t>Madonna-Like a Virgin</w:t>
      </w:r>
    </w:p>
    <w:p w:rsidR="000440AD" w:rsidRDefault="000440AD" w:rsidP="00E169C3">
      <w:pPr>
        <w:rPr>
          <w:b/>
          <w:bCs/>
          <w:sz w:val="32"/>
          <w:szCs w:val="32"/>
          <w:u w:val="single"/>
        </w:rPr>
      </w:pPr>
    </w:p>
    <w:p w:rsidR="000440AD" w:rsidRDefault="000440AD" w:rsidP="00E169C3">
      <w:pPr>
        <w:rPr>
          <w:b/>
          <w:bCs/>
          <w:sz w:val="32"/>
          <w:szCs w:val="32"/>
          <w:u w:val="single"/>
        </w:rPr>
      </w:pPr>
    </w:p>
    <w:p w:rsidR="00E169C3" w:rsidRPr="00BC4EC6" w:rsidRDefault="00BC4EC6" w:rsidP="00E169C3">
      <w:pPr>
        <w:rPr>
          <w:rFonts w:ascii="Reprise Stamp" w:hAnsi="Reprise Stamp"/>
          <w:b/>
          <w:bCs/>
          <w:sz w:val="32"/>
          <w:szCs w:val="32"/>
          <w:u w:val="single"/>
        </w:rPr>
      </w:pPr>
      <w:r>
        <w:rPr>
          <w:rFonts w:ascii="Reprise Stamp" w:hAnsi="Reprise Stamp"/>
          <w:b/>
          <w:bCs/>
          <w:sz w:val="32"/>
          <w:szCs w:val="32"/>
          <w:u w:val="single"/>
        </w:rPr>
        <w:t>19</w:t>
      </w:r>
      <w:r w:rsidR="00E169C3" w:rsidRPr="00BC4EC6">
        <w:rPr>
          <w:rFonts w:ascii="Reprise Stamp" w:hAnsi="Reprise Stamp"/>
          <w:b/>
          <w:bCs/>
          <w:sz w:val="32"/>
          <w:szCs w:val="32"/>
          <w:u w:val="single"/>
        </w:rPr>
        <w:t>90s</w:t>
      </w:r>
    </w:p>
    <w:p w:rsidR="00603BE1" w:rsidRDefault="00603BE1" w:rsidP="00E169C3">
      <w:pPr>
        <w:rPr>
          <w:sz w:val="32"/>
          <w:szCs w:val="32"/>
        </w:rPr>
      </w:pP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Nirvana – Nevermind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Oasis – Definitely Maybe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 xml:space="preserve">The Verve – The Verve </w:t>
      </w:r>
    </w:p>
    <w:p w:rsidR="00E169C3" w:rsidRDefault="00A5060C" w:rsidP="00E169C3">
      <w:pPr>
        <w:rPr>
          <w:sz w:val="32"/>
          <w:szCs w:val="32"/>
        </w:rPr>
      </w:pPr>
      <w:r>
        <w:rPr>
          <w:sz w:val="32"/>
          <w:szCs w:val="32"/>
        </w:rPr>
        <w:t>Boyz II Men-Cooleyhighharmony</w:t>
      </w:r>
    </w:p>
    <w:p w:rsidR="00EC50BA" w:rsidRDefault="00EC50BA" w:rsidP="00E169C3">
      <w:pPr>
        <w:rPr>
          <w:sz w:val="32"/>
          <w:szCs w:val="32"/>
        </w:rPr>
      </w:pPr>
      <w:r>
        <w:rPr>
          <w:sz w:val="32"/>
          <w:szCs w:val="32"/>
        </w:rPr>
        <w:t>Faithless-Reverence</w:t>
      </w:r>
    </w:p>
    <w:p w:rsidR="00EC50BA" w:rsidRDefault="00EC50BA" w:rsidP="00E169C3">
      <w:pPr>
        <w:rPr>
          <w:sz w:val="32"/>
          <w:szCs w:val="32"/>
        </w:rPr>
      </w:pPr>
      <w:r>
        <w:rPr>
          <w:sz w:val="32"/>
          <w:szCs w:val="32"/>
        </w:rPr>
        <w:t>The Prodigy –</w:t>
      </w:r>
      <w:r w:rsidR="00940076">
        <w:rPr>
          <w:sz w:val="32"/>
          <w:szCs w:val="32"/>
        </w:rPr>
        <w:t xml:space="preserve"> Music for the Jilted Generation</w:t>
      </w:r>
    </w:p>
    <w:p w:rsidR="00940076" w:rsidRDefault="00940076" w:rsidP="00E169C3">
      <w:pPr>
        <w:rPr>
          <w:sz w:val="32"/>
          <w:szCs w:val="32"/>
        </w:rPr>
      </w:pPr>
    </w:p>
    <w:p w:rsidR="00EC50BA" w:rsidRDefault="00EC50BA" w:rsidP="00E169C3">
      <w:pPr>
        <w:rPr>
          <w:b/>
          <w:bCs/>
          <w:sz w:val="32"/>
          <w:szCs w:val="32"/>
          <w:u w:val="single"/>
        </w:rPr>
      </w:pPr>
    </w:p>
    <w:p w:rsidR="00E169C3" w:rsidRPr="00BC4EC6" w:rsidRDefault="00E169C3" w:rsidP="00E169C3">
      <w:pPr>
        <w:rPr>
          <w:rFonts w:ascii="Reprise Stamp" w:hAnsi="Reprise Stamp"/>
          <w:b/>
          <w:bCs/>
          <w:sz w:val="32"/>
          <w:szCs w:val="32"/>
          <w:u w:val="single"/>
        </w:rPr>
      </w:pPr>
      <w:r w:rsidRPr="00BC4EC6">
        <w:rPr>
          <w:rFonts w:ascii="Reprise Stamp" w:hAnsi="Reprise Stamp"/>
          <w:b/>
          <w:bCs/>
          <w:sz w:val="32"/>
          <w:szCs w:val="32"/>
          <w:u w:val="single"/>
        </w:rPr>
        <w:t>2000s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The White Stripes – White Blood Cells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Arctic Monkeys – Whatever People Say I am, That’s What I’m not</w:t>
      </w:r>
    </w:p>
    <w:p w:rsidR="00E169C3" w:rsidRDefault="00E169C3" w:rsidP="00E169C3">
      <w:pPr>
        <w:rPr>
          <w:sz w:val="32"/>
          <w:szCs w:val="32"/>
        </w:rPr>
      </w:pPr>
      <w:r>
        <w:rPr>
          <w:sz w:val="32"/>
          <w:szCs w:val="32"/>
        </w:rPr>
        <w:t>Kasabian – Kasabian</w:t>
      </w:r>
    </w:p>
    <w:p w:rsidR="001067F2" w:rsidRDefault="001067F2" w:rsidP="00E169C3">
      <w:pPr>
        <w:rPr>
          <w:sz w:val="32"/>
          <w:szCs w:val="32"/>
        </w:rPr>
      </w:pPr>
      <w:r>
        <w:rPr>
          <w:sz w:val="32"/>
          <w:szCs w:val="32"/>
        </w:rPr>
        <w:t>David Guetta-One Love</w:t>
      </w:r>
    </w:p>
    <w:p w:rsidR="001067F2" w:rsidRDefault="001067F2" w:rsidP="00E169C3">
      <w:pPr>
        <w:rPr>
          <w:sz w:val="32"/>
          <w:szCs w:val="32"/>
        </w:rPr>
      </w:pPr>
      <w:r>
        <w:rPr>
          <w:sz w:val="32"/>
          <w:szCs w:val="32"/>
        </w:rPr>
        <w:t>Beyonce-Dangerously in Love</w:t>
      </w:r>
    </w:p>
    <w:p w:rsidR="00E169C3" w:rsidRDefault="00101F77" w:rsidP="00E169C3">
      <w:pPr>
        <w:rPr>
          <w:sz w:val="32"/>
          <w:szCs w:val="32"/>
        </w:rPr>
      </w:pPr>
      <w:r>
        <w:rPr>
          <w:sz w:val="32"/>
          <w:szCs w:val="32"/>
        </w:rPr>
        <w:t>Amy Winehouse – Back To Black</w:t>
      </w:r>
    </w:p>
    <w:p w:rsidR="00E169C3" w:rsidRDefault="00E169C3" w:rsidP="00E169C3">
      <w:pPr>
        <w:rPr>
          <w:sz w:val="22"/>
          <w:szCs w:val="22"/>
        </w:rPr>
      </w:pPr>
    </w:p>
    <w:p w:rsidR="00104DA2" w:rsidRDefault="00104DA2">
      <w:pPr>
        <w:rPr>
          <w:rFonts w:ascii="Arial" w:hAnsi="Arial" w:cs="Arial"/>
        </w:rPr>
      </w:pPr>
    </w:p>
    <w:p w:rsidR="0030167B" w:rsidRPr="00D47446" w:rsidRDefault="00751793">
      <w:pPr>
        <w:rPr>
          <w:rFonts w:ascii="Reprise Stamp" w:hAnsi="Reprise Stamp" w:cs="Arial"/>
        </w:rPr>
      </w:pPr>
      <w:r w:rsidRPr="00751793">
        <w:rPr>
          <w:b/>
          <w:bCs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304800</wp:posOffset>
            </wp:positionV>
            <wp:extent cx="15525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467" y="21207"/>
                <wp:lineTo x="21467" y="0"/>
                <wp:lineTo x="0" y="0"/>
              </wp:wrapPolygon>
            </wp:wrapTight>
            <wp:docPr id="2" name="Picture 2" descr="H:\downloads\yt_1200-vfl4C3T0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yt_1200-vfl4C3T0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5" b="35583"/>
                    <a:stretch/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0167B" w:rsidRPr="00D47446" w:rsidSect="00101F77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E1" w:rsidRDefault="00603BE1" w:rsidP="00E169C3">
      <w:r>
        <w:separator/>
      </w:r>
    </w:p>
  </w:endnote>
  <w:endnote w:type="continuationSeparator" w:id="0">
    <w:p w:rsidR="00603BE1" w:rsidRDefault="00603BE1" w:rsidP="00E1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Adobe Fangsong Std R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prise Stamp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E1" w:rsidRDefault="00603BE1" w:rsidP="00E169C3">
      <w:r>
        <w:separator/>
      </w:r>
    </w:p>
  </w:footnote>
  <w:footnote w:type="continuationSeparator" w:id="0">
    <w:p w:rsidR="00603BE1" w:rsidRDefault="00603BE1" w:rsidP="00E1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defaultTabStop w:val="720"/>
  <w:characterSpacingControl w:val="doNotCompress"/>
  <w:hdrShapeDefaults>
    <o:shapedefaults v:ext="edit" spidmax="8193"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C5"/>
    <w:rsid w:val="00005610"/>
    <w:rsid w:val="000440AD"/>
    <w:rsid w:val="000E4B2D"/>
    <w:rsid w:val="00101F77"/>
    <w:rsid w:val="00104DA2"/>
    <w:rsid w:val="001067F2"/>
    <w:rsid w:val="00166D8A"/>
    <w:rsid w:val="001A6DA4"/>
    <w:rsid w:val="002A3318"/>
    <w:rsid w:val="0030167B"/>
    <w:rsid w:val="00580504"/>
    <w:rsid w:val="00603BE1"/>
    <w:rsid w:val="006204BF"/>
    <w:rsid w:val="00634FC5"/>
    <w:rsid w:val="006676CF"/>
    <w:rsid w:val="00751793"/>
    <w:rsid w:val="00883462"/>
    <w:rsid w:val="00940076"/>
    <w:rsid w:val="00A5060C"/>
    <w:rsid w:val="00A6337B"/>
    <w:rsid w:val="00B024D5"/>
    <w:rsid w:val="00B34A0E"/>
    <w:rsid w:val="00BC4EC6"/>
    <w:rsid w:val="00D47446"/>
    <w:rsid w:val="00DB51D1"/>
    <w:rsid w:val="00E169C3"/>
    <w:rsid w:val="00E87D57"/>
    <w:rsid w:val="00EC50BA"/>
    <w:rsid w:val="00F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enu v:ext="edit" fillcolor="none [3215]"/>
    </o:shapedefaults>
    <o:shapelayout v:ext="edit">
      <o:idmap v:ext="edit" data="1"/>
    </o:shapelayout>
  </w:shapeDefaults>
  <w:decimalSymbol w:val="."/>
  <w:listSeparator w:val=","/>
  <w14:docId w14:val="3312E066"/>
  <w14:defaultImageDpi w14:val="330"/>
  <w15:docId w15:val="{B93996C6-D7A1-4B16-B08B-1B1474F8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9C3"/>
  </w:style>
  <w:style w:type="paragraph" w:styleId="Footer">
    <w:name w:val="footer"/>
    <w:basedOn w:val="Normal"/>
    <w:link w:val="FooterChar"/>
    <w:uiPriority w:val="99"/>
    <w:unhideWhenUsed/>
    <w:rsid w:val="00E16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9C3"/>
  </w:style>
  <w:style w:type="paragraph" w:styleId="BalloonText">
    <w:name w:val="Balloon Text"/>
    <w:basedOn w:val="Normal"/>
    <w:link w:val="BalloonTextChar"/>
    <w:uiPriority w:val="99"/>
    <w:semiHidden/>
    <w:unhideWhenUsed/>
    <w:rsid w:val="00101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0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7F04-D654-4C10-AF5B-EA8DF0E6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49736D39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Luke Burgoyne</cp:lastModifiedBy>
  <cp:revision>3</cp:revision>
  <cp:lastPrinted>2019-03-21T10:31:00Z</cp:lastPrinted>
  <dcterms:created xsi:type="dcterms:W3CDTF">2019-03-21T10:31:00Z</dcterms:created>
  <dcterms:modified xsi:type="dcterms:W3CDTF">2019-04-02T14:25:00Z</dcterms:modified>
</cp:coreProperties>
</file>