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E3E08" w14:textId="46F9477E" w:rsidR="00576B38" w:rsidRDefault="00576B38" w:rsidP="00BD2027"/>
    <w:p w14:paraId="116438E8" w14:textId="679C341F" w:rsidR="007B7151" w:rsidRDefault="007B7151" w:rsidP="00BD2027"/>
    <w:p w14:paraId="751CCB82" w14:textId="6438771A" w:rsidR="007B7151" w:rsidRDefault="00274C58" w:rsidP="00BD2027">
      <w:r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 wp14:anchorId="47877D89" wp14:editId="526DAE25">
            <wp:simplePos x="0" y="0"/>
            <wp:positionH relativeFrom="margin">
              <wp:posOffset>971550</wp:posOffset>
            </wp:positionH>
            <wp:positionV relativeFrom="margin">
              <wp:posOffset>365125</wp:posOffset>
            </wp:positionV>
            <wp:extent cx="3038475" cy="3058795"/>
            <wp:effectExtent l="0" t="0" r="9525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E0CB6" w14:textId="59A07BE4" w:rsidR="007B7151" w:rsidRDefault="007B7151" w:rsidP="00BD2027"/>
    <w:p w14:paraId="26A29306" w14:textId="781868AF" w:rsidR="007B7151" w:rsidRDefault="007B7151" w:rsidP="00BD2027"/>
    <w:p w14:paraId="00C772DE" w14:textId="5A5113DF" w:rsidR="007B7151" w:rsidRDefault="007B7151" w:rsidP="00BD2027"/>
    <w:p w14:paraId="34E1B39F" w14:textId="31F4CE3C" w:rsidR="007B7151" w:rsidRDefault="007B7151" w:rsidP="00BD2027"/>
    <w:p w14:paraId="1B7315C7" w14:textId="3BA36E70" w:rsidR="007B7151" w:rsidRDefault="007B7151" w:rsidP="00BD2027"/>
    <w:p w14:paraId="78B59F8B" w14:textId="5908E0BF" w:rsidR="007B7151" w:rsidRDefault="007B7151" w:rsidP="00BD2027"/>
    <w:p w14:paraId="7B67AE71" w14:textId="77777777" w:rsidR="007B7151" w:rsidRDefault="007B7151" w:rsidP="00BD2027"/>
    <w:p w14:paraId="27036F29" w14:textId="77777777" w:rsidR="007B7151" w:rsidRDefault="007B7151" w:rsidP="00BD2027"/>
    <w:p w14:paraId="3A9FB68D" w14:textId="77777777" w:rsidR="007B7151" w:rsidRDefault="007B7151" w:rsidP="00BD2027"/>
    <w:p w14:paraId="3D841FF1" w14:textId="77777777" w:rsidR="007B7151" w:rsidRDefault="007B7151" w:rsidP="00BD2027"/>
    <w:p w14:paraId="36B39C95" w14:textId="77777777" w:rsidR="007B7151" w:rsidRDefault="007B7151" w:rsidP="00BD2027"/>
    <w:p w14:paraId="1F4942BF" w14:textId="77777777" w:rsidR="007B7151" w:rsidRDefault="007B7151" w:rsidP="00BD2027"/>
    <w:p w14:paraId="7F25B141" w14:textId="77777777" w:rsidR="007B7151" w:rsidRDefault="007B7151" w:rsidP="00BD2027"/>
    <w:p w14:paraId="0C038B9B" w14:textId="77777777" w:rsidR="007B7151" w:rsidRDefault="007B7151" w:rsidP="00BD2027"/>
    <w:p w14:paraId="1014B271" w14:textId="77777777" w:rsidR="007B7151" w:rsidRPr="007B7151" w:rsidRDefault="007B7151" w:rsidP="007B7151">
      <w:pPr>
        <w:jc w:val="center"/>
        <w:rPr>
          <w:sz w:val="96"/>
        </w:rPr>
      </w:pPr>
    </w:p>
    <w:p w14:paraId="40526F66" w14:textId="77777777" w:rsidR="007B7151" w:rsidRPr="007B7151" w:rsidRDefault="007B7151" w:rsidP="007B7151">
      <w:pPr>
        <w:jc w:val="center"/>
        <w:rPr>
          <w:rFonts w:ascii="Reprise Stamp" w:hAnsi="Reprise Stamp"/>
          <w:sz w:val="96"/>
        </w:rPr>
      </w:pPr>
      <w:r w:rsidRPr="007B7151">
        <w:rPr>
          <w:rFonts w:ascii="Reprise Stamp" w:hAnsi="Reprise Stamp"/>
          <w:sz w:val="96"/>
        </w:rPr>
        <w:t xml:space="preserve">A LEVEL </w:t>
      </w:r>
    </w:p>
    <w:p w14:paraId="11A8DC90" w14:textId="0D6394DC" w:rsidR="007B7151" w:rsidRPr="007B7151" w:rsidRDefault="007B7151" w:rsidP="007B7151">
      <w:pPr>
        <w:jc w:val="center"/>
        <w:rPr>
          <w:rFonts w:ascii="Reprise Stamp" w:hAnsi="Reprise Stamp"/>
          <w:sz w:val="96"/>
        </w:rPr>
      </w:pPr>
      <w:r w:rsidRPr="007B7151">
        <w:rPr>
          <w:rFonts w:ascii="Reprise Stamp" w:hAnsi="Reprise Stamp"/>
          <w:sz w:val="96"/>
        </w:rPr>
        <w:t>MUSIC TECH PRODUCTION DIARY</w:t>
      </w:r>
    </w:p>
    <w:p w14:paraId="3888A54C" w14:textId="77777777" w:rsidR="007B7151" w:rsidRDefault="007B7151" w:rsidP="00BD2027"/>
    <w:p w14:paraId="6C1A8330" w14:textId="77777777" w:rsidR="007B7151" w:rsidRDefault="007B7151" w:rsidP="00BD2027"/>
    <w:p w14:paraId="1FFB9C54" w14:textId="77777777" w:rsidR="007B7151" w:rsidRDefault="007B7151" w:rsidP="00BD2027"/>
    <w:p w14:paraId="7A92592B" w14:textId="77777777" w:rsidR="007B7151" w:rsidRDefault="007B7151" w:rsidP="00BD2027"/>
    <w:p w14:paraId="054BAB0F" w14:textId="77777777" w:rsidR="007B7151" w:rsidRDefault="007B7151" w:rsidP="00BD2027"/>
    <w:p w14:paraId="4218A3EF" w14:textId="77777777" w:rsidR="007B7151" w:rsidRDefault="007B7151" w:rsidP="00BD2027"/>
    <w:p w14:paraId="677CEB67" w14:textId="77777777" w:rsidR="007B7151" w:rsidRDefault="007B7151" w:rsidP="00BD2027"/>
    <w:p w14:paraId="796A3F41" w14:textId="77777777" w:rsidR="007B7151" w:rsidRDefault="007B7151" w:rsidP="00BD2027"/>
    <w:p w14:paraId="16F2B48B" w14:textId="77777777" w:rsidR="007B7151" w:rsidRDefault="007B7151" w:rsidP="00BD2027"/>
    <w:p w14:paraId="70397CFD" w14:textId="77777777" w:rsidR="007B7151" w:rsidRDefault="007B7151" w:rsidP="00BD2027"/>
    <w:p w14:paraId="6377752B" w14:textId="79F595FF" w:rsidR="00BD2027" w:rsidRPr="0085488C" w:rsidRDefault="00BD2027" w:rsidP="00BD2027">
      <w:pPr>
        <w:rPr>
          <w:b/>
          <w:sz w:val="28"/>
        </w:rPr>
      </w:pPr>
      <w:r>
        <w:rPr>
          <w:b/>
          <w:sz w:val="28"/>
        </w:rPr>
        <w:t>COURSEWORK</w:t>
      </w:r>
      <w:r w:rsidRPr="0085488C">
        <w:rPr>
          <w:b/>
          <w:sz w:val="28"/>
        </w:rPr>
        <w:t xml:space="preserve"> LOG SHEET</w:t>
      </w:r>
      <w:r>
        <w:rPr>
          <w:b/>
          <w:sz w:val="28"/>
        </w:rPr>
        <w:t xml:space="preserve">     WEEK 1</w:t>
      </w: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1413"/>
        <w:gridCol w:w="987"/>
        <w:gridCol w:w="790"/>
        <w:gridCol w:w="5063"/>
        <w:gridCol w:w="1213"/>
      </w:tblGrid>
      <w:tr w:rsidR="00BD2027" w14:paraId="4E911607" w14:textId="77777777" w:rsidTr="00BD2027">
        <w:trPr>
          <w:trHeight w:val="480"/>
        </w:trPr>
        <w:tc>
          <w:tcPr>
            <w:tcW w:w="1413" w:type="dxa"/>
            <w:shd w:val="clear" w:color="auto" w:fill="D9D9D9" w:themeFill="background1" w:themeFillShade="D9"/>
          </w:tcPr>
          <w:p w14:paraId="78D6DA78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6588245A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TIME IN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32E78D27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TIME OUT</w:t>
            </w:r>
          </w:p>
        </w:tc>
        <w:tc>
          <w:tcPr>
            <w:tcW w:w="5063" w:type="dxa"/>
            <w:shd w:val="clear" w:color="auto" w:fill="D9D9D9" w:themeFill="background1" w:themeFillShade="D9"/>
          </w:tcPr>
          <w:p w14:paraId="26DF1E62" w14:textId="77777777" w:rsidR="00BD2027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DESCRIPTION</w:t>
            </w:r>
            <w:r>
              <w:rPr>
                <w:rFonts w:ascii="Arial" w:hAnsi="Arial" w:cs="Arial"/>
                <w:b/>
              </w:rPr>
              <w:t xml:space="preserve"> OF ACTIVITY</w:t>
            </w:r>
          </w:p>
          <w:p w14:paraId="781EDFB1" w14:textId="7D9F5341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14:paraId="537870ED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TOTAL TIME</w:t>
            </w:r>
          </w:p>
        </w:tc>
      </w:tr>
      <w:tr w:rsidR="00BD2027" w14:paraId="1DC1755E" w14:textId="77777777" w:rsidTr="00BD2027">
        <w:trPr>
          <w:trHeight w:val="1673"/>
        </w:trPr>
        <w:tc>
          <w:tcPr>
            <w:tcW w:w="1413" w:type="dxa"/>
          </w:tcPr>
          <w:p w14:paraId="2F06F3E5" w14:textId="11DA9FD9" w:rsidR="00BD2027" w:rsidRDefault="00BD2027" w:rsidP="00DC05CF">
            <w:r>
              <w:t>Monday</w:t>
            </w:r>
          </w:p>
        </w:tc>
        <w:tc>
          <w:tcPr>
            <w:tcW w:w="987" w:type="dxa"/>
          </w:tcPr>
          <w:p w14:paraId="38C75A81" w14:textId="77777777" w:rsidR="00BD2027" w:rsidRDefault="00BD2027" w:rsidP="00DC05CF"/>
        </w:tc>
        <w:tc>
          <w:tcPr>
            <w:tcW w:w="790" w:type="dxa"/>
          </w:tcPr>
          <w:p w14:paraId="52E7D730" w14:textId="77777777" w:rsidR="00BD2027" w:rsidRDefault="00BD2027" w:rsidP="00DC05CF"/>
        </w:tc>
        <w:tc>
          <w:tcPr>
            <w:tcW w:w="5063" w:type="dxa"/>
          </w:tcPr>
          <w:p w14:paraId="64C351FB" w14:textId="178C694B" w:rsidR="00BD2027" w:rsidRDefault="00BB1E00" w:rsidP="00DC05CF">
            <w:r>
              <w:t>Target/s</w:t>
            </w:r>
          </w:p>
          <w:p w14:paraId="3C9E6489" w14:textId="77777777" w:rsidR="00BD2027" w:rsidRDefault="00BD2027" w:rsidP="00DC05CF"/>
          <w:p w14:paraId="10C39D5D" w14:textId="77777777" w:rsidR="00BD2027" w:rsidRDefault="00BD2027" w:rsidP="00DC05CF"/>
          <w:p w14:paraId="0C8CC772" w14:textId="77777777" w:rsidR="00BD2027" w:rsidRDefault="00BD2027" w:rsidP="00DC05CF">
            <w:r>
              <w:t>Evaluation:</w:t>
            </w:r>
          </w:p>
          <w:p w14:paraId="241278C5" w14:textId="77777777" w:rsidR="00BD2027" w:rsidRDefault="00BD2027" w:rsidP="00DC05CF"/>
          <w:p w14:paraId="3B5DBFE2" w14:textId="77777777" w:rsidR="00BD2027" w:rsidRDefault="00BD2027" w:rsidP="00DC05CF"/>
          <w:p w14:paraId="3E086030" w14:textId="77777777" w:rsidR="00BD2027" w:rsidRDefault="00BD2027" w:rsidP="00DC05CF"/>
          <w:p w14:paraId="23371B7D" w14:textId="16971B8B" w:rsidR="00BD2027" w:rsidRDefault="00BD2027" w:rsidP="00DC05CF"/>
        </w:tc>
        <w:tc>
          <w:tcPr>
            <w:tcW w:w="1213" w:type="dxa"/>
          </w:tcPr>
          <w:p w14:paraId="14265617" w14:textId="77777777" w:rsidR="00BD2027" w:rsidRDefault="00BD2027" w:rsidP="00DC05CF"/>
        </w:tc>
      </w:tr>
      <w:tr w:rsidR="00BD2027" w14:paraId="69D467DB" w14:textId="77777777" w:rsidTr="00BD2027">
        <w:trPr>
          <w:trHeight w:val="2103"/>
        </w:trPr>
        <w:tc>
          <w:tcPr>
            <w:tcW w:w="1413" w:type="dxa"/>
          </w:tcPr>
          <w:p w14:paraId="2D9E6DF1" w14:textId="20AE4FA1" w:rsidR="00BD2027" w:rsidRDefault="00BD2027" w:rsidP="00BD2027">
            <w:r>
              <w:t>Tuesday</w:t>
            </w:r>
          </w:p>
        </w:tc>
        <w:tc>
          <w:tcPr>
            <w:tcW w:w="987" w:type="dxa"/>
          </w:tcPr>
          <w:p w14:paraId="31EC8860" w14:textId="77777777" w:rsidR="00BD2027" w:rsidRDefault="00BD2027" w:rsidP="00BD2027"/>
        </w:tc>
        <w:tc>
          <w:tcPr>
            <w:tcW w:w="790" w:type="dxa"/>
          </w:tcPr>
          <w:p w14:paraId="5A388BD6" w14:textId="77777777" w:rsidR="00BD2027" w:rsidRDefault="00BD2027" w:rsidP="00BD2027"/>
        </w:tc>
        <w:tc>
          <w:tcPr>
            <w:tcW w:w="5063" w:type="dxa"/>
          </w:tcPr>
          <w:p w14:paraId="2EC0FCDA" w14:textId="77777777" w:rsidR="00BD2027" w:rsidRDefault="00BD2027" w:rsidP="00BD2027">
            <w:r>
              <w:t>Target/s:</w:t>
            </w:r>
          </w:p>
          <w:p w14:paraId="3CB0FC50" w14:textId="77777777" w:rsidR="00BD2027" w:rsidRDefault="00BD2027" w:rsidP="00BD2027"/>
          <w:p w14:paraId="6CCC5DB1" w14:textId="77777777" w:rsidR="00BD2027" w:rsidRDefault="00BD2027" w:rsidP="00BD2027"/>
          <w:p w14:paraId="7733428A" w14:textId="77777777" w:rsidR="00BD2027" w:rsidRDefault="00BD2027" w:rsidP="00BD2027"/>
          <w:p w14:paraId="048C9010" w14:textId="77777777" w:rsidR="00BD2027" w:rsidRDefault="00BD2027" w:rsidP="00BD2027">
            <w:r>
              <w:t>Evaluation:</w:t>
            </w:r>
          </w:p>
          <w:p w14:paraId="1F7F66E5" w14:textId="77777777" w:rsidR="00BD2027" w:rsidRDefault="00BD2027" w:rsidP="00BD2027"/>
          <w:p w14:paraId="759B11B1" w14:textId="77777777" w:rsidR="00BD2027" w:rsidRDefault="00BD2027" w:rsidP="00BD2027"/>
          <w:p w14:paraId="59029D79" w14:textId="77777777" w:rsidR="00BD2027" w:rsidRDefault="00BD2027" w:rsidP="00BD2027"/>
          <w:p w14:paraId="46597D17" w14:textId="77777777" w:rsidR="00BD2027" w:rsidRDefault="00BD2027" w:rsidP="00BD2027"/>
        </w:tc>
        <w:tc>
          <w:tcPr>
            <w:tcW w:w="1213" w:type="dxa"/>
          </w:tcPr>
          <w:p w14:paraId="7220A7DB" w14:textId="77777777" w:rsidR="00BD2027" w:rsidRDefault="00BD2027" w:rsidP="00BD2027"/>
        </w:tc>
      </w:tr>
      <w:tr w:rsidR="00BD2027" w14:paraId="38A33C32" w14:textId="77777777" w:rsidTr="00BD2027">
        <w:trPr>
          <w:trHeight w:val="551"/>
        </w:trPr>
        <w:tc>
          <w:tcPr>
            <w:tcW w:w="1413" w:type="dxa"/>
          </w:tcPr>
          <w:p w14:paraId="14A11A99" w14:textId="37AB4897" w:rsidR="00BD2027" w:rsidRDefault="00BD2027" w:rsidP="00BD2027">
            <w:r>
              <w:t>Wednesday</w:t>
            </w:r>
          </w:p>
        </w:tc>
        <w:tc>
          <w:tcPr>
            <w:tcW w:w="987" w:type="dxa"/>
          </w:tcPr>
          <w:p w14:paraId="0386117D" w14:textId="77777777" w:rsidR="00BD2027" w:rsidRDefault="00BD2027" w:rsidP="00BD2027"/>
        </w:tc>
        <w:tc>
          <w:tcPr>
            <w:tcW w:w="790" w:type="dxa"/>
          </w:tcPr>
          <w:p w14:paraId="49599AD6" w14:textId="77777777" w:rsidR="00BD2027" w:rsidRDefault="00BD2027" w:rsidP="00BD2027"/>
        </w:tc>
        <w:tc>
          <w:tcPr>
            <w:tcW w:w="5063" w:type="dxa"/>
          </w:tcPr>
          <w:p w14:paraId="648CE04E" w14:textId="77777777" w:rsidR="00BD2027" w:rsidRDefault="00BD2027" w:rsidP="00BD2027">
            <w:r>
              <w:t>Target/s:</w:t>
            </w:r>
          </w:p>
          <w:p w14:paraId="0B85F558" w14:textId="77777777" w:rsidR="00BD2027" w:rsidRDefault="00BD2027" w:rsidP="00BD2027"/>
          <w:p w14:paraId="2D21DEC0" w14:textId="77777777" w:rsidR="00BD2027" w:rsidRDefault="00BD2027" w:rsidP="00BD2027"/>
          <w:p w14:paraId="076B44EB" w14:textId="77777777" w:rsidR="00BD2027" w:rsidRDefault="00BD2027" w:rsidP="00BD2027"/>
          <w:p w14:paraId="393FA4B1" w14:textId="77777777" w:rsidR="00BD2027" w:rsidRDefault="00BD2027" w:rsidP="00BD2027">
            <w:r>
              <w:t>Evaluation:</w:t>
            </w:r>
          </w:p>
          <w:p w14:paraId="599DF26A" w14:textId="77777777" w:rsidR="00BD2027" w:rsidRDefault="00BD2027" w:rsidP="00BD2027"/>
          <w:p w14:paraId="1B69BDBA" w14:textId="77777777" w:rsidR="00BD2027" w:rsidRDefault="00BD2027" w:rsidP="00BD2027"/>
          <w:p w14:paraId="0D95E6F3" w14:textId="45C10540" w:rsidR="00BD2027" w:rsidRDefault="00BD2027" w:rsidP="00BD2027"/>
        </w:tc>
        <w:tc>
          <w:tcPr>
            <w:tcW w:w="1213" w:type="dxa"/>
          </w:tcPr>
          <w:p w14:paraId="4AC9BEA2" w14:textId="77777777" w:rsidR="00BD2027" w:rsidRDefault="00BD2027" w:rsidP="00BD2027"/>
        </w:tc>
      </w:tr>
      <w:tr w:rsidR="00BD2027" w14:paraId="656A0BDC" w14:textId="77777777" w:rsidTr="00BD2027">
        <w:trPr>
          <w:trHeight w:val="551"/>
        </w:trPr>
        <w:tc>
          <w:tcPr>
            <w:tcW w:w="1413" w:type="dxa"/>
          </w:tcPr>
          <w:p w14:paraId="694920DB" w14:textId="62339778" w:rsidR="00BD2027" w:rsidRDefault="00BD2027" w:rsidP="00BD2027">
            <w:r>
              <w:t>Thursday</w:t>
            </w:r>
          </w:p>
        </w:tc>
        <w:tc>
          <w:tcPr>
            <w:tcW w:w="987" w:type="dxa"/>
          </w:tcPr>
          <w:p w14:paraId="357E5178" w14:textId="77777777" w:rsidR="00BD2027" w:rsidRDefault="00BD2027" w:rsidP="00BD2027"/>
        </w:tc>
        <w:tc>
          <w:tcPr>
            <w:tcW w:w="790" w:type="dxa"/>
          </w:tcPr>
          <w:p w14:paraId="4A082F40" w14:textId="77777777" w:rsidR="00BD2027" w:rsidRDefault="00BD2027" w:rsidP="00BD2027"/>
        </w:tc>
        <w:tc>
          <w:tcPr>
            <w:tcW w:w="5063" w:type="dxa"/>
          </w:tcPr>
          <w:p w14:paraId="09D3C722" w14:textId="77777777" w:rsidR="00BD2027" w:rsidRDefault="00BD2027" w:rsidP="00BD2027">
            <w:r>
              <w:t>Target/s:</w:t>
            </w:r>
          </w:p>
          <w:p w14:paraId="1C8B09B8" w14:textId="77777777" w:rsidR="00BD2027" w:rsidRDefault="00BD2027" w:rsidP="00BD2027"/>
          <w:p w14:paraId="1D008B52" w14:textId="77777777" w:rsidR="00BD2027" w:rsidRDefault="00BD2027" w:rsidP="00BD2027"/>
          <w:p w14:paraId="38ED9A76" w14:textId="77777777" w:rsidR="00BD2027" w:rsidRDefault="00BD2027" w:rsidP="00BD2027"/>
          <w:p w14:paraId="0E4B7A43" w14:textId="77777777" w:rsidR="00BD2027" w:rsidRDefault="00BD2027" w:rsidP="00BD2027">
            <w:r>
              <w:t>Evaluation:</w:t>
            </w:r>
          </w:p>
          <w:p w14:paraId="20E927EC" w14:textId="1FCAE507" w:rsidR="00BD2027" w:rsidRDefault="00BD2027" w:rsidP="00BD2027"/>
          <w:p w14:paraId="46412947" w14:textId="77777777" w:rsidR="00BD2027" w:rsidRDefault="00BD2027" w:rsidP="00BD2027"/>
          <w:p w14:paraId="37098F1B" w14:textId="18F33B93" w:rsidR="00BD2027" w:rsidRDefault="00BD2027" w:rsidP="00BD2027"/>
        </w:tc>
        <w:tc>
          <w:tcPr>
            <w:tcW w:w="1213" w:type="dxa"/>
          </w:tcPr>
          <w:p w14:paraId="04C3C505" w14:textId="77777777" w:rsidR="00BD2027" w:rsidRDefault="00BD2027" w:rsidP="00BD2027"/>
        </w:tc>
      </w:tr>
      <w:tr w:rsidR="00BD2027" w14:paraId="44D1332C" w14:textId="77777777" w:rsidTr="00BD2027">
        <w:trPr>
          <w:trHeight w:val="551"/>
        </w:trPr>
        <w:tc>
          <w:tcPr>
            <w:tcW w:w="1413" w:type="dxa"/>
          </w:tcPr>
          <w:p w14:paraId="3055D5DB" w14:textId="1A73A739" w:rsidR="00BD2027" w:rsidRDefault="00BD2027" w:rsidP="00BD2027">
            <w:r>
              <w:t>Friday</w:t>
            </w:r>
          </w:p>
        </w:tc>
        <w:tc>
          <w:tcPr>
            <w:tcW w:w="987" w:type="dxa"/>
          </w:tcPr>
          <w:p w14:paraId="67FA11B7" w14:textId="77777777" w:rsidR="00BD2027" w:rsidRDefault="00BD2027" w:rsidP="00BD2027"/>
        </w:tc>
        <w:tc>
          <w:tcPr>
            <w:tcW w:w="790" w:type="dxa"/>
          </w:tcPr>
          <w:p w14:paraId="7F868D8A" w14:textId="77777777" w:rsidR="00BD2027" w:rsidRDefault="00BD2027" w:rsidP="00BD2027"/>
        </w:tc>
        <w:tc>
          <w:tcPr>
            <w:tcW w:w="5063" w:type="dxa"/>
          </w:tcPr>
          <w:p w14:paraId="7ADC27DA" w14:textId="77777777" w:rsidR="00BD2027" w:rsidRDefault="00BD2027" w:rsidP="00BD2027">
            <w:r>
              <w:t>Target/s:</w:t>
            </w:r>
          </w:p>
          <w:p w14:paraId="6AF1D8A5" w14:textId="77777777" w:rsidR="00BD2027" w:rsidRDefault="00BD2027" w:rsidP="00BD2027"/>
          <w:p w14:paraId="5B1114EC" w14:textId="77777777" w:rsidR="00BD2027" w:rsidRDefault="00BD2027" w:rsidP="00BD2027"/>
          <w:p w14:paraId="395C79A0" w14:textId="77777777" w:rsidR="00BD2027" w:rsidRDefault="00BD2027" w:rsidP="00BD2027"/>
          <w:p w14:paraId="2BB2CB70" w14:textId="77777777" w:rsidR="00BD2027" w:rsidRDefault="00BD2027" w:rsidP="00BD2027">
            <w:r>
              <w:t>Evaluation:</w:t>
            </w:r>
          </w:p>
          <w:p w14:paraId="05335923" w14:textId="77777777" w:rsidR="00BD2027" w:rsidRDefault="00BD2027" w:rsidP="00BD2027"/>
          <w:p w14:paraId="1DEF5834" w14:textId="77777777" w:rsidR="00BD2027" w:rsidRDefault="00BD2027" w:rsidP="00BD2027"/>
          <w:p w14:paraId="0217771F" w14:textId="77777777" w:rsidR="00BD2027" w:rsidRDefault="00BD2027" w:rsidP="00BD2027"/>
          <w:p w14:paraId="67F0F532" w14:textId="77777777" w:rsidR="00BD2027" w:rsidRDefault="00BD2027" w:rsidP="00BD2027"/>
        </w:tc>
        <w:tc>
          <w:tcPr>
            <w:tcW w:w="1213" w:type="dxa"/>
          </w:tcPr>
          <w:p w14:paraId="21FB67FE" w14:textId="77777777" w:rsidR="00BD2027" w:rsidRDefault="00BD2027" w:rsidP="00BD2027"/>
        </w:tc>
      </w:tr>
    </w:tbl>
    <w:p w14:paraId="29EC93DC" w14:textId="77777777" w:rsidR="009B7AC3" w:rsidRDefault="009B7AC3" w:rsidP="00BD2027">
      <w:pPr>
        <w:rPr>
          <w:b/>
          <w:sz w:val="28"/>
        </w:rPr>
      </w:pPr>
    </w:p>
    <w:p w14:paraId="07C87F3A" w14:textId="10FBE0D2" w:rsidR="00BD2027" w:rsidRPr="0085488C" w:rsidRDefault="00BD2027" w:rsidP="00BD2027">
      <w:pPr>
        <w:rPr>
          <w:b/>
          <w:sz w:val="28"/>
        </w:rPr>
      </w:pPr>
      <w:r>
        <w:rPr>
          <w:b/>
          <w:sz w:val="28"/>
        </w:rPr>
        <w:lastRenderedPageBreak/>
        <w:t>COURSEWORK</w:t>
      </w:r>
      <w:r w:rsidRPr="0085488C">
        <w:rPr>
          <w:b/>
          <w:sz w:val="28"/>
        </w:rPr>
        <w:t xml:space="preserve"> LOG SHEET</w:t>
      </w:r>
      <w:r>
        <w:rPr>
          <w:b/>
          <w:sz w:val="28"/>
        </w:rPr>
        <w:t xml:space="preserve">     WEEK 2</w:t>
      </w: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1413"/>
        <w:gridCol w:w="987"/>
        <w:gridCol w:w="790"/>
        <w:gridCol w:w="5063"/>
        <w:gridCol w:w="1213"/>
      </w:tblGrid>
      <w:tr w:rsidR="00BD2027" w14:paraId="6802C7E3" w14:textId="77777777" w:rsidTr="00DC05CF">
        <w:trPr>
          <w:trHeight w:val="480"/>
        </w:trPr>
        <w:tc>
          <w:tcPr>
            <w:tcW w:w="1413" w:type="dxa"/>
            <w:shd w:val="clear" w:color="auto" w:fill="D9D9D9" w:themeFill="background1" w:themeFillShade="D9"/>
          </w:tcPr>
          <w:p w14:paraId="31C58AD8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026C51D8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TIME IN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108C88FD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TIME OUT</w:t>
            </w:r>
          </w:p>
        </w:tc>
        <w:tc>
          <w:tcPr>
            <w:tcW w:w="5063" w:type="dxa"/>
            <w:shd w:val="clear" w:color="auto" w:fill="D9D9D9" w:themeFill="background1" w:themeFillShade="D9"/>
          </w:tcPr>
          <w:p w14:paraId="7A700A41" w14:textId="77777777" w:rsidR="00BD2027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DESCRIPTION</w:t>
            </w:r>
            <w:r>
              <w:rPr>
                <w:rFonts w:ascii="Arial" w:hAnsi="Arial" w:cs="Arial"/>
                <w:b/>
              </w:rPr>
              <w:t xml:space="preserve"> OF ACTIVITY</w:t>
            </w:r>
          </w:p>
          <w:p w14:paraId="3746673C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14:paraId="22F339F2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TOTAL TIME</w:t>
            </w:r>
          </w:p>
        </w:tc>
      </w:tr>
      <w:tr w:rsidR="00BD2027" w14:paraId="470A817C" w14:textId="77777777" w:rsidTr="00DC05CF">
        <w:trPr>
          <w:trHeight w:val="1673"/>
        </w:trPr>
        <w:tc>
          <w:tcPr>
            <w:tcW w:w="1413" w:type="dxa"/>
          </w:tcPr>
          <w:p w14:paraId="4DBB3A89" w14:textId="77777777" w:rsidR="00BD2027" w:rsidRDefault="00BD2027" w:rsidP="00DC05CF">
            <w:r>
              <w:t>Monday</w:t>
            </w:r>
          </w:p>
        </w:tc>
        <w:tc>
          <w:tcPr>
            <w:tcW w:w="987" w:type="dxa"/>
          </w:tcPr>
          <w:p w14:paraId="22C18944" w14:textId="77777777" w:rsidR="00BD2027" w:rsidRDefault="00BD2027" w:rsidP="00DC05CF"/>
        </w:tc>
        <w:tc>
          <w:tcPr>
            <w:tcW w:w="790" w:type="dxa"/>
          </w:tcPr>
          <w:p w14:paraId="75BBB3F7" w14:textId="77777777" w:rsidR="00BD2027" w:rsidRDefault="00BD2027" w:rsidP="00DC05CF"/>
        </w:tc>
        <w:tc>
          <w:tcPr>
            <w:tcW w:w="5063" w:type="dxa"/>
          </w:tcPr>
          <w:p w14:paraId="3CF408C3" w14:textId="77777777" w:rsidR="00BD2027" w:rsidRDefault="00BD2027" w:rsidP="00DC05CF">
            <w:r>
              <w:t>Target/s:</w:t>
            </w:r>
          </w:p>
          <w:p w14:paraId="7900E865" w14:textId="77777777" w:rsidR="00BD2027" w:rsidRDefault="00BD2027" w:rsidP="00DC05CF"/>
          <w:p w14:paraId="32E05670" w14:textId="77777777" w:rsidR="00BD2027" w:rsidRDefault="00BD2027" w:rsidP="00DC05CF"/>
          <w:p w14:paraId="6360E851" w14:textId="77777777" w:rsidR="00BD2027" w:rsidRDefault="00BD2027" w:rsidP="00DC05CF"/>
          <w:p w14:paraId="17BD5F45" w14:textId="77777777" w:rsidR="00BD2027" w:rsidRDefault="00BD2027" w:rsidP="00DC05CF">
            <w:r>
              <w:t>Evaluation:</w:t>
            </w:r>
          </w:p>
          <w:p w14:paraId="56FC867F" w14:textId="77777777" w:rsidR="00BD2027" w:rsidRDefault="00BD2027" w:rsidP="00DC05CF"/>
          <w:p w14:paraId="30C0AB53" w14:textId="77777777" w:rsidR="00BD2027" w:rsidRDefault="00BD2027" w:rsidP="00DC05CF"/>
          <w:p w14:paraId="6A796C49" w14:textId="77777777" w:rsidR="00BD2027" w:rsidRDefault="00BD2027" w:rsidP="00DC05CF"/>
          <w:p w14:paraId="4F3C2441" w14:textId="77777777" w:rsidR="00BD2027" w:rsidRDefault="00BD2027" w:rsidP="00DC05CF"/>
        </w:tc>
        <w:tc>
          <w:tcPr>
            <w:tcW w:w="1213" w:type="dxa"/>
          </w:tcPr>
          <w:p w14:paraId="5147B57E" w14:textId="77777777" w:rsidR="00BD2027" w:rsidRDefault="00BD2027" w:rsidP="00DC05CF"/>
        </w:tc>
      </w:tr>
      <w:tr w:rsidR="00BD2027" w14:paraId="05258331" w14:textId="77777777" w:rsidTr="00DC05CF">
        <w:trPr>
          <w:trHeight w:val="2103"/>
        </w:trPr>
        <w:tc>
          <w:tcPr>
            <w:tcW w:w="1413" w:type="dxa"/>
          </w:tcPr>
          <w:p w14:paraId="79163C4C" w14:textId="77777777" w:rsidR="00BD2027" w:rsidRDefault="00BD2027" w:rsidP="00DC05CF">
            <w:r>
              <w:t>Tuesday</w:t>
            </w:r>
          </w:p>
        </w:tc>
        <w:tc>
          <w:tcPr>
            <w:tcW w:w="987" w:type="dxa"/>
          </w:tcPr>
          <w:p w14:paraId="65143009" w14:textId="77777777" w:rsidR="00BD2027" w:rsidRDefault="00BD2027" w:rsidP="00DC05CF"/>
        </w:tc>
        <w:tc>
          <w:tcPr>
            <w:tcW w:w="790" w:type="dxa"/>
          </w:tcPr>
          <w:p w14:paraId="5283AFFF" w14:textId="77777777" w:rsidR="00BD2027" w:rsidRDefault="00BD2027" w:rsidP="00DC05CF"/>
        </w:tc>
        <w:tc>
          <w:tcPr>
            <w:tcW w:w="5063" w:type="dxa"/>
          </w:tcPr>
          <w:p w14:paraId="2103A49A" w14:textId="77777777" w:rsidR="00BD2027" w:rsidRDefault="00BD2027" w:rsidP="00DC05CF">
            <w:r>
              <w:t>Target/s:</w:t>
            </w:r>
          </w:p>
          <w:p w14:paraId="23CE6F0E" w14:textId="77777777" w:rsidR="00BD2027" w:rsidRDefault="00BD2027" w:rsidP="00DC05CF"/>
          <w:p w14:paraId="41872E06" w14:textId="77777777" w:rsidR="00BD2027" w:rsidRDefault="00BD2027" w:rsidP="00DC05CF"/>
          <w:p w14:paraId="79FD7005" w14:textId="77777777" w:rsidR="00BD2027" w:rsidRDefault="00BD2027" w:rsidP="00DC05CF"/>
          <w:p w14:paraId="0ABF79D7" w14:textId="77777777" w:rsidR="00BD2027" w:rsidRDefault="00BD2027" w:rsidP="00DC05CF">
            <w:r>
              <w:t>Evaluation:</w:t>
            </w:r>
          </w:p>
          <w:p w14:paraId="6EB1D0B2" w14:textId="77777777" w:rsidR="00BD2027" w:rsidRDefault="00BD2027" w:rsidP="00DC05CF"/>
          <w:p w14:paraId="36A02138" w14:textId="77777777" w:rsidR="00BD2027" w:rsidRDefault="00BD2027" w:rsidP="00DC05CF"/>
          <w:p w14:paraId="38273231" w14:textId="77777777" w:rsidR="00BD2027" w:rsidRDefault="00BD2027" w:rsidP="00DC05CF"/>
          <w:p w14:paraId="52BD5B44" w14:textId="77777777" w:rsidR="00BD2027" w:rsidRDefault="00BD2027" w:rsidP="00DC05CF"/>
        </w:tc>
        <w:tc>
          <w:tcPr>
            <w:tcW w:w="1213" w:type="dxa"/>
          </w:tcPr>
          <w:p w14:paraId="456314E6" w14:textId="77777777" w:rsidR="00BD2027" w:rsidRDefault="00BD2027" w:rsidP="00DC05CF"/>
        </w:tc>
      </w:tr>
      <w:tr w:rsidR="00BD2027" w14:paraId="231CE164" w14:textId="77777777" w:rsidTr="00DC05CF">
        <w:trPr>
          <w:trHeight w:val="551"/>
        </w:trPr>
        <w:tc>
          <w:tcPr>
            <w:tcW w:w="1413" w:type="dxa"/>
          </w:tcPr>
          <w:p w14:paraId="0B2694CB" w14:textId="77777777" w:rsidR="00BD2027" w:rsidRDefault="00BD2027" w:rsidP="00DC05CF">
            <w:r>
              <w:t>Wednesday</w:t>
            </w:r>
          </w:p>
        </w:tc>
        <w:tc>
          <w:tcPr>
            <w:tcW w:w="987" w:type="dxa"/>
          </w:tcPr>
          <w:p w14:paraId="6226E6BE" w14:textId="77777777" w:rsidR="00BD2027" w:rsidRDefault="00BD2027" w:rsidP="00DC05CF"/>
        </w:tc>
        <w:tc>
          <w:tcPr>
            <w:tcW w:w="790" w:type="dxa"/>
          </w:tcPr>
          <w:p w14:paraId="096EED4E" w14:textId="77777777" w:rsidR="00BD2027" w:rsidRDefault="00BD2027" w:rsidP="00DC05CF"/>
        </w:tc>
        <w:tc>
          <w:tcPr>
            <w:tcW w:w="5063" w:type="dxa"/>
          </w:tcPr>
          <w:p w14:paraId="7F927A7C" w14:textId="77777777" w:rsidR="00BD2027" w:rsidRDefault="00BD2027" w:rsidP="00DC05CF">
            <w:r>
              <w:t>Target/s:</w:t>
            </w:r>
          </w:p>
          <w:p w14:paraId="3171ED3F" w14:textId="77777777" w:rsidR="00BD2027" w:rsidRDefault="00BD2027" w:rsidP="00DC05CF"/>
          <w:p w14:paraId="7AA749A6" w14:textId="77777777" w:rsidR="00BD2027" w:rsidRDefault="00BD2027" w:rsidP="00DC05CF"/>
          <w:p w14:paraId="7EC1553E" w14:textId="77777777" w:rsidR="00BD2027" w:rsidRDefault="00BD2027" w:rsidP="00DC05CF"/>
          <w:p w14:paraId="59F03A1C" w14:textId="77777777" w:rsidR="00BD2027" w:rsidRDefault="00BD2027" w:rsidP="00DC05CF">
            <w:r>
              <w:t>Evaluation:</w:t>
            </w:r>
          </w:p>
          <w:p w14:paraId="6FF2377C" w14:textId="77777777" w:rsidR="00BD2027" w:rsidRDefault="00BD2027" w:rsidP="00DC05CF"/>
          <w:p w14:paraId="3A477ECB" w14:textId="77777777" w:rsidR="00BD2027" w:rsidRDefault="00BD2027" w:rsidP="00DC05CF"/>
          <w:p w14:paraId="63D7F734" w14:textId="77777777" w:rsidR="00BD2027" w:rsidRDefault="00BD2027" w:rsidP="00DC05CF"/>
        </w:tc>
        <w:tc>
          <w:tcPr>
            <w:tcW w:w="1213" w:type="dxa"/>
          </w:tcPr>
          <w:p w14:paraId="6F336E57" w14:textId="77777777" w:rsidR="00BD2027" w:rsidRDefault="00BD2027" w:rsidP="00DC05CF"/>
        </w:tc>
      </w:tr>
      <w:tr w:rsidR="00BD2027" w14:paraId="6E16C701" w14:textId="77777777" w:rsidTr="00DC05CF">
        <w:trPr>
          <w:trHeight w:val="551"/>
        </w:trPr>
        <w:tc>
          <w:tcPr>
            <w:tcW w:w="1413" w:type="dxa"/>
          </w:tcPr>
          <w:p w14:paraId="25FF6E74" w14:textId="77777777" w:rsidR="00BD2027" w:rsidRDefault="00BD2027" w:rsidP="00DC05CF">
            <w:r>
              <w:t>Thursday</w:t>
            </w:r>
          </w:p>
        </w:tc>
        <w:tc>
          <w:tcPr>
            <w:tcW w:w="987" w:type="dxa"/>
          </w:tcPr>
          <w:p w14:paraId="533D29A9" w14:textId="77777777" w:rsidR="00BD2027" w:rsidRDefault="00BD2027" w:rsidP="00DC05CF"/>
        </w:tc>
        <w:tc>
          <w:tcPr>
            <w:tcW w:w="790" w:type="dxa"/>
          </w:tcPr>
          <w:p w14:paraId="6C742A35" w14:textId="77777777" w:rsidR="00BD2027" w:rsidRDefault="00BD2027" w:rsidP="00DC05CF"/>
        </w:tc>
        <w:tc>
          <w:tcPr>
            <w:tcW w:w="5063" w:type="dxa"/>
          </w:tcPr>
          <w:p w14:paraId="3F843016" w14:textId="77777777" w:rsidR="00BD2027" w:rsidRDefault="00BD2027" w:rsidP="00DC05CF">
            <w:r>
              <w:t>Target/s:</w:t>
            </w:r>
          </w:p>
          <w:p w14:paraId="4D358725" w14:textId="77777777" w:rsidR="00BD2027" w:rsidRDefault="00BD2027" w:rsidP="00DC05CF"/>
          <w:p w14:paraId="198E7767" w14:textId="77777777" w:rsidR="00BD2027" w:rsidRDefault="00BD2027" w:rsidP="00DC05CF"/>
          <w:p w14:paraId="09875F8C" w14:textId="77777777" w:rsidR="00BD2027" w:rsidRDefault="00BD2027" w:rsidP="00DC05CF"/>
          <w:p w14:paraId="29692905" w14:textId="77777777" w:rsidR="00BD2027" w:rsidRDefault="00BD2027" w:rsidP="00DC05CF">
            <w:r>
              <w:t>Evaluation:</w:t>
            </w:r>
          </w:p>
          <w:p w14:paraId="42577045" w14:textId="77777777" w:rsidR="00BD2027" w:rsidRDefault="00BD2027" w:rsidP="00DC05CF"/>
          <w:p w14:paraId="2F7ADD89" w14:textId="77777777" w:rsidR="00BD2027" w:rsidRDefault="00BD2027" w:rsidP="00DC05CF"/>
          <w:p w14:paraId="17919BC7" w14:textId="77777777" w:rsidR="00BD2027" w:rsidRDefault="00BD2027" w:rsidP="00DC05CF"/>
        </w:tc>
        <w:tc>
          <w:tcPr>
            <w:tcW w:w="1213" w:type="dxa"/>
          </w:tcPr>
          <w:p w14:paraId="4811CDF3" w14:textId="77777777" w:rsidR="00BD2027" w:rsidRDefault="00BD2027" w:rsidP="00DC05CF"/>
        </w:tc>
      </w:tr>
      <w:tr w:rsidR="00BD2027" w14:paraId="49E39EF4" w14:textId="77777777" w:rsidTr="00DC05CF">
        <w:trPr>
          <w:trHeight w:val="551"/>
        </w:trPr>
        <w:tc>
          <w:tcPr>
            <w:tcW w:w="1413" w:type="dxa"/>
          </w:tcPr>
          <w:p w14:paraId="7ADD687F" w14:textId="77777777" w:rsidR="00BD2027" w:rsidRDefault="00BD2027" w:rsidP="00DC05CF">
            <w:r>
              <w:t>Friday</w:t>
            </w:r>
          </w:p>
        </w:tc>
        <w:tc>
          <w:tcPr>
            <w:tcW w:w="987" w:type="dxa"/>
          </w:tcPr>
          <w:p w14:paraId="1AFEC926" w14:textId="77777777" w:rsidR="00BD2027" w:rsidRDefault="00BD2027" w:rsidP="00DC05CF"/>
        </w:tc>
        <w:tc>
          <w:tcPr>
            <w:tcW w:w="790" w:type="dxa"/>
          </w:tcPr>
          <w:p w14:paraId="3B7777C5" w14:textId="77777777" w:rsidR="00BD2027" w:rsidRDefault="00BD2027" w:rsidP="00DC05CF"/>
        </w:tc>
        <w:tc>
          <w:tcPr>
            <w:tcW w:w="5063" w:type="dxa"/>
          </w:tcPr>
          <w:p w14:paraId="713A868C" w14:textId="77777777" w:rsidR="00BD2027" w:rsidRDefault="00BD2027" w:rsidP="00DC05CF">
            <w:r>
              <w:t>Target/s:</w:t>
            </w:r>
          </w:p>
          <w:p w14:paraId="6D489BB9" w14:textId="77777777" w:rsidR="00BD2027" w:rsidRDefault="00BD2027" w:rsidP="00DC05CF"/>
          <w:p w14:paraId="158AF395" w14:textId="77777777" w:rsidR="00BD2027" w:rsidRDefault="00BD2027" w:rsidP="00DC05CF"/>
          <w:p w14:paraId="0EAF59D9" w14:textId="77777777" w:rsidR="00BD2027" w:rsidRDefault="00BD2027" w:rsidP="00DC05CF"/>
          <w:p w14:paraId="78168E94" w14:textId="77777777" w:rsidR="00BD2027" w:rsidRDefault="00BD2027" w:rsidP="00DC05CF">
            <w:r>
              <w:t>Evaluation:</w:t>
            </w:r>
          </w:p>
          <w:p w14:paraId="1468BF2D" w14:textId="77777777" w:rsidR="00BD2027" w:rsidRDefault="00BD2027" w:rsidP="00DC05CF"/>
          <w:p w14:paraId="117ADB1F" w14:textId="77777777" w:rsidR="00BD2027" w:rsidRDefault="00BD2027" w:rsidP="00DC05CF"/>
          <w:p w14:paraId="3134E976" w14:textId="77777777" w:rsidR="00BD2027" w:rsidRDefault="00BD2027" w:rsidP="00DC05CF"/>
          <w:p w14:paraId="55ED2C5B" w14:textId="77777777" w:rsidR="00BD2027" w:rsidRDefault="00BD2027" w:rsidP="00DC05CF"/>
        </w:tc>
        <w:tc>
          <w:tcPr>
            <w:tcW w:w="1213" w:type="dxa"/>
          </w:tcPr>
          <w:p w14:paraId="06CB8CC2" w14:textId="77777777" w:rsidR="00BD2027" w:rsidRDefault="00BD2027" w:rsidP="00DC05CF"/>
        </w:tc>
      </w:tr>
    </w:tbl>
    <w:p w14:paraId="015DEF40" w14:textId="0BB027C5" w:rsidR="00BD2027" w:rsidRDefault="00BD2027" w:rsidP="00BD2027"/>
    <w:p w14:paraId="7FF268E9" w14:textId="11AFAEC4" w:rsidR="00BD2027" w:rsidRDefault="00BD2027" w:rsidP="00BD2027"/>
    <w:p w14:paraId="1BD057AB" w14:textId="22BFF305" w:rsidR="00BD2027" w:rsidRDefault="00BD2027" w:rsidP="00BD2027"/>
    <w:p w14:paraId="3C55E47C" w14:textId="2789735C" w:rsidR="00BD2027" w:rsidRPr="0085488C" w:rsidRDefault="00BD2027" w:rsidP="00BD2027">
      <w:pPr>
        <w:rPr>
          <w:b/>
          <w:sz w:val="28"/>
        </w:rPr>
      </w:pPr>
      <w:r>
        <w:rPr>
          <w:b/>
          <w:sz w:val="28"/>
        </w:rPr>
        <w:t>COURSEWORK</w:t>
      </w:r>
      <w:r w:rsidRPr="0085488C">
        <w:rPr>
          <w:b/>
          <w:sz w:val="28"/>
        </w:rPr>
        <w:t xml:space="preserve"> LOG SHEET</w:t>
      </w:r>
      <w:r>
        <w:rPr>
          <w:b/>
          <w:sz w:val="28"/>
        </w:rPr>
        <w:t xml:space="preserve">     WEEK 3</w:t>
      </w: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1413"/>
        <w:gridCol w:w="987"/>
        <w:gridCol w:w="790"/>
        <w:gridCol w:w="5063"/>
        <w:gridCol w:w="1213"/>
      </w:tblGrid>
      <w:tr w:rsidR="00BD2027" w14:paraId="022996F8" w14:textId="77777777" w:rsidTr="00DC05CF">
        <w:trPr>
          <w:trHeight w:val="480"/>
        </w:trPr>
        <w:tc>
          <w:tcPr>
            <w:tcW w:w="1413" w:type="dxa"/>
            <w:shd w:val="clear" w:color="auto" w:fill="D9D9D9" w:themeFill="background1" w:themeFillShade="D9"/>
          </w:tcPr>
          <w:p w14:paraId="462B4DD3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06557D42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TIME IN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18B30C25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TIME OUT</w:t>
            </w:r>
          </w:p>
        </w:tc>
        <w:tc>
          <w:tcPr>
            <w:tcW w:w="5063" w:type="dxa"/>
            <w:shd w:val="clear" w:color="auto" w:fill="D9D9D9" w:themeFill="background1" w:themeFillShade="D9"/>
          </w:tcPr>
          <w:p w14:paraId="27E59FA4" w14:textId="77777777" w:rsidR="00BD2027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DESCRIPTION</w:t>
            </w:r>
            <w:r>
              <w:rPr>
                <w:rFonts w:ascii="Arial" w:hAnsi="Arial" w:cs="Arial"/>
                <w:b/>
              </w:rPr>
              <w:t xml:space="preserve"> OF ACTIVITY</w:t>
            </w:r>
          </w:p>
          <w:p w14:paraId="2F2A12E6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14:paraId="7C23BD7E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TOTAL TIME</w:t>
            </w:r>
          </w:p>
        </w:tc>
      </w:tr>
      <w:tr w:rsidR="00BD2027" w14:paraId="64F6EB5B" w14:textId="77777777" w:rsidTr="00DC05CF">
        <w:trPr>
          <w:trHeight w:val="1673"/>
        </w:trPr>
        <w:tc>
          <w:tcPr>
            <w:tcW w:w="1413" w:type="dxa"/>
          </w:tcPr>
          <w:p w14:paraId="109155E1" w14:textId="77777777" w:rsidR="00BD2027" w:rsidRDefault="00BD2027" w:rsidP="00DC05CF">
            <w:r>
              <w:t>Monday</w:t>
            </w:r>
          </w:p>
        </w:tc>
        <w:tc>
          <w:tcPr>
            <w:tcW w:w="987" w:type="dxa"/>
          </w:tcPr>
          <w:p w14:paraId="32984B8B" w14:textId="77777777" w:rsidR="00BD2027" w:rsidRDefault="00BD2027" w:rsidP="00DC05CF"/>
        </w:tc>
        <w:tc>
          <w:tcPr>
            <w:tcW w:w="790" w:type="dxa"/>
          </w:tcPr>
          <w:p w14:paraId="1796E3D2" w14:textId="77777777" w:rsidR="00BD2027" w:rsidRDefault="00BD2027" w:rsidP="00DC05CF"/>
        </w:tc>
        <w:tc>
          <w:tcPr>
            <w:tcW w:w="5063" w:type="dxa"/>
          </w:tcPr>
          <w:p w14:paraId="12AEBE57" w14:textId="77777777" w:rsidR="00BD2027" w:rsidRDefault="00BD2027" w:rsidP="00DC05CF">
            <w:r>
              <w:t>Target/s:</w:t>
            </w:r>
          </w:p>
          <w:p w14:paraId="54C8DB48" w14:textId="77777777" w:rsidR="00BD2027" w:rsidRDefault="00BD2027" w:rsidP="00DC05CF"/>
          <w:p w14:paraId="38914487" w14:textId="77777777" w:rsidR="00BD2027" w:rsidRDefault="00BD2027" w:rsidP="00DC05CF"/>
          <w:p w14:paraId="37FED40C" w14:textId="77777777" w:rsidR="00BD2027" w:rsidRDefault="00BD2027" w:rsidP="00DC05CF"/>
          <w:p w14:paraId="4619A481" w14:textId="77777777" w:rsidR="00BD2027" w:rsidRDefault="00BD2027" w:rsidP="00DC05CF">
            <w:r>
              <w:t>Evaluation:</w:t>
            </w:r>
          </w:p>
          <w:p w14:paraId="60C8C207" w14:textId="77777777" w:rsidR="00BD2027" w:rsidRDefault="00BD2027" w:rsidP="00DC05CF"/>
          <w:p w14:paraId="10C8663B" w14:textId="77777777" w:rsidR="00BD2027" w:rsidRDefault="00BD2027" w:rsidP="00DC05CF"/>
          <w:p w14:paraId="7306972F" w14:textId="77777777" w:rsidR="00BD2027" w:rsidRDefault="00BD2027" w:rsidP="00DC05CF"/>
          <w:p w14:paraId="5EE2D74A" w14:textId="77777777" w:rsidR="00BD2027" w:rsidRDefault="00BD2027" w:rsidP="00DC05CF"/>
        </w:tc>
        <w:tc>
          <w:tcPr>
            <w:tcW w:w="1213" w:type="dxa"/>
          </w:tcPr>
          <w:p w14:paraId="3F6A1D68" w14:textId="77777777" w:rsidR="00BD2027" w:rsidRDefault="00BD2027" w:rsidP="00DC05CF"/>
        </w:tc>
      </w:tr>
      <w:tr w:rsidR="00BD2027" w14:paraId="26E9CEAB" w14:textId="77777777" w:rsidTr="00DC05CF">
        <w:trPr>
          <w:trHeight w:val="2103"/>
        </w:trPr>
        <w:tc>
          <w:tcPr>
            <w:tcW w:w="1413" w:type="dxa"/>
          </w:tcPr>
          <w:p w14:paraId="6FAFF452" w14:textId="77777777" w:rsidR="00BD2027" w:rsidRDefault="00BD2027" w:rsidP="00DC05CF">
            <w:r>
              <w:t>Tuesday</w:t>
            </w:r>
          </w:p>
        </w:tc>
        <w:tc>
          <w:tcPr>
            <w:tcW w:w="987" w:type="dxa"/>
          </w:tcPr>
          <w:p w14:paraId="4C3CEE11" w14:textId="77777777" w:rsidR="00BD2027" w:rsidRDefault="00BD2027" w:rsidP="00DC05CF"/>
        </w:tc>
        <w:tc>
          <w:tcPr>
            <w:tcW w:w="790" w:type="dxa"/>
          </w:tcPr>
          <w:p w14:paraId="5885DAD1" w14:textId="77777777" w:rsidR="00BD2027" w:rsidRDefault="00BD2027" w:rsidP="00DC05CF"/>
        </w:tc>
        <w:tc>
          <w:tcPr>
            <w:tcW w:w="5063" w:type="dxa"/>
          </w:tcPr>
          <w:p w14:paraId="22285932" w14:textId="77777777" w:rsidR="00BD2027" w:rsidRDefault="00BD2027" w:rsidP="00DC05CF">
            <w:r>
              <w:t>Target/s:</w:t>
            </w:r>
          </w:p>
          <w:p w14:paraId="00F2A1C5" w14:textId="77777777" w:rsidR="00BD2027" w:rsidRDefault="00BD2027" w:rsidP="00DC05CF"/>
          <w:p w14:paraId="7734A46E" w14:textId="77777777" w:rsidR="00BD2027" w:rsidRDefault="00BD2027" w:rsidP="00DC05CF"/>
          <w:p w14:paraId="39951410" w14:textId="77777777" w:rsidR="00BD2027" w:rsidRDefault="00BD2027" w:rsidP="00DC05CF"/>
          <w:p w14:paraId="272F71D2" w14:textId="77777777" w:rsidR="00BD2027" w:rsidRDefault="00BD2027" w:rsidP="00DC05CF">
            <w:r>
              <w:t>Evaluation:</w:t>
            </w:r>
          </w:p>
          <w:p w14:paraId="622E4E1E" w14:textId="77777777" w:rsidR="00BD2027" w:rsidRDefault="00BD2027" w:rsidP="00DC05CF"/>
          <w:p w14:paraId="2577C405" w14:textId="77777777" w:rsidR="00BD2027" w:rsidRDefault="00BD2027" w:rsidP="00DC05CF"/>
          <w:p w14:paraId="7EA7B59A" w14:textId="77777777" w:rsidR="00BD2027" w:rsidRDefault="00BD2027" w:rsidP="00DC05CF"/>
          <w:p w14:paraId="02EEC139" w14:textId="77777777" w:rsidR="00BD2027" w:rsidRDefault="00BD2027" w:rsidP="00DC05CF"/>
        </w:tc>
        <w:tc>
          <w:tcPr>
            <w:tcW w:w="1213" w:type="dxa"/>
          </w:tcPr>
          <w:p w14:paraId="1C7746F4" w14:textId="77777777" w:rsidR="00BD2027" w:rsidRDefault="00BD2027" w:rsidP="00DC05CF"/>
        </w:tc>
      </w:tr>
      <w:tr w:rsidR="00BD2027" w14:paraId="3150E698" w14:textId="77777777" w:rsidTr="00DC05CF">
        <w:trPr>
          <w:trHeight w:val="551"/>
        </w:trPr>
        <w:tc>
          <w:tcPr>
            <w:tcW w:w="1413" w:type="dxa"/>
          </w:tcPr>
          <w:p w14:paraId="72AA404C" w14:textId="77777777" w:rsidR="00BD2027" w:rsidRDefault="00BD2027" w:rsidP="00DC05CF">
            <w:r>
              <w:t>Wednesday</w:t>
            </w:r>
          </w:p>
        </w:tc>
        <w:tc>
          <w:tcPr>
            <w:tcW w:w="987" w:type="dxa"/>
          </w:tcPr>
          <w:p w14:paraId="08719D12" w14:textId="77777777" w:rsidR="00BD2027" w:rsidRDefault="00BD2027" w:rsidP="00DC05CF"/>
        </w:tc>
        <w:tc>
          <w:tcPr>
            <w:tcW w:w="790" w:type="dxa"/>
          </w:tcPr>
          <w:p w14:paraId="09A37FF4" w14:textId="77777777" w:rsidR="00BD2027" w:rsidRDefault="00BD2027" w:rsidP="00DC05CF"/>
        </w:tc>
        <w:tc>
          <w:tcPr>
            <w:tcW w:w="5063" w:type="dxa"/>
          </w:tcPr>
          <w:p w14:paraId="607060E5" w14:textId="77777777" w:rsidR="00BD2027" w:rsidRDefault="00BD2027" w:rsidP="00DC05CF">
            <w:r>
              <w:t>Target/s:</w:t>
            </w:r>
          </w:p>
          <w:p w14:paraId="5242264E" w14:textId="77777777" w:rsidR="00BD2027" w:rsidRDefault="00BD2027" w:rsidP="00DC05CF"/>
          <w:p w14:paraId="4EC45481" w14:textId="77777777" w:rsidR="00BD2027" w:rsidRDefault="00BD2027" w:rsidP="00DC05CF"/>
          <w:p w14:paraId="5CEAAE5B" w14:textId="77777777" w:rsidR="00BD2027" w:rsidRDefault="00BD2027" w:rsidP="00DC05CF"/>
          <w:p w14:paraId="322FBC91" w14:textId="77777777" w:rsidR="00BD2027" w:rsidRDefault="00BD2027" w:rsidP="00DC05CF">
            <w:r>
              <w:t>Evaluation:</w:t>
            </w:r>
          </w:p>
          <w:p w14:paraId="6C61C28B" w14:textId="77777777" w:rsidR="00BD2027" w:rsidRDefault="00BD2027" w:rsidP="00DC05CF"/>
          <w:p w14:paraId="7D712D5A" w14:textId="77777777" w:rsidR="00BD2027" w:rsidRDefault="00BD2027" w:rsidP="00DC05CF"/>
          <w:p w14:paraId="79E5D465" w14:textId="77777777" w:rsidR="00BD2027" w:rsidRDefault="00BD2027" w:rsidP="00DC05CF"/>
        </w:tc>
        <w:tc>
          <w:tcPr>
            <w:tcW w:w="1213" w:type="dxa"/>
          </w:tcPr>
          <w:p w14:paraId="01122CE4" w14:textId="77777777" w:rsidR="00BD2027" w:rsidRDefault="00BD2027" w:rsidP="00DC05CF"/>
        </w:tc>
      </w:tr>
      <w:tr w:rsidR="00BD2027" w14:paraId="00DE1AB8" w14:textId="77777777" w:rsidTr="00DC05CF">
        <w:trPr>
          <w:trHeight w:val="551"/>
        </w:trPr>
        <w:tc>
          <w:tcPr>
            <w:tcW w:w="1413" w:type="dxa"/>
          </w:tcPr>
          <w:p w14:paraId="07AB1ECE" w14:textId="77777777" w:rsidR="00BD2027" w:rsidRDefault="00BD2027" w:rsidP="00DC05CF">
            <w:r>
              <w:t>Thursday</w:t>
            </w:r>
          </w:p>
        </w:tc>
        <w:tc>
          <w:tcPr>
            <w:tcW w:w="987" w:type="dxa"/>
          </w:tcPr>
          <w:p w14:paraId="4AC96BB0" w14:textId="77777777" w:rsidR="00BD2027" w:rsidRDefault="00BD2027" w:rsidP="00DC05CF"/>
        </w:tc>
        <w:tc>
          <w:tcPr>
            <w:tcW w:w="790" w:type="dxa"/>
          </w:tcPr>
          <w:p w14:paraId="2C350C87" w14:textId="77777777" w:rsidR="00BD2027" w:rsidRDefault="00BD2027" w:rsidP="00DC05CF"/>
        </w:tc>
        <w:tc>
          <w:tcPr>
            <w:tcW w:w="5063" w:type="dxa"/>
          </w:tcPr>
          <w:p w14:paraId="0A2E6113" w14:textId="77777777" w:rsidR="00BD2027" w:rsidRDefault="00BD2027" w:rsidP="00DC05CF">
            <w:r>
              <w:t>Target/s:</w:t>
            </w:r>
          </w:p>
          <w:p w14:paraId="304EDB10" w14:textId="77777777" w:rsidR="00BD2027" w:rsidRDefault="00BD2027" w:rsidP="00DC05CF"/>
          <w:p w14:paraId="5C36C163" w14:textId="77777777" w:rsidR="00BD2027" w:rsidRDefault="00BD2027" w:rsidP="00DC05CF"/>
          <w:p w14:paraId="3BA5E53B" w14:textId="77777777" w:rsidR="00BD2027" w:rsidRDefault="00BD2027" w:rsidP="00DC05CF"/>
          <w:p w14:paraId="6657E258" w14:textId="77777777" w:rsidR="00BD2027" w:rsidRDefault="00BD2027" w:rsidP="00DC05CF">
            <w:r>
              <w:t>Evaluation:</w:t>
            </w:r>
          </w:p>
          <w:p w14:paraId="549348F9" w14:textId="77777777" w:rsidR="00BD2027" w:rsidRDefault="00BD2027" w:rsidP="00DC05CF"/>
          <w:p w14:paraId="31634DBA" w14:textId="77777777" w:rsidR="00BD2027" w:rsidRDefault="00BD2027" w:rsidP="00DC05CF"/>
          <w:p w14:paraId="49A9A72B" w14:textId="77777777" w:rsidR="00BD2027" w:rsidRDefault="00BD2027" w:rsidP="00DC05CF"/>
        </w:tc>
        <w:tc>
          <w:tcPr>
            <w:tcW w:w="1213" w:type="dxa"/>
          </w:tcPr>
          <w:p w14:paraId="0C7F0B38" w14:textId="77777777" w:rsidR="00BD2027" w:rsidRDefault="00BD2027" w:rsidP="00DC05CF"/>
        </w:tc>
      </w:tr>
      <w:tr w:rsidR="00BD2027" w14:paraId="0C56BCC2" w14:textId="77777777" w:rsidTr="00DC05CF">
        <w:trPr>
          <w:trHeight w:val="551"/>
        </w:trPr>
        <w:tc>
          <w:tcPr>
            <w:tcW w:w="1413" w:type="dxa"/>
          </w:tcPr>
          <w:p w14:paraId="63B3C13C" w14:textId="77777777" w:rsidR="00BD2027" w:rsidRDefault="00BD2027" w:rsidP="00DC05CF">
            <w:r>
              <w:t>Friday</w:t>
            </w:r>
          </w:p>
        </w:tc>
        <w:tc>
          <w:tcPr>
            <w:tcW w:w="987" w:type="dxa"/>
          </w:tcPr>
          <w:p w14:paraId="02090414" w14:textId="77777777" w:rsidR="00BD2027" w:rsidRDefault="00BD2027" w:rsidP="00DC05CF"/>
        </w:tc>
        <w:tc>
          <w:tcPr>
            <w:tcW w:w="790" w:type="dxa"/>
          </w:tcPr>
          <w:p w14:paraId="2EEE13B6" w14:textId="77777777" w:rsidR="00BD2027" w:rsidRDefault="00BD2027" w:rsidP="00DC05CF"/>
        </w:tc>
        <w:tc>
          <w:tcPr>
            <w:tcW w:w="5063" w:type="dxa"/>
          </w:tcPr>
          <w:p w14:paraId="7E76F98B" w14:textId="77777777" w:rsidR="00BD2027" w:rsidRDefault="00BD2027" w:rsidP="00DC05CF">
            <w:r>
              <w:t>Target/s:</w:t>
            </w:r>
          </w:p>
          <w:p w14:paraId="355044D4" w14:textId="77777777" w:rsidR="00BD2027" w:rsidRDefault="00BD2027" w:rsidP="00DC05CF"/>
          <w:p w14:paraId="636D5241" w14:textId="77777777" w:rsidR="00BD2027" w:rsidRDefault="00BD2027" w:rsidP="00DC05CF"/>
          <w:p w14:paraId="73F96E43" w14:textId="77777777" w:rsidR="00BD2027" w:rsidRDefault="00BD2027" w:rsidP="00DC05CF"/>
          <w:p w14:paraId="4307FAB3" w14:textId="77777777" w:rsidR="00BD2027" w:rsidRDefault="00BD2027" w:rsidP="00DC05CF">
            <w:r>
              <w:t>Evaluation:</w:t>
            </w:r>
          </w:p>
          <w:p w14:paraId="24297055" w14:textId="77777777" w:rsidR="00BD2027" w:rsidRDefault="00BD2027" w:rsidP="00DC05CF"/>
          <w:p w14:paraId="64C73568" w14:textId="77777777" w:rsidR="00BD2027" w:rsidRDefault="00BD2027" w:rsidP="00DC05CF"/>
          <w:p w14:paraId="4958D064" w14:textId="77777777" w:rsidR="00BD2027" w:rsidRDefault="00BD2027" w:rsidP="00DC05CF"/>
          <w:p w14:paraId="6F3F5E99" w14:textId="77777777" w:rsidR="00BD2027" w:rsidRDefault="00BD2027" w:rsidP="00DC05CF"/>
        </w:tc>
        <w:tc>
          <w:tcPr>
            <w:tcW w:w="1213" w:type="dxa"/>
          </w:tcPr>
          <w:p w14:paraId="6D1CFE5A" w14:textId="77777777" w:rsidR="00BD2027" w:rsidRDefault="00BD2027" w:rsidP="00DC05CF"/>
        </w:tc>
      </w:tr>
    </w:tbl>
    <w:p w14:paraId="43FD43EF" w14:textId="375C026F" w:rsidR="00BD2027" w:rsidRDefault="00BD2027" w:rsidP="00BD2027">
      <w:pPr>
        <w:rPr>
          <w:rFonts w:asciiTheme="majorHAnsi" w:hAnsiTheme="majorHAnsi"/>
          <w:sz w:val="44"/>
          <w:szCs w:val="44"/>
        </w:rPr>
      </w:pPr>
      <w:r w:rsidRPr="00576B38">
        <w:rPr>
          <w:rFonts w:asciiTheme="majorHAnsi" w:hAnsiTheme="majorHAnsi"/>
          <w:noProof/>
          <w:sz w:val="44"/>
          <w:szCs w:val="4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03190" wp14:editId="2D3A0E6C">
                <wp:simplePos x="0" y="0"/>
                <wp:positionH relativeFrom="column">
                  <wp:posOffset>-809625</wp:posOffset>
                </wp:positionH>
                <wp:positionV relativeFrom="paragraph">
                  <wp:posOffset>127000</wp:posOffset>
                </wp:positionV>
                <wp:extent cx="1123950" cy="762000"/>
                <wp:effectExtent l="76200" t="38100" r="76200" b="95250"/>
                <wp:wrapTight wrapText="bothSides">
                  <wp:wrapPolygon edited="0">
                    <wp:start x="-1464" y="-1080"/>
                    <wp:lineTo x="-1464" y="23760"/>
                    <wp:lineTo x="20502" y="23760"/>
                    <wp:lineTo x="20868" y="22680"/>
                    <wp:lineTo x="22698" y="17820"/>
                    <wp:lineTo x="22698" y="-1080"/>
                    <wp:lineTo x="-1464" y="-1080"/>
                  </wp:wrapPolygon>
                </wp:wrapTight>
                <wp:docPr id="2" name="Folded Co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62000"/>
                        </a:xfrm>
                        <a:prstGeom prst="foldedCorner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CE2BC" w14:textId="77777777" w:rsidR="00DC05CF" w:rsidRPr="000D4EEF" w:rsidRDefault="00DC05CF" w:rsidP="00BD202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D4EEF">
                              <w:rPr>
                                <w:sz w:val="36"/>
                              </w:rPr>
                              <w:t>Listening Log</w:t>
                            </w:r>
                          </w:p>
                          <w:p w14:paraId="38D2F4D4" w14:textId="77777777" w:rsidR="00DC05CF" w:rsidRDefault="00DC05CF" w:rsidP="00BD2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0319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2" o:spid="_x0000_s1026" type="#_x0000_t65" style="position:absolute;margin-left:-63.75pt;margin-top:10pt;width:88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" adj="18000" fillcolor="#c0504d [3205]" stroked="f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63CE2BC" w14:textId="77777777" w:rsidR="00DC05CF" w:rsidRPr="000D4EEF" w:rsidRDefault="00DC05CF" w:rsidP="00BD2027">
                      <w:pPr>
                        <w:jc w:val="center"/>
                        <w:rPr>
                          <w:sz w:val="36"/>
                        </w:rPr>
                      </w:pPr>
                      <w:r w:rsidRPr="000D4EEF">
                        <w:rPr>
                          <w:sz w:val="36"/>
                        </w:rPr>
                        <w:t>Listening Log</w:t>
                      </w:r>
                    </w:p>
                    <w:p w14:paraId="38D2F4D4" w14:textId="77777777" w:rsidR="00DC05CF" w:rsidRDefault="00DC05CF" w:rsidP="00BD2027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ajorHAnsi" w:hAnsiTheme="majorHAnsi"/>
          <w:sz w:val="44"/>
          <w:szCs w:val="44"/>
        </w:rPr>
        <w:t>Essential Listening:</w:t>
      </w:r>
    </w:p>
    <w:p w14:paraId="66240C00" w14:textId="350EB9D5" w:rsidR="00BD2027" w:rsidRDefault="00BD2027" w:rsidP="00BD2027">
      <w:pPr>
        <w:rPr>
          <w:rFonts w:asciiTheme="majorHAnsi" w:hAnsiTheme="majorHAnsi"/>
          <w:sz w:val="28"/>
          <w:szCs w:val="44"/>
        </w:rPr>
      </w:pPr>
      <w:r w:rsidRPr="000D4EEF">
        <w:rPr>
          <w:rFonts w:asciiTheme="majorHAnsi" w:hAnsiTheme="majorHAnsi"/>
          <w:sz w:val="28"/>
          <w:szCs w:val="44"/>
        </w:rPr>
        <w:t xml:space="preserve"> </w:t>
      </w:r>
      <w:r>
        <w:rPr>
          <w:rFonts w:asciiTheme="majorHAnsi" w:hAnsiTheme="majorHAnsi"/>
          <w:sz w:val="28"/>
          <w:szCs w:val="44"/>
        </w:rPr>
        <w:t xml:space="preserve"> </w:t>
      </w:r>
    </w:p>
    <w:tbl>
      <w:tblPr>
        <w:tblStyle w:val="MediumGrid3-Accent1"/>
        <w:tblpPr w:leftFromText="180" w:rightFromText="180" w:vertAnchor="page" w:horzAnchor="margin" w:tblpXSpec="center" w:tblpY="3256"/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239"/>
        <w:gridCol w:w="2384"/>
        <w:gridCol w:w="3539"/>
        <w:gridCol w:w="2587"/>
      </w:tblGrid>
      <w:tr w:rsidR="00BD2027" w:rsidRPr="008079DA" w14:paraId="0D592969" w14:textId="77777777" w:rsidTr="00DC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tcW w:w="2262" w:type="dxa"/>
            <w:vAlign w:val="center"/>
            <w:hideMark/>
          </w:tcPr>
          <w:p w14:paraId="0FED5696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Song</w:t>
            </w:r>
          </w:p>
        </w:tc>
        <w:tc>
          <w:tcPr>
            <w:tcW w:w="2296" w:type="dxa"/>
            <w:vAlign w:val="center"/>
            <w:hideMark/>
          </w:tcPr>
          <w:p w14:paraId="1F1F7244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Style</w:t>
            </w:r>
            <w:r>
              <w:rPr>
                <w:rFonts w:asciiTheme="majorHAnsi" w:hAnsiTheme="majorHAnsi"/>
                <w:bCs w:val="0"/>
                <w:sz w:val="32"/>
                <w:szCs w:val="44"/>
              </w:rPr>
              <w:t>/Genre/Era</w:t>
            </w:r>
          </w:p>
        </w:tc>
        <w:tc>
          <w:tcPr>
            <w:tcW w:w="6191" w:type="dxa"/>
            <w:gridSpan w:val="2"/>
            <w:vAlign w:val="center"/>
          </w:tcPr>
          <w:p w14:paraId="146F4FE8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>
              <w:rPr>
                <w:rFonts w:asciiTheme="majorHAnsi" w:hAnsiTheme="majorHAnsi"/>
                <w:sz w:val="32"/>
                <w:szCs w:val="44"/>
                <w:lang w:val="en-GB"/>
              </w:rPr>
              <w:t>PRODUCTION TECHNIQUES</w:t>
            </w:r>
          </w:p>
        </w:tc>
      </w:tr>
      <w:tr w:rsidR="00BD2027" w:rsidRPr="008079DA" w14:paraId="6EFA4E4A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3096687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1532E72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CDAFDB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do you notice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  <w:tc>
          <w:tcPr>
            <w:tcW w:w="2612" w:type="dxa"/>
            <w:hideMark/>
          </w:tcPr>
          <w:p w14:paraId="5845207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is it called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</w:tr>
      <w:tr w:rsidR="00BD2027" w:rsidRPr="008079DA" w14:paraId="4CAC0880" w14:textId="77777777" w:rsidTr="00DC05CF">
        <w:trPr>
          <w:trHeight w:val="744"/>
        </w:trPr>
        <w:tc>
          <w:tcPr>
            <w:tcW w:w="2262" w:type="dxa"/>
            <w:hideMark/>
          </w:tcPr>
          <w:p w14:paraId="139A526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225864C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341F0FF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26B36EB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6EFE08C0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7ECEE70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62829B5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478D31E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0EBFCBE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382A621" w14:textId="77777777" w:rsidTr="00DC05CF">
        <w:trPr>
          <w:trHeight w:val="744"/>
        </w:trPr>
        <w:tc>
          <w:tcPr>
            <w:tcW w:w="2262" w:type="dxa"/>
            <w:hideMark/>
          </w:tcPr>
          <w:p w14:paraId="22A2918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51B6CC5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CC980E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0962848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550AF8B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662C023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415E346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60E0CC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740CACD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50A43770" w14:textId="77777777" w:rsidTr="00DC05CF">
        <w:trPr>
          <w:trHeight w:val="744"/>
        </w:trPr>
        <w:tc>
          <w:tcPr>
            <w:tcW w:w="2262" w:type="dxa"/>
            <w:hideMark/>
          </w:tcPr>
          <w:p w14:paraId="236B3AB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63B95D4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93CF10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11F7207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49EC01E8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46EF99D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0EE3C0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7E82A23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74966D4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5E35325B" w14:textId="77777777" w:rsidTr="00DC05CF">
        <w:trPr>
          <w:trHeight w:val="744"/>
        </w:trPr>
        <w:tc>
          <w:tcPr>
            <w:tcW w:w="2262" w:type="dxa"/>
            <w:hideMark/>
          </w:tcPr>
          <w:p w14:paraId="7E12008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13AA9CA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1347637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34C0A98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1E8BF6B5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39D9A66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6DD0782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719D803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424CFCD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68B2F8C2" w14:textId="77777777" w:rsidTr="00DC05CF">
        <w:trPr>
          <w:trHeight w:val="744"/>
        </w:trPr>
        <w:tc>
          <w:tcPr>
            <w:tcW w:w="2262" w:type="dxa"/>
            <w:hideMark/>
          </w:tcPr>
          <w:p w14:paraId="7A843F3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3E7AFDE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0F6C1CD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419ABF8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74C7050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34FE0C5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112BFB4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F52FFC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0E2B1EE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52D2DEF7" w14:textId="77777777" w:rsidTr="00DC05CF">
        <w:trPr>
          <w:trHeight w:val="744"/>
        </w:trPr>
        <w:tc>
          <w:tcPr>
            <w:tcW w:w="2262" w:type="dxa"/>
          </w:tcPr>
          <w:p w14:paraId="3A7D66F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77E494A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1728CDD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136CDFD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7D01D93F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</w:tcPr>
          <w:p w14:paraId="7EC0909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3C78733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73E89D7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3DEE60B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DCD63E8" w14:textId="77777777" w:rsidTr="00DC05CF">
        <w:trPr>
          <w:trHeight w:val="744"/>
        </w:trPr>
        <w:tc>
          <w:tcPr>
            <w:tcW w:w="2262" w:type="dxa"/>
          </w:tcPr>
          <w:p w14:paraId="4AF834A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2F07F05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5E9AEF2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78D5669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</w:tbl>
    <w:p w14:paraId="3B7E85D6" w14:textId="22B92D61" w:rsidR="00BD2027" w:rsidRPr="000D4EEF" w:rsidRDefault="00BD2027" w:rsidP="00BD2027">
      <w:pPr>
        <w:rPr>
          <w:rFonts w:asciiTheme="majorHAnsi" w:hAnsiTheme="majorHAnsi"/>
          <w:sz w:val="28"/>
          <w:szCs w:val="44"/>
        </w:rPr>
      </w:pPr>
    </w:p>
    <w:p w14:paraId="7FE13250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</w:p>
    <w:p w14:paraId="7D542384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  <w:r w:rsidRPr="00576B38">
        <w:rPr>
          <w:rFonts w:asciiTheme="majorHAnsi" w:hAnsiTheme="majorHAnsi"/>
          <w:noProof/>
          <w:sz w:val="44"/>
          <w:szCs w:val="4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8060D" wp14:editId="111CD8C6">
                <wp:simplePos x="0" y="0"/>
                <wp:positionH relativeFrom="column">
                  <wp:posOffset>-809625</wp:posOffset>
                </wp:positionH>
                <wp:positionV relativeFrom="paragraph">
                  <wp:posOffset>127000</wp:posOffset>
                </wp:positionV>
                <wp:extent cx="1123950" cy="762000"/>
                <wp:effectExtent l="76200" t="38100" r="76200" b="95250"/>
                <wp:wrapTight wrapText="bothSides">
                  <wp:wrapPolygon edited="0">
                    <wp:start x="-1464" y="-1080"/>
                    <wp:lineTo x="-1464" y="23760"/>
                    <wp:lineTo x="20502" y="23760"/>
                    <wp:lineTo x="20868" y="22680"/>
                    <wp:lineTo x="22698" y="17820"/>
                    <wp:lineTo x="22698" y="-1080"/>
                    <wp:lineTo x="-1464" y="-1080"/>
                  </wp:wrapPolygon>
                </wp:wrapTight>
                <wp:docPr id="3" name="Folded Co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62000"/>
                        </a:xfrm>
                        <a:prstGeom prst="foldedCorner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746A4" w14:textId="77777777" w:rsidR="00DC05CF" w:rsidRPr="000D4EEF" w:rsidRDefault="00DC05CF" w:rsidP="00BD202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D4EEF">
                              <w:rPr>
                                <w:sz w:val="36"/>
                              </w:rPr>
                              <w:t>Listening Log</w:t>
                            </w:r>
                          </w:p>
                          <w:p w14:paraId="022DC6AB" w14:textId="77777777" w:rsidR="00DC05CF" w:rsidRDefault="00DC05CF" w:rsidP="00BD2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060D" id="Folded Corner 3" o:spid="_x0000_s1027" type="#_x0000_t65" style="position:absolute;margin-left:-63.75pt;margin-top:10pt;width:88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" adj="18000" fillcolor="#c0504d [3205]" stroked="f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00746A4" w14:textId="77777777" w:rsidR="00DC05CF" w:rsidRPr="000D4EEF" w:rsidRDefault="00DC05CF" w:rsidP="00BD2027">
                      <w:pPr>
                        <w:jc w:val="center"/>
                        <w:rPr>
                          <w:sz w:val="36"/>
                        </w:rPr>
                      </w:pPr>
                      <w:r w:rsidRPr="000D4EEF">
                        <w:rPr>
                          <w:sz w:val="36"/>
                        </w:rPr>
                        <w:t>Listening Log</w:t>
                      </w:r>
                    </w:p>
                    <w:p w14:paraId="022DC6AB" w14:textId="77777777" w:rsidR="00DC05CF" w:rsidRDefault="00DC05CF" w:rsidP="00BD2027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ajorHAnsi" w:hAnsiTheme="majorHAnsi"/>
          <w:sz w:val="44"/>
          <w:szCs w:val="44"/>
        </w:rPr>
        <w:t xml:space="preserve"> Essential Listening:</w:t>
      </w:r>
    </w:p>
    <w:p w14:paraId="1FE373EB" w14:textId="77777777" w:rsidR="00BD2027" w:rsidRDefault="00BD2027" w:rsidP="00BD2027">
      <w:pPr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>Pink Floyd</w:t>
      </w:r>
      <w:r w:rsidRPr="000D4EEF">
        <w:rPr>
          <w:rFonts w:asciiTheme="majorHAnsi" w:hAnsiTheme="majorHAnsi"/>
          <w:sz w:val="28"/>
          <w:szCs w:val="44"/>
        </w:rPr>
        <w:t>-</w:t>
      </w:r>
      <w:r>
        <w:rPr>
          <w:rFonts w:asciiTheme="majorHAnsi" w:hAnsiTheme="majorHAnsi"/>
          <w:i/>
          <w:sz w:val="28"/>
          <w:szCs w:val="44"/>
        </w:rPr>
        <w:t>Dark Side of the Moon</w:t>
      </w:r>
    </w:p>
    <w:tbl>
      <w:tblPr>
        <w:tblStyle w:val="MediumGrid3-Accent1"/>
        <w:tblpPr w:leftFromText="180" w:rightFromText="180" w:vertAnchor="page" w:horzAnchor="margin" w:tblpXSpec="center" w:tblpY="3256"/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239"/>
        <w:gridCol w:w="2384"/>
        <w:gridCol w:w="3539"/>
        <w:gridCol w:w="2587"/>
      </w:tblGrid>
      <w:tr w:rsidR="00BD2027" w:rsidRPr="008079DA" w14:paraId="0B465536" w14:textId="77777777" w:rsidTr="00DC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tcW w:w="2262" w:type="dxa"/>
            <w:vAlign w:val="center"/>
            <w:hideMark/>
          </w:tcPr>
          <w:p w14:paraId="73E2C6AD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Song</w:t>
            </w:r>
          </w:p>
        </w:tc>
        <w:tc>
          <w:tcPr>
            <w:tcW w:w="2296" w:type="dxa"/>
            <w:vAlign w:val="center"/>
            <w:hideMark/>
          </w:tcPr>
          <w:p w14:paraId="5DECBF8D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Style</w:t>
            </w:r>
            <w:r>
              <w:rPr>
                <w:rFonts w:asciiTheme="majorHAnsi" w:hAnsiTheme="majorHAnsi"/>
                <w:bCs w:val="0"/>
                <w:sz w:val="32"/>
                <w:szCs w:val="44"/>
              </w:rPr>
              <w:t>/Genre/Era</w:t>
            </w:r>
          </w:p>
        </w:tc>
        <w:tc>
          <w:tcPr>
            <w:tcW w:w="6191" w:type="dxa"/>
            <w:gridSpan w:val="2"/>
            <w:vAlign w:val="center"/>
          </w:tcPr>
          <w:p w14:paraId="5E7D62DB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>
              <w:rPr>
                <w:rFonts w:asciiTheme="majorHAnsi" w:hAnsiTheme="majorHAnsi"/>
                <w:sz w:val="32"/>
                <w:szCs w:val="44"/>
                <w:lang w:val="en-GB"/>
              </w:rPr>
              <w:t>PRODUCTION TECHNIQUES</w:t>
            </w:r>
          </w:p>
        </w:tc>
      </w:tr>
      <w:tr w:rsidR="00BD2027" w:rsidRPr="008079DA" w14:paraId="25FE41B2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243FB07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3A609EE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27BC616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do you notice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  <w:tc>
          <w:tcPr>
            <w:tcW w:w="2612" w:type="dxa"/>
            <w:hideMark/>
          </w:tcPr>
          <w:p w14:paraId="00F083D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is it called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</w:tr>
      <w:tr w:rsidR="00BD2027" w:rsidRPr="008079DA" w14:paraId="58789728" w14:textId="77777777" w:rsidTr="00DC05CF">
        <w:trPr>
          <w:trHeight w:val="744"/>
        </w:trPr>
        <w:tc>
          <w:tcPr>
            <w:tcW w:w="2262" w:type="dxa"/>
            <w:hideMark/>
          </w:tcPr>
          <w:p w14:paraId="262B0FC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5D09EB0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08B1D1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53E6CDF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55E89B85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254BC13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6640DD4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1750B3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23CE9F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3C11604" w14:textId="77777777" w:rsidTr="00DC05CF">
        <w:trPr>
          <w:trHeight w:val="744"/>
        </w:trPr>
        <w:tc>
          <w:tcPr>
            <w:tcW w:w="2262" w:type="dxa"/>
            <w:hideMark/>
          </w:tcPr>
          <w:p w14:paraId="57A321A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284E991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A542BF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3A27CBC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F6C35C4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41765BF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4B1E0C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708FCE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5EDBC04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15FE8ACF" w14:textId="77777777" w:rsidTr="00DC05CF">
        <w:trPr>
          <w:trHeight w:val="744"/>
        </w:trPr>
        <w:tc>
          <w:tcPr>
            <w:tcW w:w="2262" w:type="dxa"/>
            <w:hideMark/>
          </w:tcPr>
          <w:p w14:paraId="65576F1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664E1C8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DAA1A7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1C6783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60A9D6A3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611FDCD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1E684CC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2255F68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56DFBED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5D27B096" w14:textId="77777777" w:rsidTr="00DC05CF">
        <w:trPr>
          <w:trHeight w:val="744"/>
        </w:trPr>
        <w:tc>
          <w:tcPr>
            <w:tcW w:w="2262" w:type="dxa"/>
            <w:hideMark/>
          </w:tcPr>
          <w:p w14:paraId="6E9C077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2D6B79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324F178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1F460B2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017A59A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56AE524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896EA7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0AEE44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0783F0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505C2DD" w14:textId="77777777" w:rsidTr="00DC05CF">
        <w:trPr>
          <w:trHeight w:val="744"/>
        </w:trPr>
        <w:tc>
          <w:tcPr>
            <w:tcW w:w="2262" w:type="dxa"/>
            <w:hideMark/>
          </w:tcPr>
          <w:p w14:paraId="2638AA3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66E5B17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14D68C1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05C8D7A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EF7AF17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49115DA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3A434A9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4291DBD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70ABEED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6A2AF41" w14:textId="77777777" w:rsidTr="00DC05CF">
        <w:trPr>
          <w:trHeight w:val="744"/>
        </w:trPr>
        <w:tc>
          <w:tcPr>
            <w:tcW w:w="2262" w:type="dxa"/>
          </w:tcPr>
          <w:p w14:paraId="4F04C35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04C602F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3B6BD5C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32F61C2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B45DF3D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</w:tcPr>
          <w:p w14:paraId="4A2A151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4B783AA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5E6FA31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7BD1661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D74FA91" w14:textId="77777777" w:rsidTr="00DC05CF">
        <w:trPr>
          <w:trHeight w:val="744"/>
        </w:trPr>
        <w:tc>
          <w:tcPr>
            <w:tcW w:w="2262" w:type="dxa"/>
          </w:tcPr>
          <w:p w14:paraId="3291F63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249F414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0C98C59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5BE2236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</w:tbl>
    <w:p w14:paraId="5BBD3F7A" w14:textId="77777777" w:rsidR="00BD2027" w:rsidRPr="000D4EEF" w:rsidRDefault="00BD2027" w:rsidP="00BD2027">
      <w:pPr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>Led Zeppelin-</w:t>
      </w:r>
      <w:r w:rsidRPr="000D4EEF">
        <w:rPr>
          <w:rFonts w:asciiTheme="majorHAnsi" w:hAnsiTheme="majorHAnsi"/>
          <w:i/>
          <w:sz w:val="28"/>
          <w:szCs w:val="44"/>
        </w:rPr>
        <w:t>Led Zeppelin IV</w:t>
      </w:r>
    </w:p>
    <w:p w14:paraId="06390B02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</w:p>
    <w:p w14:paraId="5567FD7A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  <w:r w:rsidRPr="00576B38">
        <w:rPr>
          <w:rFonts w:asciiTheme="majorHAnsi" w:hAnsiTheme="majorHAnsi"/>
          <w:noProof/>
          <w:sz w:val="44"/>
          <w:szCs w:val="4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4D250" wp14:editId="25F50B40">
                <wp:simplePos x="0" y="0"/>
                <wp:positionH relativeFrom="column">
                  <wp:posOffset>-809625</wp:posOffset>
                </wp:positionH>
                <wp:positionV relativeFrom="paragraph">
                  <wp:posOffset>127000</wp:posOffset>
                </wp:positionV>
                <wp:extent cx="1123950" cy="762000"/>
                <wp:effectExtent l="76200" t="38100" r="76200" b="95250"/>
                <wp:wrapTight wrapText="bothSides">
                  <wp:wrapPolygon edited="0">
                    <wp:start x="-1464" y="-1080"/>
                    <wp:lineTo x="-1464" y="23760"/>
                    <wp:lineTo x="20502" y="23760"/>
                    <wp:lineTo x="20868" y="22680"/>
                    <wp:lineTo x="22698" y="17820"/>
                    <wp:lineTo x="22698" y="-1080"/>
                    <wp:lineTo x="-1464" y="-1080"/>
                  </wp:wrapPolygon>
                </wp:wrapTight>
                <wp:docPr id="6" name="Folded Co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62000"/>
                        </a:xfrm>
                        <a:prstGeom prst="foldedCorner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B2D5E" w14:textId="77777777" w:rsidR="00DC05CF" w:rsidRPr="000D4EEF" w:rsidRDefault="00DC05CF" w:rsidP="00BD202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D4EEF">
                              <w:rPr>
                                <w:sz w:val="36"/>
                              </w:rPr>
                              <w:t>Listening Log</w:t>
                            </w:r>
                          </w:p>
                          <w:p w14:paraId="60783F2C" w14:textId="77777777" w:rsidR="00DC05CF" w:rsidRDefault="00DC05CF" w:rsidP="00BD2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D250" id="Folded Corner 6" o:spid="_x0000_s1028" type="#_x0000_t65" style="position:absolute;margin-left:-63.75pt;margin-top:10pt;width:88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" adj="18000" fillcolor="#c0504d [3205]" stroked="f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12B2D5E" w14:textId="77777777" w:rsidR="00DC05CF" w:rsidRPr="000D4EEF" w:rsidRDefault="00DC05CF" w:rsidP="00BD2027">
                      <w:pPr>
                        <w:jc w:val="center"/>
                        <w:rPr>
                          <w:sz w:val="36"/>
                        </w:rPr>
                      </w:pPr>
                      <w:r w:rsidRPr="000D4EEF">
                        <w:rPr>
                          <w:sz w:val="36"/>
                        </w:rPr>
                        <w:t>Listening Log</w:t>
                      </w:r>
                    </w:p>
                    <w:p w14:paraId="60783F2C" w14:textId="77777777" w:rsidR="00DC05CF" w:rsidRDefault="00DC05CF" w:rsidP="00BD2027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ajorHAnsi" w:hAnsiTheme="majorHAnsi"/>
          <w:sz w:val="44"/>
          <w:szCs w:val="44"/>
        </w:rPr>
        <w:t xml:space="preserve"> Essential Listening:</w:t>
      </w:r>
    </w:p>
    <w:p w14:paraId="1174228A" w14:textId="77777777" w:rsidR="00BD2027" w:rsidRDefault="00BD2027" w:rsidP="00BD2027">
      <w:pPr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>Fleetwood Mac-</w:t>
      </w:r>
      <w:proofErr w:type="spellStart"/>
      <w:r w:rsidRPr="000D4EEF">
        <w:rPr>
          <w:rFonts w:asciiTheme="majorHAnsi" w:hAnsiTheme="majorHAnsi"/>
          <w:i/>
          <w:sz w:val="28"/>
          <w:szCs w:val="44"/>
        </w:rPr>
        <w:t>Rumours</w:t>
      </w:r>
      <w:proofErr w:type="spellEnd"/>
    </w:p>
    <w:tbl>
      <w:tblPr>
        <w:tblStyle w:val="MediumGrid3-Accent1"/>
        <w:tblpPr w:leftFromText="180" w:rightFromText="180" w:vertAnchor="page" w:horzAnchor="margin" w:tblpXSpec="center" w:tblpY="3256"/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239"/>
        <w:gridCol w:w="2384"/>
        <w:gridCol w:w="3539"/>
        <w:gridCol w:w="2587"/>
      </w:tblGrid>
      <w:tr w:rsidR="00BD2027" w:rsidRPr="008079DA" w14:paraId="7635654B" w14:textId="77777777" w:rsidTr="00DC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tcW w:w="2262" w:type="dxa"/>
            <w:vAlign w:val="center"/>
            <w:hideMark/>
          </w:tcPr>
          <w:p w14:paraId="2F5DCD38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Song</w:t>
            </w:r>
          </w:p>
        </w:tc>
        <w:tc>
          <w:tcPr>
            <w:tcW w:w="2296" w:type="dxa"/>
            <w:vAlign w:val="center"/>
            <w:hideMark/>
          </w:tcPr>
          <w:p w14:paraId="3C96A2F4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Style</w:t>
            </w:r>
            <w:r>
              <w:rPr>
                <w:rFonts w:asciiTheme="majorHAnsi" w:hAnsiTheme="majorHAnsi"/>
                <w:bCs w:val="0"/>
                <w:sz w:val="32"/>
                <w:szCs w:val="44"/>
              </w:rPr>
              <w:t>/Genre/Era</w:t>
            </w:r>
          </w:p>
        </w:tc>
        <w:tc>
          <w:tcPr>
            <w:tcW w:w="6191" w:type="dxa"/>
            <w:gridSpan w:val="2"/>
            <w:vAlign w:val="center"/>
          </w:tcPr>
          <w:p w14:paraId="79F63AA9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>
              <w:rPr>
                <w:rFonts w:asciiTheme="majorHAnsi" w:hAnsiTheme="majorHAnsi"/>
                <w:sz w:val="32"/>
                <w:szCs w:val="44"/>
                <w:lang w:val="en-GB"/>
              </w:rPr>
              <w:t>PRODUCTION TECHNIQUES</w:t>
            </w:r>
          </w:p>
        </w:tc>
      </w:tr>
      <w:tr w:rsidR="00BD2027" w:rsidRPr="008079DA" w14:paraId="40FFE57C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797BF0D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22D37F6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26CAC89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do you notice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  <w:tc>
          <w:tcPr>
            <w:tcW w:w="2612" w:type="dxa"/>
            <w:hideMark/>
          </w:tcPr>
          <w:p w14:paraId="4C7F0C1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is it called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</w:tr>
      <w:tr w:rsidR="00BD2027" w:rsidRPr="008079DA" w14:paraId="2452EC81" w14:textId="77777777" w:rsidTr="00DC05CF">
        <w:trPr>
          <w:trHeight w:val="744"/>
        </w:trPr>
        <w:tc>
          <w:tcPr>
            <w:tcW w:w="2262" w:type="dxa"/>
            <w:hideMark/>
          </w:tcPr>
          <w:p w14:paraId="3413AE0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208E0B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9A0DA7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0AE8E98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612A4D5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1C47E74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0D7F930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7237B13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5D9707C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0A09684" w14:textId="77777777" w:rsidTr="00DC05CF">
        <w:trPr>
          <w:trHeight w:val="744"/>
        </w:trPr>
        <w:tc>
          <w:tcPr>
            <w:tcW w:w="2262" w:type="dxa"/>
            <w:hideMark/>
          </w:tcPr>
          <w:p w14:paraId="144A27B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BE1807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150B881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7671A3A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8C1CBAB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2BBAECD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3D1CD85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16A5281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5900A4D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4BEFCF4A" w14:textId="77777777" w:rsidTr="00DC05CF">
        <w:trPr>
          <w:trHeight w:val="744"/>
        </w:trPr>
        <w:tc>
          <w:tcPr>
            <w:tcW w:w="2262" w:type="dxa"/>
            <w:hideMark/>
          </w:tcPr>
          <w:p w14:paraId="0DAF0BA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0F5DF54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2297A42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2E81FDB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191EF92C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49F03A5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1FFB5AD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08D8191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548137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F93D595" w14:textId="77777777" w:rsidTr="00DC05CF">
        <w:trPr>
          <w:trHeight w:val="744"/>
        </w:trPr>
        <w:tc>
          <w:tcPr>
            <w:tcW w:w="2262" w:type="dxa"/>
            <w:hideMark/>
          </w:tcPr>
          <w:p w14:paraId="5449D10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2EE483F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0FA7315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1C1D6AB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78B8E35B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55758C9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199E95E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73E9A91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608BFF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572F7509" w14:textId="77777777" w:rsidTr="00DC05CF">
        <w:trPr>
          <w:trHeight w:val="744"/>
        </w:trPr>
        <w:tc>
          <w:tcPr>
            <w:tcW w:w="2262" w:type="dxa"/>
            <w:hideMark/>
          </w:tcPr>
          <w:p w14:paraId="67F7139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0CB779A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75C391F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AC308A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6934E794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52A9C4F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55F62AB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FD2B44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315A1DC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604E9D51" w14:textId="77777777" w:rsidTr="00DC05CF">
        <w:trPr>
          <w:trHeight w:val="744"/>
        </w:trPr>
        <w:tc>
          <w:tcPr>
            <w:tcW w:w="2262" w:type="dxa"/>
          </w:tcPr>
          <w:p w14:paraId="2DA510E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308541B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0337936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061EA28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350EF96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</w:tcPr>
          <w:p w14:paraId="42F60FB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74C5041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4539E94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59B802D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11F9D4A3" w14:textId="77777777" w:rsidTr="00DC05CF">
        <w:trPr>
          <w:trHeight w:val="744"/>
        </w:trPr>
        <w:tc>
          <w:tcPr>
            <w:tcW w:w="2262" w:type="dxa"/>
          </w:tcPr>
          <w:p w14:paraId="5303F0E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593ED77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5ADBF9F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44126D5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</w:tbl>
    <w:p w14:paraId="385F3ADF" w14:textId="77777777" w:rsidR="00BD2027" w:rsidRPr="000D4EEF" w:rsidRDefault="00BD2027" w:rsidP="00BD2027">
      <w:pPr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>Eagles-</w:t>
      </w:r>
      <w:r w:rsidRPr="000D4EEF">
        <w:rPr>
          <w:rFonts w:asciiTheme="majorHAnsi" w:hAnsiTheme="majorHAnsi"/>
          <w:i/>
          <w:sz w:val="28"/>
          <w:szCs w:val="44"/>
        </w:rPr>
        <w:t>Hotel California</w:t>
      </w:r>
    </w:p>
    <w:p w14:paraId="386245B1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</w:p>
    <w:p w14:paraId="2D18787C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  <w:r w:rsidRPr="00576B38">
        <w:rPr>
          <w:rFonts w:asciiTheme="majorHAnsi" w:hAnsiTheme="majorHAnsi"/>
          <w:noProof/>
          <w:sz w:val="44"/>
          <w:szCs w:val="4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D54F7" wp14:editId="2E7162D8">
                <wp:simplePos x="0" y="0"/>
                <wp:positionH relativeFrom="column">
                  <wp:posOffset>-809625</wp:posOffset>
                </wp:positionH>
                <wp:positionV relativeFrom="paragraph">
                  <wp:posOffset>127000</wp:posOffset>
                </wp:positionV>
                <wp:extent cx="1123950" cy="762000"/>
                <wp:effectExtent l="76200" t="38100" r="76200" b="95250"/>
                <wp:wrapTight wrapText="bothSides">
                  <wp:wrapPolygon edited="0">
                    <wp:start x="-1464" y="-1080"/>
                    <wp:lineTo x="-1464" y="23760"/>
                    <wp:lineTo x="20502" y="23760"/>
                    <wp:lineTo x="20868" y="22680"/>
                    <wp:lineTo x="22698" y="17820"/>
                    <wp:lineTo x="22698" y="-1080"/>
                    <wp:lineTo x="-1464" y="-1080"/>
                  </wp:wrapPolygon>
                </wp:wrapTight>
                <wp:docPr id="7" name="Folded Corn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62000"/>
                        </a:xfrm>
                        <a:prstGeom prst="foldedCorner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C6B88" w14:textId="77777777" w:rsidR="00DC05CF" w:rsidRPr="000D4EEF" w:rsidRDefault="00DC05CF" w:rsidP="00BD202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D4EEF">
                              <w:rPr>
                                <w:sz w:val="36"/>
                              </w:rPr>
                              <w:t>Listening Log</w:t>
                            </w:r>
                          </w:p>
                          <w:p w14:paraId="5D55ED23" w14:textId="77777777" w:rsidR="00DC05CF" w:rsidRDefault="00DC05CF" w:rsidP="00BD2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D54F7" id="Folded Corner 7" o:spid="_x0000_s1029" type="#_x0000_t65" style="position:absolute;margin-left:-63.75pt;margin-top:10pt;width:88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" adj="18000" fillcolor="#c0504d [3205]" stroked="f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01C6B88" w14:textId="77777777" w:rsidR="00DC05CF" w:rsidRPr="000D4EEF" w:rsidRDefault="00DC05CF" w:rsidP="00BD2027">
                      <w:pPr>
                        <w:jc w:val="center"/>
                        <w:rPr>
                          <w:sz w:val="36"/>
                        </w:rPr>
                      </w:pPr>
                      <w:r w:rsidRPr="000D4EEF">
                        <w:rPr>
                          <w:sz w:val="36"/>
                        </w:rPr>
                        <w:t>Listening Log</w:t>
                      </w:r>
                    </w:p>
                    <w:p w14:paraId="5D55ED23" w14:textId="77777777" w:rsidR="00DC05CF" w:rsidRDefault="00DC05CF" w:rsidP="00BD2027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ajorHAnsi" w:hAnsiTheme="majorHAnsi"/>
          <w:sz w:val="44"/>
          <w:szCs w:val="44"/>
        </w:rPr>
        <w:t xml:space="preserve"> Essential Listening:</w:t>
      </w:r>
    </w:p>
    <w:p w14:paraId="1ED2F714" w14:textId="77777777" w:rsidR="00BD2027" w:rsidRDefault="00BD2027" w:rsidP="00BD2027">
      <w:pPr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>Michael Jackson-</w:t>
      </w:r>
      <w:r w:rsidRPr="00393D84">
        <w:rPr>
          <w:rFonts w:asciiTheme="majorHAnsi" w:hAnsiTheme="majorHAnsi"/>
          <w:i/>
          <w:sz w:val="28"/>
          <w:szCs w:val="44"/>
        </w:rPr>
        <w:t>Thriller</w:t>
      </w:r>
    </w:p>
    <w:tbl>
      <w:tblPr>
        <w:tblStyle w:val="MediumGrid3-Accent1"/>
        <w:tblpPr w:leftFromText="180" w:rightFromText="180" w:vertAnchor="page" w:horzAnchor="margin" w:tblpXSpec="center" w:tblpY="3256"/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239"/>
        <w:gridCol w:w="2384"/>
        <w:gridCol w:w="3539"/>
        <w:gridCol w:w="2587"/>
      </w:tblGrid>
      <w:tr w:rsidR="00BD2027" w:rsidRPr="008079DA" w14:paraId="51B0C02A" w14:textId="77777777" w:rsidTr="00DC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tcW w:w="2262" w:type="dxa"/>
            <w:vAlign w:val="center"/>
            <w:hideMark/>
          </w:tcPr>
          <w:p w14:paraId="1E5D7F6D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Song</w:t>
            </w:r>
          </w:p>
        </w:tc>
        <w:tc>
          <w:tcPr>
            <w:tcW w:w="2296" w:type="dxa"/>
            <w:vAlign w:val="center"/>
            <w:hideMark/>
          </w:tcPr>
          <w:p w14:paraId="03EE452E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Style</w:t>
            </w:r>
            <w:r>
              <w:rPr>
                <w:rFonts w:asciiTheme="majorHAnsi" w:hAnsiTheme="majorHAnsi"/>
                <w:bCs w:val="0"/>
                <w:sz w:val="32"/>
                <w:szCs w:val="44"/>
              </w:rPr>
              <w:t>/Genre/Era</w:t>
            </w:r>
          </w:p>
        </w:tc>
        <w:tc>
          <w:tcPr>
            <w:tcW w:w="6191" w:type="dxa"/>
            <w:gridSpan w:val="2"/>
            <w:vAlign w:val="center"/>
          </w:tcPr>
          <w:p w14:paraId="66E09B3F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>
              <w:rPr>
                <w:rFonts w:asciiTheme="majorHAnsi" w:hAnsiTheme="majorHAnsi"/>
                <w:sz w:val="32"/>
                <w:szCs w:val="44"/>
                <w:lang w:val="en-GB"/>
              </w:rPr>
              <w:t>PRODUCTION TECHNIQUES</w:t>
            </w:r>
          </w:p>
        </w:tc>
      </w:tr>
      <w:tr w:rsidR="00BD2027" w:rsidRPr="008079DA" w14:paraId="7A16F133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04C8E3E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29DBC3D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EF4444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do you notice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  <w:tc>
          <w:tcPr>
            <w:tcW w:w="2612" w:type="dxa"/>
            <w:hideMark/>
          </w:tcPr>
          <w:p w14:paraId="2BEB39D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is it called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</w:tr>
      <w:tr w:rsidR="00BD2027" w:rsidRPr="008079DA" w14:paraId="50EBE2AE" w14:textId="77777777" w:rsidTr="00DC05CF">
        <w:trPr>
          <w:trHeight w:val="744"/>
        </w:trPr>
        <w:tc>
          <w:tcPr>
            <w:tcW w:w="2262" w:type="dxa"/>
            <w:hideMark/>
          </w:tcPr>
          <w:p w14:paraId="5D303AA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1E46B55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19A8A06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751F682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3A5C7D28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04641BB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0F88ABB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092FD8E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0BA0FED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5C6CF13C" w14:textId="77777777" w:rsidTr="00DC05CF">
        <w:trPr>
          <w:trHeight w:val="744"/>
        </w:trPr>
        <w:tc>
          <w:tcPr>
            <w:tcW w:w="2262" w:type="dxa"/>
            <w:hideMark/>
          </w:tcPr>
          <w:p w14:paraId="093A2A3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1772732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1CB8334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192EBC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7B67F029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5A6F7BD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01EFAAC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27821F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35BBA9A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54A227F0" w14:textId="77777777" w:rsidTr="00DC05CF">
        <w:trPr>
          <w:trHeight w:val="744"/>
        </w:trPr>
        <w:tc>
          <w:tcPr>
            <w:tcW w:w="2262" w:type="dxa"/>
            <w:hideMark/>
          </w:tcPr>
          <w:p w14:paraId="5D75513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8B8F88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B24300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6548C9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3504F92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6BE30D0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0077ECD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13C67EA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40F49DA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4C2FEF10" w14:textId="77777777" w:rsidTr="00DC05CF">
        <w:trPr>
          <w:trHeight w:val="744"/>
        </w:trPr>
        <w:tc>
          <w:tcPr>
            <w:tcW w:w="2262" w:type="dxa"/>
            <w:hideMark/>
          </w:tcPr>
          <w:p w14:paraId="3B094BA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6EA77D8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2A86FE8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17DE74B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50E2ADF9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65F3123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390E231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E6601A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5A5A2FA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7BF4532D" w14:textId="77777777" w:rsidTr="00DC05CF">
        <w:trPr>
          <w:trHeight w:val="744"/>
        </w:trPr>
        <w:tc>
          <w:tcPr>
            <w:tcW w:w="2262" w:type="dxa"/>
            <w:hideMark/>
          </w:tcPr>
          <w:p w14:paraId="23390BE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5E8ADD6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105CD0F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53C9B36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63373BA9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6727E09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FE06C8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FAF74A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91B9BD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26650F3" w14:textId="77777777" w:rsidTr="00DC05CF">
        <w:trPr>
          <w:trHeight w:val="744"/>
        </w:trPr>
        <w:tc>
          <w:tcPr>
            <w:tcW w:w="2262" w:type="dxa"/>
          </w:tcPr>
          <w:p w14:paraId="58F89C1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5488BBB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1C96B03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5BF2885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7293A174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</w:tcPr>
          <w:p w14:paraId="2A3C22B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600D89C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026C3F7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0DCC52D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C7ACFE8" w14:textId="77777777" w:rsidTr="00DC05CF">
        <w:trPr>
          <w:trHeight w:val="744"/>
        </w:trPr>
        <w:tc>
          <w:tcPr>
            <w:tcW w:w="2262" w:type="dxa"/>
          </w:tcPr>
          <w:p w14:paraId="24A5E6B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0B8FB80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23944A2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0AEC761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</w:tbl>
    <w:p w14:paraId="7E86CDAC" w14:textId="77777777" w:rsidR="00BD2027" w:rsidRPr="000D4EEF" w:rsidRDefault="00BD2027" w:rsidP="00BD2027">
      <w:pPr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>Madonna-</w:t>
      </w:r>
      <w:r w:rsidRPr="00393D84">
        <w:rPr>
          <w:rFonts w:asciiTheme="majorHAnsi" w:hAnsiTheme="majorHAnsi"/>
          <w:i/>
          <w:sz w:val="28"/>
          <w:szCs w:val="44"/>
        </w:rPr>
        <w:t>Like a Virgin</w:t>
      </w:r>
    </w:p>
    <w:p w14:paraId="148D29E3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</w:p>
    <w:p w14:paraId="068C9A3F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  <w:r w:rsidRPr="00576B38">
        <w:rPr>
          <w:rFonts w:asciiTheme="majorHAnsi" w:hAnsiTheme="majorHAnsi"/>
          <w:noProof/>
          <w:sz w:val="44"/>
          <w:szCs w:val="4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9CD83" wp14:editId="7A7DFAA5">
                <wp:simplePos x="0" y="0"/>
                <wp:positionH relativeFrom="column">
                  <wp:posOffset>-809625</wp:posOffset>
                </wp:positionH>
                <wp:positionV relativeFrom="paragraph">
                  <wp:posOffset>127000</wp:posOffset>
                </wp:positionV>
                <wp:extent cx="1123950" cy="762000"/>
                <wp:effectExtent l="76200" t="38100" r="76200" b="95250"/>
                <wp:wrapTight wrapText="bothSides">
                  <wp:wrapPolygon edited="0">
                    <wp:start x="-1464" y="-1080"/>
                    <wp:lineTo x="-1464" y="23760"/>
                    <wp:lineTo x="20502" y="23760"/>
                    <wp:lineTo x="20868" y="22680"/>
                    <wp:lineTo x="22698" y="17820"/>
                    <wp:lineTo x="22698" y="-1080"/>
                    <wp:lineTo x="-1464" y="-1080"/>
                  </wp:wrapPolygon>
                </wp:wrapTight>
                <wp:docPr id="9" name="Folded Co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62000"/>
                        </a:xfrm>
                        <a:prstGeom prst="foldedCorner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7426A" w14:textId="77777777" w:rsidR="00DC05CF" w:rsidRPr="000D4EEF" w:rsidRDefault="00DC05CF" w:rsidP="00BD202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D4EEF">
                              <w:rPr>
                                <w:sz w:val="36"/>
                              </w:rPr>
                              <w:t>Listening Log</w:t>
                            </w:r>
                          </w:p>
                          <w:p w14:paraId="2E3BB78C" w14:textId="77777777" w:rsidR="00DC05CF" w:rsidRDefault="00DC05CF" w:rsidP="00BD2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9CD83" id="Folded Corner 9" o:spid="_x0000_s1030" type="#_x0000_t65" style="position:absolute;margin-left:-63.75pt;margin-top:10pt;width:88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" adj="18000" fillcolor="#c0504d [3205]" stroked="f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477426A" w14:textId="77777777" w:rsidR="00DC05CF" w:rsidRPr="000D4EEF" w:rsidRDefault="00DC05CF" w:rsidP="00BD2027">
                      <w:pPr>
                        <w:jc w:val="center"/>
                        <w:rPr>
                          <w:sz w:val="36"/>
                        </w:rPr>
                      </w:pPr>
                      <w:r w:rsidRPr="000D4EEF">
                        <w:rPr>
                          <w:sz w:val="36"/>
                        </w:rPr>
                        <w:t>Listening Log</w:t>
                      </w:r>
                    </w:p>
                    <w:p w14:paraId="2E3BB78C" w14:textId="77777777" w:rsidR="00DC05CF" w:rsidRDefault="00DC05CF" w:rsidP="00BD2027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ajorHAnsi" w:hAnsiTheme="majorHAnsi"/>
          <w:sz w:val="44"/>
          <w:szCs w:val="44"/>
        </w:rPr>
        <w:t xml:space="preserve"> Essential Listening:</w:t>
      </w:r>
    </w:p>
    <w:p w14:paraId="5B061FE1" w14:textId="77777777" w:rsidR="00BD2027" w:rsidRDefault="00BD2027" w:rsidP="00BD2027">
      <w:pPr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>Nirvana-</w:t>
      </w:r>
      <w:proofErr w:type="spellStart"/>
      <w:r w:rsidRPr="00A75419">
        <w:rPr>
          <w:rFonts w:asciiTheme="majorHAnsi" w:hAnsiTheme="majorHAnsi"/>
          <w:i/>
          <w:sz w:val="28"/>
          <w:szCs w:val="44"/>
        </w:rPr>
        <w:t>Nevermind</w:t>
      </w:r>
      <w:proofErr w:type="spellEnd"/>
    </w:p>
    <w:tbl>
      <w:tblPr>
        <w:tblStyle w:val="MediumGrid3-Accent1"/>
        <w:tblpPr w:leftFromText="180" w:rightFromText="180" w:vertAnchor="page" w:horzAnchor="margin" w:tblpXSpec="center" w:tblpY="3256"/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239"/>
        <w:gridCol w:w="2384"/>
        <w:gridCol w:w="3539"/>
        <w:gridCol w:w="2587"/>
      </w:tblGrid>
      <w:tr w:rsidR="00BD2027" w:rsidRPr="008079DA" w14:paraId="5F36D37C" w14:textId="77777777" w:rsidTr="00DC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tcW w:w="2262" w:type="dxa"/>
            <w:vAlign w:val="center"/>
            <w:hideMark/>
          </w:tcPr>
          <w:p w14:paraId="1501CF09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Song</w:t>
            </w:r>
          </w:p>
        </w:tc>
        <w:tc>
          <w:tcPr>
            <w:tcW w:w="2296" w:type="dxa"/>
            <w:vAlign w:val="center"/>
            <w:hideMark/>
          </w:tcPr>
          <w:p w14:paraId="01704D03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Style</w:t>
            </w:r>
            <w:r>
              <w:rPr>
                <w:rFonts w:asciiTheme="majorHAnsi" w:hAnsiTheme="majorHAnsi"/>
                <w:bCs w:val="0"/>
                <w:sz w:val="32"/>
                <w:szCs w:val="44"/>
              </w:rPr>
              <w:t>/Genre/Era</w:t>
            </w:r>
          </w:p>
        </w:tc>
        <w:tc>
          <w:tcPr>
            <w:tcW w:w="6191" w:type="dxa"/>
            <w:gridSpan w:val="2"/>
            <w:vAlign w:val="center"/>
          </w:tcPr>
          <w:p w14:paraId="4C471D2B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>
              <w:rPr>
                <w:rFonts w:asciiTheme="majorHAnsi" w:hAnsiTheme="majorHAnsi"/>
                <w:sz w:val="32"/>
                <w:szCs w:val="44"/>
                <w:lang w:val="en-GB"/>
              </w:rPr>
              <w:t>PRODUCTION TECHNIQUES</w:t>
            </w:r>
          </w:p>
        </w:tc>
      </w:tr>
      <w:tr w:rsidR="00BD2027" w:rsidRPr="008079DA" w14:paraId="6E489FEB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555C31A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4CEAE72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AB2C88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do you notice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  <w:tc>
          <w:tcPr>
            <w:tcW w:w="2612" w:type="dxa"/>
            <w:hideMark/>
          </w:tcPr>
          <w:p w14:paraId="67C43C4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is it called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</w:tr>
      <w:tr w:rsidR="00BD2027" w:rsidRPr="008079DA" w14:paraId="5833BADB" w14:textId="77777777" w:rsidTr="00DC05CF">
        <w:trPr>
          <w:trHeight w:val="744"/>
        </w:trPr>
        <w:tc>
          <w:tcPr>
            <w:tcW w:w="2262" w:type="dxa"/>
            <w:hideMark/>
          </w:tcPr>
          <w:p w14:paraId="732BE27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59B14C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979807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2541610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38FCF81E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53944CA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B4EA95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13C371A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4BEC080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7612909E" w14:textId="77777777" w:rsidTr="00DC05CF">
        <w:trPr>
          <w:trHeight w:val="744"/>
        </w:trPr>
        <w:tc>
          <w:tcPr>
            <w:tcW w:w="2262" w:type="dxa"/>
            <w:hideMark/>
          </w:tcPr>
          <w:p w14:paraId="5BC76F3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0D0356E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42A547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76F6D33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110C707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4142E5E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3E7B778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21A6873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0C9DE96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A921871" w14:textId="77777777" w:rsidTr="00DC05CF">
        <w:trPr>
          <w:trHeight w:val="744"/>
        </w:trPr>
        <w:tc>
          <w:tcPr>
            <w:tcW w:w="2262" w:type="dxa"/>
            <w:hideMark/>
          </w:tcPr>
          <w:p w14:paraId="1BB0158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4D35FE6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2B6CCD7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0814371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FC980AD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21C06B8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6DEA415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4EDA310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2398964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2BE0C0E" w14:textId="77777777" w:rsidTr="00DC05CF">
        <w:trPr>
          <w:trHeight w:val="744"/>
        </w:trPr>
        <w:tc>
          <w:tcPr>
            <w:tcW w:w="2262" w:type="dxa"/>
            <w:hideMark/>
          </w:tcPr>
          <w:p w14:paraId="605A3BB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00B2F27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C0D990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0B45F6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6A55F73A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4FE129A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0C090C0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220014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30DEB1C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548678E" w14:textId="77777777" w:rsidTr="00DC05CF">
        <w:trPr>
          <w:trHeight w:val="744"/>
        </w:trPr>
        <w:tc>
          <w:tcPr>
            <w:tcW w:w="2262" w:type="dxa"/>
            <w:hideMark/>
          </w:tcPr>
          <w:p w14:paraId="7EFA5C2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65AE86E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737A4F6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36458D3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E743B62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65B978D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175EC50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29B951F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458B5CC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157025D2" w14:textId="77777777" w:rsidTr="00DC05CF">
        <w:trPr>
          <w:trHeight w:val="744"/>
        </w:trPr>
        <w:tc>
          <w:tcPr>
            <w:tcW w:w="2262" w:type="dxa"/>
          </w:tcPr>
          <w:p w14:paraId="1C16CB5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3183669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1903086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2466C3B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6094E5A7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</w:tcPr>
          <w:p w14:paraId="0A679BF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43D63E4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0D20C9F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3DF0F93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30C47727" w14:textId="77777777" w:rsidTr="00DC05CF">
        <w:trPr>
          <w:trHeight w:val="744"/>
        </w:trPr>
        <w:tc>
          <w:tcPr>
            <w:tcW w:w="2262" w:type="dxa"/>
          </w:tcPr>
          <w:p w14:paraId="4B3B267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374055B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3A24175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159FDBE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</w:tbl>
    <w:p w14:paraId="7C1BD028" w14:textId="77777777" w:rsidR="00BD2027" w:rsidRPr="000D4EEF" w:rsidRDefault="00BD2027" w:rsidP="00BD2027">
      <w:pPr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>The Clash-</w:t>
      </w:r>
      <w:r w:rsidRPr="00A75419">
        <w:rPr>
          <w:rFonts w:asciiTheme="majorHAnsi" w:hAnsiTheme="majorHAnsi"/>
          <w:i/>
          <w:sz w:val="28"/>
          <w:szCs w:val="44"/>
        </w:rPr>
        <w:t>London Calling</w:t>
      </w:r>
    </w:p>
    <w:p w14:paraId="520D8930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</w:p>
    <w:p w14:paraId="6C54DD9D" w14:textId="5F979E45" w:rsidR="00BD2027" w:rsidRDefault="006A528C" w:rsidP="00BD2027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lastRenderedPageBreak/>
        <w:t xml:space="preserve">ESSENTIAL </w:t>
      </w:r>
      <w:proofErr w:type="gramStart"/>
      <w:r>
        <w:rPr>
          <w:rFonts w:asciiTheme="majorHAnsi" w:hAnsiTheme="majorHAnsi"/>
          <w:sz w:val="44"/>
          <w:szCs w:val="44"/>
        </w:rPr>
        <w:t>VIEWING</w:t>
      </w:r>
      <w:r w:rsidR="007B7151">
        <w:rPr>
          <w:rFonts w:asciiTheme="majorHAnsi" w:hAnsiTheme="majorHAnsi"/>
          <w:sz w:val="44"/>
          <w:szCs w:val="44"/>
        </w:rPr>
        <w:t>(</w:t>
      </w:r>
      <w:proofErr w:type="gramEnd"/>
      <w:r w:rsidR="007B7151">
        <w:rPr>
          <w:rFonts w:asciiTheme="majorHAnsi" w:hAnsiTheme="majorHAnsi"/>
          <w:sz w:val="44"/>
          <w:szCs w:val="44"/>
        </w:rPr>
        <w:t xml:space="preserve"> all videos available on </w:t>
      </w:r>
      <w:proofErr w:type="spellStart"/>
      <w:r w:rsidR="007B7151">
        <w:rPr>
          <w:rFonts w:asciiTheme="majorHAnsi" w:hAnsiTheme="majorHAnsi"/>
          <w:sz w:val="44"/>
          <w:szCs w:val="44"/>
        </w:rPr>
        <w:t>eStream</w:t>
      </w:r>
      <w:proofErr w:type="spellEnd"/>
      <w:r w:rsidR="007B7151">
        <w:rPr>
          <w:rFonts w:asciiTheme="majorHAnsi" w:hAnsiTheme="majorHAnsi"/>
          <w:sz w:val="44"/>
          <w:szCs w:val="44"/>
        </w:rPr>
        <w:t>)</w:t>
      </w:r>
    </w:p>
    <w:p w14:paraId="10E42826" w14:textId="1BE4ED95" w:rsidR="007B7151" w:rsidRDefault="007B7151" w:rsidP="00BD2027">
      <w:pPr>
        <w:rPr>
          <w:rFonts w:asciiTheme="majorHAnsi" w:hAnsiTheme="majorHAnsi"/>
          <w:sz w:val="22"/>
          <w:szCs w:val="44"/>
        </w:rPr>
      </w:pPr>
    </w:p>
    <w:p w14:paraId="387B3450" w14:textId="38E8E2F5" w:rsidR="007B7151" w:rsidRDefault="007B7151" w:rsidP="00BD2027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 xml:space="preserve">Title:  </w:t>
      </w:r>
    </w:p>
    <w:p w14:paraId="59579530" w14:textId="10033785" w:rsidR="007B7151" w:rsidRDefault="007B7151" w:rsidP="00BD2027">
      <w:pPr>
        <w:rPr>
          <w:rFonts w:asciiTheme="majorHAnsi" w:hAnsiTheme="majorHAnsi"/>
          <w:sz w:val="22"/>
          <w:szCs w:val="44"/>
        </w:rPr>
      </w:pPr>
    </w:p>
    <w:p w14:paraId="66759E10" w14:textId="493DC738" w:rsidR="007B7151" w:rsidRDefault="007B7151" w:rsidP="00BD2027">
      <w:pPr>
        <w:rPr>
          <w:rFonts w:asciiTheme="majorHAnsi" w:hAnsiTheme="majorHAnsi"/>
          <w:sz w:val="22"/>
          <w:szCs w:val="44"/>
        </w:rPr>
      </w:pPr>
    </w:p>
    <w:p w14:paraId="62108F66" w14:textId="4169E56A" w:rsidR="007B7151" w:rsidRDefault="007B7151" w:rsidP="00BD2027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>Key Topics:</w:t>
      </w:r>
      <w:bookmarkStart w:id="0" w:name="_GoBack"/>
      <w:bookmarkEnd w:id="0"/>
    </w:p>
    <w:p w14:paraId="4CD2D26A" w14:textId="2CCDF73C" w:rsidR="007B7151" w:rsidRDefault="007B7151" w:rsidP="00BD2027">
      <w:pPr>
        <w:rPr>
          <w:rFonts w:asciiTheme="majorHAnsi" w:hAnsiTheme="majorHAnsi"/>
          <w:sz w:val="22"/>
          <w:szCs w:val="44"/>
        </w:rPr>
      </w:pPr>
    </w:p>
    <w:p w14:paraId="5DFD6AC0" w14:textId="5DF53A3D" w:rsidR="007B7151" w:rsidRDefault="007B7151" w:rsidP="00BD2027">
      <w:pPr>
        <w:rPr>
          <w:rFonts w:asciiTheme="majorHAnsi" w:hAnsiTheme="majorHAnsi"/>
          <w:sz w:val="22"/>
          <w:szCs w:val="4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290"/>
      </w:tblGrid>
      <w:tr w:rsidR="007B7151" w14:paraId="32DC7C29" w14:textId="77777777" w:rsidTr="007B7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3847BAF8" w14:textId="5D87DD3B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  <w:r>
              <w:rPr>
                <w:rFonts w:asciiTheme="majorHAnsi" w:hAnsiTheme="majorHAnsi"/>
                <w:sz w:val="22"/>
                <w:szCs w:val="44"/>
              </w:rPr>
              <w:t>Summary</w:t>
            </w:r>
          </w:p>
        </w:tc>
      </w:tr>
      <w:tr w:rsidR="007B7151" w14:paraId="796A6E23" w14:textId="77777777" w:rsidTr="007B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4ABC4850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0D347038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37C838B6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3831CD2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1A69622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1BB8C8DD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34044C4D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60B04B4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0017617D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122D4F4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758059D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3C438414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C6BB9EA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9E77DA5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F93EFFC" w14:textId="7BC8300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</w:tc>
      </w:tr>
    </w:tbl>
    <w:p w14:paraId="23C824FB" w14:textId="77777777" w:rsidR="007B7151" w:rsidRPr="007B7151" w:rsidRDefault="007B7151" w:rsidP="00BD2027">
      <w:pPr>
        <w:rPr>
          <w:rFonts w:asciiTheme="majorHAnsi" w:hAnsiTheme="majorHAnsi"/>
          <w:sz w:val="22"/>
          <w:szCs w:val="44"/>
        </w:rPr>
      </w:pPr>
    </w:p>
    <w:p w14:paraId="2FB1059F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 xml:space="preserve">Title:  </w:t>
      </w:r>
    </w:p>
    <w:p w14:paraId="353177A3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45C76608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0DA21521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>Key Topics:</w:t>
      </w:r>
    </w:p>
    <w:p w14:paraId="1E114CC3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18BA8A0B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474E7A1F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28AFE4F5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290"/>
      </w:tblGrid>
      <w:tr w:rsidR="007B7151" w14:paraId="40898950" w14:textId="77777777" w:rsidTr="00DC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7EEF61D8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  <w:r>
              <w:rPr>
                <w:rFonts w:asciiTheme="majorHAnsi" w:hAnsiTheme="majorHAnsi"/>
                <w:sz w:val="22"/>
                <w:szCs w:val="44"/>
              </w:rPr>
              <w:t>Summary</w:t>
            </w:r>
          </w:p>
        </w:tc>
      </w:tr>
      <w:tr w:rsidR="007B7151" w14:paraId="0A105AB2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7765A6FD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11C42B74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DC3B837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87EDCDD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5EBDDAE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04A43C6C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BAEB767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8BEBEC9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78AA1316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FAB2CAD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4DDC216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A6BACA5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1BAE5570" w14:textId="6EB80E75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</w:tc>
      </w:tr>
    </w:tbl>
    <w:p w14:paraId="317CFB67" w14:textId="77777777" w:rsidR="007B7151" w:rsidRDefault="007B7151" w:rsidP="007B7151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lastRenderedPageBreak/>
        <w:t>Music Tech Videos</w:t>
      </w:r>
    </w:p>
    <w:p w14:paraId="22C55CC3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08845D1D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 xml:space="preserve">Title:  </w:t>
      </w:r>
    </w:p>
    <w:p w14:paraId="58F4E4D2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45FB2A79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4F994A29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>Key Topics:</w:t>
      </w:r>
    </w:p>
    <w:p w14:paraId="46BED771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225BEE02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3BC6820B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4977A621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290"/>
      </w:tblGrid>
      <w:tr w:rsidR="007B7151" w14:paraId="735BAAA6" w14:textId="77777777" w:rsidTr="00DC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0E2D1A6E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  <w:r>
              <w:rPr>
                <w:rFonts w:asciiTheme="majorHAnsi" w:hAnsiTheme="majorHAnsi"/>
                <w:sz w:val="22"/>
                <w:szCs w:val="44"/>
              </w:rPr>
              <w:t>Summary</w:t>
            </w:r>
          </w:p>
        </w:tc>
      </w:tr>
      <w:tr w:rsidR="007B7151" w14:paraId="61B8CDA2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1EAEA774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D5ADE70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12144B9A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FA50F6A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A4D1F63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BB9F68D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1834540B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A88F527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33193C3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7FFE7B53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0CE1709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D56A616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02E7075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709D29DE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85C2308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</w:tc>
      </w:tr>
    </w:tbl>
    <w:p w14:paraId="09B5B6FE" w14:textId="77777777" w:rsidR="007B7151" w:rsidRP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1B39DA69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 xml:space="preserve">Title:  </w:t>
      </w:r>
    </w:p>
    <w:p w14:paraId="157CA119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693D0356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64B5F07A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>Key Topics:</w:t>
      </w:r>
    </w:p>
    <w:p w14:paraId="32D76A4A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0D1556ED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06B484DD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5659BFB1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290"/>
      </w:tblGrid>
      <w:tr w:rsidR="007B7151" w14:paraId="608748D5" w14:textId="77777777" w:rsidTr="00DC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4C1BC5FD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  <w:r>
              <w:rPr>
                <w:rFonts w:asciiTheme="majorHAnsi" w:hAnsiTheme="majorHAnsi"/>
                <w:sz w:val="22"/>
                <w:szCs w:val="44"/>
              </w:rPr>
              <w:t>Summary</w:t>
            </w:r>
          </w:p>
        </w:tc>
      </w:tr>
      <w:tr w:rsidR="007B7151" w14:paraId="294CD7A2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41020FFC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072C1303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0E2131C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3C03FBC7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7FDEDCA1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3C2F670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0974FA89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7BC170F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35CD8A9E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94BA604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62CC064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0C54B913" w14:textId="5E3CD6B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</w:tc>
      </w:tr>
    </w:tbl>
    <w:p w14:paraId="00218915" w14:textId="09ECD891" w:rsidR="00BD2027" w:rsidRPr="00576B38" w:rsidRDefault="00BD2027" w:rsidP="00BD2027">
      <w:pPr>
        <w:rPr>
          <w:rFonts w:asciiTheme="majorHAnsi" w:hAnsiTheme="majorHAnsi"/>
          <w:sz w:val="44"/>
          <w:szCs w:val="44"/>
        </w:rPr>
      </w:pPr>
    </w:p>
    <w:p w14:paraId="2194A97F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</w:p>
    <w:p w14:paraId="33470B86" w14:textId="77777777" w:rsidR="007B7151" w:rsidRDefault="007B7151" w:rsidP="007B7151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Music Tech Videos</w:t>
      </w:r>
    </w:p>
    <w:p w14:paraId="4791F157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44E47265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 xml:space="preserve">Title:  </w:t>
      </w:r>
    </w:p>
    <w:p w14:paraId="0B0553BA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6669C189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0232A31A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>Key Topics:</w:t>
      </w:r>
    </w:p>
    <w:p w14:paraId="6BA7D95C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214A921E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tbl>
      <w:tblPr>
        <w:tblStyle w:val="GridTable4-Accent1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8290"/>
      </w:tblGrid>
      <w:tr w:rsidR="009B7AC3" w14:paraId="3BF5318C" w14:textId="77777777" w:rsidTr="009B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23457DBB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  <w:r>
              <w:rPr>
                <w:rFonts w:asciiTheme="majorHAnsi" w:hAnsiTheme="majorHAnsi"/>
                <w:sz w:val="22"/>
                <w:szCs w:val="44"/>
              </w:rPr>
              <w:t>Summary</w:t>
            </w:r>
          </w:p>
        </w:tc>
      </w:tr>
      <w:tr w:rsidR="009B7AC3" w14:paraId="698EC2A2" w14:textId="77777777" w:rsidTr="009B7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487A8DB1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09AA43B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79B389C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8D795F5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11A0B751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DA553B3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A88D97D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F0C539F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76F0D1FA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0FB44E26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1326B1B1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E7B9B62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7704CE66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0E6F0A0E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4E17D3F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</w:tc>
      </w:tr>
    </w:tbl>
    <w:p w14:paraId="44D43E79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1D6D7CEE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5C14B85D" w14:textId="77777777" w:rsidR="007B7151" w:rsidRP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21F1B628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 xml:space="preserve">Title:  </w:t>
      </w:r>
    </w:p>
    <w:p w14:paraId="50E5E55C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1E9CE98B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04B83B49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>Key Topics:</w:t>
      </w:r>
    </w:p>
    <w:p w14:paraId="2AC7256E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tbl>
      <w:tblPr>
        <w:tblStyle w:val="GridTable4-Accent1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8290"/>
      </w:tblGrid>
      <w:tr w:rsidR="009B7AC3" w14:paraId="161D7494" w14:textId="77777777" w:rsidTr="009B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761EC94D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  <w:r>
              <w:rPr>
                <w:rFonts w:asciiTheme="majorHAnsi" w:hAnsiTheme="majorHAnsi"/>
                <w:sz w:val="22"/>
                <w:szCs w:val="44"/>
              </w:rPr>
              <w:t>Summary</w:t>
            </w:r>
          </w:p>
        </w:tc>
      </w:tr>
      <w:tr w:rsidR="009B7AC3" w14:paraId="69139D66" w14:textId="77777777" w:rsidTr="009B7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030E10EF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DAC5905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7DFF77F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1626BC73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7183E2C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816193E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72D331A4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B2463C7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E14A53B" w14:textId="77777777" w:rsidR="009B7AC3" w:rsidRDefault="009B7AC3" w:rsidP="009B7AC3">
            <w:pPr>
              <w:rPr>
                <w:rFonts w:asciiTheme="majorHAnsi" w:hAnsiTheme="majorHAnsi"/>
                <w:sz w:val="22"/>
                <w:szCs w:val="44"/>
              </w:rPr>
            </w:pPr>
          </w:p>
        </w:tc>
      </w:tr>
    </w:tbl>
    <w:p w14:paraId="0114CE59" w14:textId="5B013CB7" w:rsidR="00BD2027" w:rsidRPr="00BD2027" w:rsidRDefault="00BD2027" w:rsidP="00BD2027"/>
    <w:sectPr w:rsidR="00BD2027" w:rsidRPr="00BD2027" w:rsidSect="008079DA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DC23E" w14:textId="77777777" w:rsidR="00DC05CF" w:rsidRDefault="00DC05CF" w:rsidP="00576B38">
      <w:r>
        <w:separator/>
      </w:r>
    </w:p>
  </w:endnote>
  <w:endnote w:type="continuationSeparator" w:id="0">
    <w:p w14:paraId="4403467F" w14:textId="77777777" w:rsidR="00DC05CF" w:rsidRDefault="00DC05CF" w:rsidP="0057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rise Stamp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33D63" w14:textId="77777777" w:rsidR="00DC05CF" w:rsidRDefault="00DC05CF" w:rsidP="00576B38">
      <w:r>
        <w:separator/>
      </w:r>
    </w:p>
  </w:footnote>
  <w:footnote w:type="continuationSeparator" w:id="0">
    <w:p w14:paraId="49EAE92C" w14:textId="77777777" w:rsidR="00DC05CF" w:rsidRDefault="00DC05CF" w:rsidP="0057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9CAC1" w14:textId="77777777" w:rsidR="00DC05CF" w:rsidRDefault="00DC05CF">
    <w:pPr>
      <w:pStyle w:val="Header"/>
      <w:rPr>
        <w:sz w:val="36"/>
      </w:rPr>
    </w:pPr>
    <w:r w:rsidRPr="0023348A">
      <w:rPr>
        <w:noProof/>
        <w:sz w:val="36"/>
        <w:lang w:val="en-GB" w:eastAsia="en-GB"/>
      </w:rPr>
      <w:drawing>
        <wp:anchor distT="0" distB="0" distL="114300" distR="114300" simplePos="0" relativeHeight="251659264" behindDoc="0" locked="0" layoutInCell="1" allowOverlap="1" wp14:anchorId="41CEC07D" wp14:editId="33BB656F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945515" cy="342900"/>
          <wp:effectExtent l="0" t="0" r="0" b="12700"/>
          <wp:wrapTight wrapText="bothSides">
            <wp:wrapPolygon edited="0">
              <wp:start x="0" y="0"/>
              <wp:lineTo x="0" y="20800"/>
              <wp:lineTo x="20889" y="20800"/>
              <wp:lineTo x="20889" y="0"/>
              <wp:lineTo x="0" y="0"/>
            </wp:wrapPolygon>
          </wp:wrapTight>
          <wp:docPr id="1" name="Picture 1" descr="Macintosh HD:Users:paulclifford:Desktop:edexcel-GCS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aulclifford:Desktop:edexcel-GCS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841B10" w14:textId="4EBC159C" w:rsidR="00DC05CF" w:rsidRPr="00576B38" w:rsidRDefault="00DC05CF">
    <w:pPr>
      <w:pStyle w:val="Header"/>
      <w:rPr>
        <w:rFonts w:asciiTheme="majorHAnsi" w:hAnsiTheme="majorHAnsi"/>
        <w:b/>
      </w:rPr>
    </w:pPr>
    <w:r>
      <w:rPr>
        <w:rFonts w:asciiTheme="majorHAnsi" w:hAnsiTheme="majorHAnsi"/>
        <w:b/>
        <w:sz w:val="36"/>
      </w:rPr>
      <w:t>A Level Production Diary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38"/>
    <w:rsid w:val="000B37B5"/>
    <w:rsid w:val="000D4EEF"/>
    <w:rsid w:val="00162F81"/>
    <w:rsid w:val="002008D7"/>
    <w:rsid w:val="00274C58"/>
    <w:rsid w:val="00287735"/>
    <w:rsid w:val="002A5FBC"/>
    <w:rsid w:val="00392771"/>
    <w:rsid w:val="00393D84"/>
    <w:rsid w:val="00576B38"/>
    <w:rsid w:val="005B1E1C"/>
    <w:rsid w:val="006A528C"/>
    <w:rsid w:val="0070261B"/>
    <w:rsid w:val="007B7151"/>
    <w:rsid w:val="008079DA"/>
    <w:rsid w:val="0091453D"/>
    <w:rsid w:val="009B7AC3"/>
    <w:rsid w:val="00A75419"/>
    <w:rsid w:val="00B143E9"/>
    <w:rsid w:val="00BB1E00"/>
    <w:rsid w:val="00BD2027"/>
    <w:rsid w:val="00C713C7"/>
    <w:rsid w:val="00D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6D30C"/>
  <w14:defaultImageDpi w14:val="300"/>
  <w15:docId w15:val="{13A0DB30-4F0C-4998-BB92-6C36F61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B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B38"/>
  </w:style>
  <w:style w:type="paragraph" w:styleId="Footer">
    <w:name w:val="footer"/>
    <w:basedOn w:val="Normal"/>
    <w:link w:val="FooterChar"/>
    <w:uiPriority w:val="99"/>
    <w:unhideWhenUsed/>
    <w:rsid w:val="00576B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B38"/>
  </w:style>
  <w:style w:type="table" w:styleId="TableGrid">
    <w:name w:val="Table Grid"/>
    <w:basedOn w:val="TableNormal"/>
    <w:rsid w:val="0057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8079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1">
    <w:name w:val="Medium Grid 3 Accent 1"/>
    <w:basedOn w:val="TableNormal"/>
    <w:uiPriority w:val="69"/>
    <w:rsid w:val="008079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dTable4-Accent1">
    <w:name w:val="Grid Table 4 Accent 1"/>
    <w:basedOn w:val="TableNormal"/>
    <w:uiPriority w:val="49"/>
    <w:rsid w:val="007B715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1E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1845CC-6138-4C23-9F99-5371EA5A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49BCBE90</Template>
  <TotalTime>4</TotalTime>
  <Pages>12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Pro 1</dc:creator>
  <cp:keywords/>
  <dc:description/>
  <cp:lastModifiedBy>Paul Clifford</cp:lastModifiedBy>
  <cp:revision>4</cp:revision>
  <cp:lastPrinted>2018-10-12T09:54:00Z</cp:lastPrinted>
  <dcterms:created xsi:type="dcterms:W3CDTF">2019-03-19T17:13:00Z</dcterms:created>
  <dcterms:modified xsi:type="dcterms:W3CDTF">2019-03-21T09:03:00Z</dcterms:modified>
</cp:coreProperties>
</file>