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129"/>
        <w:gridCol w:w="4900"/>
      </w:tblGrid>
      <w:tr w:rsidR="004401DB" w14:paraId="3C790522" w14:textId="77777777" w:rsidTr="0075019C">
        <w:trPr>
          <w:trHeight w:val="366"/>
        </w:trPr>
        <w:tc>
          <w:tcPr>
            <w:tcW w:w="1129" w:type="dxa"/>
          </w:tcPr>
          <w:p w14:paraId="635C3E01" w14:textId="3441D5CF" w:rsidR="004401DB" w:rsidRDefault="004401DB">
            <w:bookmarkStart w:id="0" w:name="_GoBack"/>
            <w:bookmarkEnd w:id="0"/>
            <w:r>
              <w:t>Artist</w:t>
            </w:r>
          </w:p>
        </w:tc>
        <w:tc>
          <w:tcPr>
            <w:tcW w:w="4900" w:type="dxa"/>
          </w:tcPr>
          <w:p w14:paraId="64C38959" w14:textId="2A50600A" w:rsidR="004401DB" w:rsidRDefault="0035099D">
            <w:r>
              <w:t xml:space="preserve">Unknown </w:t>
            </w:r>
          </w:p>
        </w:tc>
      </w:tr>
      <w:tr w:rsidR="004401DB" w14:paraId="65D720A6" w14:textId="77777777" w:rsidTr="000A0FDC">
        <w:trPr>
          <w:trHeight w:val="366"/>
        </w:trPr>
        <w:tc>
          <w:tcPr>
            <w:tcW w:w="1129" w:type="dxa"/>
            <w:shd w:val="clear" w:color="auto" w:fill="FFE599" w:themeFill="accent4" w:themeFillTint="66"/>
          </w:tcPr>
          <w:p w14:paraId="09C6AF1D" w14:textId="63D0017A" w:rsidR="004401DB" w:rsidRDefault="004401DB">
            <w:r>
              <w:t>Title</w:t>
            </w:r>
          </w:p>
        </w:tc>
        <w:tc>
          <w:tcPr>
            <w:tcW w:w="4900" w:type="dxa"/>
            <w:shd w:val="clear" w:color="auto" w:fill="FFE599" w:themeFill="accent4" w:themeFillTint="66"/>
          </w:tcPr>
          <w:p w14:paraId="2638A322" w14:textId="36249688" w:rsidR="004401DB" w:rsidRPr="000A0FDC" w:rsidRDefault="0075019C">
            <w:pPr>
              <w:rPr>
                <w:b/>
                <w:u w:val="single"/>
              </w:rPr>
            </w:pPr>
            <w:r w:rsidRPr="000A0FDC">
              <w:rPr>
                <w:b/>
                <w:u w:val="single"/>
              </w:rPr>
              <w:t xml:space="preserve">Soldiers and </w:t>
            </w:r>
            <w:r w:rsidR="000A0FDC">
              <w:rPr>
                <w:b/>
                <w:u w:val="single"/>
              </w:rPr>
              <w:t>A</w:t>
            </w:r>
            <w:r w:rsidRPr="000A0FDC">
              <w:rPr>
                <w:b/>
                <w:u w:val="single"/>
              </w:rPr>
              <w:t xml:space="preserve">ttendants of Oba at the </w:t>
            </w:r>
            <w:r w:rsidR="000A0FDC">
              <w:rPr>
                <w:b/>
                <w:u w:val="single"/>
              </w:rPr>
              <w:t>P</w:t>
            </w:r>
            <w:r w:rsidRPr="000A0FDC">
              <w:rPr>
                <w:b/>
                <w:u w:val="single"/>
              </w:rPr>
              <w:t xml:space="preserve">alace </w:t>
            </w:r>
            <w:r w:rsidR="000A0FDC">
              <w:rPr>
                <w:b/>
                <w:u w:val="single"/>
              </w:rPr>
              <w:t>D</w:t>
            </w:r>
            <w:r w:rsidRPr="000A0FDC">
              <w:rPr>
                <w:b/>
                <w:u w:val="single"/>
              </w:rPr>
              <w:t>oors</w:t>
            </w:r>
          </w:p>
        </w:tc>
      </w:tr>
      <w:tr w:rsidR="004401DB" w14:paraId="32F69A71" w14:textId="77777777" w:rsidTr="0075019C">
        <w:trPr>
          <w:trHeight w:val="366"/>
        </w:trPr>
        <w:tc>
          <w:tcPr>
            <w:tcW w:w="1129" w:type="dxa"/>
          </w:tcPr>
          <w:p w14:paraId="090C5D38" w14:textId="20626F46" w:rsidR="004401DB" w:rsidRDefault="004401DB">
            <w:r>
              <w:t>Date</w:t>
            </w:r>
          </w:p>
        </w:tc>
        <w:tc>
          <w:tcPr>
            <w:tcW w:w="4900" w:type="dxa"/>
          </w:tcPr>
          <w:p w14:paraId="3A60E9D0" w14:textId="6293EDB9" w:rsidR="004401DB" w:rsidRPr="0035099D" w:rsidRDefault="0035099D">
            <w:pPr>
              <w:rPr>
                <w:rStyle w:val="Emphasis"/>
                <w:i w:val="0"/>
              </w:rPr>
            </w:pPr>
            <w:r w:rsidRPr="0035099D">
              <w:rPr>
                <w:rStyle w:val="Emphasis"/>
                <w:i w:val="0"/>
                <w:sz w:val="20"/>
              </w:rPr>
              <w:t>The plaques date to the 1500s and 1600s. That period is known as the time of the warrior-kings and is considered to be the golden age of the Benin Kingdom.</w:t>
            </w:r>
          </w:p>
        </w:tc>
      </w:tr>
      <w:tr w:rsidR="004401DB" w14:paraId="12854C6D" w14:textId="77777777" w:rsidTr="0075019C">
        <w:trPr>
          <w:trHeight w:val="353"/>
        </w:trPr>
        <w:tc>
          <w:tcPr>
            <w:tcW w:w="1129" w:type="dxa"/>
          </w:tcPr>
          <w:p w14:paraId="398FBEA3" w14:textId="3C21ADA7" w:rsidR="004401DB" w:rsidRDefault="004401DB">
            <w:r>
              <w:t>Medium</w:t>
            </w:r>
          </w:p>
        </w:tc>
        <w:tc>
          <w:tcPr>
            <w:tcW w:w="4900" w:type="dxa"/>
          </w:tcPr>
          <w:p w14:paraId="5A914808" w14:textId="7E693995" w:rsidR="004401DB" w:rsidRDefault="0035099D">
            <w:r>
              <w:t>Brass</w:t>
            </w:r>
          </w:p>
        </w:tc>
      </w:tr>
      <w:tr w:rsidR="004401DB" w14:paraId="439C7B68" w14:textId="77777777" w:rsidTr="0075019C">
        <w:trPr>
          <w:trHeight w:val="366"/>
        </w:trPr>
        <w:tc>
          <w:tcPr>
            <w:tcW w:w="1129" w:type="dxa"/>
          </w:tcPr>
          <w:p w14:paraId="1ED1AC32" w14:textId="2CD31C0C" w:rsidR="004401DB" w:rsidRDefault="004401DB">
            <w:r>
              <w:t>Scale</w:t>
            </w:r>
          </w:p>
        </w:tc>
        <w:tc>
          <w:tcPr>
            <w:tcW w:w="4900" w:type="dxa"/>
          </w:tcPr>
          <w:p w14:paraId="6CC7AF49" w14:textId="0A343B82" w:rsidR="004401DB" w:rsidRDefault="00885A0E">
            <w:r>
              <w:t>50</w:t>
            </w:r>
            <w:r w:rsidRPr="00885A0E">
              <w:t xml:space="preserve"> x 4</w:t>
            </w:r>
            <w:r>
              <w:t>0</w:t>
            </w:r>
            <w:r w:rsidRPr="00885A0E">
              <w:t xml:space="preserve"> x 1</w:t>
            </w:r>
            <w:r>
              <w:t>0</w:t>
            </w:r>
            <w:r w:rsidRPr="00885A0E">
              <w:t xml:space="preserve"> cm</w:t>
            </w:r>
            <w:r>
              <w:t xml:space="preserve"> APPROX.</w:t>
            </w:r>
          </w:p>
        </w:tc>
      </w:tr>
      <w:tr w:rsidR="004401DB" w14:paraId="1CCEBB60" w14:textId="77777777" w:rsidTr="0075019C">
        <w:trPr>
          <w:trHeight w:val="366"/>
        </w:trPr>
        <w:tc>
          <w:tcPr>
            <w:tcW w:w="1129" w:type="dxa"/>
          </w:tcPr>
          <w:p w14:paraId="681DFA7F" w14:textId="64B339E7" w:rsidR="004401DB" w:rsidRDefault="004401DB">
            <w:r>
              <w:t>Scope</w:t>
            </w:r>
          </w:p>
        </w:tc>
        <w:tc>
          <w:tcPr>
            <w:tcW w:w="4900" w:type="dxa"/>
          </w:tcPr>
          <w:p w14:paraId="611FD22C" w14:textId="39BF47B9" w:rsidR="004401DB" w:rsidRDefault="004A2C46">
            <w:r>
              <w:t>Ethnic identity pre 1850</w:t>
            </w:r>
          </w:p>
        </w:tc>
      </w:tr>
      <w:tr w:rsidR="004401DB" w14:paraId="511873BB" w14:textId="77777777" w:rsidTr="0075019C">
        <w:trPr>
          <w:trHeight w:val="366"/>
        </w:trPr>
        <w:tc>
          <w:tcPr>
            <w:tcW w:w="1129" w:type="dxa"/>
          </w:tcPr>
          <w:p w14:paraId="7D5241EE" w14:textId="4A72C7D9" w:rsidR="004401DB" w:rsidRDefault="004401DB">
            <w:r>
              <w:t>Style</w:t>
            </w:r>
          </w:p>
        </w:tc>
        <w:tc>
          <w:tcPr>
            <w:tcW w:w="4900" w:type="dxa"/>
          </w:tcPr>
          <w:p w14:paraId="57B836BA" w14:textId="10DBAE7D" w:rsidR="004401DB" w:rsidRDefault="00CB426D">
            <w:r>
              <w:t>Edo</w:t>
            </w:r>
            <w:r w:rsidR="004A2C46">
              <w:t xml:space="preserve">, </w:t>
            </w:r>
            <w:r w:rsidR="0075019C">
              <w:t>B</w:t>
            </w:r>
            <w:r w:rsidR="004A2C46">
              <w:t xml:space="preserve">enin </w:t>
            </w:r>
          </w:p>
        </w:tc>
      </w:tr>
      <w:tr w:rsidR="00744AB8" w14:paraId="00F60133" w14:textId="77777777" w:rsidTr="0075019C">
        <w:trPr>
          <w:trHeight w:val="366"/>
        </w:trPr>
        <w:tc>
          <w:tcPr>
            <w:tcW w:w="1129" w:type="dxa"/>
          </w:tcPr>
          <w:p w14:paraId="3B98AE94" w14:textId="702AEB7C" w:rsidR="00744AB8" w:rsidRPr="0035099D" w:rsidRDefault="00744AB8">
            <w:pPr>
              <w:rPr>
                <w:rStyle w:val="SubtleEmphasis"/>
                <w:i w:val="0"/>
              </w:rPr>
            </w:pPr>
            <w:r w:rsidRPr="0035099D">
              <w:rPr>
                <w:rStyle w:val="SubtleEmphasis"/>
                <w:i w:val="0"/>
              </w:rPr>
              <w:t>Patron</w:t>
            </w:r>
          </w:p>
        </w:tc>
        <w:tc>
          <w:tcPr>
            <w:tcW w:w="4900" w:type="dxa"/>
          </w:tcPr>
          <w:p w14:paraId="6B6E4911" w14:textId="30649225" w:rsidR="00744AB8" w:rsidRPr="0035099D" w:rsidRDefault="0035099D">
            <w:pPr>
              <w:rPr>
                <w:rStyle w:val="SubtleEmphasis"/>
                <w:i w:val="0"/>
              </w:rPr>
            </w:pPr>
            <w:r w:rsidRPr="0035099D">
              <w:rPr>
                <w:rStyle w:val="SubtleEmphasis"/>
                <w:i w:val="0"/>
              </w:rPr>
              <w:t xml:space="preserve">Oba </w:t>
            </w:r>
            <w:proofErr w:type="spellStart"/>
            <w:r w:rsidRPr="0035099D">
              <w:rPr>
                <w:rStyle w:val="SubtleEmphasis"/>
                <w:i w:val="0"/>
              </w:rPr>
              <w:t>Esigie</w:t>
            </w:r>
            <w:proofErr w:type="spellEnd"/>
            <w:r w:rsidRPr="0035099D">
              <w:rPr>
                <w:rStyle w:val="SubtleEmphasis"/>
                <w:i w:val="0"/>
              </w:rPr>
              <w:t xml:space="preserve"> (about 1504-1550)</w:t>
            </w:r>
          </w:p>
        </w:tc>
      </w:tr>
      <w:tr w:rsidR="00744AB8" w14:paraId="3820C2EB" w14:textId="77777777" w:rsidTr="0075019C">
        <w:trPr>
          <w:trHeight w:val="366"/>
        </w:trPr>
        <w:tc>
          <w:tcPr>
            <w:tcW w:w="1129" w:type="dxa"/>
          </w:tcPr>
          <w:p w14:paraId="02E83FCF" w14:textId="19945344" w:rsidR="00744AB8" w:rsidRDefault="00744AB8">
            <w:r>
              <w:t>Location</w:t>
            </w:r>
          </w:p>
        </w:tc>
        <w:tc>
          <w:tcPr>
            <w:tcW w:w="4900" w:type="dxa"/>
          </w:tcPr>
          <w:p w14:paraId="22E4A1D2" w14:textId="08E924A7" w:rsidR="00744AB8" w:rsidRDefault="0075019C" w:rsidP="0075019C">
            <w:r w:rsidRPr="0075019C">
              <w:rPr>
                <w:sz w:val="20"/>
              </w:rPr>
              <w:t>The plaque originally hung alongside many others on posts throughout the palace of the Oba.</w:t>
            </w:r>
          </w:p>
        </w:tc>
      </w:tr>
      <w:tr w:rsidR="00273E14" w14:paraId="0FF7AFDF" w14:textId="77777777" w:rsidTr="0075019C">
        <w:trPr>
          <w:trHeight w:val="366"/>
        </w:trPr>
        <w:tc>
          <w:tcPr>
            <w:tcW w:w="1129" w:type="dxa"/>
          </w:tcPr>
          <w:p w14:paraId="65E229A3" w14:textId="74963F75" w:rsidR="00273E14" w:rsidRDefault="00273E14">
            <w:r>
              <w:t>Function</w:t>
            </w:r>
          </w:p>
        </w:tc>
        <w:tc>
          <w:tcPr>
            <w:tcW w:w="4900" w:type="dxa"/>
          </w:tcPr>
          <w:p w14:paraId="30643951" w14:textId="54ED81CA" w:rsidR="00273E14" w:rsidRDefault="004A2C46">
            <w:r>
              <w:t xml:space="preserve">Decoration </w:t>
            </w:r>
            <w:r w:rsidR="00DA225F">
              <w:t xml:space="preserve">of the Oba’s palace </w:t>
            </w:r>
          </w:p>
        </w:tc>
      </w:tr>
    </w:tbl>
    <w:tbl>
      <w:tblPr>
        <w:tblStyle w:val="TableGrid"/>
        <w:tblpPr w:leftFromText="180" w:rightFromText="180" w:vertAnchor="text" w:horzAnchor="margin" w:tblpX="-147" w:tblpY="341"/>
        <w:tblW w:w="0" w:type="auto"/>
        <w:tblLook w:val="04A0" w:firstRow="1" w:lastRow="0" w:firstColumn="1" w:lastColumn="0" w:noHBand="0" w:noVBand="1"/>
      </w:tblPr>
      <w:tblGrid>
        <w:gridCol w:w="1519"/>
        <w:gridCol w:w="8250"/>
      </w:tblGrid>
      <w:tr w:rsidR="00744AB8" w14:paraId="3A2FA044" w14:textId="77777777" w:rsidTr="00DA225F">
        <w:trPr>
          <w:trHeight w:val="290"/>
        </w:trPr>
        <w:tc>
          <w:tcPr>
            <w:tcW w:w="9769" w:type="dxa"/>
            <w:gridSpan w:val="2"/>
            <w:shd w:val="clear" w:color="auto" w:fill="FFE599" w:themeFill="accent4" w:themeFillTint="66"/>
          </w:tcPr>
          <w:p w14:paraId="3E616A16" w14:textId="3E72DD08" w:rsidR="00744AB8" w:rsidRDefault="00CB426D" w:rsidP="00885A0E">
            <w:r>
              <w:t>F</w:t>
            </w:r>
            <w:r w:rsidR="00744AB8">
              <w:t>ormal features</w:t>
            </w:r>
          </w:p>
        </w:tc>
      </w:tr>
      <w:tr w:rsidR="00273E14" w14:paraId="37AD4648" w14:textId="77777777" w:rsidTr="00885A0E">
        <w:trPr>
          <w:trHeight w:val="600"/>
        </w:trPr>
        <w:tc>
          <w:tcPr>
            <w:tcW w:w="1519" w:type="dxa"/>
          </w:tcPr>
          <w:p w14:paraId="5024151D" w14:textId="77777777" w:rsidR="00744AB8" w:rsidRDefault="00744AB8" w:rsidP="00885A0E">
            <w:r>
              <w:t>Composition</w:t>
            </w:r>
          </w:p>
        </w:tc>
        <w:tc>
          <w:tcPr>
            <w:tcW w:w="8250" w:type="dxa"/>
          </w:tcPr>
          <w:p w14:paraId="134ACD28" w14:textId="3EF6BB95" w:rsidR="00744AB8" w:rsidRDefault="0075019C" w:rsidP="00885A0E">
            <w:r>
              <w:t xml:space="preserve">The composition </w:t>
            </w:r>
            <w:r w:rsidR="00885A0E">
              <w:t>uses a hierarchic scale as the</w:t>
            </w:r>
            <w:r w:rsidR="00885A0E" w:rsidRPr="00885A0E">
              <w:t xml:space="preserve"> figures range in size,</w:t>
            </w:r>
            <w:r w:rsidR="00885A0E">
              <w:t xml:space="preserve"> </w:t>
            </w:r>
            <w:r w:rsidR="00885A0E" w:rsidRPr="00885A0E">
              <w:t>due to their level of importance within the court</w:t>
            </w:r>
            <w:r w:rsidR="00885A0E">
              <w:t xml:space="preserve"> and to the Oba. The </w:t>
            </w:r>
            <w:r w:rsidR="000A0FDC">
              <w:t>composition</w:t>
            </w:r>
            <w:r w:rsidR="00885A0E">
              <w:t xml:space="preserve"> also depicts community and the more </w:t>
            </w:r>
            <w:r w:rsidR="000A0FDC">
              <w:t>important</w:t>
            </w:r>
            <w:r w:rsidR="00885A0E">
              <w:t xml:space="preserve"> and larger figures appear to train the smaller ones in protecting the Oba</w:t>
            </w:r>
            <w:r w:rsidR="001B3347">
              <w:t>.</w:t>
            </w:r>
          </w:p>
        </w:tc>
      </w:tr>
      <w:tr w:rsidR="00273E14" w14:paraId="7150AC72" w14:textId="77777777" w:rsidTr="00885A0E">
        <w:trPr>
          <w:trHeight w:val="600"/>
        </w:trPr>
        <w:tc>
          <w:tcPr>
            <w:tcW w:w="1519" w:type="dxa"/>
          </w:tcPr>
          <w:p w14:paraId="0D6E0E54" w14:textId="77777777" w:rsidR="00744AB8" w:rsidRDefault="00744AB8" w:rsidP="00885A0E">
            <w:r>
              <w:t>Colour or texture</w:t>
            </w:r>
          </w:p>
        </w:tc>
        <w:tc>
          <w:tcPr>
            <w:tcW w:w="8250" w:type="dxa"/>
          </w:tcPr>
          <w:p w14:paraId="52285BA5" w14:textId="15EC94B3" w:rsidR="00744AB8" w:rsidRDefault="0007292B" w:rsidP="00885A0E">
            <w:r>
              <w:t xml:space="preserve">Brass is a combination of brass and copper, resulting in a rich </w:t>
            </w:r>
            <w:r w:rsidR="000A0FDC">
              <w:t>brown</w:t>
            </w:r>
            <w:r>
              <w:t xml:space="preserve"> colour today, but originally the material would have been </w:t>
            </w:r>
            <w:r w:rsidR="000A0FDC">
              <w:t>extremely</w:t>
            </w:r>
            <w:r>
              <w:t xml:space="preserve"> shiny, reflecting the divinity of the Oba</w:t>
            </w:r>
          </w:p>
        </w:tc>
      </w:tr>
      <w:tr w:rsidR="00273E14" w14:paraId="403BF389" w14:textId="77777777" w:rsidTr="00C806A3">
        <w:trPr>
          <w:trHeight w:val="409"/>
        </w:trPr>
        <w:tc>
          <w:tcPr>
            <w:tcW w:w="1519" w:type="dxa"/>
          </w:tcPr>
          <w:p w14:paraId="3EF473A5" w14:textId="77777777" w:rsidR="00744AB8" w:rsidRDefault="00744AB8" w:rsidP="00885A0E">
            <w:r>
              <w:t>Light &amp; tone</w:t>
            </w:r>
          </w:p>
        </w:tc>
        <w:tc>
          <w:tcPr>
            <w:tcW w:w="8250" w:type="dxa"/>
          </w:tcPr>
          <w:p w14:paraId="43055FE0" w14:textId="66FB36E4" w:rsidR="00744AB8" w:rsidRDefault="0007292B" w:rsidP="00885A0E">
            <w:r>
              <w:t xml:space="preserve">Used to create realistic figures that stand out </w:t>
            </w:r>
            <w:r w:rsidR="000A0FDC">
              <w:t>against</w:t>
            </w:r>
            <w:r>
              <w:t xml:space="preserve"> the background of the </w:t>
            </w:r>
            <w:r w:rsidR="000A0FDC">
              <w:t>plaque</w:t>
            </w:r>
            <w:r>
              <w:t xml:space="preserve">. </w:t>
            </w:r>
          </w:p>
        </w:tc>
      </w:tr>
      <w:tr w:rsidR="00273E14" w14:paraId="3EF31912" w14:textId="77777777" w:rsidTr="00885A0E">
        <w:trPr>
          <w:trHeight w:val="600"/>
        </w:trPr>
        <w:tc>
          <w:tcPr>
            <w:tcW w:w="1519" w:type="dxa"/>
          </w:tcPr>
          <w:p w14:paraId="56FA9C78" w14:textId="77777777" w:rsidR="00744AB8" w:rsidRDefault="00744AB8" w:rsidP="00885A0E">
            <w:r>
              <w:t>Space &amp; depth or relief</w:t>
            </w:r>
          </w:p>
        </w:tc>
        <w:tc>
          <w:tcPr>
            <w:tcW w:w="8250" w:type="dxa"/>
          </w:tcPr>
          <w:p w14:paraId="67518F4B" w14:textId="68408553" w:rsidR="00744AB8" w:rsidRDefault="0007292B" w:rsidP="00885A0E">
            <w:r w:rsidRPr="00C806A3">
              <w:t xml:space="preserve">This is a relief cast as the figures stand out from the </w:t>
            </w:r>
            <w:r w:rsidR="000A0FDC" w:rsidRPr="00C806A3">
              <w:t>background</w:t>
            </w:r>
            <w:r w:rsidRPr="00C806A3">
              <w:t xml:space="preserve"> of the plaque</w:t>
            </w:r>
            <w:r w:rsidR="001B3347" w:rsidRPr="00C806A3">
              <w:t>.</w:t>
            </w:r>
            <w:r w:rsidR="00C806A3" w:rsidRPr="00C806A3">
              <w:t xml:space="preserve"> Details of </w:t>
            </w:r>
            <w:r w:rsidR="00C806A3">
              <w:t>t</w:t>
            </w:r>
            <w:r w:rsidR="00C806A3" w:rsidRPr="00C806A3">
              <w:t>he tiles and the figures are most prominent, while the flowers motifs were carved into the medium before ca</w:t>
            </w:r>
            <w:r w:rsidR="00C806A3">
              <w:t>s</w:t>
            </w:r>
            <w:r w:rsidR="00C806A3" w:rsidRPr="00C806A3">
              <w:t>ting.</w:t>
            </w:r>
          </w:p>
        </w:tc>
      </w:tr>
      <w:tr w:rsidR="00744AB8" w14:paraId="5C8E4695" w14:textId="77777777" w:rsidTr="00885A0E">
        <w:trPr>
          <w:trHeight w:val="600"/>
        </w:trPr>
        <w:tc>
          <w:tcPr>
            <w:tcW w:w="1519" w:type="dxa"/>
          </w:tcPr>
          <w:p w14:paraId="0F15A5CD" w14:textId="5192E9AD" w:rsidR="00744AB8" w:rsidRDefault="004A2C46" w:rsidP="00885A0E">
            <w:r>
              <w:t xml:space="preserve">Details </w:t>
            </w:r>
          </w:p>
        </w:tc>
        <w:tc>
          <w:tcPr>
            <w:tcW w:w="8250" w:type="dxa"/>
          </w:tcPr>
          <w:p w14:paraId="4C867048" w14:textId="022A2207" w:rsidR="00744AB8" w:rsidRDefault="0075019C" w:rsidP="00885A0E">
            <w:r>
              <w:t>Symbols of the python on the tiled roof and small leopards on the pillars illustrate the connection between the Oba and nature. Symbolic of Benin religious and ethnic identity.</w:t>
            </w:r>
          </w:p>
        </w:tc>
      </w:tr>
    </w:tbl>
    <w:p w14:paraId="00EC3961" w14:textId="08A43BEA" w:rsidR="004401DB" w:rsidRDefault="00F3480F" w:rsidP="00CB426D">
      <w:pPr>
        <w:tabs>
          <w:tab w:val="left" w:pos="6600"/>
        </w:tabs>
      </w:pPr>
      <w:r>
        <w:rPr>
          <w:noProof/>
          <w:lang w:eastAsia="en-GB"/>
        </w:rPr>
        <mc:AlternateContent>
          <mc:Choice Requires="wps">
            <w:drawing>
              <wp:anchor distT="45720" distB="45720" distL="114300" distR="114300" simplePos="0" relativeHeight="251663360" behindDoc="0" locked="0" layoutInCell="1" allowOverlap="1" wp14:anchorId="54086378" wp14:editId="7C1CCCFB">
                <wp:simplePos x="0" y="0"/>
                <wp:positionH relativeFrom="margin">
                  <wp:posOffset>6206490</wp:posOffset>
                </wp:positionH>
                <wp:positionV relativeFrom="paragraph">
                  <wp:posOffset>697956</wp:posOffset>
                </wp:positionV>
                <wp:extent cx="3544570" cy="2198370"/>
                <wp:effectExtent l="0" t="0" r="1778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198370"/>
                        </a:xfrm>
                        <a:prstGeom prst="rect">
                          <a:avLst/>
                        </a:prstGeom>
                        <a:solidFill>
                          <a:srgbClr val="FFFFFF"/>
                        </a:solidFill>
                        <a:ln w="9525">
                          <a:solidFill>
                            <a:srgbClr val="000000"/>
                          </a:solidFill>
                          <a:miter lim="800000"/>
                          <a:headEnd/>
                          <a:tailEnd/>
                        </a:ln>
                      </wps:spPr>
                      <wps:txbx>
                        <w:txbxContent>
                          <w:p w14:paraId="7816A497" w14:textId="6E5FBC26" w:rsidR="0035099D" w:rsidRPr="000A0FDC" w:rsidRDefault="0035099D" w:rsidP="00DA225F">
                            <w:pPr>
                              <w:shd w:val="clear" w:color="auto" w:fill="FFE599" w:themeFill="accent4" w:themeFillTint="66"/>
                              <w:rPr>
                                <w:u w:val="single"/>
                              </w:rPr>
                            </w:pPr>
                            <w:r w:rsidRPr="000A0FDC">
                              <w:rPr>
                                <w:u w:val="single"/>
                              </w:rPr>
                              <w:t xml:space="preserve">Influence from technological factors: </w:t>
                            </w:r>
                          </w:p>
                          <w:p w14:paraId="1C3739F8" w14:textId="407AC393" w:rsidR="0035099D" w:rsidRDefault="0035099D" w:rsidP="0035099D">
                            <w:r w:rsidRPr="0035099D">
                              <w:t xml:space="preserve">The kingdom of Benin dominated trade with Europeans on the Nigerian coast from the late 1400s to the end of the 1900s. When Portuguese traders arrived in Benin in the 1400s they brought brass bracelets, known as </w:t>
                            </w:r>
                            <w:proofErr w:type="spellStart"/>
                            <w:r w:rsidRPr="0035099D">
                              <w:t>manillas</w:t>
                            </w:r>
                            <w:proofErr w:type="spellEnd"/>
                            <w:r w:rsidRPr="0035099D">
                              <w:t>, to exchange for pepper, ivory and slaves. The artists of Benin transformed this European bras</w:t>
                            </w:r>
                            <w:r w:rsidR="004A2C46">
                              <w:t>s into plaques to decorate the O</w:t>
                            </w:r>
                            <w:r w:rsidRPr="0035099D">
                              <w:t>ba's palace. When these plaques were first seen in Europe in the late 1890s they astounded art critics who couldn't believe that such technically accomplished</w:t>
                            </w:r>
                            <w:r>
                              <w:rPr>
                                <w:rFonts w:ascii="Arial" w:hAnsi="Arial" w:cs="Arial"/>
                                <w:color w:val="000000"/>
                                <w:sz w:val="20"/>
                                <w:szCs w:val="20"/>
                                <w:shd w:val="clear" w:color="auto" w:fill="E5EFF7"/>
                              </w:rPr>
                              <w:t xml:space="preserve"> </w:t>
                            </w:r>
                            <w:r w:rsidRPr="0035099D">
                              <w:t>sculptures were created by African artists.</w:t>
                            </w:r>
                            <w:r>
                              <w:rPr>
                                <w:rFonts w:ascii="Arial" w:hAnsi="Arial" w:cs="Arial"/>
                                <w:color w:val="000000"/>
                                <w:sz w:val="20"/>
                                <w:szCs w:val="20"/>
                                <w:shd w:val="clear" w:color="auto" w:fill="E5EFF7"/>
                              </w:rPr>
                              <w:t> </w:t>
                            </w:r>
                          </w:p>
                          <w:p w14:paraId="69C1F89C" w14:textId="77777777" w:rsidR="0035099D" w:rsidRDefault="00350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086378" id="_x0000_t202" coordsize="21600,21600" o:spt="202" path="m,l,21600r21600,l21600,xe">
                <v:stroke joinstyle="miter"/>
                <v:path gradientshapeok="t" o:connecttype="rect"/>
              </v:shapetype>
              <v:shape id="Text Box 2" o:spid="_x0000_s1026" type="#_x0000_t202" style="position:absolute;margin-left:488.7pt;margin-top:54.95pt;width:279.1pt;height:173.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">
                <v:textbox>
                  <w:txbxContent>
                    <w:p w14:paraId="7816A497" w14:textId="6E5FBC26" w:rsidR="0035099D" w:rsidRPr="000A0FDC" w:rsidRDefault="0035099D" w:rsidP="00DA225F">
                      <w:pPr>
                        <w:shd w:val="clear" w:color="auto" w:fill="FFE599" w:themeFill="accent4" w:themeFillTint="66"/>
                        <w:rPr>
                          <w:u w:val="single"/>
                        </w:rPr>
                      </w:pPr>
                      <w:r w:rsidRPr="000A0FDC">
                        <w:rPr>
                          <w:u w:val="single"/>
                        </w:rPr>
                        <w:t xml:space="preserve">Influence from technological factors: </w:t>
                      </w:r>
                    </w:p>
                    <w:p w14:paraId="1C3739F8" w14:textId="407AC393" w:rsidR="0035099D" w:rsidRDefault="0035099D" w:rsidP="0035099D">
                      <w:r w:rsidRPr="0035099D">
                        <w:t xml:space="preserve">The kingdom of Benin dominated trade with Europeans on the Nigerian coast from the late 1400s to the end of the 1900s. When Portuguese traders arrived in Benin in the 1400s they brought brass bracelets, known as </w:t>
                      </w:r>
                      <w:proofErr w:type="spellStart"/>
                      <w:r w:rsidRPr="0035099D">
                        <w:t>manillas</w:t>
                      </w:r>
                      <w:proofErr w:type="spellEnd"/>
                      <w:r w:rsidRPr="0035099D">
                        <w:t>, to exchange for pepper, ivory and slaves. The artists of Benin transformed this European bras</w:t>
                      </w:r>
                      <w:r w:rsidR="004A2C46">
                        <w:t>s into plaques to decorate the O</w:t>
                      </w:r>
                      <w:r w:rsidRPr="0035099D">
                        <w:t>ba's palace. When these plaques were first seen in Europe in the late 1890s they astounded art critics who couldn't believe that such technically accomplished</w:t>
                      </w:r>
                      <w:r>
                        <w:rPr>
                          <w:rFonts w:ascii="Arial" w:hAnsi="Arial" w:cs="Arial"/>
                          <w:color w:val="000000"/>
                          <w:sz w:val="20"/>
                          <w:szCs w:val="20"/>
                          <w:shd w:val="clear" w:color="auto" w:fill="E5EFF7"/>
                        </w:rPr>
                        <w:t xml:space="preserve"> </w:t>
                      </w:r>
                      <w:r w:rsidRPr="0035099D">
                        <w:t>sculptures were created by African artists.</w:t>
                      </w:r>
                      <w:r>
                        <w:rPr>
                          <w:rFonts w:ascii="Arial" w:hAnsi="Arial" w:cs="Arial"/>
                          <w:color w:val="000000"/>
                          <w:sz w:val="20"/>
                          <w:szCs w:val="20"/>
                          <w:shd w:val="clear" w:color="auto" w:fill="E5EFF7"/>
                        </w:rPr>
                        <w:t> </w:t>
                      </w:r>
                    </w:p>
                    <w:p w14:paraId="69C1F89C" w14:textId="77777777" w:rsidR="0035099D" w:rsidRDefault="0035099D"/>
                  </w:txbxContent>
                </v:textbox>
                <w10:wrap type="square" anchorx="margin"/>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4ABE2EB6" wp14:editId="2CFC9471">
                <wp:simplePos x="0" y="0"/>
                <wp:positionH relativeFrom="margin">
                  <wp:posOffset>6229350</wp:posOffset>
                </wp:positionH>
                <wp:positionV relativeFrom="paragraph">
                  <wp:posOffset>2986949</wp:posOffset>
                </wp:positionV>
                <wp:extent cx="3572510" cy="1304925"/>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304925"/>
                        </a:xfrm>
                        <a:prstGeom prst="rect">
                          <a:avLst/>
                        </a:prstGeom>
                        <a:solidFill>
                          <a:srgbClr val="FFFFFF"/>
                        </a:solidFill>
                        <a:ln w="9525">
                          <a:solidFill>
                            <a:srgbClr val="000000"/>
                          </a:solidFill>
                          <a:miter lim="800000"/>
                          <a:headEnd/>
                          <a:tailEnd/>
                        </a:ln>
                      </wps:spPr>
                      <wps:txbx>
                        <w:txbxContent>
                          <w:p w14:paraId="6074175F" w14:textId="77777777" w:rsidR="004A2C46" w:rsidRDefault="0035099D" w:rsidP="00DA225F">
                            <w:pPr>
                              <w:shd w:val="clear" w:color="auto" w:fill="FFE599" w:themeFill="accent4" w:themeFillTint="66"/>
                            </w:pPr>
                            <w:r>
                              <w:t xml:space="preserve">Critical text quote: </w:t>
                            </w:r>
                          </w:p>
                          <w:p w14:paraId="57C0AE3A" w14:textId="40ADA3DC" w:rsidR="0035099D" w:rsidRPr="0035099D" w:rsidRDefault="0035099D" w:rsidP="0035099D">
                            <w:pPr>
                              <w:rPr>
                                <w:rStyle w:val="Emphasis"/>
                              </w:rPr>
                            </w:pPr>
                            <w:r w:rsidRPr="0035099D">
                              <w:t>Wole Soyinka, Nigerian poet and playwright</w:t>
                            </w:r>
                            <w:r>
                              <w:t xml:space="preserve"> – </w:t>
                            </w:r>
                            <w:r w:rsidRPr="0035099D">
                              <w:rPr>
                                <w:rStyle w:val="Emphasis"/>
                              </w:rPr>
                              <w:t>When I see a Benin bronze, I immediately think of the mastery of technology and art – the welding of the two. I think immediately of a cohesive ancient civilisation.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E2EB6" id="_x0000_s1027" type="#_x0000_t202" style="position:absolute;margin-left:490.5pt;margin-top:235.2pt;width:281.3pt;height:102.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">
                <v:textbox>
                  <w:txbxContent>
                    <w:p w14:paraId="6074175F" w14:textId="77777777" w:rsidR="004A2C46" w:rsidRDefault="0035099D" w:rsidP="00DA225F">
                      <w:pPr>
                        <w:shd w:val="clear" w:color="auto" w:fill="FFE599" w:themeFill="accent4" w:themeFillTint="66"/>
                      </w:pPr>
                      <w:r>
                        <w:t xml:space="preserve">Critical text quote: </w:t>
                      </w:r>
                    </w:p>
                    <w:p w14:paraId="57C0AE3A" w14:textId="40ADA3DC" w:rsidR="0035099D" w:rsidRPr="0035099D" w:rsidRDefault="0035099D" w:rsidP="0035099D">
                      <w:pPr>
                        <w:rPr>
                          <w:rStyle w:val="Emphasis"/>
                        </w:rPr>
                      </w:pPr>
                      <w:r w:rsidRPr="0035099D">
                        <w:t>Wole Soyinka, Nigerian poet and playwright</w:t>
                      </w:r>
                      <w:r>
                        <w:t xml:space="preserve"> – </w:t>
                      </w:r>
                      <w:r w:rsidRPr="0035099D">
                        <w:rPr>
                          <w:rStyle w:val="Emphasis"/>
                        </w:rPr>
                        <w:t xml:space="preserve">When I see a Benin bronze, I immediately think of the mastery of technology and art – the welding of the two. I think </w:t>
                      </w:r>
                      <w:bookmarkStart w:id="1" w:name="_GoBack"/>
                      <w:bookmarkEnd w:id="1"/>
                      <w:r w:rsidRPr="0035099D">
                        <w:rPr>
                          <w:rStyle w:val="Emphasis"/>
                        </w:rPr>
                        <w:t>immediately of a cohesive ancient civilisation.</w:t>
                      </w:r>
                    </w:p>
                  </w:txbxContent>
                </v:textbox>
                <w10:wrap type="square" anchorx="margin"/>
              </v:shape>
            </w:pict>
          </mc:Fallback>
        </mc:AlternateContent>
      </w:r>
      <w:r w:rsidR="00885A0E">
        <w:rPr>
          <w:noProof/>
          <w:lang w:eastAsia="en-GB"/>
        </w:rPr>
        <mc:AlternateContent>
          <mc:Choice Requires="wps">
            <w:drawing>
              <wp:anchor distT="45720" distB="45720" distL="114300" distR="114300" simplePos="0" relativeHeight="251672576" behindDoc="0" locked="0" layoutInCell="1" allowOverlap="1" wp14:anchorId="344B9C51" wp14:editId="45978F06">
                <wp:simplePos x="0" y="0"/>
                <wp:positionH relativeFrom="margin">
                  <wp:posOffset>-51371</wp:posOffset>
                </wp:positionH>
                <wp:positionV relativeFrom="paragraph">
                  <wp:posOffset>2708539</wp:posOffset>
                </wp:positionV>
                <wp:extent cx="2466340" cy="1599464"/>
                <wp:effectExtent l="0" t="0" r="10160"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599464"/>
                        </a:xfrm>
                        <a:prstGeom prst="rect">
                          <a:avLst/>
                        </a:prstGeom>
                        <a:solidFill>
                          <a:srgbClr val="FFFFFF"/>
                        </a:solidFill>
                        <a:ln w="9525">
                          <a:solidFill>
                            <a:srgbClr val="000000"/>
                          </a:solidFill>
                          <a:miter lim="800000"/>
                          <a:headEnd/>
                          <a:tailEnd/>
                        </a:ln>
                      </wps:spPr>
                      <wps:txbx>
                        <w:txbxContent>
                          <w:p w14:paraId="75C8062F" w14:textId="6993E3A0" w:rsidR="004A2C46" w:rsidRPr="0007292B" w:rsidRDefault="0007292B" w:rsidP="00DA225F">
                            <w:pPr>
                              <w:shd w:val="clear" w:color="auto" w:fill="FFE599" w:themeFill="accent4" w:themeFillTint="66"/>
                              <w:rPr>
                                <w:rFonts w:cstheme="minorHAnsi"/>
                              </w:rPr>
                            </w:pPr>
                            <w:r>
                              <w:t>Some more details…</w:t>
                            </w:r>
                          </w:p>
                          <w:p w14:paraId="58872BBA" w14:textId="419E1839" w:rsidR="00885A0E" w:rsidRDefault="0007292B" w:rsidP="0007292B">
                            <w:pPr>
                              <w:rPr>
                                <w:rFonts w:cstheme="minorHAnsi"/>
                                <w:color w:val="221F22"/>
                              </w:rPr>
                            </w:pPr>
                            <w:r w:rsidRPr="0007292B">
                              <w:rPr>
                                <w:rFonts w:cstheme="minorHAnsi"/>
                                <w:color w:val="221F22"/>
                              </w:rPr>
                              <w:t>The rosette shapes that adorn the background of the plaque were possibly derived from Christian crosses brought by these European traders</w:t>
                            </w:r>
                            <w:r w:rsidR="00885A0E">
                              <w:rPr>
                                <w:rFonts w:cstheme="minorHAnsi"/>
                                <w:color w:val="221F22"/>
                              </w:rPr>
                              <w:t>.</w:t>
                            </w:r>
                          </w:p>
                          <w:p w14:paraId="69142CA7" w14:textId="73999ED7" w:rsidR="00885A0E" w:rsidRPr="00885A0E" w:rsidRDefault="001B3347" w:rsidP="0007292B">
                            <w:pPr>
                              <w:rPr>
                                <w:rFonts w:cstheme="minorHAnsi"/>
                                <w:color w:val="221F22"/>
                              </w:rPr>
                            </w:pPr>
                            <w:r>
                              <w:rPr>
                                <w:rFonts w:cstheme="minorHAnsi"/>
                                <w:color w:val="221F22"/>
                              </w:rPr>
                              <w:t>D</w:t>
                            </w:r>
                            <w:r w:rsidR="00885A0E" w:rsidRPr="00885A0E">
                              <w:rPr>
                                <w:rFonts w:cstheme="minorHAnsi"/>
                                <w:color w:val="221F22"/>
                              </w:rPr>
                              <w:t>istinctive coral beaded regalia</w:t>
                            </w:r>
                            <w:r>
                              <w:rPr>
                                <w:rFonts w:cstheme="minorHAnsi"/>
                                <w:color w:val="221F22"/>
                              </w:rPr>
                              <w:t xml:space="preserve"> reflects the guards rank as close to the Oba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4B9C51" id="_x0000_t202" coordsize="21600,21600" o:spt="202" path="m,l,21600r21600,l21600,xe">
                <v:stroke joinstyle="miter"/>
                <v:path gradientshapeok="t" o:connecttype="rect"/>
              </v:shapetype>
              <v:shape id="Text Box 2" o:spid="_x0000_s1026" type="#_x0000_t202" style="position:absolute;margin-left:-4.05pt;margin-top:213.25pt;width:194.2pt;height:125.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">
                <v:textbox>
                  <w:txbxContent>
                    <w:p w14:paraId="75C8062F" w14:textId="6993E3A0" w:rsidR="004A2C46" w:rsidRPr="0007292B" w:rsidRDefault="0007292B" w:rsidP="00DA225F">
                      <w:pPr>
                        <w:shd w:val="clear" w:color="auto" w:fill="FFE599" w:themeFill="accent4" w:themeFillTint="66"/>
                        <w:rPr>
                          <w:rFonts w:cstheme="minorHAnsi"/>
                        </w:rPr>
                      </w:pPr>
                      <w:r>
                        <w:t>Some more details…</w:t>
                      </w:r>
                    </w:p>
                    <w:p w14:paraId="58872BBA" w14:textId="419E1839" w:rsidR="00885A0E" w:rsidRDefault="0007292B" w:rsidP="0007292B">
                      <w:pPr>
                        <w:rPr>
                          <w:rFonts w:cstheme="minorHAnsi"/>
                          <w:color w:val="221F22"/>
                        </w:rPr>
                      </w:pPr>
                      <w:r w:rsidRPr="0007292B">
                        <w:rPr>
                          <w:rFonts w:cstheme="minorHAnsi"/>
                          <w:color w:val="221F22"/>
                        </w:rPr>
                        <w:t>The rosette shapes that adorn the background of the plaque were possibly derived from Christian crosses brought by these European traders</w:t>
                      </w:r>
                      <w:r w:rsidR="00885A0E">
                        <w:rPr>
                          <w:rFonts w:cstheme="minorHAnsi"/>
                          <w:color w:val="221F22"/>
                        </w:rPr>
                        <w:t>.</w:t>
                      </w:r>
                    </w:p>
                    <w:p w14:paraId="69142CA7" w14:textId="73999ED7" w:rsidR="00885A0E" w:rsidRPr="00885A0E" w:rsidRDefault="001B3347" w:rsidP="0007292B">
                      <w:pPr>
                        <w:rPr>
                          <w:rFonts w:cstheme="minorHAnsi"/>
                          <w:color w:val="221F22"/>
                        </w:rPr>
                      </w:pPr>
                      <w:r>
                        <w:rPr>
                          <w:rFonts w:cstheme="minorHAnsi"/>
                          <w:color w:val="221F22"/>
                        </w:rPr>
                        <w:t>D</w:t>
                      </w:r>
                      <w:r w:rsidR="00885A0E" w:rsidRPr="00885A0E">
                        <w:rPr>
                          <w:rFonts w:cstheme="minorHAnsi"/>
                          <w:color w:val="221F22"/>
                        </w:rPr>
                        <w:t>istinctive coral beaded regalia</w:t>
                      </w:r>
                      <w:r>
                        <w:rPr>
                          <w:rFonts w:cstheme="minorHAnsi"/>
                          <w:color w:val="221F22"/>
                        </w:rPr>
                        <w:t xml:space="preserve"> reflects the guards rank as close to the Oba</w:t>
                      </w:r>
                    </w:p>
                  </w:txbxContent>
                </v:textbox>
                <w10:wrap type="square" anchorx="margin"/>
              </v:shape>
            </w:pict>
          </mc:Fallback>
        </mc:AlternateContent>
      </w:r>
      <w:r w:rsidR="0075019C">
        <w:rPr>
          <w:noProof/>
          <w:lang w:eastAsia="en-GB"/>
        </w:rPr>
        <mc:AlternateContent>
          <mc:Choice Requires="wps">
            <w:drawing>
              <wp:anchor distT="45720" distB="45720" distL="114300" distR="114300" simplePos="0" relativeHeight="251674624" behindDoc="0" locked="0" layoutInCell="1" allowOverlap="1" wp14:anchorId="69D1A81C" wp14:editId="069CA13A">
                <wp:simplePos x="0" y="0"/>
                <wp:positionH relativeFrom="column">
                  <wp:posOffset>2556496</wp:posOffset>
                </wp:positionH>
                <wp:positionV relativeFrom="paragraph">
                  <wp:posOffset>2712377</wp:posOffset>
                </wp:positionV>
                <wp:extent cx="3550920" cy="1593215"/>
                <wp:effectExtent l="0" t="0" r="1143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593215"/>
                        </a:xfrm>
                        <a:prstGeom prst="rect">
                          <a:avLst/>
                        </a:prstGeom>
                        <a:solidFill>
                          <a:srgbClr val="FFFFFF"/>
                        </a:solidFill>
                        <a:ln w="9525">
                          <a:solidFill>
                            <a:srgbClr val="000000"/>
                          </a:solidFill>
                          <a:miter lim="800000"/>
                          <a:headEnd/>
                          <a:tailEnd/>
                        </a:ln>
                      </wps:spPr>
                      <wps:txbx>
                        <w:txbxContent>
                          <w:p w14:paraId="5953572C" w14:textId="51C8B4F4" w:rsidR="0035099D" w:rsidRDefault="0035099D" w:rsidP="00DA225F">
                            <w:pPr>
                              <w:shd w:val="clear" w:color="auto" w:fill="FFE599" w:themeFill="accent4" w:themeFillTint="66"/>
                            </w:pPr>
                            <w:r>
                              <w:t>Use or development of materials, techniques &amp; processes:</w:t>
                            </w:r>
                          </w:p>
                          <w:p w14:paraId="55272D38" w14:textId="3CB9977D" w:rsidR="005026CD" w:rsidRPr="0007292B" w:rsidRDefault="0035099D" w:rsidP="0007292B">
                            <w:pPr>
                              <w:rPr>
                                <w:rFonts w:cstheme="minorHAnsi"/>
                              </w:rPr>
                            </w:pPr>
                            <w:r w:rsidRPr="0007292B">
                              <w:rPr>
                                <w:rFonts w:cstheme="minorHAnsi"/>
                              </w:rPr>
                              <w:t>Lost wax process</w:t>
                            </w:r>
                            <w:r w:rsidR="005026CD" w:rsidRPr="0007292B">
                              <w:rPr>
                                <w:rFonts w:cstheme="minorHAnsi"/>
                              </w:rPr>
                              <w:t>;</w:t>
                            </w:r>
                            <w:r w:rsidR="0007292B" w:rsidRPr="0007292B">
                              <w:rPr>
                                <w:rFonts w:cstheme="minorHAnsi"/>
                              </w:rPr>
                              <w:t xml:space="preserve"> first, a more malleable wax version of the final brass work is made. It is then covered in clay and fired to harden the clay, removing the wax, which melts away in the process. Molten liquid brass is then poured into the clay </w:t>
                            </w:r>
                            <w:r w:rsidR="000A0FDC" w:rsidRPr="0007292B">
                              <w:rPr>
                                <w:rFonts w:cstheme="minorHAnsi"/>
                              </w:rPr>
                              <w:t>mould</w:t>
                            </w:r>
                            <w:r w:rsidR="0007292B" w:rsidRPr="0007292B">
                              <w:rPr>
                                <w:rFonts w:cstheme="minorHAnsi"/>
                              </w:rPr>
                              <w:t>. As the brass cools, it hardens, and the clay is removed, revealing the finished plaque.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1A81C" id="_x0000_s1027" type="#_x0000_t202" style="position:absolute;margin-left:201.3pt;margin-top:213.55pt;width:279.6pt;height:125.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">
                <v:textbox>
                  <w:txbxContent>
                    <w:p w14:paraId="5953572C" w14:textId="51C8B4F4" w:rsidR="0035099D" w:rsidRDefault="0035099D" w:rsidP="00DA225F">
                      <w:pPr>
                        <w:shd w:val="clear" w:color="auto" w:fill="FFE599" w:themeFill="accent4" w:themeFillTint="66"/>
                      </w:pPr>
                      <w:r>
                        <w:t>Use or development of materials, techniques &amp; processes:</w:t>
                      </w:r>
                    </w:p>
                    <w:p w14:paraId="55272D38" w14:textId="3CB9977D" w:rsidR="005026CD" w:rsidRPr="0007292B" w:rsidRDefault="0035099D" w:rsidP="0007292B">
                      <w:pPr>
                        <w:rPr>
                          <w:rFonts w:cstheme="minorHAnsi"/>
                        </w:rPr>
                      </w:pPr>
                      <w:r w:rsidRPr="0007292B">
                        <w:rPr>
                          <w:rFonts w:cstheme="minorHAnsi"/>
                        </w:rPr>
                        <w:t>Lost wax process</w:t>
                      </w:r>
                      <w:r w:rsidR="005026CD" w:rsidRPr="0007292B">
                        <w:rPr>
                          <w:rFonts w:cstheme="minorHAnsi"/>
                        </w:rPr>
                        <w:t>;</w:t>
                      </w:r>
                      <w:r w:rsidR="0007292B" w:rsidRPr="0007292B">
                        <w:rPr>
                          <w:rFonts w:cstheme="minorHAnsi"/>
                        </w:rPr>
                        <w:t xml:space="preserve"> </w:t>
                      </w:r>
                      <w:r w:rsidR="0007292B" w:rsidRPr="0007292B">
                        <w:rPr>
                          <w:rFonts w:cstheme="minorHAnsi"/>
                        </w:rPr>
                        <w:t>first, a more malleable wax version of the final brass work is made. It is then covered in clay and fired to harden the clay, removing the wax, which melts away in the process</w:t>
                      </w:r>
                      <w:r w:rsidR="0007292B" w:rsidRPr="0007292B">
                        <w:rPr>
                          <w:rFonts w:cstheme="minorHAnsi"/>
                        </w:rPr>
                        <w:t>. M</w:t>
                      </w:r>
                      <w:r w:rsidR="0007292B" w:rsidRPr="0007292B">
                        <w:rPr>
                          <w:rFonts w:cstheme="minorHAnsi"/>
                        </w:rPr>
                        <w:t xml:space="preserve">olten liquid brass is then poured into the clay </w:t>
                      </w:r>
                      <w:r w:rsidR="000A0FDC" w:rsidRPr="0007292B">
                        <w:rPr>
                          <w:rFonts w:cstheme="minorHAnsi"/>
                        </w:rPr>
                        <w:t>mould</w:t>
                      </w:r>
                      <w:r w:rsidR="0007292B" w:rsidRPr="0007292B">
                        <w:rPr>
                          <w:rFonts w:cstheme="minorHAnsi"/>
                        </w:rPr>
                        <w:t>. As the brass cools, it hardens, and the clay is removed, revealing the finished plaque</w:t>
                      </w:r>
                      <w:r w:rsidR="0007292B" w:rsidRPr="0007292B">
                        <w:rPr>
                          <w:rFonts w:cstheme="minorHAnsi"/>
                        </w:rPr>
                        <w:t>.</w:t>
                      </w:r>
                    </w:p>
                  </w:txbxContent>
                </v:textbox>
                <w10:wrap type="square"/>
              </v:shape>
            </w:pict>
          </mc:Fallback>
        </mc:AlternateContent>
      </w:r>
      <w:r w:rsidR="004A2C46">
        <w:rPr>
          <w:noProof/>
          <w:lang w:eastAsia="en-GB"/>
        </w:rPr>
        <mc:AlternateContent>
          <mc:Choice Requires="wps">
            <w:drawing>
              <wp:anchor distT="45720" distB="45720" distL="114300" distR="114300" simplePos="0" relativeHeight="251659264" behindDoc="0" locked="0" layoutInCell="1" allowOverlap="1" wp14:anchorId="2D94E0EE" wp14:editId="6F36AD8A">
                <wp:simplePos x="0" y="0"/>
                <wp:positionH relativeFrom="margin">
                  <wp:align>right</wp:align>
                </wp:positionH>
                <wp:positionV relativeFrom="paragraph">
                  <wp:posOffset>-2618105</wp:posOffset>
                </wp:positionV>
                <wp:extent cx="3534410" cy="164782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1647825"/>
                        </a:xfrm>
                        <a:prstGeom prst="rect">
                          <a:avLst/>
                        </a:prstGeom>
                        <a:solidFill>
                          <a:srgbClr val="FFFFFF"/>
                        </a:solidFill>
                        <a:ln w="9525">
                          <a:solidFill>
                            <a:srgbClr val="000000"/>
                          </a:solidFill>
                          <a:miter lim="800000"/>
                          <a:headEnd/>
                          <a:tailEnd/>
                        </a:ln>
                      </wps:spPr>
                      <wps:txbx>
                        <w:txbxContent>
                          <w:p w14:paraId="52D45F6F" w14:textId="77777777" w:rsidR="00CB426D" w:rsidRPr="000A0FDC" w:rsidRDefault="0035099D" w:rsidP="00DA225F">
                            <w:pPr>
                              <w:shd w:val="clear" w:color="auto" w:fill="FFE599" w:themeFill="accent4" w:themeFillTint="66"/>
                              <w:rPr>
                                <w:u w:val="single"/>
                              </w:rPr>
                            </w:pPr>
                            <w:r w:rsidRPr="000A0FDC">
                              <w:rPr>
                                <w:u w:val="single"/>
                              </w:rPr>
                              <w:t>Influence from cultural/social factors:</w:t>
                            </w:r>
                          </w:p>
                          <w:p w14:paraId="7AEA3F2E" w14:textId="7ED9C2A2" w:rsidR="0035099D" w:rsidRDefault="0035099D">
                            <w:r w:rsidRPr="0035099D">
                              <w:t>The first contacts between Benin and the Portuguese in the late 1400s, leading to trade relations until the mid-1500s and brought wealth to the kingdom</w:t>
                            </w:r>
                            <w:r w:rsidR="00CB426D">
                              <w:t>. After</w:t>
                            </w:r>
                            <w:r>
                              <w:t xml:space="preserve"> the Portuguese</w:t>
                            </w:r>
                            <w:r w:rsidR="001B3347">
                              <w:t>,</w:t>
                            </w:r>
                            <w:r>
                              <w:t xml:space="preserve"> Benin</w:t>
                            </w:r>
                            <w:r w:rsidRPr="0035099D">
                              <w:t xml:space="preserve"> traded</w:t>
                            </w:r>
                            <w:r>
                              <w:t xml:space="preserve"> with the Dutch and the British</w:t>
                            </w:r>
                            <w:r w:rsidRPr="0035099D">
                              <w:t>. European visitors to Benin were impressed by the city</w:t>
                            </w:r>
                            <w:r w:rsidR="00CB426D">
                              <w:t xml:space="preserve">, the king and his court; </w:t>
                            </w:r>
                            <w:r w:rsidRPr="0035099D">
                              <w:t>describing the size, scale and magnificence of the 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4E0EE" id="_x0000_s1030" type="#_x0000_t202" style="position:absolute;margin-left:227.1pt;margin-top:-206.15pt;width:278.3pt;height:12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">
                <v:textbox>
                  <w:txbxContent>
                    <w:p w14:paraId="52D45F6F" w14:textId="77777777" w:rsidR="00CB426D" w:rsidRPr="000A0FDC" w:rsidRDefault="0035099D" w:rsidP="00DA225F">
                      <w:pPr>
                        <w:shd w:val="clear" w:color="auto" w:fill="FFE599" w:themeFill="accent4" w:themeFillTint="66"/>
                        <w:rPr>
                          <w:u w:val="single"/>
                        </w:rPr>
                      </w:pPr>
                      <w:r w:rsidRPr="000A0FDC">
                        <w:rPr>
                          <w:u w:val="single"/>
                        </w:rPr>
                        <w:t>Influence from cultural/social factors:</w:t>
                      </w:r>
                    </w:p>
                    <w:p w14:paraId="7AEA3F2E" w14:textId="7ED9C2A2" w:rsidR="0035099D" w:rsidRDefault="0035099D">
                      <w:r w:rsidRPr="0035099D">
                        <w:t>The first contacts between Benin and the Portuguese in the late 1400s, leading to trade relations until the mid-1500s and brought wealth to the kingdom</w:t>
                      </w:r>
                      <w:r w:rsidR="00CB426D">
                        <w:t>. After</w:t>
                      </w:r>
                      <w:r>
                        <w:t xml:space="preserve"> the Portuguese</w:t>
                      </w:r>
                      <w:r w:rsidR="001B3347">
                        <w:t>,</w:t>
                      </w:r>
                      <w:r>
                        <w:t xml:space="preserve"> Benin</w:t>
                      </w:r>
                      <w:r w:rsidRPr="0035099D">
                        <w:t xml:space="preserve"> traded</w:t>
                      </w:r>
                      <w:r>
                        <w:t xml:space="preserve"> with the Dutch and the British</w:t>
                      </w:r>
                      <w:r w:rsidRPr="0035099D">
                        <w:t>. European visitors to Benin were impressed by the city</w:t>
                      </w:r>
                      <w:r w:rsidR="00CB426D">
                        <w:t xml:space="preserve">, the king and his court; </w:t>
                      </w:r>
                      <w:r w:rsidRPr="0035099D">
                        <w:t>describing the size, scale and magnificence of the city.</w:t>
                      </w:r>
                    </w:p>
                  </w:txbxContent>
                </v:textbox>
                <w10:wrap type="square" anchorx="margin"/>
              </v:shape>
            </w:pict>
          </mc:Fallback>
        </mc:AlternateContent>
      </w:r>
      <w:r w:rsidR="004F65BB">
        <w:rPr>
          <w:noProof/>
          <w:lang w:eastAsia="en-GB"/>
        </w:rPr>
        <mc:AlternateContent>
          <mc:Choice Requires="wps">
            <w:drawing>
              <wp:anchor distT="0" distB="0" distL="114300" distR="114300" simplePos="0" relativeHeight="251668480" behindDoc="0" locked="0" layoutInCell="1" allowOverlap="1" wp14:anchorId="599F8FEA" wp14:editId="29A0B85D">
                <wp:simplePos x="0" y="0"/>
                <wp:positionH relativeFrom="column">
                  <wp:posOffset>4010025</wp:posOffset>
                </wp:positionH>
                <wp:positionV relativeFrom="paragraph">
                  <wp:posOffset>-2618106</wp:posOffset>
                </wp:positionV>
                <wp:extent cx="2051685" cy="2600325"/>
                <wp:effectExtent l="0" t="0" r="24765" b="28575"/>
                <wp:wrapNone/>
                <wp:docPr id="5" name="Text Box 5"/>
                <wp:cNvGraphicFramePr/>
                <a:graphic xmlns:a="http://schemas.openxmlformats.org/drawingml/2006/main">
                  <a:graphicData uri="http://schemas.microsoft.com/office/word/2010/wordprocessingShape">
                    <wps:wsp>
                      <wps:cNvSpPr txBox="1"/>
                      <wps:spPr>
                        <a:xfrm>
                          <a:off x="0" y="0"/>
                          <a:ext cx="2051685" cy="2600325"/>
                        </a:xfrm>
                        <a:prstGeom prst="rect">
                          <a:avLst/>
                        </a:prstGeom>
                        <a:solidFill>
                          <a:schemeClr val="lt1"/>
                        </a:solidFill>
                        <a:ln w="6350">
                          <a:solidFill>
                            <a:prstClr val="black"/>
                          </a:solidFill>
                        </a:ln>
                      </wps:spPr>
                      <wps:txbx>
                        <w:txbxContent>
                          <w:p w14:paraId="6B6A8BEF" w14:textId="11F9A2AF" w:rsidR="0035099D" w:rsidRDefault="0035099D">
                            <w:r>
                              <w:t>Image:</w:t>
                            </w:r>
                            <w:r w:rsidRPr="0035099D">
                              <w:rPr>
                                <w:noProof/>
                                <w:lang w:eastAsia="en-GB"/>
                              </w:rPr>
                              <w:t xml:space="preserve"> </w:t>
                            </w:r>
                            <w:r>
                              <w:rPr>
                                <w:noProof/>
                                <w:lang w:eastAsia="en-GB"/>
                              </w:rPr>
                              <w:drawing>
                                <wp:inline distT="0" distB="0" distL="0" distR="0" wp14:anchorId="2F8C6912" wp14:editId="01E3EE82">
                                  <wp:extent cx="1762125" cy="2352955"/>
                                  <wp:effectExtent l="0" t="0" r="0" b="9525"/>
                                  <wp:docPr id="4" name="Picture 4" descr="Image result for benin plaques palace attendants of 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nin plaques palace attendants of ob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4015" cy="23554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9F8FEA" id="Text Box 5" o:spid="_x0000_s1029" type="#_x0000_t202" style="position:absolute;margin-left:315.75pt;margin-top:-206.15pt;width:161.55pt;height:20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" fillcolor="white [3201]" strokeweight=".5pt">
                <v:textbox>
                  <w:txbxContent>
                    <w:p w14:paraId="6B6A8BEF" w14:textId="11F9A2AF" w:rsidR="0035099D" w:rsidRDefault="0035099D">
                      <w:r>
                        <w:t>Image:</w:t>
                      </w:r>
                      <w:r w:rsidRPr="0035099D">
                        <w:rPr>
                          <w:noProof/>
                          <w:lang w:eastAsia="en-GB"/>
                        </w:rPr>
                        <w:t xml:space="preserve"> </w:t>
                      </w:r>
                      <w:r>
                        <w:rPr>
                          <w:noProof/>
                          <w:lang w:eastAsia="en-GB"/>
                        </w:rPr>
                        <w:drawing>
                          <wp:inline distT="0" distB="0" distL="0" distR="0" wp14:anchorId="2F8C6912" wp14:editId="01E3EE82">
                            <wp:extent cx="1762125" cy="2352955"/>
                            <wp:effectExtent l="0" t="0" r="0" b="9525"/>
                            <wp:docPr id="3" name="Picture 3" descr="Image result for benin plaques palace attendants of 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nin plaques palace attendants of ob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4015" cy="2355478"/>
                                    </a:xfrm>
                                    <a:prstGeom prst="rect">
                                      <a:avLst/>
                                    </a:prstGeom>
                                    <a:noFill/>
                                    <a:ln>
                                      <a:noFill/>
                                    </a:ln>
                                  </pic:spPr>
                                </pic:pic>
                              </a:graphicData>
                            </a:graphic>
                          </wp:inline>
                        </w:drawing>
                      </w:r>
                    </w:p>
                  </w:txbxContent>
                </v:textbox>
              </v:shape>
            </w:pict>
          </mc:Fallback>
        </mc:AlternateContent>
      </w:r>
      <w:r w:rsidR="00CB426D">
        <w:rPr>
          <w:noProof/>
          <w:lang w:eastAsia="en-GB"/>
        </w:rPr>
        <mc:AlternateContent>
          <mc:Choice Requires="wps">
            <w:drawing>
              <wp:anchor distT="45720" distB="45720" distL="114300" distR="114300" simplePos="0" relativeHeight="251661312" behindDoc="0" locked="0" layoutInCell="1" allowOverlap="1" wp14:anchorId="245B7E6B" wp14:editId="08F02AE5">
                <wp:simplePos x="0" y="0"/>
                <wp:positionH relativeFrom="margin">
                  <wp:align>right</wp:align>
                </wp:positionH>
                <wp:positionV relativeFrom="paragraph">
                  <wp:posOffset>-919480</wp:posOffset>
                </wp:positionV>
                <wp:extent cx="3554730" cy="1476375"/>
                <wp:effectExtent l="0" t="0" r="266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1476375"/>
                        </a:xfrm>
                        <a:prstGeom prst="rect">
                          <a:avLst/>
                        </a:prstGeom>
                        <a:solidFill>
                          <a:srgbClr val="FFFFFF"/>
                        </a:solidFill>
                        <a:ln w="9525">
                          <a:solidFill>
                            <a:srgbClr val="000000"/>
                          </a:solidFill>
                          <a:miter lim="800000"/>
                          <a:headEnd/>
                          <a:tailEnd/>
                        </a:ln>
                      </wps:spPr>
                      <wps:txbx>
                        <w:txbxContent>
                          <w:p w14:paraId="13B6FA5B" w14:textId="57CE2DD4" w:rsidR="0035099D" w:rsidRPr="000A0FDC" w:rsidRDefault="0035099D" w:rsidP="00DA225F">
                            <w:pPr>
                              <w:shd w:val="clear" w:color="auto" w:fill="FFE599" w:themeFill="accent4" w:themeFillTint="66"/>
                              <w:rPr>
                                <w:u w:val="single"/>
                              </w:rPr>
                            </w:pPr>
                            <w:r w:rsidRPr="000A0FDC">
                              <w:rPr>
                                <w:u w:val="single"/>
                              </w:rPr>
                              <w:t xml:space="preserve">Influence from political factors: </w:t>
                            </w:r>
                          </w:p>
                          <w:p w14:paraId="7ED9587F" w14:textId="471C0071" w:rsidR="0035099D" w:rsidRDefault="0035099D" w:rsidP="0035099D">
                            <w:r>
                              <w:t>The empire was ruled by a regent called the Oba. Today, the Oba of Benin is still respected in Nigeria; he is the most revered traditional ruler in Nigeria though his powers are largely ceremonial and religious. The capital of the Benin Empire was Edo, now known as Benin City in what is now south-western Nigeria.</w:t>
                            </w:r>
                          </w:p>
                          <w:p w14:paraId="1BC10D23" w14:textId="77777777" w:rsidR="0035099D" w:rsidRDefault="00350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5B7E6B" id="_x0000_s1032" type="#_x0000_t202" style="position:absolute;margin-left:228.7pt;margin-top:-72.4pt;width:279.9pt;height:11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">
                <v:textbox>
                  <w:txbxContent>
                    <w:p w14:paraId="13B6FA5B" w14:textId="57CE2DD4" w:rsidR="0035099D" w:rsidRPr="000A0FDC" w:rsidRDefault="0035099D" w:rsidP="00DA225F">
                      <w:pPr>
                        <w:shd w:val="clear" w:color="auto" w:fill="FFE599" w:themeFill="accent4" w:themeFillTint="66"/>
                        <w:rPr>
                          <w:u w:val="single"/>
                        </w:rPr>
                      </w:pPr>
                      <w:r w:rsidRPr="000A0FDC">
                        <w:rPr>
                          <w:u w:val="single"/>
                        </w:rPr>
                        <w:t xml:space="preserve">Influence from political factors: </w:t>
                      </w:r>
                    </w:p>
                    <w:p w14:paraId="7ED9587F" w14:textId="471C0071" w:rsidR="0035099D" w:rsidRDefault="0035099D" w:rsidP="0035099D">
                      <w:r>
                        <w:t>The empire was ruled by a regent called the Oba. Today, the Oba of Benin is still respected in Nigeria; he is the most revered traditional ruler in Nigeria though his powers are largely ceremonial and religious. The capital of the Benin Empire was Edo, now known as Benin City in what is now south-western Nigeria.</w:t>
                      </w:r>
                    </w:p>
                    <w:p w14:paraId="1BC10D23" w14:textId="77777777" w:rsidR="0035099D" w:rsidRDefault="0035099D"/>
                  </w:txbxContent>
                </v:textbox>
                <w10:wrap type="square" anchorx="margin"/>
              </v:shape>
            </w:pict>
          </mc:Fallback>
        </mc:AlternateContent>
      </w:r>
    </w:p>
    <w:p w14:paraId="3679157B" w14:textId="5E39E8C6" w:rsidR="00885A0E" w:rsidRPr="00885A0E" w:rsidRDefault="00885A0E" w:rsidP="00885A0E"/>
    <w:p w14:paraId="6EA3CCA4" w14:textId="1CEEB22E" w:rsidR="00885A0E" w:rsidRPr="00885A0E" w:rsidRDefault="00885A0E" w:rsidP="00885A0E"/>
    <w:p w14:paraId="0C365945" w14:textId="1C0B5548" w:rsidR="00885A0E" w:rsidRPr="00885A0E" w:rsidRDefault="00885A0E" w:rsidP="00885A0E"/>
    <w:p w14:paraId="79D35AE2" w14:textId="3C5284FE" w:rsidR="00885A0E" w:rsidRPr="00885A0E" w:rsidRDefault="00885A0E" w:rsidP="00885A0E"/>
    <w:p w14:paraId="3BBD2058" w14:textId="618EAE9B" w:rsidR="00885A0E" w:rsidRDefault="00885A0E" w:rsidP="00885A0E">
      <w:pPr>
        <w:jc w:val="center"/>
      </w:pPr>
    </w:p>
    <w:p w14:paraId="39CD4A99" w14:textId="13B3A4B4" w:rsidR="00885A0E" w:rsidRDefault="00885A0E" w:rsidP="00885A0E">
      <w:pPr>
        <w:jc w:val="center"/>
      </w:pPr>
    </w:p>
    <w:p w14:paraId="6DC24E0D" w14:textId="52393F8F" w:rsidR="00885A0E" w:rsidRDefault="00885A0E" w:rsidP="00885A0E">
      <w:pPr>
        <w:jc w:val="center"/>
      </w:pPr>
    </w:p>
    <w:p w14:paraId="79482E15" w14:textId="611CD35D" w:rsidR="00885A0E" w:rsidRDefault="00885A0E" w:rsidP="00885A0E">
      <w:pPr>
        <w:jc w:val="center"/>
      </w:pPr>
    </w:p>
    <w:p w14:paraId="29E57AD1" w14:textId="63A56A35" w:rsidR="00885A0E" w:rsidRDefault="00885A0E" w:rsidP="00885A0E">
      <w:pPr>
        <w:jc w:val="center"/>
      </w:pPr>
    </w:p>
    <w:p w14:paraId="5BE85BA1" w14:textId="7C100A4C" w:rsidR="00885A0E" w:rsidRDefault="00885A0E" w:rsidP="00885A0E">
      <w:pPr>
        <w:jc w:val="center"/>
      </w:pPr>
    </w:p>
    <w:p w14:paraId="0E680B82" w14:textId="488E447B" w:rsidR="00885A0E" w:rsidRDefault="00885A0E" w:rsidP="00885A0E">
      <w:pPr>
        <w:jc w:val="center"/>
      </w:pPr>
    </w:p>
    <w:p w14:paraId="14E5FCC0" w14:textId="561E11F6" w:rsidR="00885A0E" w:rsidRDefault="00885A0E" w:rsidP="00885A0E">
      <w:pPr>
        <w:jc w:val="center"/>
      </w:pPr>
    </w:p>
    <w:p w14:paraId="5AA3FDC1" w14:textId="604ACAD3" w:rsidR="00885A0E" w:rsidRDefault="00885A0E" w:rsidP="00885A0E">
      <w:pPr>
        <w:jc w:val="center"/>
      </w:pPr>
    </w:p>
    <w:p w14:paraId="3053E834" w14:textId="1DFFEDC8" w:rsidR="00885A0E" w:rsidRDefault="00885A0E" w:rsidP="00885A0E">
      <w:pPr>
        <w:jc w:val="center"/>
      </w:pPr>
    </w:p>
    <w:p w14:paraId="7E51D1CB" w14:textId="23EA452B" w:rsidR="00885A0E" w:rsidRDefault="00885A0E" w:rsidP="00885A0E">
      <w:pPr>
        <w:jc w:val="center"/>
      </w:pPr>
    </w:p>
    <w:p w14:paraId="6D6C562A" w14:textId="70327766" w:rsidR="00885A0E" w:rsidRDefault="00885A0E" w:rsidP="00885A0E">
      <w:pPr>
        <w:jc w:val="center"/>
      </w:pPr>
    </w:p>
    <w:p w14:paraId="5B1B84DB" w14:textId="49C4A8B0" w:rsidR="00885A0E" w:rsidRDefault="00885A0E" w:rsidP="00885A0E">
      <w:pPr>
        <w:jc w:val="center"/>
      </w:pPr>
    </w:p>
    <w:p w14:paraId="18884DB1" w14:textId="77777777" w:rsidR="00885A0E" w:rsidRPr="00885A0E" w:rsidRDefault="00885A0E" w:rsidP="00885A0E">
      <w:pPr>
        <w:jc w:val="center"/>
      </w:pPr>
    </w:p>
    <w:sectPr w:rsidR="00885A0E" w:rsidRPr="00885A0E" w:rsidSect="00885A0E">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07292B"/>
    <w:rsid w:val="000A0FDC"/>
    <w:rsid w:val="001B3347"/>
    <w:rsid w:val="00273E14"/>
    <w:rsid w:val="0035099D"/>
    <w:rsid w:val="004401DB"/>
    <w:rsid w:val="004A2C46"/>
    <w:rsid w:val="004F65BB"/>
    <w:rsid w:val="005026CD"/>
    <w:rsid w:val="00744AB8"/>
    <w:rsid w:val="0075019C"/>
    <w:rsid w:val="00885A0E"/>
    <w:rsid w:val="00BA2EF9"/>
    <w:rsid w:val="00BA5385"/>
    <w:rsid w:val="00C806A3"/>
    <w:rsid w:val="00CB426D"/>
    <w:rsid w:val="00DA225F"/>
    <w:rsid w:val="00F3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5099D"/>
    <w:rPr>
      <w:i/>
      <w:iCs/>
    </w:rPr>
  </w:style>
  <w:style w:type="character" w:styleId="SubtleEmphasis">
    <w:name w:val="Subtle Emphasis"/>
    <w:basedOn w:val="DefaultParagraphFont"/>
    <w:uiPriority w:val="19"/>
    <w:qFormat/>
    <w:rsid w:val="0035099D"/>
    <w:rPr>
      <w:i/>
      <w:iCs/>
      <w:color w:val="404040" w:themeColor="text1" w:themeTint="BF"/>
    </w:rPr>
  </w:style>
  <w:style w:type="paragraph" w:styleId="BalloonText">
    <w:name w:val="Balloon Text"/>
    <w:basedOn w:val="Normal"/>
    <w:link w:val="BalloonTextChar"/>
    <w:uiPriority w:val="99"/>
    <w:semiHidden/>
    <w:unhideWhenUsed/>
    <w:rsid w:val="00750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6CE222CE</Template>
  <TotalTime>0</TotalTime>
  <Pages>2</Pages>
  <Words>233</Words>
  <Characters>1330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2019-04-05T09:59:00Z</dcterms:created>
  <dcterms:modified xsi:type="dcterms:W3CDTF">2019-04-05T09:59:00Z</dcterms:modified>
</cp:coreProperties>
</file>