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91"/>
        <w:gridCol w:w="4738"/>
      </w:tblGrid>
      <w:tr w:rsidR="00344703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pPr>
              <w:pStyle w:val="Body"/>
              <w:spacing w:after="160" w:line="259" w:lineRule="auto"/>
              <w:rPr>
                <w:rFonts w:hint="eastAsia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u w:color="000000"/>
                <w:lang w:val="en-US"/>
              </w:rPr>
              <w:t>Artist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344703"/>
        </w:tc>
      </w:tr>
      <w:tr w:rsidR="00344703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Title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r>
              <w:t>Benin Bronzes</w:t>
            </w:r>
          </w:p>
        </w:tc>
      </w:tr>
      <w:tr w:rsidR="00344703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Date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r w:rsidRPr="00171DF2">
              <w:t>16thC-17thC</w:t>
            </w:r>
          </w:p>
        </w:tc>
      </w:tr>
      <w:tr w:rsidR="00344703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Medium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r w:rsidRPr="00171DF2">
              <w:t>brass</w:t>
            </w:r>
          </w:p>
        </w:tc>
      </w:tr>
      <w:tr w:rsidR="00344703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Scale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r w:rsidRPr="00171DF2">
              <w:t xml:space="preserve">Height: 51 </w:t>
            </w:r>
            <w:proofErr w:type="spellStart"/>
            <w:r w:rsidRPr="00171DF2">
              <w:t>centimetresWidth</w:t>
            </w:r>
            <w:proofErr w:type="spellEnd"/>
            <w:r w:rsidRPr="00171DF2">
              <w:t xml:space="preserve">: 38 </w:t>
            </w:r>
            <w:proofErr w:type="spellStart"/>
            <w:r w:rsidRPr="00171DF2">
              <w:t>centimetresDepth</w:t>
            </w:r>
            <w:proofErr w:type="spellEnd"/>
            <w:r w:rsidRPr="00171DF2">
              <w:t xml:space="preserve">: 11 </w:t>
            </w:r>
            <w:proofErr w:type="spellStart"/>
            <w:r w:rsidRPr="00171DF2">
              <w:t>centimetres</w:t>
            </w:r>
            <w:proofErr w:type="spellEnd"/>
          </w:p>
        </w:tc>
      </w:tr>
      <w:tr w:rsidR="00344703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Scope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r>
              <w:t>Ethnicity / identity in 3D</w:t>
            </w:r>
          </w:p>
        </w:tc>
      </w:tr>
      <w:tr w:rsidR="00344703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Patron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r>
              <w:t>Oba</w:t>
            </w:r>
          </w:p>
        </w:tc>
      </w:tr>
      <w:tr w:rsidR="00344703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Location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r>
              <w:t>British museum</w:t>
            </w:r>
          </w:p>
        </w:tc>
      </w:tr>
      <w:tr w:rsidR="00344703">
        <w:trPr>
          <w:trHeight w:val="2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Function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344703"/>
        </w:tc>
      </w:tr>
    </w:tbl>
    <w:p w:rsidR="00344703" w:rsidRDefault="00344703">
      <w:pPr>
        <w:pStyle w:val="Body"/>
        <w:rPr>
          <w:rFonts w:hint="eastAsia"/>
        </w:rPr>
      </w:pPr>
    </w:p>
    <w:p w:rsidR="00344703" w:rsidRDefault="00171DF2">
      <w:pPr>
        <w:pStyle w:val="Body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4045157</wp:posOffset>
                </wp:positionH>
                <wp:positionV relativeFrom="page">
                  <wp:posOffset>723175</wp:posOffset>
                </wp:positionV>
                <wp:extent cx="2052085" cy="2317899"/>
                <wp:effectExtent l="0" t="0" r="0" b="0"/>
                <wp:wrapNone/>
                <wp:docPr id="1073741825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5" cy="2317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44824" w:rsidRDefault="00944824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de-DE"/>
                              </w:rPr>
                              <w:t>Image:</w:t>
                            </w:r>
                            <w:r>
                              <w:rPr>
                                <w:rFonts w:ascii="Helvetica" w:eastAsia="Calibri" w:hAnsi="Helvetica" w:cs="Calibri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B60F4" wp14:editId="153E5219">
                                  <wp:extent cx="1953895" cy="2464835"/>
                                  <wp:effectExtent l="0" t="0" r="8255" b="0"/>
                                  <wp:docPr id="1" name="Picture 1" descr="Image result for benin plaqu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benin plaqu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3895" cy="246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318.5pt;margin-top:56.95pt;width:161.6pt;height:182.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" strokeweight=".5pt">
                <v:stroke joinstyle="round"/>
                <v:textbox inset="1.27mm,1.27mm,1.27mm,1.27mm">
                  <w:txbxContent>
                    <w:p w:rsidR="00944824" w:rsidRDefault="00944824">
                      <w:pPr>
                        <w:pStyle w:val="Body"/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de-DE"/>
                        </w:rPr>
                        <w:t>Image:</w:t>
                      </w:r>
                      <w:r>
                        <w:rPr>
                          <w:rFonts w:ascii="Helvetica" w:eastAsia="Calibri" w:hAnsi="Helvetica" w:cs="Calibri"/>
                          <w:u w:color="000000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3B60F4" wp14:editId="153E5219">
                            <wp:extent cx="1953895" cy="2464835"/>
                            <wp:effectExtent l="0" t="0" r="8255" b="0"/>
                            <wp:docPr id="1" name="Picture 1" descr="Image result for benin plaqu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benin plaqu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3895" cy="246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6280357</wp:posOffset>
                </wp:positionH>
                <wp:positionV relativeFrom="page">
                  <wp:posOffset>723175</wp:posOffset>
                </wp:positionV>
                <wp:extent cx="3502663" cy="4774356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3" cy="4774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44824" w:rsidRDefault="00944824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Historical context/subject of work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:</w:t>
                            </w:r>
                          </w:p>
                          <w:p w:rsidR="00944824" w:rsidRDefault="00944824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 w:rsidRPr="00944824">
                              <w:rPr>
                                <w:rFonts w:ascii="Calibri" w:hAnsi="Calibri" w:cs="Calibri"/>
                              </w:rPr>
                              <w:t>The Benin Empire or Edo Empire (1440-1897) was a large pre-colonial African state of modern Nigeria. Ruled by an Oba. These plaques decorated the walls of his palace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.</w:t>
                            </w:r>
                          </w:p>
                          <w:p w:rsidR="00944824" w:rsidRDefault="00944824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Only men could work the bronze and only the Oba could own them.</w:t>
                            </w:r>
                          </w:p>
                          <w:p w:rsidR="00944824" w:rsidRPr="00944824" w:rsidRDefault="00944824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5" style="position:absolute;margin-left:494.5pt;margin-top:56.95pt;width:275.8pt;height:375.95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" strokeweight=".5pt">
                <v:stroke joinstyle="round"/>
                <v:textbox inset="1.27mm,1.27mm,1.27mm,1.27mm">
                  <w:txbxContent>
                    <w:p w:rsidR="00944824" w:rsidRDefault="00944824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Historical context/subject of work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:</w:t>
                      </w:r>
                    </w:p>
                    <w:p w:rsidR="00944824" w:rsidRDefault="00944824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 w:rsidRPr="00944824">
                        <w:rPr>
                          <w:rFonts w:ascii="Calibri" w:hAnsi="Calibri" w:cs="Calibri"/>
                        </w:rPr>
                        <w:t>The Benin Empire or Edo Empire (1440-1897) was a large pre-colonial African state of modern Nigeria. Ruled by an Oba. These plaques decorated the walls of his palace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.</w:t>
                      </w:r>
                    </w:p>
                    <w:p w:rsidR="00944824" w:rsidRDefault="00944824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Only men could work the bronze and only the Oba could own them.</w:t>
                      </w:r>
                    </w:p>
                    <w:p w:rsidR="00944824" w:rsidRPr="00944824" w:rsidRDefault="00944824">
                      <w:pPr>
                        <w:pStyle w:val="Body"/>
                        <w:spacing w:after="160" w:line="259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margin">
                  <wp:posOffset>-7937</wp:posOffset>
                </wp:positionH>
                <wp:positionV relativeFrom="line">
                  <wp:posOffset>2532152</wp:posOffset>
                </wp:positionV>
                <wp:extent cx="2671537" cy="1553369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537" cy="1553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4824" w:rsidRDefault="00944824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Critical text quote: </w:t>
                            </w:r>
                          </w:p>
                          <w:p w:rsidR="00944824" w:rsidRDefault="00944824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-.6pt;margin-top:199.4pt;width:210.35pt;height:122.3pt;z-index:2516613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">
                <v:textbox inset="1.27mm,1.27mm,1.27mm,1.27mm">
                  <w:txbxContent>
                    <w:p w:rsidR="00944824" w:rsidRDefault="00944824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Critical text quote: </w:t>
                      </w:r>
                    </w:p>
                    <w:p w:rsidR="00944824" w:rsidRDefault="00944824">
                      <w:pPr>
                        <w:pStyle w:val="Body"/>
                        <w:spacing w:after="160" w:line="259" w:lineRule="auto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margin">
                  <wp:posOffset>2844678</wp:posOffset>
                </wp:positionH>
                <wp:positionV relativeFrom="line">
                  <wp:posOffset>2532152</wp:posOffset>
                </wp:positionV>
                <wp:extent cx="3250976" cy="1553369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976" cy="1553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4824" w:rsidRDefault="00944824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 xml:space="preserve">How does this example fit the scope of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work:</w:t>
                            </w:r>
                            <w:proofErr w:type="gramEnd"/>
                          </w:p>
                          <w:p w:rsidR="00944824" w:rsidRDefault="00944824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It portrays soldiers of African ethnicity with features unique to their culture e.g. coral beads.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24pt;margin-top:199.4pt;width:256pt;height:122.3pt;z-index:25166233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">
                <v:textbox inset="1.27mm,1.27mm,1.27mm,1.27mm">
                  <w:txbxContent>
                    <w:p w:rsidR="00944824" w:rsidRDefault="00944824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 xml:space="preserve">How does this example fit the scope of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work:</w:t>
                      </w:r>
                      <w:proofErr w:type="gramEnd"/>
                    </w:p>
                    <w:p w:rsidR="00944824" w:rsidRDefault="00944824">
                      <w:pPr>
                        <w:pStyle w:val="Body"/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It portrays soldiers of African ethnicity with features unique to their culture e.g. coral beads.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09"/>
        <w:gridCol w:w="8013"/>
      </w:tblGrid>
      <w:tr w:rsidR="00344703">
        <w:trPr>
          <w:trHeight w:val="25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pPr>
              <w:pStyle w:val="Body"/>
              <w:spacing w:after="160" w:line="259" w:lineRule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Formal features</w:t>
            </w:r>
          </w:p>
        </w:tc>
      </w:tr>
      <w:tr w:rsidR="00344703">
        <w:trPr>
          <w:trHeight w:val="44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Composition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r>
              <w:t xml:space="preserve">Usually symmetrical, multiple figures, mostly vertical composition </w:t>
            </w:r>
          </w:p>
        </w:tc>
      </w:tr>
      <w:tr w:rsidR="00344703">
        <w:trPr>
          <w:trHeight w:val="49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pPr>
              <w:pStyle w:val="Body"/>
              <w:rPr>
                <w:rFonts w:hint="eastAsia"/>
              </w:rPr>
            </w:pPr>
            <w:proofErr w:type="spellStart"/>
            <w:r>
              <w:rPr>
                <w:rFonts w:ascii="Calibri" w:eastAsia="Calibri" w:hAnsi="Calibri" w:cs="Calibri"/>
                <w:u w:color="000000"/>
                <w:lang w:val="en-US"/>
              </w:rPr>
              <w:t>Colour</w:t>
            </w:r>
            <w:proofErr w:type="spellEnd"/>
            <w:r>
              <w:rPr>
                <w:rFonts w:ascii="Calibri" w:eastAsia="Calibri" w:hAnsi="Calibri" w:cs="Calibri"/>
                <w:u w:color="000000"/>
                <w:lang w:val="en-US"/>
              </w:rPr>
              <w:t xml:space="preserve"> or texture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r>
              <w:t>bronze</w:t>
            </w:r>
          </w:p>
        </w:tc>
      </w:tr>
      <w:tr w:rsidR="00344703">
        <w:trPr>
          <w:trHeight w:val="41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lastRenderedPageBreak/>
              <w:t>Light &amp; tone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344703"/>
        </w:tc>
      </w:tr>
      <w:tr w:rsidR="00344703">
        <w:trPr>
          <w:trHeight w:val="49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Space &amp; depth or relief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A93C6B">
            <w:r>
              <w:t>Early bronzes are very low relief, later bronzes are much higher relief with more negative space.</w:t>
            </w:r>
          </w:p>
        </w:tc>
      </w:tr>
      <w:tr w:rsidR="00344703">
        <w:trPr>
          <w:trHeight w:val="49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171DF2">
            <w:pPr>
              <w:pStyle w:val="Body"/>
              <w:rPr>
                <w:rFonts w:hint="eastAsia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Line or brushwork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4703" w:rsidRDefault="00344703"/>
        </w:tc>
      </w:tr>
    </w:tbl>
    <w:p w:rsidR="00344703" w:rsidRDefault="00344703">
      <w:pPr>
        <w:pStyle w:val="Body"/>
        <w:rPr>
          <w:rFonts w:hint="eastAsia"/>
        </w:rPr>
      </w:pPr>
    </w:p>
    <w:p w:rsidR="00344703" w:rsidRDefault="00171DF2">
      <w:pPr>
        <w:pStyle w:val="Body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margin">
                  <wp:posOffset>-46037</wp:posOffset>
                </wp:positionH>
                <wp:positionV relativeFrom="page">
                  <wp:posOffset>195262</wp:posOffset>
                </wp:positionV>
                <wp:extent cx="2760173" cy="2914981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173" cy="2914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4824" w:rsidRDefault="00944824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ultural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/social factors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:rsidR="00944824" w:rsidRDefault="00944824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eatures soldiers in a hierarchical order with boys on the outside and men in the middle.</w:t>
                            </w:r>
                          </w:p>
                          <w:p w:rsidR="00944824" w:rsidRDefault="00944824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 xml:space="preserve">he higher up soldiers </w:t>
                            </w:r>
                            <w:proofErr w:type="gramStart"/>
                            <w:r>
                              <w:t>are ,more</w:t>
                            </w:r>
                            <w:proofErr w:type="gramEnd"/>
                            <w:r>
                              <w:t xml:space="preserve"> heavily decorated with coral beads showing their importance.</w:t>
                            </w:r>
                          </w:p>
                          <w:p w:rsidR="00944824" w:rsidRDefault="00944824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t>Coral beads have connotations with the god of the river worshipped by the Benin people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-3.6pt;margin-top:15.35pt;width:217.35pt;height:229.55pt;z-index:25166438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">
                <v:textbox inset="1.27mm,1.27mm,1.27mm,1.27mm">
                  <w:txbxContent>
                    <w:p w:rsidR="00944824" w:rsidRDefault="00944824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>C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ultural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/social factors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  <w:p w:rsidR="00944824" w:rsidRDefault="00944824">
                      <w:pPr>
                        <w:pStyle w:val="Body"/>
                        <w:spacing w:after="160" w:line="259" w:lineRule="auto"/>
                      </w:pPr>
                      <w:r>
                        <w:rPr>
                          <w:rFonts w:hint="eastAsia"/>
                        </w:rPr>
                        <w:t>F</w:t>
                      </w:r>
                      <w:r>
                        <w:t>eatures soldiers in a hierarchical order with boys on the outside and men in the middle.</w:t>
                      </w:r>
                    </w:p>
                    <w:p w:rsidR="00944824" w:rsidRDefault="00944824">
                      <w:pPr>
                        <w:pStyle w:val="Body"/>
                        <w:spacing w:after="160" w:line="259" w:lineRule="auto"/>
                      </w:pPr>
                      <w:r>
                        <w:rPr>
                          <w:rFonts w:hint="eastAsia"/>
                        </w:rPr>
                        <w:t>T</w:t>
                      </w:r>
                      <w:r>
                        <w:t xml:space="preserve">he higher up soldiers </w:t>
                      </w:r>
                      <w:proofErr w:type="gramStart"/>
                      <w:r>
                        <w:t>are ,more</w:t>
                      </w:r>
                      <w:proofErr w:type="gramEnd"/>
                      <w:r>
                        <w:t xml:space="preserve"> heavily decorated with coral beads showing their importance.</w:t>
                      </w:r>
                    </w:p>
                    <w:p w:rsidR="00944824" w:rsidRDefault="00944824">
                      <w:pPr>
                        <w:pStyle w:val="Body"/>
                        <w:spacing w:after="160" w:line="259" w:lineRule="auto"/>
                      </w:pPr>
                      <w:r>
                        <w:t>Coral beads have connotations with the god of the river worshipped by the Benin people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margin">
                  <wp:posOffset>2841095</wp:posOffset>
                </wp:positionH>
                <wp:positionV relativeFrom="page">
                  <wp:posOffset>195262</wp:posOffset>
                </wp:positionV>
                <wp:extent cx="3106380" cy="2914981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380" cy="2914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4824" w:rsidRDefault="00944824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Political factors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  <w:r w:rsidR="00A93C6B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ab/>
                            </w:r>
                          </w:p>
                          <w:p w:rsidR="00A93C6B" w:rsidRDefault="00A93C6B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23.7pt;margin-top:15.35pt;width:244.6pt;height:229.55pt;z-index:2516654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">
                <v:textbox inset="1.27mm,1.27mm,1.27mm,1.27mm">
                  <w:txbxContent>
                    <w:p w:rsidR="00944824" w:rsidRDefault="00944824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Political factors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  <w:r w:rsidR="00A93C6B">
                        <w:rPr>
                          <w:rFonts w:ascii="Calibri" w:eastAsia="Calibri" w:hAnsi="Calibri" w:cs="Calibri"/>
                          <w:u w:color="000000"/>
                        </w:rPr>
                        <w:tab/>
                      </w:r>
                    </w:p>
                    <w:p w:rsidR="00A93C6B" w:rsidRDefault="00A93C6B">
                      <w:pPr>
                        <w:pStyle w:val="Body"/>
                        <w:spacing w:after="160" w:line="259" w:lineRule="auto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6061207</wp:posOffset>
                </wp:positionH>
                <wp:positionV relativeFrom="page">
                  <wp:posOffset>195262</wp:posOffset>
                </wp:positionV>
                <wp:extent cx="3807393" cy="2914981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393" cy="2914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4824" w:rsidRDefault="00944824">
                            <w:pPr>
                              <w:pStyle w:val="Body"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  <w:lang w:val="en-US"/>
                              </w:rPr>
                              <w:t>Artist’s involvement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: </w:t>
                            </w:r>
                          </w:p>
                          <w:p w:rsidR="00944824" w:rsidRDefault="00944824">
                            <w:pPr>
                              <w:pStyle w:val="Body"/>
                              <w:spacing w:after="160" w:line="259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The artists </w:t>
                            </w:r>
                            <w:r w:rsidR="00A93C6B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could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 </w:t>
                            </w:r>
                            <w:r w:rsidR="00A93C6B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only</w:t>
                            </w:r>
                            <w:r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 xml:space="preserve"> be men, </w:t>
                            </w:r>
                            <w:r w:rsidR="00A93C6B">
                              <w:rPr>
                                <w:rFonts w:ascii="Calibri" w:eastAsia="Calibri" w:hAnsi="Calibri" w:cs="Calibri"/>
                                <w:u w:color="000000"/>
                              </w:rPr>
                              <w:t>they made wax moulds and cast them in bronze.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477.25pt;margin-top:15.35pt;width:299.8pt;height:229.5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">
                <v:textbox inset="1.27mm,1.27mm,1.27mm,1.27mm">
                  <w:txbxContent>
                    <w:p w:rsidR="00944824" w:rsidRDefault="00944824">
                      <w:pPr>
                        <w:pStyle w:val="Body"/>
                        <w:spacing w:after="160" w:line="259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u w:color="000000"/>
                          <w:lang w:val="en-US"/>
                        </w:rPr>
                        <w:t>Artist’s involvement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: </w:t>
                      </w:r>
                    </w:p>
                    <w:p w:rsidR="00944824" w:rsidRDefault="00944824">
                      <w:pPr>
                        <w:pStyle w:val="Body"/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The artists </w:t>
                      </w:r>
                      <w:r w:rsidR="00A93C6B">
                        <w:rPr>
                          <w:rFonts w:ascii="Calibri" w:eastAsia="Calibri" w:hAnsi="Calibri" w:cs="Calibri"/>
                          <w:u w:color="000000"/>
                        </w:rPr>
                        <w:t>could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 </w:t>
                      </w:r>
                      <w:r w:rsidR="00A93C6B">
                        <w:rPr>
                          <w:rFonts w:ascii="Calibri" w:eastAsia="Calibri" w:hAnsi="Calibri" w:cs="Calibri"/>
                          <w:u w:color="000000"/>
                        </w:rPr>
                        <w:t>only</w:t>
                      </w:r>
                      <w:r>
                        <w:rPr>
                          <w:rFonts w:ascii="Calibri" w:eastAsia="Calibri" w:hAnsi="Calibri" w:cs="Calibri"/>
                          <w:u w:color="000000"/>
                        </w:rPr>
                        <w:t xml:space="preserve"> be men, </w:t>
                      </w:r>
                      <w:r w:rsidR="00A93C6B">
                        <w:rPr>
                          <w:rFonts w:ascii="Calibri" w:eastAsia="Calibri" w:hAnsi="Calibri" w:cs="Calibri"/>
                          <w:u w:color="000000"/>
                        </w:rPr>
                        <w:t>they made wax moulds and cast them in bronze.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344703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24" w:rsidRDefault="00944824">
      <w:r>
        <w:separator/>
      </w:r>
    </w:p>
  </w:endnote>
  <w:endnote w:type="continuationSeparator" w:id="0">
    <w:p w:rsidR="00944824" w:rsidRDefault="009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24" w:rsidRDefault="009448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24" w:rsidRDefault="00944824">
      <w:r>
        <w:separator/>
      </w:r>
    </w:p>
  </w:footnote>
  <w:footnote w:type="continuationSeparator" w:id="0">
    <w:p w:rsidR="00944824" w:rsidRDefault="0094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24" w:rsidRDefault="009448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03"/>
    <w:rsid w:val="00171DF2"/>
    <w:rsid w:val="00344703"/>
    <w:rsid w:val="00944824"/>
    <w:rsid w:val="00A93C6B"/>
    <w:rsid w:val="00D8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003D08-9CEC-4FF9-8E02-C15D05DB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E65161E2</Template>
  <TotalTime>0</TotalTime>
  <Pages>2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Graham (189841)</dc:creator>
  <cp:lastModifiedBy>Daniel Greaney</cp:lastModifiedBy>
  <cp:revision>2</cp:revision>
  <dcterms:created xsi:type="dcterms:W3CDTF">2019-04-05T11:40:00Z</dcterms:created>
  <dcterms:modified xsi:type="dcterms:W3CDTF">2019-04-05T11:40:00Z</dcterms:modified>
</cp:coreProperties>
</file>