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738"/>
      </w:tblGrid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spacing w:after="160" w:line="259" w:lineRule="auto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u w:color="000000"/>
                <w:lang w:val="en-US"/>
              </w:rPr>
              <w:t>Artist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 xml:space="preserve">Graham Sutherland 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Title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 xml:space="preserve">The Crucifixion 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Date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1946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Medium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Oil on hardboard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Scale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  <w:color w:val="313131"/>
                <w:spacing w:val="3"/>
                <w:sz w:val="26"/>
                <w:szCs w:val="26"/>
                <w:shd w:val="clear" w:color="auto" w:fill="FFFFFF"/>
              </w:rPr>
              <w:t>908 x 1016 mm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Scope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 xml:space="preserve">The divine 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Patron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Sir Walter Hussey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/</w:t>
            </w:r>
          </w:p>
        </w:tc>
      </w:tr>
      <w:tr w:rsidR="007B3602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Function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/</w:t>
            </w:r>
          </w:p>
        </w:tc>
      </w:tr>
    </w:tbl>
    <w:p w:rsidR="007B3602" w:rsidRDefault="00826EE1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6280785</wp:posOffset>
                </wp:positionH>
                <wp:positionV relativeFrom="page">
                  <wp:posOffset>723900</wp:posOffset>
                </wp:positionV>
                <wp:extent cx="3502660" cy="2819400"/>
                <wp:effectExtent l="0" t="0" r="21590" b="1905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</w:p>
                          <w:p w:rsidR="00826EE1" w:rsidRPr="00253512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53512">
                              <w:rPr>
                                <w:rFonts w:ascii="Arial" w:hAnsi="Arial" w:cs="Arial"/>
                              </w:rPr>
                              <w:t>The painting was produced towards the end of WW2</w:t>
                            </w:r>
                          </w:p>
                          <w:p w:rsidR="00826EE1" w:rsidRPr="00253512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53512">
                              <w:rPr>
                                <w:rFonts w:ascii="Arial" w:hAnsi="Arial" w:cs="Arial"/>
                              </w:rPr>
                              <w:t xml:space="preserve">Spring, 1945, photographs and eyewitness accounts came out expressing the liberation of concentration camps. </w:t>
                            </w:r>
                          </w:p>
                          <w:p w:rsidR="00826EE1" w:rsidRPr="00253512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53512">
                              <w:rPr>
                                <w:rFonts w:ascii="Arial" w:hAnsi="Arial" w:cs="Arial"/>
                              </w:rPr>
                              <w:t>Rumours of the horrors being inflicted on Jews -as well as other ‘undesirable’ people- were hence confirmed.</w:t>
                            </w:r>
                          </w:p>
                          <w:p w:rsidR="00826EE1" w:rsidRPr="00253512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53512">
                              <w:rPr>
                                <w:rFonts w:ascii="Arial" w:hAnsi="Arial" w:cs="Arial"/>
                              </w:rPr>
                              <w:t>The endless cruelty inflicted from one human to another inspired the appearance of the figure as he connects it to the shockingly treated Jews.</w:t>
                            </w:r>
                          </w:p>
                          <w:p w:rsidR="00826EE1" w:rsidRPr="00253512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53512">
                              <w:rPr>
                                <w:rFonts w:ascii="Arial" w:hAnsi="Arial" w:cs="Arial"/>
                              </w:rPr>
                              <w:t xml:space="preserve">The connection made an impact on victims and sympathisers.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494.55pt;margin-top:57pt;width:275.8pt;height:222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" strokeweight=".5pt">
                <v:stroke joinstyle="round"/>
                <v:textbox inset="1.27mm,1.27mm,1.27mm,1.27mm">
                  <w:txbxContent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ascii="Helvetica" w:eastAsia="Calibri" w:hAnsi="Helvetica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Historical context/subject of work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</w:p>
                    <w:p w:rsidR="00826EE1" w:rsidRPr="00253512" w:rsidRDefault="00826EE1">
                      <w:pPr>
                        <w:pStyle w:val="Body"/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53512">
                        <w:rPr>
                          <w:rFonts w:ascii="Arial" w:hAnsi="Arial" w:cs="Arial"/>
                        </w:rPr>
                        <w:t>The painting was produced towards the end of WW2</w:t>
                      </w:r>
                    </w:p>
                    <w:p w:rsidR="00826EE1" w:rsidRPr="00253512" w:rsidRDefault="00826EE1">
                      <w:pPr>
                        <w:pStyle w:val="Body"/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53512">
                        <w:rPr>
                          <w:rFonts w:ascii="Arial" w:hAnsi="Arial" w:cs="Arial"/>
                        </w:rPr>
                        <w:t xml:space="preserve">Spring, 1945, photographs and eyewitness accounts came out expressing the liberation of concentration camps. </w:t>
                      </w:r>
                    </w:p>
                    <w:p w:rsidR="00826EE1" w:rsidRPr="00253512" w:rsidRDefault="00826EE1">
                      <w:pPr>
                        <w:pStyle w:val="Body"/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53512">
                        <w:rPr>
                          <w:rFonts w:ascii="Arial" w:hAnsi="Arial" w:cs="Arial"/>
                        </w:rPr>
                        <w:t>Rumours of the horrors being inflicted on Jews -as well as other ‘undesirable’ people- were hence confirmed.</w:t>
                      </w:r>
                    </w:p>
                    <w:p w:rsidR="00826EE1" w:rsidRPr="00253512" w:rsidRDefault="00826EE1">
                      <w:pPr>
                        <w:pStyle w:val="Body"/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53512">
                        <w:rPr>
                          <w:rFonts w:ascii="Arial" w:hAnsi="Arial" w:cs="Arial"/>
                        </w:rPr>
                        <w:t>The endless cruelty inflicted from one human to another inspired the appearance of the figure as he connects it to the shockingly treated Jews.</w:t>
                      </w:r>
                    </w:p>
                    <w:p w:rsidR="00826EE1" w:rsidRPr="00253512" w:rsidRDefault="00826EE1">
                      <w:pPr>
                        <w:pStyle w:val="Body"/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53512">
                        <w:rPr>
                          <w:rFonts w:ascii="Arial" w:hAnsi="Arial" w:cs="Arial"/>
                        </w:rPr>
                        <w:t xml:space="preserve">The connection made an impact on victims and sympathisers.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B3602" w:rsidRDefault="00253512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6318885</wp:posOffset>
                </wp:positionH>
                <wp:positionV relativeFrom="paragraph">
                  <wp:posOffset>96520</wp:posOffset>
                </wp:positionV>
                <wp:extent cx="3438525" cy="1466850"/>
                <wp:effectExtent l="0" t="0" r="28575" b="1905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497.55pt;margin-top:7.6pt;width:270.75pt;height:115.5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">
                <v:textbox inset="1.27mm,1.27mm,1.27mm,1.27mm">
                  <w:txbxContent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EE1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margin">
                  <wp:posOffset>6271895</wp:posOffset>
                </wp:positionH>
                <wp:positionV relativeFrom="line">
                  <wp:posOffset>1703070</wp:posOffset>
                </wp:positionV>
                <wp:extent cx="3499488" cy="1553369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488" cy="155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:rsidR="00826EE1" w:rsidRPr="00253512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53512">
                              <w:rPr>
                                <w:rFonts w:ascii="Arial" w:eastAsia="Calibri" w:hAnsi="Arial" w:cs="Arial"/>
                                <w:u w:color="000000"/>
                                <w:lang w:val="en-US"/>
                              </w:rPr>
                              <w:t xml:space="preserve">This work fits the category of the Divine as it shows the religious figure Jesus suffering on the cross like the bible story illustrates. There are 3 main colours in this painting, which references the holy trinity.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93.85pt;margin-top:134.1pt;width:275.55pt;height:122.3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">
                <v:textbox inset="1.27mm,1.27mm,1.27mm,1.27mm">
                  <w:txbxContent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:rsidR="00826EE1" w:rsidRPr="00253512" w:rsidRDefault="00826EE1">
                      <w:pPr>
                        <w:pStyle w:val="Body"/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53512">
                        <w:rPr>
                          <w:rFonts w:ascii="Arial" w:eastAsia="Calibri" w:hAnsi="Arial" w:cs="Arial"/>
                          <w:u w:color="000000"/>
                          <w:lang w:val="en-US"/>
                        </w:rPr>
                        <w:t xml:space="preserve">This work fits the category of the Divine as it shows the religious figure Jesus suffering on the cross like the bible story illustrates. There are 3 main colours in this painting, which references the holy trinity.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80EF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4045157</wp:posOffset>
                </wp:positionH>
                <wp:positionV relativeFrom="page">
                  <wp:posOffset>723175</wp:posOffset>
                </wp:positionV>
                <wp:extent cx="2052085" cy="2317899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5" cy="231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de-DE"/>
                              </w:rPr>
                              <w:t>Image: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3895" cy="2105865"/>
                                  <wp:effectExtent l="0" t="0" r="8255" b="8890"/>
                                  <wp:docPr id="2" name="Picture 2" descr="Image result for graham sutherland the crucifix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graham sutherland the crucifix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895" cy="2105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5" style="position:absolute;margin-left:318.5pt;margin-top:56.95pt;width:161.6pt;height:182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" strokeweight=".5pt">
                <v:stroke joinstyle="round"/>
                <v:textbox inset="1.27mm,1.27mm,1.27mm,1.27mm">
                  <w:txbxContent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de-DE"/>
                        </w:rPr>
                        <w:t>Image: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53895" cy="2105865"/>
                            <wp:effectExtent l="0" t="0" r="8255" b="8890"/>
                            <wp:docPr id="2" name="Picture 2" descr="Image result for graham sutherland the crucifix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graham sutherland the crucifix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895" cy="2105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9"/>
        <w:gridCol w:w="8013"/>
      </w:tblGrid>
      <w:tr w:rsidR="007B3602">
        <w:trPr>
          <w:trHeight w:val="25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spacing w:after="160" w:line="259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Formal features</w:t>
            </w:r>
          </w:p>
        </w:tc>
      </w:tr>
      <w:tr w:rsidR="007B3602">
        <w:trPr>
          <w:trHeight w:val="44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Composition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 xml:space="preserve">The overall composition is cross shaped to represent the crucifixion from the bible story. </w:t>
            </w:r>
            <w:r w:rsidR="00826EE1" w:rsidRPr="00253512">
              <w:rPr>
                <w:rFonts w:ascii="Arial" w:hAnsi="Arial" w:cs="Arial"/>
              </w:rPr>
              <w:t xml:space="preserve">Triangular composition by connecting the stigmata’s (nails) – holy trinity. </w:t>
            </w:r>
          </w:p>
        </w:tc>
      </w:tr>
      <w:tr w:rsidR="007B3602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Colour or texture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380EF9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 xml:space="preserve">Colours blue, orange and yellow have been used for the setting, </w:t>
            </w:r>
            <w:r w:rsidR="007B075B" w:rsidRPr="00253512">
              <w:rPr>
                <w:rFonts w:ascii="Arial" w:hAnsi="Arial" w:cs="Arial"/>
              </w:rPr>
              <w:t xml:space="preserve">contrasting the harsh black and white figure that is Jesus on the cross. </w:t>
            </w:r>
          </w:p>
        </w:tc>
      </w:tr>
      <w:tr w:rsidR="007B3602">
        <w:trPr>
          <w:trHeight w:val="4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Light &amp; tone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7B075B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The figure is very harshly lit with white areas that highlight the dark shading which exaggerates his malnourished, skeletal figure.</w:t>
            </w:r>
          </w:p>
        </w:tc>
      </w:tr>
      <w:tr w:rsidR="007B3602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Space &amp; depth or relief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7B075B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No space/ depth of scene. Uses a plain blue background so all focus can be on the figure.</w:t>
            </w:r>
          </w:p>
        </w:tc>
      </w:tr>
      <w:tr w:rsidR="007B3602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Default="00380EF9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Line or brushwork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602" w:rsidRPr="00253512" w:rsidRDefault="007B075B">
            <w:pPr>
              <w:rPr>
                <w:rFonts w:ascii="Arial" w:hAnsi="Arial" w:cs="Arial"/>
              </w:rPr>
            </w:pPr>
            <w:r w:rsidRPr="00253512">
              <w:rPr>
                <w:rFonts w:ascii="Arial" w:hAnsi="Arial" w:cs="Arial"/>
              </w:rPr>
              <w:t>Brushwork is rough and unrefined to express suffering. Black lines are used to define areas of the figure. Vertical and horizontal lines in the background create continuity and balance.</w:t>
            </w:r>
          </w:p>
        </w:tc>
      </w:tr>
    </w:tbl>
    <w:p w:rsidR="007B3602" w:rsidRDefault="007B3602">
      <w:pPr>
        <w:pStyle w:val="Body"/>
        <w:rPr>
          <w:rFonts w:hint="eastAsia"/>
        </w:rPr>
      </w:pPr>
    </w:p>
    <w:p w:rsidR="007B3602" w:rsidRDefault="00380EF9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margin">
                  <wp:posOffset>-46037</wp:posOffset>
                </wp:positionH>
                <wp:positionV relativeFrom="page">
                  <wp:posOffset>195262</wp:posOffset>
                </wp:positionV>
                <wp:extent cx="2760173" cy="2914981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173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/social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-3.6pt;margin-top:15.35pt;width:217.35pt;height:229.5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">
                <v:textbox inset="1.27mm,1.27mm,1.27mm,1.27mm">
                  <w:txbxContent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C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/social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2841095</wp:posOffset>
                </wp:positionH>
                <wp:positionV relativeFrom="page">
                  <wp:posOffset>195262</wp:posOffset>
                </wp:positionV>
                <wp:extent cx="3106380" cy="2914981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380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Political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23.7pt;margin-top:15.35pt;width:244.6pt;height:229.5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">
                <v:textbox inset="1.27mm,1.27mm,1.27mm,1.27mm">
                  <w:txbxContent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Political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6061207</wp:posOffset>
                </wp:positionH>
                <wp:positionV relativeFrom="page">
                  <wp:posOffset>195262</wp:posOffset>
                </wp:positionV>
                <wp:extent cx="3807393" cy="2914981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393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6EE1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826EE1" w:rsidRPr="00253512" w:rsidRDefault="00826EE1">
                            <w:pPr>
                              <w:pStyle w:val="Body"/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53512">
                              <w:rPr>
                                <w:rFonts w:ascii="Arial" w:eastAsia="Calibri" w:hAnsi="Arial" w:cs="Arial"/>
                                <w:u w:color="000000"/>
                              </w:rPr>
                              <w:t xml:space="preserve">The artist based the figure of Jesus off the malnourished and poorly treated Jews, giving his own touch and referencing the awful current event of war.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77.25pt;margin-top:15.35pt;width:299.8pt;height:229.5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">
                <v:textbox inset="1.27mm,1.27mm,1.27mm,1.27mm">
                  <w:txbxContent>
                    <w:p w:rsidR="00826EE1" w:rsidRDefault="00826EE1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Artist’s involvement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826EE1" w:rsidRPr="00253512" w:rsidRDefault="00826EE1">
                      <w:pPr>
                        <w:pStyle w:val="Body"/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53512">
                        <w:rPr>
                          <w:rFonts w:ascii="Arial" w:eastAsia="Calibri" w:hAnsi="Arial" w:cs="Arial"/>
                          <w:u w:color="000000"/>
                        </w:rPr>
                        <w:t xml:space="preserve">The artist based the figure of Jesus off the malnourished and poorly treated Jews, giving his own touch and referencing the awful current event of war.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7B3602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E1" w:rsidRDefault="00826EE1">
      <w:r>
        <w:separator/>
      </w:r>
    </w:p>
  </w:endnote>
  <w:endnote w:type="continuationSeparator" w:id="0">
    <w:p w:rsidR="00826EE1" w:rsidRDefault="008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E1" w:rsidRDefault="00826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E1" w:rsidRDefault="00826EE1">
      <w:r>
        <w:separator/>
      </w:r>
    </w:p>
  </w:footnote>
  <w:footnote w:type="continuationSeparator" w:id="0">
    <w:p w:rsidR="00826EE1" w:rsidRDefault="0082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E1" w:rsidRDefault="00826E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02"/>
    <w:rsid w:val="00253512"/>
    <w:rsid w:val="00380EF9"/>
    <w:rsid w:val="003A303F"/>
    <w:rsid w:val="00533702"/>
    <w:rsid w:val="006C71A7"/>
    <w:rsid w:val="007B075B"/>
    <w:rsid w:val="007B3602"/>
    <w:rsid w:val="00826EE1"/>
    <w:rsid w:val="00E83AB9"/>
    <w:rsid w:val="00F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A0AFC-7FB8-47B0-B242-336E1E9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E65161E2</Template>
  <TotalTime>1</TotalTime>
  <Pages>2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Alysia M Felmer (189722)</dc:creator>
  <cp:lastModifiedBy>Daniel Greaney</cp:lastModifiedBy>
  <cp:revision>2</cp:revision>
  <dcterms:created xsi:type="dcterms:W3CDTF">2019-04-05T11:47:00Z</dcterms:created>
  <dcterms:modified xsi:type="dcterms:W3CDTF">2019-04-05T11:47:00Z</dcterms:modified>
</cp:coreProperties>
</file>