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571" w:tblpY="-255"/>
        <w:tblW w:w="7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01"/>
        <w:gridCol w:w="5515"/>
      </w:tblGrid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 w:rsidP="006B14E9">
            <w:pPr>
              <w:pStyle w:val="Body"/>
              <w:spacing w:after="160" w:line="259" w:lineRule="auto"/>
              <w:rPr>
                <w:rFonts w:hint="eastAsia"/>
                <w:color w:val="auto"/>
              </w:rPr>
            </w:pPr>
            <w:bookmarkStart w:id="0" w:name="_GoBack"/>
            <w:bookmarkEnd w:id="0"/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Artist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6B14E9" w:rsidP="006B14E9">
            <w:r>
              <w:t>Marc Quinn</w:t>
            </w:r>
          </w:p>
        </w:tc>
      </w:tr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 w:rsidP="006B14E9">
            <w:pPr>
              <w:pStyle w:val="Body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Title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6B14E9" w:rsidP="006B14E9">
            <w:r>
              <w:t>Alison Lapper pregnant</w:t>
            </w:r>
          </w:p>
        </w:tc>
      </w:tr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 w:rsidP="006B14E9">
            <w:pPr>
              <w:pStyle w:val="Body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Date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6B14E9" w:rsidP="006B14E9">
            <w:r>
              <w:t>2005</w:t>
            </w:r>
          </w:p>
        </w:tc>
      </w:tr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 w:rsidP="006B14E9">
            <w:pPr>
              <w:pStyle w:val="Body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Medium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6B14E9" w:rsidP="006B14E9">
            <w:r>
              <w:t>Marble</w:t>
            </w:r>
          </w:p>
        </w:tc>
      </w:tr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 w:rsidP="006B14E9">
            <w:pPr>
              <w:pStyle w:val="Body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Scale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6B14E9" w:rsidP="006B14E9">
            <w:r>
              <w:t>12 meters high</w:t>
            </w:r>
          </w:p>
        </w:tc>
      </w:tr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 w:rsidP="006B14E9">
            <w:pPr>
              <w:pStyle w:val="Body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Scope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8332DD" w:rsidP="006B14E9">
            <w:r>
              <w:t>Sculpture</w:t>
            </w:r>
          </w:p>
        </w:tc>
      </w:tr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6B14E9" w:rsidP="006B14E9">
            <w:pPr>
              <w:pStyle w:val="Body"/>
              <w:rPr>
                <w:rFonts w:hint="eastAsia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Commissioner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FF7B2D" w:rsidP="006B14E9">
            <w:r>
              <w:t>Mayor of London</w:t>
            </w:r>
          </w:p>
        </w:tc>
      </w:tr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Default="00041B7A" w:rsidP="006B14E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Location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Default="006B14E9" w:rsidP="006B14E9">
            <w:r>
              <w:t>4</w:t>
            </w:r>
            <w:r w:rsidRPr="006B14E9">
              <w:rPr>
                <w:vertAlign w:val="superscript"/>
              </w:rPr>
              <w:t>th</w:t>
            </w:r>
            <w:r>
              <w:t xml:space="preserve"> Plinth in London – Trafalgar square</w:t>
            </w:r>
          </w:p>
        </w:tc>
      </w:tr>
      <w:tr w:rsidR="004966F4" w:rsidTr="006B14E9">
        <w:trPr>
          <w:trHeight w:val="25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 w:rsidP="006B14E9">
            <w:pPr>
              <w:pStyle w:val="Body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Function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4966F4" w:rsidP="006B14E9"/>
        </w:tc>
      </w:tr>
    </w:tbl>
    <w:p w:rsidR="004966F4" w:rsidRDefault="004C15B1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6280785</wp:posOffset>
                </wp:positionH>
                <wp:positionV relativeFrom="page">
                  <wp:posOffset>723901</wp:posOffset>
                </wp:positionV>
                <wp:extent cx="3502660" cy="1885950"/>
                <wp:effectExtent l="0" t="0" r="21590" b="1905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06363" w:rsidRPr="00EF5798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 w:rsidRPr="00EF5798"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Context/subject of work</w:t>
                            </w:r>
                            <w:r w:rsidRPr="00EF5798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 w:rsidRPr="00EF5798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She is born 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with shortened legs and no arms as a result of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phocomelia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.</w:t>
                            </w:r>
                          </w:p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She is 7 months pregnant which is a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mirable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with her condition. </w:t>
                            </w:r>
                          </w:p>
                          <w:p w:rsidR="00406363" w:rsidRPr="00EF5798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</w:t>
                            </w:r>
                            <w:r w:rsidRPr="00406363">
                              <w:rPr>
                                <w:rFonts w:ascii="Calibri" w:hAnsi="Calibri" w:cs="Calibr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plinth was used to celebrate all works of modern life.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494.55pt;margin-top:57pt;width:275.8pt;height:148.5pt;z-index: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" strokeweight=".5pt">
                <v:stroke joinstyle="round"/>
                <v:textbox inset="1.27mm,1.27mm,1.27mm,1.27mm">
                  <w:txbxContent>
                    <w:p w:rsidR="00406363" w:rsidRPr="00EF5798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 w:rsidRPr="00EF5798"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Context/subject of work</w:t>
                      </w:r>
                      <w:r w:rsidRPr="00EF5798"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 w:rsidRPr="00EF5798">
                        <w:rPr>
                          <w:rFonts w:ascii="Calibri" w:eastAsia="Calibri" w:hAnsi="Calibri" w:cs="Calibri"/>
                          <w:u w:color="000000"/>
                        </w:rPr>
                        <w:t xml:space="preserve">She is born 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with shortened legs and no arms as a result of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phocomelia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.</w:t>
                      </w:r>
                    </w:p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She is 7 months pregnant which is a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mirable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 with her condition. </w:t>
                      </w:r>
                    </w:p>
                    <w:p w:rsidR="00406363" w:rsidRPr="00EF5798" w:rsidRDefault="00406363">
                      <w:pPr>
                        <w:pStyle w:val="Body"/>
                        <w:spacing w:after="160" w:line="259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</w:t>
                      </w:r>
                      <w:r w:rsidRPr="00406363">
                        <w:rPr>
                          <w:rFonts w:ascii="Calibri" w:hAnsi="Calibri" w:cs="Calibri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</w:rPr>
                        <w:t xml:space="preserve"> plinth was used to celebrate all works of modern life.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B14E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4197350</wp:posOffset>
                </wp:positionH>
                <wp:positionV relativeFrom="page">
                  <wp:posOffset>732155</wp:posOffset>
                </wp:positionV>
                <wp:extent cx="2052085" cy="2317899"/>
                <wp:effectExtent l="0" t="0" r="0" b="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5" cy="231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de-DE"/>
                              </w:rPr>
                              <w:t>Image: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  <w:r w:rsidRPr="00EF5798">
                              <w:rPr>
                                <w:rFonts w:ascii="Helvetica" w:eastAsia="Calibri" w:hAnsi="Helvetica" w:cs="Calibri"/>
                                <w:noProof/>
                                <w:u w:color="000000"/>
                              </w:rPr>
                              <w:drawing>
                                <wp:inline distT="0" distB="0" distL="0" distR="0">
                                  <wp:extent cx="1953895" cy="2693207"/>
                                  <wp:effectExtent l="0" t="0" r="8255" b="0"/>
                                  <wp:docPr id="1" name="Picture 1" descr="Image result for where alison lapper pregn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where alison lapper pregn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895" cy="2693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5" style="position:absolute;margin-left:330.5pt;margin-top:57.65pt;width:161.6pt;height:182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" strokeweight=".5pt">
                <v:stroke joinstyle="round"/>
                <v:textbox inset="1.27mm,1.27mm,1.27mm,1.27mm">
                  <w:txbxContent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de-DE"/>
                        </w:rPr>
                        <w:t>Image: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  <w:r w:rsidRPr="00EF5798">
                        <w:rPr>
                          <w:rFonts w:ascii="Helvetica" w:eastAsia="Calibri" w:hAnsi="Helvetica" w:cs="Calibri"/>
                          <w:u w:color="000000"/>
                          <w:lang w:val="en-US"/>
                        </w:rPr>
                        <w:drawing>
                          <wp:inline distT="0" distB="0" distL="0" distR="0">
                            <wp:extent cx="1953895" cy="2693207"/>
                            <wp:effectExtent l="0" t="0" r="8255" b="0"/>
                            <wp:docPr id="1" name="Picture 1" descr="Image result for where alison lapper pregn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where alison lapper pregn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895" cy="2693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966F4" w:rsidRDefault="00406363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6566535</wp:posOffset>
                </wp:positionH>
                <wp:positionV relativeFrom="page">
                  <wp:posOffset>3599815</wp:posOffset>
                </wp:positionV>
                <wp:extent cx="3009900" cy="1552575"/>
                <wp:effectExtent l="0" t="0" r="19050" b="2857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406363" w:rsidRDefault="008332D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Marc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Qunii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had no involvement from others, he did it all himself. </w:t>
                            </w:r>
                          </w:p>
                          <w:p w:rsidR="008332DD" w:rsidRDefault="008332DD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He was inspired by her story, so took a cast of her to make her out of marble. </w:t>
                            </w:r>
                          </w:p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17.05pt;margin-top:283.45pt;width:237pt;height:122.25pt;z-index:25166643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">
                <v:textbox inset="1.27mm,1.27mm,1.27mm,1.27mm">
                  <w:txbxContent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Artist’s involvement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406363" w:rsidRDefault="008332D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Marc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Qunii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 had no involvement from others, he did it all himself. </w:t>
                      </w:r>
                    </w:p>
                    <w:p w:rsidR="008332DD" w:rsidRDefault="008332DD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He was inspired by her story, so took a cast of her to make her out of marble. </w:t>
                      </w:r>
                    </w:p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F7B2D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margin">
                  <wp:posOffset>3070225</wp:posOffset>
                </wp:positionH>
                <wp:positionV relativeFrom="margin">
                  <wp:posOffset>4823460</wp:posOffset>
                </wp:positionV>
                <wp:extent cx="3038475" cy="1695450"/>
                <wp:effectExtent l="0" t="0" r="28575" b="1905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ultural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/social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Being pregnant and disabled still wasn’t/ isn’t accepted in the eyes of society. </w:t>
                            </w:r>
                          </w:p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A sculpture depicting this had never been displayed before and it went against all the other plinths in the Trafalgar square.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241.75pt;margin-top:379.8pt;width:239.25pt;height:133.5pt;z-index:251664384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">
                <v:textbox inset="1.27mm,1.27mm,1.27mm,1.27mm">
                  <w:txbxContent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C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ultural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/social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Being pregnant and disabled still wasn’t/ isn’t accepted in the eyes of society. </w:t>
                      </w:r>
                    </w:p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A sculpture depicting this had never been displayed before and it went against all the other plinths in the Trafalgar square.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579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-386715</wp:posOffset>
                </wp:positionH>
                <wp:positionV relativeFrom="page">
                  <wp:posOffset>5562600</wp:posOffset>
                </wp:positionV>
                <wp:extent cx="3095625" cy="1819275"/>
                <wp:effectExtent l="0" t="0" r="28575" b="2857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Political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There was another one placed in front of the Catholic Church in Venice, Italy, this caused a lot of controversy. </w:t>
                            </w:r>
                          </w:p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The priest responsible for cultural heritage matters said it “out of place”. He also said it was “removed from the context of the bulk of artworks which were being displayed.”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-30.45pt;margin-top:438pt;width:243.75pt;height:143.25pt;z-index:251665408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">
                <v:textbox inset="1.27mm,1.27mm,1.27mm,1.27mm">
                  <w:txbxContent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Political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There was another one placed in front of the Catholic Church in Venice, Italy, this caused a lot of controversy. </w:t>
                      </w:r>
                    </w:p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The priest responsible for cultural heritage matters said it “out of place”. He also said it was “removed from the context of the bulk of artworks which were being displayed.”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C15B1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margin">
                  <wp:posOffset>2596515</wp:posOffset>
                </wp:positionH>
                <wp:positionV relativeFrom="line">
                  <wp:posOffset>2626995</wp:posOffset>
                </wp:positionV>
                <wp:extent cx="3250976" cy="1553369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976" cy="155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:rsidR="00406363" w:rsidRPr="00FF7B2D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it isn’t a traditional sculpture, even though it looks like it should be a classical Greek sculpture by being made of marble, it is however is not idealised in any way, it is completely realistic which contradicts the classical Greek style.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04.45pt;margin-top:206.85pt;width:256pt;height:122.3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">
                <v:textbox inset="1.27mm,1.27mm,1.27mm,1.27mm">
                  <w:txbxContent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:rsidR="00406363" w:rsidRPr="00FF7B2D" w:rsidRDefault="00406363">
                      <w:pPr>
                        <w:pStyle w:val="Body"/>
                        <w:spacing w:after="160" w:line="259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it isn’t a traditional sculpture, even though it looks like it should be a classical Greek sculpture by being made of marble, it is however is not idealised in any way, it is completely realistic which contradicts the classical Greek style.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41B7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-550545</wp:posOffset>
                </wp:positionH>
                <wp:positionV relativeFrom="line">
                  <wp:posOffset>2569845</wp:posOffset>
                </wp:positionV>
                <wp:extent cx="2671537" cy="1553369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537" cy="155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363" w:rsidRDefault="00406363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-43.35pt;margin-top:202.35pt;width:210.35pt;height:122.3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">
                <v:textbox inset="1.27mm,1.27mm,1.27mm,1.27mm">
                  <w:txbxContent>
                    <w:p w:rsidR="00406363" w:rsidRDefault="00406363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tbl>
      <w:tblPr>
        <w:tblW w:w="115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30"/>
        <w:gridCol w:w="9613"/>
      </w:tblGrid>
      <w:tr w:rsidR="004966F4" w:rsidTr="004C15B1">
        <w:trPr>
          <w:trHeight w:val="510"/>
        </w:trPr>
        <w:tc>
          <w:tcPr>
            <w:tcW w:w="1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>
            <w:pPr>
              <w:pStyle w:val="Body"/>
              <w:spacing w:after="160" w:line="259" w:lineRule="auto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lastRenderedPageBreak/>
              <w:t>Formal features</w:t>
            </w:r>
          </w:p>
        </w:tc>
      </w:tr>
      <w:tr w:rsidR="004966F4" w:rsidTr="004C15B1">
        <w:trPr>
          <w:trHeight w:val="89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>
            <w:pPr>
              <w:pStyle w:val="Body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Composition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Default="004C15B1">
            <w:r>
              <w:t>The figure is 12m sitting down on the 4</w:t>
            </w:r>
            <w:r w:rsidRPr="004C15B1">
              <w:rPr>
                <w:vertAlign w:val="superscript"/>
              </w:rPr>
              <w:t>th</w:t>
            </w:r>
            <w:r>
              <w:t xml:space="preserve"> Plinth. She has no arms which can be clearly seen when she is on the plinth.</w:t>
            </w:r>
          </w:p>
          <w:p w:rsidR="004C15B1" w:rsidRPr="006B14E9" w:rsidRDefault="004C15B1">
            <w:r>
              <w:t xml:space="preserve">Her head turns </w:t>
            </w:r>
            <w:r w:rsidR="00EF5798">
              <w:t>and is lifted to show she is proud. She see her in profile which is how the queen is seen in stamps.</w:t>
            </w:r>
          </w:p>
        </w:tc>
      </w:tr>
      <w:tr w:rsidR="004966F4" w:rsidTr="004C15B1">
        <w:trPr>
          <w:trHeight w:val="100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>
            <w:pPr>
              <w:pStyle w:val="Body"/>
              <w:rPr>
                <w:rFonts w:hint="eastAsia"/>
                <w:color w:val="auto"/>
              </w:rPr>
            </w:pPr>
            <w:proofErr w:type="spellStart"/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Colour</w:t>
            </w:r>
            <w:proofErr w:type="spellEnd"/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 xml:space="preserve"> or texture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4C15B1">
            <w:r>
              <w:t xml:space="preserve">She is made from marble which is white as shows her beauty and purity. </w:t>
            </w:r>
          </w:p>
        </w:tc>
      </w:tr>
      <w:tr w:rsidR="004966F4" w:rsidTr="004C15B1">
        <w:trPr>
          <w:trHeight w:val="847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Default="00041B7A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Light &amp; tone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Default="004C15B1">
            <w:r>
              <w:t xml:space="preserve">The marble is polished and so becomes translucent when light shines – making it look more like skin adding realism. </w:t>
            </w:r>
          </w:p>
        </w:tc>
      </w:tr>
      <w:tr w:rsidR="004966F4" w:rsidTr="004C15B1">
        <w:trPr>
          <w:trHeight w:val="100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Pr="006B14E9" w:rsidRDefault="00041B7A">
            <w:pPr>
              <w:pStyle w:val="Body"/>
              <w:rPr>
                <w:rFonts w:hint="eastAsia"/>
                <w:color w:val="auto"/>
              </w:rPr>
            </w:pPr>
            <w:r w:rsidRPr="006B14E9">
              <w:rPr>
                <w:rFonts w:ascii="Calibri" w:eastAsia="Calibri" w:hAnsi="Calibri" w:cs="Calibri"/>
                <w:color w:val="auto"/>
                <w:u w:color="000000"/>
                <w:lang w:val="en-US"/>
              </w:rPr>
              <w:t>Space &amp; depth or relief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Default="004C15B1">
            <w:r>
              <w:t xml:space="preserve">No negative space. </w:t>
            </w:r>
          </w:p>
          <w:p w:rsidR="004C15B1" w:rsidRDefault="004C15B1" w:rsidP="004C15B1">
            <w:r>
              <w:t xml:space="preserve">Large figure, so is imposing and people and look up and easily see her. </w:t>
            </w:r>
          </w:p>
          <w:p w:rsidR="004C15B1" w:rsidRPr="006B14E9" w:rsidRDefault="004C15B1" w:rsidP="004C15B1">
            <w:r>
              <w:t xml:space="preserve">It creates a key message that being disabled should be just as respected by society. </w:t>
            </w:r>
          </w:p>
        </w:tc>
      </w:tr>
      <w:tr w:rsidR="004966F4" w:rsidTr="004C15B1">
        <w:trPr>
          <w:trHeight w:val="100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Default="00041B7A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Line or brushwork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6F4" w:rsidRDefault="004C15B1">
            <w:r>
              <w:t>Very detailed.</w:t>
            </w:r>
          </w:p>
          <w:p w:rsidR="004C15B1" w:rsidRDefault="004C15B1">
            <w:r>
              <w:t xml:space="preserve">Soft curves and lines creating an elegant, calm look. </w:t>
            </w:r>
          </w:p>
        </w:tc>
      </w:tr>
    </w:tbl>
    <w:p w:rsidR="004966F4" w:rsidRDefault="004966F4">
      <w:pPr>
        <w:pStyle w:val="Body"/>
        <w:rPr>
          <w:rFonts w:hint="eastAsia"/>
        </w:rPr>
      </w:pPr>
    </w:p>
    <w:p w:rsidR="004966F4" w:rsidRDefault="004966F4">
      <w:pPr>
        <w:pStyle w:val="Body"/>
        <w:rPr>
          <w:rFonts w:hint="eastAsia"/>
        </w:rPr>
      </w:pPr>
    </w:p>
    <w:sectPr w:rsidR="004966F4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63" w:rsidRDefault="00406363">
      <w:r>
        <w:separator/>
      </w:r>
    </w:p>
  </w:endnote>
  <w:endnote w:type="continuationSeparator" w:id="0">
    <w:p w:rsidR="00406363" w:rsidRDefault="0040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63" w:rsidRDefault="004063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63" w:rsidRDefault="00406363">
      <w:r>
        <w:separator/>
      </w:r>
    </w:p>
  </w:footnote>
  <w:footnote w:type="continuationSeparator" w:id="0">
    <w:p w:rsidR="00406363" w:rsidRDefault="0040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63" w:rsidRDefault="004063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F4"/>
    <w:rsid w:val="00041B7A"/>
    <w:rsid w:val="00406363"/>
    <w:rsid w:val="004966F4"/>
    <w:rsid w:val="004C15B1"/>
    <w:rsid w:val="006B14E9"/>
    <w:rsid w:val="008332DD"/>
    <w:rsid w:val="00AF70EE"/>
    <w:rsid w:val="00EF5798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29EFC-3173-4604-B5BE-49E1A938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E65161E2</Template>
  <TotalTime>0</TotalTime>
  <Pages>2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L Burke (189233)</dc:creator>
  <cp:lastModifiedBy>Daniel Greaney</cp:lastModifiedBy>
  <cp:revision>2</cp:revision>
  <dcterms:created xsi:type="dcterms:W3CDTF">2019-04-05T11:32:00Z</dcterms:created>
  <dcterms:modified xsi:type="dcterms:W3CDTF">2019-04-05T11:32:00Z</dcterms:modified>
</cp:coreProperties>
</file>