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291"/>
        <w:gridCol w:w="4738"/>
      </w:tblGrid>
      <w:tr w:rsidR="004401DB" w14:paraId="3C790522" w14:textId="77777777" w:rsidTr="00273E14">
        <w:trPr>
          <w:trHeight w:val="366"/>
        </w:trPr>
        <w:tc>
          <w:tcPr>
            <w:tcW w:w="1291" w:type="dxa"/>
          </w:tcPr>
          <w:p w14:paraId="635C3E01" w14:textId="3441D5CF" w:rsidR="004401DB" w:rsidRDefault="004401DB">
            <w:bookmarkStart w:id="0" w:name="_GoBack"/>
            <w:bookmarkEnd w:id="0"/>
            <w:r>
              <w:t>Artist</w:t>
            </w:r>
          </w:p>
        </w:tc>
        <w:tc>
          <w:tcPr>
            <w:tcW w:w="4738" w:type="dxa"/>
          </w:tcPr>
          <w:p w14:paraId="64C38959" w14:textId="3D774B4D" w:rsidR="004401DB" w:rsidRDefault="00B5207D">
            <w:r>
              <w:t>Graham Sutherland</w:t>
            </w:r>
            <w:r w:rsidR="008D3E86">
              <w:t xml:space="preserve"> (1903-1980)</w:t>
            </w:r>
          </w:p>
        </w:tc>
      </w:tr>
      <w:tr w:rsidR="004401DB" w14:paraId="65D720A6" w14:textId="77777777" w:rsidTr="00273E14">
        <w:trPr>
          <w:trHeight w:val="366"/>
        </w:trPr>
        <w:tc>
          <w:tcPr>
            <w:tcW w:w="1291" w:type="dxa"/>
          </w:tcPr>
          <w:p w14:paraId="09C6AF1D" w14:textId="63D0017A" w:rsidR="004401DB" w:rsidRDefault="004401DB">
            <w:r>
              <w:t>Title</w:t>
            </w:r>
          </w:p>
        </w:tc>
        <w:tc>
          <w:tcPr>
            <w:tcW w:w="4738" w:type="dxa"/>
          </w:tcPr>
          <w:p w14:paraId="2638A322" w14:textId="59FD3CBD" w:rsidR="004401DB" w:rsidRDefault="00B5207D">
            <w:r>
              <w:t>The Crucifixion</w:t>
            </w:r>
          </w:p>
        </w:tc>
      </w:tr>
      <w:tr w:rsidR="004401DB" w14:paraId="32F69A71" w14:textId="77777777" w:rsidTr="00273E14">
        <w:trPr>
          <w:trHeight w:val="366"/>
        </w:trPr>
        <w:tc>
          <w:tcPr>
            <w:tcW w:w="1291" w:type="dxa"/>
          </w:tcPr>
          <w:p w14:paraId="090C5D38" w14:textId="20626F46" w:rsidR="004401DB" w:rsidRDefault="004401DB">
            <w:r>
              <w:t>Date</w:t>
            </w:r>
          </w:p>
        </w:tc>
        <w:tc>
          <w:tcPr>
            <w:tcW w:w="4738" w:type="dxa"/>
          </w:tcPr>
          <w:p w14:paraId="3A60E9D0" w14:textId="1F359935" w:rsidR="004401DB" w:rsidRDefault="008D3E86">
            <w:r>
              <w:t>1946</w:t>
            </w:r>
          </w:p>
        </w:tc>
      </w:tr>
      <w:tr w:rsidR="004401DB" w14:paraId="12854C6D" w14:textId="77777777" w:rsidTr="00273E14">
        <w:trPr>
          <w:trHeight w:val="353"/>
        </w:trPr>
        <w:tc>
          <w:tcPr>
            <w:tcW w:w="1291" w:type="dxa"/>
          </w:tcPr>
          <w:p w14:paraId="398FBEA3" w14:textId="3C21ADA7" w:rsidR="004401DB" w:rsidRDefault="004401DB">
            <w:r>
              <w:t>Medium</w:t>
            </w:r>
          </w:p>
        </w:tc>
        <w:tc>
          <w:tcPr>
            <w:tcW w:w="4738" w:type="dxa"/>
          </w:tcPr>
          <w:p w14:paraId="5A914808" w14:textId="4665E90D" w:rsidR="004401DB" w:rsidRDefault="008D3E86">
            <w:r>
              <w:t>Oil on hardboard</w:t>
            </w:r>
          </w:p>
        </w:tc>
      </w:tr>
      <w:tr w:rsidR="004401DB" w14:paraId="439C7B68" w14:textId="77777777" w:rsidTr="00273E14">
        <w:trPr>
          <w:trHeight w:val="366"/>
        </w:trPr>
        <w:tc>
          <w:tcPr>
            <w:tcW w:w="1291" w:type="dxa"/>
          </w:tcPr>
          <w:p w14:paraId="1ED1AC32" w14:textId="2CD31C0C" w:rsidR="004401DB" w:rsidRDefault="004401DB">
            <w:r>
              <w:t>Scale</w:t>
            </w:r>
          </w:p>
        </w:tc>
        <w:tc>
          <w:tcPr>
            <w:tcW w:w="4738" w:type="dxa"/>
          </w:tcPr>
          <w:p w14:paraId="6CC7AF49" w14:textId="20DB4B03" w:rsidR="004401DB" w:rsidRDefault="008D3E86">
            <w:r w:rsidRPr="00584B08">
              <w:t>H2.75m W2.62m</w:t>
            </w:r>
          </w:p>
        </w:tc>
      </w:tr>
      <w:tr w:rsidR="004401DB" w14:paraId="1CCEBB60" w14:textId="77777777" w:rsidTr="00273E14">
        <w:trPr>
          <w:trHeight w:val="366"/>
        </w:trPr>
        <w:tc>
          <w:tcPr>
            <w:tcW w:w="1291" w:type="dxa"/>
          </w:tcPr>
          <w:p w14:paraId="681DFA7F" w14:textId="64B339E7" w:rsidR="004401DB" w:rsidRDefault="004401DB">
            <w:r>
              <w:t>Scope</w:t>
            </w:r>
          </w:p>
        </w:tc>
        <w:tc>
          <w:tcPr>
            <w:tcW w:w="4738" w:type="dxa"/>
          </w:tcPr>
          <w:p w14:paraId="611FD22C" w14:textId="77FB4D42" w:rsidR="004401DB" w:rsidRDefault="00B5207D">
            <w:r>
              <w:t>Divine – Post 1850</w:t>
            </w:r>
          </w:p>
        </w:tc>
      </w:tr>
      <w:tr w:rsidR="004401DB" w14:paraId="511873BB" w14:textId="77777777" w:rsidTr="00273E14">
        <w:trPr>
          <w:trHeight w:val="366"/>
        </w:trPr>
        <w:tc>
          <w:tcPr>
            <w:tcW w:w="1291" w:type="dxa"/>
          </w:tcPr>
          <w:p w14:paraId="7D5241EE" w14:textId="4A72C7D9" w:rsidR="004401DB" w:rsidRDefault="004401DB">
            <w:r>
              <w:t>Style</w:t>
            </w:r>
          </w:p>
        </w:tc>
        <w:tc>
          <w:tcPr>
            <w:tcW w:w="4738" w:type="dxa"/>
          </w:tcPr>
          <w:p w14:paraId="57B836BA" w14:textId="5B946F1F" w:rsidR="004401DB" w:rsidRDefault="008D3E86">
            <w:r w:rsidRPr="008D3E86">
              <w:t>British 20</w:t>
            </w:r>
            <w:r w:rsidRPr="008D3E86">
              <w:rPr>
                <w:vertAlign w:val="superscript"/>
              </w:rPr>
              <w:t>th</w:t>
            </w:r>
            <w:r w:rsidRPr="008D3E86">
              <w:t xml:space="preserve"> century</w:t>
            </w:r>
            <w:r>
              <w:t xml:space="preserve"> – </w:t>
            </w:r>
            <w:r w:rsidRPr="008D3E86">
              <w:t>‘Neo-Romantic’</w:t>
            </w:r>
          </w:p>
        </w:tc>
      </w:tr>
      <w:tr w:rsidR="00744AB8" w14:paraId="00F60133" w14:textId="77777777" w:rsidTr="00273E14">
        <w:trPr>
          <w:trHeight w:val="366"/>
        </w:trPr>
        <w:tc>
          <w:tcPr>
            <w:tcW w:w="1291" w:type="dxa"/>
          </w:tcPr>
          <w:p w14:paraId="3B98AE94" w14:textId="702AEB7C" w:rsidR="00744AB8" w:rsidRDefault="00744AB8">
            <w:r>
              <w:t>Patron</w:t>
            </w:r>
          </w:p>
        </w:tc>
        <w:tc>
          <w:tcPr>
            <w:tcW w:w="4738" w:type="dxa"/>
          </w:tcPr>
          <w:p w14:paraId="6B6E4911" w14:textId="0C980128" w:rsidR="00744AB8" w:rsidRDefault="008D3E86">
            <w:r>
              <w:t>Sir Walter Hussey</w:t>
            </w:r>
          </w:p>
        </w:tc>
      </w:tr>
      <w:tr w:rsidR="00744AB8" w14:paraId="3820C2EB" w14:textId="77777777" w:rsidTr="00273E14">
        <w:trPr>
          <w:trHeight w:val="366"/>
        </w:trPr>
        <w:tc>
          <w:tcPr>
            <w:tcW w:w="1291" w:type="dxa"/>
          </w:tcPr>
          <w:p w14:paraId="02E83FCF" w14:textId="19945344" w:rsidR="00744AB8" w:rsidRDefault="00744AB8">
            <w:r>
              <w:t>Location</w:t>
            </w:r>
          </w:p>
        </w:tc>
        <w:tc>
          <w:tcPr>
            <w:tcW w:w="4738" w:type="dxa"/>
          </w:tcPr>
          <w:p w14:paraId="22E4A1D2" w14:textId="1BD1F60A" w:rsidR="00744AB8" w:rsidRDefault="008D3E86">
            <w:r>
              <w:t>Northampton Church</w:t>
            </w:r>
          </w:p>
        </w:tc>
      </w:tr>
      <w:tr w:rsidR="00273E14" w14:paraId="0FF7AFDF" w14:textId="77777777" w:rsidTr="00273E14">
        <w:trPr>
          <w:trHeight w:val="366"/>
        </w:trPr>
        <w:tc>
          <w:tcPr>
            <w:tcW w:w="1291" w:type="dxa"/>
          </w:tcPr>
          <w:p w14:paraId="65E229A3" w14:textId="21456788" w:rsidR="00273E14" w:rsidRDefault="00273E14">
            <w:r>
              <w:t>Function</w:t>
            </w:r>
          </w:p>
        </w:tc>
        <w:tc>
          <w:tcPr>
            <w:tcW w:w="4738" w:type="dxa"/>
          </w:tcPr>
          <w:p w14:paraId="30643951" w14:textId="1CE15865" w:rsidR="00273E14" w:rsidRDefault="00FD42F5">
            <w:r>
              <w:t>Part of a series</w:t>
            </w:r>
          </w:p>
        </w:tc>
      </w:tr>
    </w:tbl>
    <w:tbl>
      <w:tblPr>
        <w:tblStyle w:val="TableGrid"/>
        <w:tblpPr w:leftFromText="180" w:rightFromText="180" w:vertAnchor="text" w:horzAnchor="margin" w:tblpY="341"/>
        <w:tblW w:w="0" w:type="auto"/>
        <w:tblLook w:val="04A0" w:firstRow="1" w:lastRow="0" w:firstColumn="1" w:lastColumn="0" w:noHBand="0" w:noVBand="1"/>
      </w:tblPr>
      <w:tblGrid>
        <w:gridCol w:w="1372"/>
        <w:gridCol w:w="8250"/>
      </w:tblGrid>
      <w:tr w:rsidR="00744AB8" w14:paraId="3A2FA044" w14:textId="77777777" w:rsidTr="00273E14">
        <w:trPr>
          <w:trHeight w:val="290"/>
        </w:trPr>
        <w:tc>
          <w:tcPr>
            <w:tcW w:w="9622" w:type="dxa"/>
            <w:gridSpan w:val="2"/>
          </w:tcPr>
          <w:p w14:paraId="3E616A16" w14:textId="77777777" w:rsidR="00744AB8" w:rsidRDefault="00744AB8" w:rsidP="00744AB8">
            <w:r>
              <w:t>Formal features</w:t>
            </w:r>
          </w:p>
        </w:tc>
      </w:tr>
      <w:tr w:rsidR="00273E14" w14:paraId="37AD4648" w14:textId="77777777" w:rsidTr="00273E14">
        <w:trPr>
          <w:trHeight w:val="600"/>
        </w:trPr>
        <w:tc>
          <w:tcPr>
            <w:tcW w:w="1372" w:type="dxa"/>
          </w:tcPr>
          <w:p w14:paraId="5024151D" w14:textId="77777777" w:rsidR="00744AB8" w:rsidRDefault="00744AB8" w:rsidP="00744AB8">
            <w:r>
              <w:t>Composition</w:t>
            </w:r>
          </w:p>
        </w:tc>
        <w:tc>
          <w:tcPr>
            <w:tcW w:w="8250" w:type="dxa"/>
          </w:tcPr>
          <w:p w14:paraId="3258F26C" w14:textId="77777777" w:rsidR="00744AB8" w:rsidRDefault="00E84A3C" w:rsidP="00744AB8">
            <w:r>
              <w:t xml:space="preserve">The use of distortion is shown in terms of outstretched arms nailed to the cross, with hands open and facing upwards, slumped head, ribs and sunken, emaciated torso which emphasises the suffering of Christ. </w:t>
            </w:r>
          </w:p>
          <w:p w14:paraId="134ACD28" w14:textId="43BFDB9D" w:rsidR="001766B9" w:rsidRDefault="001766B9" w:rsidP="00744AB8"/>
        </w:tc>
      </w:tr>
      <w:tr w:rsidR="00273E14" w14:paraId="7150AC72" w14:textId="77777777" w:rsidTr="00273E14">
        <w:trPr>
          <w:trHeight w:val="600"/>
        </w:trPr>
        <w:tc>
          <w:tcPr>
            <w:tcW w:w="1372" w:type="dxa"/>
          </w:tcPr>
          <w:p w14:paraId="0D6E0E54" w14:textId="77777777" w:rsidR="00744AB8" w:rsidRDefault="00744AB8" w:rsidP="00744AB8">
            <w:r>
              <w:t>Colour or texture</w:t>
            </w:r>
          </w:p>
        </w:tc>
        <w:tc>
          <w:tcPr>
            <w:tcW w:w="8250" w:type="dxa"/>
          </w:tcPr>
          <w:p w14:paraId="51AF6A46" w14:textId="1C5E625D" w:rsidR="00744AB8" w:rsidRDefault="00E84A3C" w:rsidP="00744AB8">
            <w:r>
              <w:t>The strong orange rectangular shape at the base of the composition forms a dynamic contrast with the complementary blue of the background</w:t>
            </w:r>
            <w:r w:rsidR="00892F46">
              <w:t xml:space="preserve">, symbolising hope through the heavens and skies. </w:t>
            </w:r>
            <w:r>
              <w:t>Touches of lilac are scumbled over the blue background in places and is dominant next to the right leg of Christ, emphasising the verticality of the figure.</w:t>
            </w:r>
            <w:r w:rsidR="00407DE7">
              <w:t xml:space="preserve"> </w:t>
            </w:r>
          </w:p>
          <w:p w14:paraId="52285BA5" w14:textId="50CFDF1E" w:rsidR="001766B9" w:rsidRDefault="001766B9" w:rsidP="00744AB8"/>
        </w:tc>
      </w:tr>
      <w:tr w:rsidR="00273E14" w14:paraId="403BF389" w14:textId="77777777" w:rsidTr="00273E14">
        <w:trPr>
          <w:trHeight w:val="575"/>
        </w:trPr>
        <w:tc>
          <w:tcPr>
            <w:tcW w:w="1372" w:type="dxa"/>
          </w:tcPr>
          <w:p w14:paraId="3EF473A5" w14:textId="77777777" w:rsidR="00744AB8" w:rsidRDefault="00744AB8" w:rsidP="00744AB8">
            <w:r>
              <w:t>Light &amp; tone</w:t>
            </w:r>
          </w:p>
        </w:tc>
        <w:tc>
          <w:tcPr>
            <w:tcW w:w="8250" w:type="dxa"/>
          </w:tcPr>
          <w:p w14:paraId="239D5C0F" w14:textId="77777777" w:rsidR="00744AB8" w:rsidRDefault="00E84A3C" w:rsidP="00744AB8">
            <w:r>
              <w:t>The dark black shadows behind the white figure of Christ and parts of the cross, pushes the agonised figure forward. This, and the slight use of perspective seen at the top of the cross, gives the sense of limited space in the composition.</w:t>
            </w:r>
          </w:p>
          <w:p w14:paraId="43055FE0" w14:textId="518CDA3E" w:rsidR="001766B9" w:rsidRDefault="001766B9" w:rsidP="00744AB8"/>
        </w:tc>
      </w:tr>
      <w:tr w:rsidR="00273E14" w14:paraId="3EF31912" w14:textId="77777777" w:rsidTr="00273E14">
        <w:trPr>
          <w:trHeight w:val="600"/>
        </w:trPr>
        <w:tc>
          <w:tcPr>
            <w:tcW w:w="1372" w:type="dxa"/>
          </w:tcPr>
          <w:p w14:paraId="56FA9C78" w14:textId="5FBF0DEC" w:rsidR="00744AB8" w:rsidRDefault="00407DE7" w:rsidP="00744AB8">
            <w:r>
              <w:t>Form</w:t>
            </w:r>
          </w:p>
        </w:tc>
        <w:tc>
          <w:tcPr>
            <w:tcW w:w="8250" w:type="dxa"/>
          </w:tcPr>
          <w:p w14:paraId="726A7495" w14:textId="77777777" w:rsidR="00744AB8" w:rsidRDefault="00407DE7" w:rsidP="00744AB8">
            <w:r>
              <w:t>Emaciated and skeletal, Sutherland reflects the cruelty of mankind. The figure is abstracted as he did not wish to idealise the figure.</w:t>
            </w:r>
          </w:p>
          <w:p w14:paraId="67518F4B" w14:textId="66E175A0" w:rsidR="001766B9" w:rsidRDefault="001766B9" w:rsidP="00744AB8"/>
        </w:tc>
      </w:tr>
      <w:tr w:rsidR="00744AB8" w14:paraId="5C8E4695" w14:textId="77777777" w:rsidTr="00273E14">
        <w:trPr>
          <w:trHeight w:val="600"/>
        </w:trPr>
        <w:tc>
          <w:tcPr>
            <w:tcW w:w="1372" w:type="dxa"/>
          </w:tcPr>
          <w:p w14:paraId="0D519627" w14:textId="77777777" w:rsidR="00E84A3C" w:rsidRDefault="00744AB8" w:rsidP="00744AB8">
            <w:r>
              <w:t xml:space="preserve">Line or </w:t>
            </w:r>
          </w:p>
          <w:p w14:paraId="0F15A5CD" w14:textId="29F9DDCD" w:rsidR="00744AB8" w:rsidRDefault="00744AB8" w:rsidP="00744AB8">
            <w:r>
              <w:t>brushwork</w:t>
            </w:r>
          </w:p>
        </w:tc>
        <w:tc>
          <w:tcPr>
            <w:tcW w:w="8250" w:type="dxa"/>
          </w:tcPr>
          <w:p w14:paraId="2B672BAB" w14:textId="77777777" w:rsidR="001766B9" w:rsidRDefault="00E84A3C" w:rsidP="00744AB8">
            <w:r>
              <w:t xml:space="preserve">Strong directional lines are evident on both the orange rectangle and blue background. These also tend to flatten the space. The figure is </w:t>
            </w:r>
            <w:r w:rsidR="00407DE7">
              <w:t xml:space="preserve">devoid of life and </w:t>
            </w:r>
            <w:r>
              <w:t>outlined boldly in black</w:t>
            </w:r>
            <w:r w:rsidR="00407DE7">
              <w:t xml:space="preserve"> – the geometry is </w:t>
            </w:r>
            <w:r w:rsidR="00D61F7C">
              <w:t xml:space="preserve">harsh and </w:t>
            </w:r>
            <w:r w:rsidR="00407DE7">
              <w:t>unforgiving</w:t>
            </w:r>
            <w:r w:rsidR="00D61F7C">
              <w:t>, reinforcing his suffering.</w:t>
            </w:r>
          </w:p>
          <w:p w14:paraId="4C867048" w14:textId="790762D3" w:rsidR="001766B9" w:rsidRDefault="001766B9" w:rsidP="00744AB8"/>
        </w:tc>
      </w:tr>
    </w:tbl>
    <w:p w14:paraId="00EC3961" w14:textId="4897225E" w:rsidR="004401DB" w:rsidRDefault="00720E51">
      <w:r>
        <w:rPr>
          <w:noProof/>
          <w:lang w:eastAsia="en-GB"/>
        </w:rPr>
        <mc:AlternateContent>
          <mc:Choice Requires="wps">
            <w:drawing>
              <wp:anchor distT="45720" distB="45720" distL="114300" distR="114300" simplePos="0" relativeHeight="251672576" behindDoc="0" locked="0" layoutInCell="1" allowOverlap="1" wp14:anchorId="344B9C51" wp14:editId="750935D0">
                <wp:simplePos x="0" y="0"/>
                <wp:positionH relativeFrom="margin">
                  <wp:posOffset>6205855</wp:posOffset>
                </wp:positionH>
                <wp:positionV relativeFrom="paragraph">
                  <wp:posOffset>2636520</wp:posOffset>
                </wp:positionV>
                <wp:extent cx="3861435" cy="1438910"/>
                <wp:effectExtent l="0" t="0" r="12065" b="889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1435" cy="1438910"/>
                        </a:xfrm>
                        <a:prstGeom prst="rect">
                          <a:avLst/>
                        </a:prstGeom>
                        <a:solidFill>
                          <a:srgbClr val="FFFFFF"/>
                        </a:solidFill>
                        <a:ln w="9525">
                          <a:solidFill>
                            <a:srgbClr val="000000"/>
                          </a:solidFill>
                          <a:miter lim="800000"/>
                          <a:headEnd/>
                          <a:tailEnd/>
                        </a:ln>
                      </wps:spPr>
                      <wps:txbx>
                        <w:txbxContent>
                          <w:p w14:paraId="4A6E6B9F" w14:textId="6377FA23" w:rsidR="00744AB8" w:rsidRDefault="00744AB8">
                            <w:r>
                              <w:t xml:space="preserve">Stylistic comment and artistic influence: </w:t>
                            </w:r>
                          </w:p>
                          <w:p w14:paraId="0CC3F0DA" w14:textId="6485FFF4" w:rsidR="00D469B4" w:rsidRDefault="00471691">
                            <w:r>
                              <w:t>By the 20</w:t>
                            </w:r>
                            <w:r w:rsidRPr="00471691">
                              <w:rPr>
                                <w:vertAlign w:val="superscript"/>
                              </w:rPr>
                              <w:t>th</w:t>
                            </w:r>
                            <w:r>
                              <w:t xml:space="preserve"> century artists had their own control, especially with status. Sutherland had been</w:t>
                            </w:r>
                            <w:r w:rsidR="0082357E">
                              <w:t xml:space="preserve"> strongly</w:t>
                            </w:r>
                            <w:r>
                              <w:t xml:space="preserve"> influenced by Grünewald’s Crucifixion</w:t>
                            </w:r>
                            <w:r w:rsidR="0082357E">
                              <w:t xml:space="preserve"> for the Issenhiem Altarpiece</w:t>
                            </w:r>
                            <w:r>
                              <w:t xml:space="preserve"> (1512-1516)</w:t>
                            </w:r>
                            <w:r w:rsidR="0082357E">
                              <w:t xml:space="preserve"> in which Christ is shown </w:t>
                            </w:r>
                            <w:r w:rsidR="00911FC1">
                              <w:t xml:space="preserve">anguished and </w:t>
                            </w:r>
                            <w:r w:rsidR="0082357E">
                              <w:t xml:space="preserve">blistered. </w:t>
                            </w:r>
                            <w:r>
                              <w:t>and its symmetry, touches of white, limited colour palette and the shape and form of Jesus.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4B9C51" id="_x0000_t202" coordsize="21600,21600" o:spt="202" path="m,l,21600r21600,l21600,xe">
                <v:stroke joinstyle="miter"/>
                <v:path gradientshapeok="t" o:connecttype="rect"/>
              </v:shapetype>
              <v:shape id="Text Box 2" o:spid="_x0000_s1026" type="#_x0000_t202" style="position:absolute;margin-left:488.65pt;margin-top:207.6pt;width:304.05pt;height:113.3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">
                <v:textbox>
                  <w:txbxContent>
                    <w:p w14:paraId="4A6E6B9F" w14:textId="6377FA23" w:rsidR="00744AB8" w:rsidRDefault="00744AB8">
                      <w:r>
                        <w:t xml:space="preserve">Stylistic comment and artistic influence: </w:t>
                      </w:r>
                    </w:p>
                    <w:p w14:paraId="0CC3F0DA" w14:textId="6485FFF4" w:rsidR="00D469B4" w:rsidRDefault="00471691">
                      <w:r>
                        <w:t>By the 20</w:t>
                      </w:r>
                      <w:r w:rsidRPr="00471691">
                        <w:rPr>
                          <w:vertAlign w:val="superscript"/>
                        </w:rPr>
                        <w:t>th</w:t>
                      </w:r>
                      <w:r>
                        <w:t xml:space="preserve"> century artists had their own control, especially with status. Sutherland had been</w:t>
                      </w:r>
                      <w:r w:rsidR="0082357E">
                        <w:t xml:space="preserve"> strongly</w:t>
                      </w:r>
                      <w:r>
                        <w:t xml:space="preserve"> influenced by Grünewald’s Crucifixion</w:t>
                      </w:r>
                      <w:r w:rsidR="0082357E">
                        <w:t xml:space="preserve"> for the Issenhiem Altarpiece</w:t>
                      </w:r>
                      <w:r>
                        <w:t xml:space="preserve"> (1512-1516)</w:t>
                      </w:r>
                      <w:r w:rsidR="0082357E">
                        <w:t xml:space="preserve"> in which Christ is shown </w:t>
                      </w:r>
                      <w:r w:rsidR="00911FC1">
                        <w:t xml:space="preserve">anguished and </w:t>
                      </w:r>
                      <w:r w:rsidR="0082357E">
                        <w:t xml:space="preserve">blistered. </w:t>
                      </w:r>
                      <w:r>
                        <w:t>and its symmetry, touches of white, limited colour palette and the shape and form of Jesus.</w:t>
                      </w:r>
                    </w:p>
                  </w:txbxContent>
                </v:textbox>
                <w10:wrap type="square" anchorx="margin"/>
              </v:shape>
            </w:pict>
          </mc:Fallback>
        </mc:AlternateContent>
      </w:r>
      <w:r w:rsidR="00471691">
        <w:rPr>
          <w:noProof/>
          <w:lang w:eastAsia="en-GB"/>
        </w:rPr>
        <mc:AlternateContent>
          <mc:Choice Requires="wps">
            <w:drawing>
              <wp:anchor distT="45720" distB="45720" distL="114300" distR="114300" simplePos="0" relativeHeight="251670528" behindDoc="0" locked="0" layoutInCell="1" allowOverlap="1" wp14:anchorId="4ABE2EB6" wp14:editId="690E4E2E">
                <wp:simplePos x="0" y="0"/>
                <wp:positionH relativeFrom="margin">
                  <wp:posOffset>6196330</wp:posOffset>
                </wp:positionH>
                <wp:positionV relativeFrom="paragraph">
                  <wp:posOffset>1702435</wp:posOffset>
                </wp:positionV>
                <wp:extent cx="3861435" cy="828675"/>
                <wp:effectExtent l="0" t="0" r="12065"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1435" cy="828675"/>
                        </a:xfrm>
                        <a:prstGeom prst="rect">
                          <a:avLst/>
                        </a:prstGeom>
                        <a:solidFill>
                          <a:srgbClr val="FFFFFF"/>
                        </a:solidFill>
                        <a:ln w="9525">
                          <a:solidFill>
                            <a:srgbClr val="000000"/>
                          </a:solidFill>
                          <a:miter lim="800000"/>
                          <a:headEnd/>
                          <a:tailEnd/>
                        </a:ln>
                      </wps:spPr>
                      <wps:txbx>
                        <w:txbxContent>
                          <w:p w14:paraId="679414B2" w14:textId="334B5AFD" w:rsidR="008A6880" w:rsidRDefault="00744AB8" w:rsidP="00744AB8">
                            <w:r>
                              <w:t xml:space="preserve">Critical text quote: </w:t>
                            </w:r>
                            <w:r w:rsidR="008A6880">
                              <w:t>‘The sordidness and the anguish implied by some of the scenes of devastation will cause one to invent forms which are the pictorial essence of sordidness and anguish’ – Sutherland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BE2EB6" id="_x0000_s1027" type="#_x0000_t202" style="position:absolute;margin-left:487.9pt;margin-top:134.05pt;width:304.05pt;height:65.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">
                <v:textbox>
                  <w:txbxContent>
                    <w:p w14:paraId="679414B2" w14:textId="334B5AFD" w:rsidR="008A6880" w:rsidRDefault="00744AB8" w:rsidP="00744AB8">
                      <w:r>
                        <w:t xml:space="preserve">Critical text quote: </w:t>
                      </w:r>
                      <w:r w:rsidR="008A6880">
                        <w:t>‘The sordidness and the anguish implied by some of the scenes of devastation will cause one to invent forms which are the pictorial essence of sordidness and anguish’ – Sutherland</w:t>
                      </w:r>
                    </w:p>
                  </w:txbxContent>
                </v:textbox>
                <w10:wrap type="square" anchorx="margin"/>
              </v:shape>
            </w:pict>
          </mc:Fallback>
        </mc:AlternateContent>
      </w:r>
      <w:r w:rsidR="00471691">
        <w:rPr>
          <w:noProof/>
          <w:lang w:eastAsia="en-GB"/>
        </w:rPr>
        <mc:AlternateContent>
          <mc:Choice Requires="wps">
            <w:drawing>
              <wp:anchor distT="45720" distB="45720" distL="114300" distR="114300" simplePos="0" relativeHeight="251663360" behindDoc="0" locked="0" layoutInCell="1" allowOverlap="1" wp14:anchorId="54086378" wp14:editId="5DADF0C2">
                <wp:simplePos x="0" y="0"/>
                <wp:positionH relativeFrom="margin">
                  <wp:posOffset>6205855</wp:posOffset>
                </wp:positionH>
                <wp:positionV relativeFrom="paragraph">
                  <wp:posOffset>826770</wp:posOffset>
                </wp:positionV>
                <wp:extent cx="3881120" cy="768350"/>
                <wp:effectExtent l="0" t="0" r="1778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1120" cy="768350"/>
                        </a:xfrm>
                        <a:prstGeom prst="rect">
                          <a:avLst/>
                        </a:prstGeom>
                        <a:solidFill>
                          <a:srgbClr val="FFFFFF"/>
                        </a:solidFill>
                        <a:ln w="9525">
                          <a:solidFill>
                            <a:srgbClr val="000000"/>
                          </a:solidFill>
                          <a:miter lim="800000"/>
                          <a:headEnd/>
                          <a:tailEnd/>
                        </a:ln>
                      </wps:spPr>
                      <wps:txbx>
                        <w:txbxContent>
                          <w:p w14:paraId="7816A497" w14:textId="2C53589A" w:rsidR="004401DB" w:rsidRDefault="004401DB">
                            <w:r>
                              <w:t xml:space="preserve">Influence from technological factors: </w:t>
                            </w:r>
                          </w:p>
                          <w:p w14:paraId="147AD2C1" w14:textId="07D87058" w:rsidR="00F41B34" w:rsidRDefault="00F41B34">
                            <w:r>
                              <w:t>Photographs and eyewitness accounts were broadcasted</w:t>
                            </w:r>
                            <w:r w:rsidR="001B4915">
                              <w:t>, meaning that the whole world became aware at once.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086378" id="_x0000_s1028" type="#_x0000_t202" style="position:absolute;margin-left:488.65pt;margin-top:65.1pt;width:305.6pt;height:6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">
                <v:textbox>
                  <w:txbxContent>
                    <w:p w14:paraId="7816A497" w14:textId="2C53589A" w:rsidR="004401DB" w:rsidRDefault="004401DB">
                      <w:r>
                        <w:t xml:space="preserve">Influence from technological factors: </w:t>
                      </w:r>
                    </w:p>
                    <w:p w14:paraId="147AD2C1" w14:textId="07D87058" w:rsidR="00F41B34" w:rsidRDefault="00F41B34">
                      <w:r>
                        <w:t>Photographs and eyewitness accounts were broadcasted</w:t>
                      </w:r>
                      <w:r w:rsidR="001B4915">
                        <w:t>, meaning that the whole world became aware at once.</w:t>
                      </w:r>
                    </w:p>
                  </w:txbxContent>
                </v:textbox>
                <w10:wrap type="square" anchorx="margin"/>
              </v:shape>
            </w:pict>
          </mc:Fallback>
        </mc:AlternateContent>
      </w:r>
      <w:r w:rsidR="00471691">
        <w:rPr>
          <w:noProof/>
          <w:lang w:eastAsia="en-GB"/>
        </w:rPr>
        <mc:AlternateContent>
          <mc:Choice Requires="wps">
            <w:drawing>
              <wp:anchor distT="45720" distB="45720" distL="114300" distR="114300" simplePos="0" relativeHeight="251661312" behindDoc="0" locked="0" layoutInCell="1" allowOverlap="1" wp14:anchorId="245B7E6B" wp14:editId="75A20F6F">
                <wp:simplePos x="0" y="0"/>
                <wp:positionH relativeFrom="margin">
                  <wp:posOffset>6196330</wp:posOffset>
                </wp:positionH>
                <wp:positionV relativeFrom="paragraph">
                  <wp:posOffset>-1225550</wp:posOffset>
                </wp:positionV>
                <wp:extent cx="3919855" cy="1945005"/>
                <wp:effectExtent l="0" t="0" r="17145" b="107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9855" cy="1945005"/>
                        </a:xfrm>
                        <a:prstGeom prst="rect">
                          <a:avLst/>
                        </a:prstGeom>
                        <a:solidFill>
                          <a:srgbClr val="FFFFFF"/>
                        </a:solidFill>
                        <a:ln w="9525">
                          <a:solidFill>
                            <a:srgbClr val="000000"/>
                          </a:solidFill>
                          <a:miter lim="800000"/>
                          <a:headEnd/>
                          <a:tailEnd/>
                        </a:ln>
                      </wps:spPr>
                      <wps:txbx>
                        <w:txbxContent>
                          <w:p w14:paraId="13B6FA5B" w14:textId="60B2EF80" w:rsidR="004401DB" w:rsidRDefault="004401DB">
                            <w:r>
                              <w:t xml:space="preserve">Influence from political factors: </w:t>
                            </w:r>
                          </w:p>
                          <w:p w14:paraId="392E4042" w14:textId="4F3CAF2F" w:rsidR="00F41B34" w:rsidRDefault="00F41B34">
                            <w:r>
                              <w:t xml:space="preserve">Spring 1945: Photographs and eyewitness accounts from the liberation of camps like Bergen-Belsen afforded the disbelieving world outside of Europe its first glimpse into the abyss of Nazi depravity. </w:t>
                            </w:r>
                          </w:p>
                          <w:p w14:paraId="661989AB" w14:textId="1B873044" w:rsidR="00F41B34" w:rsidRDefault="00F41B34">
                            <w:r>
                              <w:t>Faced with this symbol of endless cruelty of human beings to each other, Sutherland’s Christ seems close to these victims which must have added hugely to the impact of this work at the time it was unveiled.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5B7E6B" id="_x0000_s1029" type="#_x0000_t202" style="position:absolute;margin-left:487.9pt;margin-top:-96.5pt;width:308.65pt;height:153.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">
                <v:textbox>
                  <w:txbxContent>
                    <w:p w14:paraId="13B6FA5B" w14:textId="60B2EF80" w:rsidR="004401DB" w:rsidRDefault="004401DB">
                      <w:r>
                        <w:t xml:space="preserve">Influence from political factors: </w:t>
                      </w:r>
                    </w:p>
                    <w:p w14:paraId="392E4042" w14:textId="4F3CAF2F" w:rsidR="00F41B34" w:rsidRDefault="00F41B34">
                      <w:r>
                        <w:t xml:space="preserve">Spring 1945: Photographs and eyewitness accounts from the liberation of camps like Bergen-Belsen afforded the disbelieving world outside of Europe its first glimpse into the abyss of Nazi depravity. </w:t>
                      </w:r>
                    </w:p>
                    <w:p w14:paraId="661989AB" w14:textId="1B873044" w:rsidR="00F41B34" w:rsidRDefault="00F41B34">
                      <w:r>
                        <w:t>Faced with this symbol of endless cruelty of human beings to each other, Sutherland’s Christ seems close to these victims which must have added hugely to the impact of this work at the time it was unveiled.</w:t>
                      </w:r>
                    </w:p>
                  </w:txbxContent>
                </v:textbox>
                <w10:wrap type="square" anchorx="margin"/>
              </v:shape>
            </w:pict>
          </mc:Fallback>
        </mc:AlternateContent>
      </w:r>
      <w:r w:rsidR="00471691">
        <w:rPr>
          <w:noProof/>
          <w:lang w:eastAsia="en-GB"/>
        </w:rPr>
        <mc:AlternateContent>
          <mc:Choice Requires="wps">
            <w:drawing>
              <wp:anchor distT="45720" distB="45720" distL="114300" distR="114300" simplePos="0" relativeHeight="251659264" behindDoc="0" locked="0" layoutInCell="1" allowOverlap="1" wp14:anchorId="2D94E0EE" wp14:editId="3CCB7A45">
                <wp:simplePos x="0" y="0"/>
                <wp:positionH relativeFrom="margin">
                  <wp:posOffset>6196330</wp:posOffset>
                </wp:positionH>
                <wp:positionV relativeFrom="paragraph">
                  <wp:posOffset>-2344420</wp:posOffset>
                </wp:positionV>
                <wp:extent cx="3939540" cy="1001395"/>
                <wp:effectExtent l="0" t="0" r="1016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1001395"/>
                        </a:xfrm>
                        <a:prstGeom prst="rect">
                          <a:avLst/>
                        </a:prstGeom>
                        <a:solidFill>
                          <a:srgbClr val="FFFFFF"/>
                        </a:solidFill>
                        <a:ln w="9525">
                          <a:solidFill>
                            <a:srgbClr val="000000"/>
                          </a:solidFill>
                          <a:miter lim="800000"/>
                          <a:headEnd/>
                          <a:tailEnd/>
                        </a:ln>
                      </wps:spPr>
                      <wps:txbx>
                        <w:txbxContent>
                          <w:p w14:paraId="06C2EECB" w14:textId="4985F04D" w:rsidR="004401DB" w:rsidRDefault="004401DB">
                            <w:r>
                              <w:t>Influence from cultural/social factors:</w:t>
                            </w:r>
                          </w:p>
                          <w:p w14:paraId="32609310" w14:textId="7AFECF29" w:rsidR="00F41B34" w:rsidRDefault="00471691">
                            <w:r>
                              <w:t>Religion played a big part in people’s hope for survival, and life after death for those who were to die. The emaciated body of Jesus allude</w:t>
                            </w:r>
                            <w:r w:rsidR="00FD75FC">
                              <w:t>s</w:t>
                            </w:r>
                            <w:r>
                              <w:t xml:space="preserve"> to those starved of life in concentration camps.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94E0EE" id="_x0000_s1030" type="#_x0000_t202" style="position:absolute;margin-left:487.9pt;margin-top:-184.6pt;width:310.2pt;height:78.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">
                <v:textbox>
                  <w:txbxContent>
                    <w:p w14:paraId="06C2EECB" w14:textId="4985F04D" w:rsidR="004401DB" w:rsidRDefault="004401DB">
                      <w:r>
                        <w:t>Influence from cultural/social factors:</w:t>
                      </w:r>
                    </w:p>
                    <w:p w14:paraId="32609310" w14:textId="7AFECF29" w:rsidR="00F41B34" w:rsidRDefault="00471691">
                      <w:r>
                        <w:t>Religion played a big part in people’s hope for survival, and life after death for those who were to die. The emaciated body of Jesus allude</w:t>
                      </w:r>
                      <w:r w:rsidR="00FD75FC">
                        <w:t>s</w:t>
                      </w:r>
                      <w:r>
                        <w:t xml:space="preserve"> to those starved of life in concentration camps.</w:t>
                      </w:r>
                    </w:p>
                  </w:txbxContent>
                </v:textbox>
                <w10:wrap type="square" anchorx="margin"/>
              </v:shape>
            </w:pict>
          </mc:Fallback>
        </mc:AlternateContent>
      </w:r>
      <w:r w:rsidR="00273E14">
        <w:rPr>
          <w:noProof/>
          <w:lang w:eastAsia="en-GB"/>
        </w:rPr>
        <mc:AlternateContent>
          <mc:Choice Requires="wps">
            <w:drawing>
              <wp:anchor distT="0" distB="0" distL="114300" distR="114300" simplePos="0" relativeHeight="251668480" behindDoc="0" locked="0" layoutInCell="1" allowOverlap="1" wp14:anchorId="599F8FEA" wp14:editId="6468756F">
                <wp:simplePos x="0" y="0"/>
                <wp:positionH relativeFrom="column">
                  <wp:posOffset>3997842</wp:posOffset>
                </wp:positionH>
                <wp:positionV relativeFrom="paragraph">
                  <wp:posOffset>-2343164</wp:posOffset>
                </wp:positionV>
                <wp:extent cx="2052084" cy="2317898"/>
                <wp:effectExtent l="0" t="0" r="24765" b="25400"/>
                <wp:wrapNone/>
                <wp:docPr id="5" name="Text Box 5"/>
                <wp:cNvGraphicFramePr/>
                <a:graphic xmlns:a="http://schemas.openxmlformats.org/drawingml/2006/main">
                  <a:graphicData uri="http://schemas.microsoft.com/office/word/2010/wordprocessingShape">
                    <wps:wsp>
                      <wps:cNvSpPr txBox="1"/>
                      <wps:spPr>
                        <a:xfrm>
                          <a:off x="0" y="0"/>
                          <a:ext cx="2052084" cy="2317898"/>
                        </a:xfrm>
                        <a:prstGeom prst="rect">
                          <a:avLst/>
                        </a:prstGeom>
                        <a:solidFill>
                          <a:schemeClr val="lt1"/>
                        </a:solidFill>
                        <a:ln w="6350">
                          <a:solidFill>
                            <a:prstClr val="black"/>
                          </a:solidFill>
                        </a:ln>
                      </wps:spPr>
                      <wps:txbx>
                        <w:txbxContent>
                          <w:p w14:paraId="6B6A8BEF" w14:textId="6C690A5E" w:rsidR="004401DB" w:rsidRDefault="004401DB">
                            <w:r>
                              <w:t>Image:</w:t>
                            </w:r>
                          </w:p>
                          <w:p w14:paraId="0EA57428" w14:textId="5BF957EC" w:rsidR="00D469B4" w:rsidRPr="00D469B4" w:rsidRDefault="00D469B4" w:rsidP="00D469B4">
                            <w:pPr>
                              <w:spacing w:after="0" w:line="240" w:lineRule="auto"/>
                              <w:rPr>
                                <w:rFonts w:ascii="Times New Roman" w:eastAsia="Times New Roman" w:hAnsi="Times New Roman" w:cs="Times New Roman"/>
                                <w:sz w:val="24"/>
                                <w:szCs w:val="24"/>
                              </w:rPr>
                            </w:pPr>
                            <w:r w:rsidRPr="00D469B4">
                              <w:rPr>
                                <w:rFonts w:ascii="Times New Roman" w:eastAsia="Times New Roman" w:hAnsi="Times New Roman" w:cs="Times New Roman"/>
                                <w:sz w:val="24"/>
                                <w:szCs w:val="24"/>
                              </w:rPr>
                              <w:fldChar w:fldCharType="begin"/>
                            </w:r>
                            <w:r w:rsidR="00A66B0B">
                              <w:rPr>
                                <w:rFonts w:ascii="Times New Roman" w:eastAsia="Times New Roman" w:hAnsi="Times New Roman" w:cs="Times New Roman"/>
                                <w:sz w:val="24"/>
                                <w:szCs w:val="24"/>
                              </w:rPr>
                              <w:instrText xml:space="preserve"> INCLUDEPICTURE "C:\\var\\folders\\4m\\5y141ztn3p73ym295fxsmccm0000gn\\T\\com.microsoft.Word\\WebArchiveCopyPasteTempFiles\\crucifixion-1-graham-sutherland.jpg" \* MERGEFORMAT </w:instrText>
                            </w:r>
                            <w:r w:rsidRPr="00D469B4">
                              <w:rPr>
                                <w:rFonts w:ascii="Times New Roman" w:eastAsia="Times New Roman" w:hAnsi="Times New Roman" w:cs="Times New Roman"/>
                                <w:sz w:val="24"/>
                                <w:szCs w:val="24"/>
                              </w:rPr>
                              <w:fldChar w:fldCharType="separate"/>
                            </w:r>
                            <w:r w:rsidRPr="00D469B4">
                              <w:rPr>
                                <w:rFonts w:ascii="Times New Roman" w:eastAsia="Times New Roman" w:hAnsi="Times New Roman" w:cs="Times New Roman"/>
                                <w:noProof/>
                                <w:sz w:val="24"/>
                                <w:szCs w:val="24"/>
                                <w:lang w:eastAsia="en-GB"/>
                              </w:rPr>
                              <w:drawing>
                                <wp:inline distT="0" distB="0" distL="0" distR="0" wp14:anchorId="48876842" wp14:editId="0DB77A0E">
                                  <wp:extent cx="1862455" cy="2006600"/>
                                  <wp:effectExtent l="0" t="0" r="4445" b="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2455" cy="2006600"/>
                                          </a:xfrm>
                                          <a:prstGeom prst="rect">
                                            <a:avLst/>
                                          </a:prstGeom>
                                          <a:noFill/>
                                          <a:ln>
                                            <a:noFill/>
                                          </a:ln>
                                        </pic:spPr>
                                      </pic:pic>
                                    </a:graphicData>
                                  </a:graphic>
                                </wp:inline>
                              </w:drawing>
                            </w:r>
                            <w:r w:rsidRPr="00D469B4">
                              <w:rPr>
                                <w:rFonts w:ascii="Times New Roman" w:eastAsia="Times New Roman" w:hAnsi="Times New Roman" w:cs="Times New Roman"/>
                                <w:sz w:val="24"/>
                                <w:szCs w:val="24"/>
                              </w:rPr>
                              <w:fldChar w:fldCharType="end"/>
                            </w:r>
                          </w:p>
                          <w:p w14:paraId="14BFA193" w14:textId="00929635" w:rsidR="00D469B4" w:rsidRDefault="00D46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F8FEA" id="_x0000_t202" coordsize="21600,21600" o:spt="202" path="m,l,21600r21600,l21600,xe">
                <v:stroke joinstyle="miter"/>
                <v:path gradientshapeok="t" o:connecttype="rect"/>
              </v:shapetype>
              <v:shape id="Text Box 5" o:spid="_x0000_s1031" type="#_x0000_t202" style="position:absolute;margin-left:314.8pt;margin-top:-184.5pt;width:161.6pt;height:1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" fillcolor="white [3201]" strokeweight=".5pt">
                <v:textbox>
                  <w:txbxContent>
                    <w:p w14:paraId="6B6A8BEF" w14:textId="6C690A5E" w:rsidR="004401DB" w:rsidRDefault="004401DB">
                      <w:r>
                        <w:t>Image:</w:t>
                      </w:r>
                    </w:p>
                    <w:p w14:paraId="0EA57428" w14:textId="5BF957EC" w:rsidR="00D469B4" w:rsidRPr="00D469B4" w:rsidRDefault="00D469B4" w:rsidP="00D469B4">
                      <w:pPr>
                        <w:spacing w:after="0" w:line="240" w:lineRule="auto"/>
                        <w:rPr>
                          <w:rFonts w:ascii="Times New Roman" w:eastAsia="Times New Roman" w:hAnsi="Times New Roman" w:cs="Times New Roman"/>
                          <w:sz w:val="24"/>
                          <w:szCs w:val="24"/>
                        </w:rPr>
                      </w:pPr>
                      <w:r w:rsidRPr="00D469B4">
                        <w:rPr>
                          <w:rFonts w:ascii="Times New Roman" w:eastAsia="Times New Roman" w:hAnsi="Times New Roman" w:cs="Times New Roman"/>
                          <w:sz w:val="24"/>
                          <w:szCs w:val="24"/>
                        </w:rPr>
                        <w:fldChar w:fldCharType="begin"/>
                      </w:r>
                      <w:r w:rsidR="00A66B0B">
                        <w:rPr>
                          <w:rFonts w:ascii="Times New Roman" w:eastAsia="Times New Roman" w:hAnsi="Times New Roman" w:cs="Times New Roman"/>
                          <w:sz w:val="24"/>
                          <w:szCs w:val="24"/>
                        </w:rPr>
                        <w:instrText xml:space="preserve"> INCLUDEPICTURE "C:\\var\\folders\\4m\\5y141ztn3p73ym295fxsmccm0000gn\\T\\com.microsoft.Word\\WebArchiveCopyPasteTempFiles\\crucifixion-1-graham-sutherland.jpg" \* MERGEFORMAT </w:instrText>
                      </w:r>
                      <w:r w:rsidRPr="00D469B4">
                        <w:rPr>
                          <w:rFonts w:ascii="Times New Roman" w:eastAsia="Times New Roman" w:hAnsi="Times New Roman" w:cs="Times New Roman"/>
                          <w:sz w:val="24"/>
                          <w:szCs w:val="24"/>
                        </w:rPr>
                        <w:fldChar w:fldCharType="separate"/>
                      </w:r>
                      <w:r w:rsidRPr="00D469B4">
                        <w:rPr>
                          <w:rFonts w:ascii="Times New Roman" w:eastAsia="Times New Roman" w:hAnsi="Times New Roman" w:cs="Times New Roman"/>
                          <w:noProof/>
                          <w:sz w:val="24"/>
                          <w:szCs w:val="24"/>
                          <w:lang w:eastAsia="en-GB"/>
                        </w:rPr>
                        <w:drawing>
                          <wp:inline distT="0" distB="0" distL="0" distR="0" wp14:anchorId="48876842" wp14:editId="0DB77A0E">
                            <wp:extent cx="1862455" cy="2006600"/>
                            <wp:effectExtent l="0" t="0" r="4445" b="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2455" cy="2006600"/>
                                    </a:xfrm>
                                    <a:prstGeom prst="rect">
                                      <a:avLst/>
                                    </a:prstGeom>
                                    <a:noFill/>
                                    <a:ln>
                                      <a:noFill/>
                                    </a:ln>
                                  </pic:spPr>
                                </pic:pic>
                              </a:graphicData>
                            </a:graphic>
                          </wp:inline>
                        </w:drawing>
                      </w:r>
                      <w:r w:rsidRPr="00D469B4">
                        <w:rPr>
                          <w:rFonts w:ascii="Times New Roman" w:eastAsia="Times New Roman" w:hAnsi="Times New Roman" w:cs="Times New Roman"/>
                          <w:sz w:val="24"/>
                          <w:szCs w:val="24"/>
                        </w:rPr>
                        <w:fldChar w:fldCharType="end"/>
                      </w:r>
                    </w:p>
                    <w:p w14:paraId="14BFA193" w14:textId="00929635" w:rsidR="00D469B4" w:rsidRDefault="00D469B4"/>
                  </w:txbxContent>
                </v:textbox>
              </v:shape>
            </w:pict>
          </mc:Fallback>
        </mc:AlternateContent>
      </w:r>
    </w:p>
    <w:sectPr w:rsidR="004401DB" w:rsidSect="004401D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DB"/>
    <w:rsid w:val="00145A9A"/>
    <w:rsid w:val="001766B9"/>
    <w:rsid w:val="001B4915"/>
    <w:rsid w:val="00273E14"/>
    <w:rsid w:val="00407DE7"/>
    <w:rsid w:val="004401DB"/>
    <w:rsid w:val="00471691"/>
    <w:rsid w:val="00573D76"/>
    <w:rsid w:val="00720E51"/>
    <w:rsid w:val="00744AB8"/>
    <w:rsid w:val="0082357E"/>
    <w:rsid w:val="00892F46"/>
    <w:rsid w:val="008A6880"/>
    <w:rsid w:val="008D3E86"/>
    <w:rsid w:val="00911FC1"/>
    <w:rsid w:val="00A66B0B"/>
    <w:rsid w:val="00B5207D"/>
    <w:rsid w:val="00BA2EF9"/>
    <w:rsid w:val="00D469B4"/>
    <w:rsid w:val="00D61F7C"/>
    <w:rsid w:val="00E84A3C"/>
    <w:rsid w:val="00F41B34"/>
    <w:rsid w:val="00F723E6"/>
    <w:rsid w:val="00FD42F5"/>
    <w:rsid w:val="00FD7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1B64"/>
  <w15:chartTrackingRefBased/>
  <w15:docId w15:val="{36A7AB42-027E-4BD6-9A8F-5633F5AC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69B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69B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9474">
      <w:bodyDiv w:val="1"/>
      <w:marLeft w:val="0"/>
      <w:marRight w:val="0"/>
      <w:marTop w:val="0"/>
      <w:marBottom w:val="0"/>
      <w:divBdr>
        <w:top w:val="none" w:sz="0" w:space="0" w:color="auto"/>
        <w:left w:val="none" w:sz="0" w:space="0" w:color="auto"/>
        <w:bottom w:val="none" w:sz="0" w:space="0" w:color="auto"/>
        <w:right w:val="none" w:sz="0" w:space="0" w:color="auto"/>
      </w:divBdr>
    </w:div>
    <w:div w:id="65464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99815B1</Template>
  <TotalTime>0</TotalTime>
  <Pages>1</Pages>
  <Words>231</Words>
  <Characters>1321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2</cp:revision>
  <dcterms:created xsi:type="dcterms:W3CDTF">2019-04-05T09:58:00Z</dcterms:created>
  <dcterms:modified xsi:type="dcterms:W3CDTF">2019-04-05T09:58:00Z</dcterms:modified>
</cp:coreProperties>
</file>