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10" w:rsidRDefault="007903A4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UNIT 3 EXAM – THINGS YOU WILL NEED…</w:t>
      </w:r>
    </w:p>
    <w:p w:rsidR="00160710" w:rsidRDefault="00160710"/>
    <w:p w:rsidR="00160710" w:rsidRDefault="007903A4">
      <w:pPr>
        <w:pStyle w:val="ListParagraph"/>
        <w:numPr>
          <w:ilvl w:val="0"/>
          <w:numId w:val="1"/>
        </w:numPr>
      </w:pPr>
      <w:r>
        <w:t xml:space="preserve">USB (approx. 8GB) – this will contain TWO FOLDERS: </w:t>
      </w:r>
      <w:r>
        <w:rPr>
          <w:b/>
        </w:rPr>
        <w:t>Activity 1</w:t>
      </w:r>
      <w:r>
        <w:t xml:space="preserve"> and </w:t>
      </w:r>
      <w:r>
        <w:rPr>
          <w:b/>
        </w:rPr>
        <w:t>Activity 2</w:t>
      </w:r>
    </w:p>
    <w:p w:rsidR="00160710" w:rsidRDefault="00160710">
      <w:pPr>
        <w:pStyle w:val="ListParagraph"/>
      </w:pPr>
    </w:p>
    <w:p w:rsidR="00160710" w:rsidRDefault="007903A4">
      <w:pPr>
        <w:pStyle w:val="ListParagraph"/>
      </w:pPr>
      <w:r>
        <w:t>Each folder will have subfolders:</w:t>
      </w:r>
    </w:p>
    <w:p w:rsidR="00160710" w:rsidRDefault="00160710">
      <w:pPr>
        <w:pStyle w:val="ListParagraph"/>
      </w:pPr>
    </w:p>
    <w:p w:rsidR="00160710" w:rsidRDefault="007903A4">
      <w:pPr>
        <w:pStyle w:val="ListParagraph"/>
      </w:pPr>
      <w:r>
        <w:t xml:space="preserve">Activity 1 – </w:t>
      </w:r>
      <w:r>
        <w:tab/>
      </w:r>
      <w:r>
        <w:rPr>
          <w:b/>
        </w:rPr>
        <w:t>Index of sources</w:t>
      </w:r>
    </w:p>
    <w:p w:rsidR="00160710" w:rsidRDefault="007903A4">
      <w:pPr>
        <w:pStyle w:val="ListParagraph"/>
        <w:ind w:left="1440" w:firstLine="720"/>
      </w:pPr>
      <w:r>
        <w:rPr>
          <w:b/>
        </w:rPr>
        <w:t>Primary footage</w:t>
      </w:r>
      <w:r>
        <w:t xml:space="preserve"> (stuff you shot) – all of your clips labelled accordingly</w:t>
      </w:r>
    </w:p>
    <w:p w:rsidR="00160710" w:rsidRDefault="007903A4">
      <w:pPr>
        <w:pStyle w:val="ListParagraph"/>
      </w:pPr>
      <w:r>
        <w:tab/>
      </w:r>
      <w:r>
        <w:tab/>
      </w:r>
      <w:r>
        <w:rPr>
          <w:b/>
        </w:rPr>
        <w:t>Secondary footage</w:t>
      </w:r>
      <w:r>
        <w:t xml:space="preserve"> (stuff found on internet) – archive footage labelled</w:t>
      </w:r>
    </w:p>
    <w:p w:rsidR="00160710" w:rsidRDefault="007903A4">
      <w:pPr>
        <w:pStyle w:val="ListParagraph"/>
      </w:pPr>
      <w:r>
        <w:tab/>
      </w:r>
      <w:r>
        <w:tab/>
      </w:r>
      <w:r>
        <w:rPr>
          <w:b/>
        </w:rPr>
        <w:t>Audio</w:t>
      </w:r>
      <w:r>
        <w:t xml:space="preserve"> (music, sound effects labelled accordingly)</w:t>
      </w:r>
    </w:p>
    <w:p w:rsidR="00160710" w:rsidRDefault="00160710">
      <w:pPr>
        <w:pStyle w:val="ListParagraph"/>
      </w:pPr>
    </w:p>
    <w:p w:rsidR="00160710" w:rsidRDefault="007903A4">
      <w:pPr>
        <w:pStyle w:val="ListParagraph"/>
      </w:pPr>
      <w:r>
        <w:t>You may also include 5 pages of screenshots, with some b</w:t>
      </w:r>
      <w:r>
        <w:t>ullet-points.</w:t>
      </w:r>
    </w:p>
    <w:p w:rsidR="00160710" w:rsidRDefault="00160710">
      <w:pPr>
        <w:pStyle w:val="ListParagraph"/>
      </w:pPr>
    </w:p>
    <w:p w:rsidR="00160710" w:rsidRDefault="00160710">
      <w:pPr>
        <w:pStyle w:val="ListParagraph"/>
      </w:pPr>
    </w:p>
    <w:p w:rsidR="00160710" w:rsidRDefault="007903A4">
      <w:pPr>
        <w:pStyle w:val="ListParagraph"/>
        <w:rPr>
          <w:b/>
          <w:i/>
        </w:rPr>
      </w:pPr>
      <w:r>
        <w:rPr>
          <w:b/>
          <w:i/>
        </w:rPr>
        <w:t>There should be nothing else within Activity 1 folder.</w:t>
      </w:r>
    </w:p>
    <w:p w:rsidR="00160710" w:rsidRDefault="00160710">
      <w:pPr>
        <w:pStyle w:val="ListParagraph"/>
        <w:rPr>
          <w:b/>
          <w:i/>
        </w:rPr>
      </w:pPr>
    </w:p>
    <w:p w:rsidR="00160710" w:rsidRDefault="00160710">
      <w:pPr>
        <w:pStyle w:val="ListParagraph"/>
        <w:rPr>
          <w:b/>
          <w:i/>
        </w:rPr>
      </w:pPr>
    </w:p>
    <w:p w:rsidR="00160710" w:rsidRDefault="007903A4">
      <w:pPr>
        <w:pStyle w:val="ListParagraph"/>
      </w:pPr>
      <w:r>
        <w:t>Index example:</w:t>
      </w:r>
    </w:p>
    <w:p w:rsidR="00160710" w:rsidRDefault="00160710">
      <w:pPr>
        <w:pStyle w:val="ListParagraph"/>
      </w:pPr>
    </w:p>
    <w:tbl>
      <w:tblPr>
        <w:tblW w:w="829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3007"/>
        <w:gridCol w:w="2880"/>
      </w:tblGrid>
      <w:tr w:rsidR="0016071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10" w:rsidRDefault="007903A4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Asset / Source description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10" w:rsidRDefault="007903A4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File label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10" w:rsidRDefault="007903A4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Primary / Secondary / Audio</w:t>
            </w:r>
          </w:p>
        </w:tc>
      </w:tr>
      <w:tr w:rsidR="0016071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10" w:rsidRDefault="007903A4">
            <w:pPr>
              <w:pStyle w:val="ListParagraph"/>
              <w:spacing w:after="0" w:line="240" w:lineRule="auto"/>
              <w:ind w:left="0"/>
            </w:pPr>
            <w:r>
              <w:t>CU bicycle wheel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10" w:rsidRDefault="007903A4">
            <w:pPr>
              <w:pStyle w:val="ListParagraph"/>
              <w:spacing w:after="0" w:line="240" w:lineRule="auto"/>
              <w:ind w:left="0"/>
            </w:pPr>
            <w:r>
              <w:t>Scene1 / take 1. MOV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10" w:rsidRDefault="007903A4">
            <w:pPr>
              <w:pStyle w:val="ListParagraph"/>
              <w:spacing w:after="0" w:line="240" w:lineRule="auto"/>
              <w:ind w:left="0"/>
            </w:pPr>
            <w:r>
              <w:t>Primary</w:t>
            </w:r>
          </w:p>
        </w:tc>
      </w:tr>
      <w:tr w:rsidR="0016071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10" w:rsidRDefault="007903A4">
            <w:pPr>
              <w:pStyle w:val="ListParagraph"/>
              <w:spacing w:after="0" w:line="240" w:lineRule="auto"/>
              <w:ind w:left="0"/>
            </w:pPr>
            <w:r>
              <w:t>Crosstown traffic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10" w:rsidRDefault="007903A4">
            <w:pPr>
              <w:pStyle w:val="ListParagraph"/>
              <w:spacing w:after="0" w:line="240" w:lineRule="auto"/>
              <w:ind w:left="0"/>
            </w:pPr>
            <w:r>
              <w:t>Crosstown mp3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10" w:rsidRDefault="007903A4">
            <w:pPr>
              <w:pStyle w:val="ListParagraph"/>
              <w:spacing w:after="0" w:line="240" w:lineRule="auto"/>
              <w:ind w:left="0"/>
            </w:pPr>
            <w:r>
              <w:t>Audio</w:t>
            </w:r>
          </w:p>
        </w:tc>
      </w:tr>
      <w:tr w:rsidR="0016071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10" w:rsidRDefault="007903A4">
            <w:pPr>
              <w:pStyle w:val="ListParagraph"/>
              <w:spacing w:after="0" w:line="240" w:lineRule="auto"/>
              <w:ind w:left="0"/>
            </w:pPr>
            <w:r>
              <w:t xml:space="preserve">Archive bikes </w:t>
            </w:r>
            <w:r>
              <w:t>1950s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10" w:rsidRDefault="007903A4">
            <w:pPr>
              <w:pStyle w:val="ListParagraph"/>
              <w:spacing w:after="0" w:line="240" w:lineRule="auto"/>
              <w:ind w:left="0"/>
            </w:pPr>
            <w:r>
              <w:t>Archive1 /</w:t>
            </w:r>
            <w:hyperlink r:id="rId7" w:history="1">
              <w:r>
                <w:rPr>
                  <w:rStyle w:val="Hyperlink"/>
                </w:rPr>
                <w:t>www.youtube.com/1950sbike</w:t>
              </w:r>
            </w:hyperlink>
          </w:p>
          <w:p w:rsidR="00160710" w:rsidRDefault="00160710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10" w:rsidRDefault="007903A4">
            <w:pPr>
              <w:pStyle w:val="ListParagraph"/>
              <w:spacing w:after="0" w:line="240" w:lineRule="auto"/>
              <w:ind w:left="0"/>
            </w:pPr>
            <w:r>
              <w:t xml:space="preserve">Secondary </w:t>
            </w:r>
          </w:p>
        </w:tc>
      </w:tr>
    </w:tbl>
    <w:p w:rsidR="00160710" w:rsidRDefault="00160710">
      <w:pPr>
        <w:pStyle w:val="ListParagraph"/>
      </w:pPr>
    </w:p>
    <w:p w:rsidR="00160710" w:rsidRDefault="007903A4">
      <w:pPr>
        <w:pStyle w:val="ListParagraph"/>
        <w:numPr>
          <w:ilvl w:val="0"/>
          <w:numId w:val="1"/>
        </w:numPr>
      </w:pPr>
      <w:r>
        <w:t>Activity 2 – this folder should be empty.</w:t>
      </w:r>
    </w:p>
    <w:sectPr w:rsidR="0016071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03A4">
      <w:pPr>
        <w:spacing w:after="0" w:line="240" w:lineRule="auto"/>
      </w:pPr>
      <w:r>
        <w:separator/>
      </w:r>
    </w:p>
  </w:endnote>
  <w:endnote w:type="continuationSeparator" w:id="0">
    <w:p w:rsidR="00000000" w:rsidRDefault="0079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03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9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45FEF"/>
    <w:multiLevelType w:val="multilevel"/>
    <w:tmpl w:val="3F224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60710"/>
    <w:rsid w:val="00160710"/>
    <w:rsid w:val="007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67006-E450-4115-9E54-F1D8D865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godalming.ac.uk\dfs\Users\Staff\mvp\BTEC%20-%20NEW!!!\UNIT%203\www.youtube.com\1950sb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844B3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D844B31B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dc:description/>
  <cp:lastModifiedBy>Mark Piper</cp:lastModifiedBy>
  <cp:revision>2</cp:revision>
  <cp:lastPrinted>2019-04-04T08:19:00Z</cp:lastPrinted>
  <dcterms:created xsi:type="dcterms:W3CDTF">2019-04-04T09:16:00Z</dcterms:created>
  <dcterms:modified xsi:type="dcterms:W3CDTF">2019-04-04T09:16:00Z</dcterms:modified>
</cp:coreProperties>
</file>