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76" w:rsidRPr="003131E2" w:rsidRDefault="00543759" w:rsidP="003131E2">
      <w:pPr>
        <w:spacing w:before="60" w:after="120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5B48EA">
        <w:rPr>
          <w:rFonts w:ascii="Verdana" w:hAnsi="Verdana"/>
          <w:b/>
          <w:sz w:val="22"/>
          <w:szCs w:val="22"/>
        </w:rPr>
        <w:t xml:space="preserve">Paper 1: </w:t>
      </w:r>
      <w:r w:rsidR="00A267A1" w:rsidRPr="005B48EA">
        <w:rPr>
          <w:rFonts w:ascii="Verdana" w:hAnsi="Verdana"/>
          <w:b/>
          <w:sz w:val="22"/>
          <w:szCs w:val="22"/>
        </w:rPr>
        <w:t>Core Pure</w:t>
      </w:r>
      <w:r w:rsidR="001A1B74" w:rsidRPr="005B48EA">
        <w:rPr>
          <w:rFonts w:ascii="Verdana" w:hAnsi="Verdana"/>
          <w:b/>
          <w:sz w:val="22"/>
          <w:szCs w:val="22"/>
        </w:rPr>
        <w:t xml:space="preserve"> Mathematics</w:t>
      </w:r>
      <w:r w:rsidRPr="005B48EA">
        <w:rPr>
          <w:rFonts w:ascii="Verdana" w:hAnsi="Verdana"/>
          <w:b/>
          <w:sz w:val="22"/>
          <w:szCs w:val="22"/>
        </w:rPr>
        <w:t xml:space="preserve"> 1 Mark Scheme</w:t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68"/>
        <w:gridCol w:w="987"/>
        <w:gridCol w:w="708"/>
      </w:tblGrid>
      <w:tr w:rsidR="00543759" w:rsidRPr="005B48EA" w:rsidTr="00357C5C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C174D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</w:rPr>
              <w:t>Question</w:t>
            </w:r>
          </w:p>
        </w:tc>
        <w:tc>
          <w:tcPr>
            <w:tcW w:w="6668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F3653B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87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F3653B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F3653B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D55276" w:rsidRPr="005B48EA" w:rsidTr="00357C5C">
        <w:trPr>
          <w:trHeight w:val="705"/>
        </w:trPr>
        <w:tc>
          <w:tcPr>
            <w:tcW w:w="1271" w:type="dxa"/>
            <w:vMerge w:val="restart"/>
          </w:tcPr>
          <w:p w:rsidR="00D55276" w:rsidRPr="005B48EA" w:rsidRDefault="00543759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B48E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68" w:type="dxa"/>
            <w:vAlign w:val="center"/>
          </w:tcPr>
          <w:p w:rsidR="00D55276" w:rsidRPr="00F3653B" w:rsidRDefault="00F040B2" w:rsidP="00C174D2">
            <w:pPr>
              <w:spacing w:before="40" w:after="40"/>
              <w:rPr>
                <w:szCs w:val="22"/>
              </w:rPr>
            </w:pPr>
            <w:r w:rsidRPr="00F040B2">
              <w:rPr>
                <w:position w:val="-32"/>
                <w:szCs w:val="22"/>
                <w:lang w:val="en-US"/>
              </w:rPr>
              <w:object w:dxaOrig="464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.75pt;height:35.25pt" o:ole="">
                  <v:imagedata r:id="rId8" o:title=""/>
                </v:shape>
                <o:OLEObject Type="Embed" ProgID="Equation.DSMT4" ShapeID="_x0000_i1025" DrawAspect="Content" ObjectID="_1615970968" r:id="rId9"/>
              </w:object>
            </w:r>
          </w:p>
        </w:tc>
        <w:tc>
          <w:tcPr>
            <w:tcW w:w="987" w:type="dxa"/>
            <w:vAlign w:val="center"/>
          </w:tcPr>
          <w:p w:rsidR="00D55276" w:rsidRPr="00F3653B" w:rsidRDefault="00941B45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M</w:t>
            </w:r>
            <w:r w:rsidR="00543759" w:rsidRPr="00F3653B">
              <w:rPr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D55276" w:rsidRPr="00F3653B" w:rsidRDefault="00543759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3.1</w:t>
            </w:r>
            <w:r w:rsidR="002E4F87" w:rsidRPr="00F3653B">
              <w:rPr>
                <w:szCs w:val="22"/>
              </w:rPr>
              <w:t>a</w:t>
            </w:r>
          </w:p>
        </w:tc>
      </w:tr>
      <w:tr w:rsidR="00D55276" w:rsidRPr="005B48EA" w:rsidTr="00357C5C">
        <w:trPr>
          <w:trHeight w:val="1577"/>
        </w:trPr>
        <w:tc>
          <w:tcPr>
            <w:tcW w:w="1271" w:type="dxa"/>
            <w:vMerge/>
          </w:tcPr>
          <w:p w:rsidR="00D55276" w:rsidRPr="005B48EA" w:rsidRDefault="00D55276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D55276" w:rsidRPr="00F3653B" w:rsidRDefault="00F040B2" w:rsidP="00C174D2">
            <w:pPr>
              <w:spacing w:before="40" w:after="40"/>
              <w:jc w:val="both"/>
              <w:rPr>
                <w:szCs w:val="22"/>
              </w:rPr>
            </w:pPr>
            <w:r w:rsidRPr="00F040B2">
              <w:rPr>
                <w:position w:val="-70"/>
                <w:szCs w:val="22"/>
                <w:lang w:val="en-US"/>
              </w:rPr>
              <w:object w:dxaOrig="6460" w:dyaOrig="1520">
                <v:shape id="_x0000_i1026" type="#_x0000_t75" style="width:318.15pt;height:78.75pt" o:ole="">
                  <v:imagedata r:id="rId10" o:title=""/>
                </v:shape>
                <o:OLEObject Type="Embed" ProgID="Equation.DSMT4" ShapeID="_x0000_i1026" DrawAspect="Content" ObjectID="_1615970969" r:id="rId11"/>
              </w:object>
            </w:r>
          </w:p>
        </w:tc>
        <w:tc>
          <w:tcPr>
            <w:tcW w:w="987" w:type="dxa"/>
            <w:vAlign w:val="center"/>
          </w:tcPr>
          <w:p w:rsidR="00D55276" w:rsidRPr="00F3653B" w:rsidRDefault="00543759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M1</w:t>
            </w:r>
          </w:p>
        </w:tc>
        <w:tc>
          <w:tcPr>
            <w:tcW w:w="708" w:type="dxa"/>
            <w:vAlign w:val="center"/>
          </w:tcPr>
          <w:p w:rsidR="00D55276" w:rsidRPr="00F3653B" w:rsidRDefault="00543759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2.1</w:t>
            </w:r>
          </w:p>
        </w:tc>
      </w:tr>
      <w:tr w:rsidR="00D55276" w:rsidRPr="005B48EA" w:rsidTr="00357C5C">
        <w:trPr>
          <w:trHeight w:val="485"/>
        </w:trPr>
        <w:tc>
          <w:tcPr>
            <w:tcW w:w="1271" w:type="dxa"/>
            <w:vMerge/>
          </w:tcPr>
          <w:p w:rsidR="00D55276" w:rsidRPr="005B48EA" w:rsidRDefault="00D55276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D55276" w:rsidRPr="00F3653B" w:rsidRDefault="00543759" w:rsidP="00C174D2">
            <w:pPr>
              <w:spacing w:before="40" w:after="40"/>
              <w:rPr>
                <w:szCs w:val="22"/>
              </w:rPr>
            </w:pPr>
            <w:r w:rsidRPr="00F3653B">
              <w:rPr>
                <w:position w:val="-32"/>
                <w:szCs w:val="22"/>
                <w:lang w:val="en-US"/>
              </w:rPr>
              <w:object w:dxaOrig="2840" w:dyaOrig="700">
                <v:shape id="_x0000_i1027" type="#_x0000_t75" style="width:136.45pt;height:36pt" o:ole="">
                  <v:imagedata r:id="rId12" o:title=""/>
                </v:shape>
                <o:OLEObject Type="Embed" ProgID="Equation.DSMT4" ShapeID="_x0000_i1027" DrawAspect="Content" ObjectID="_1615970970" r:id="rId13"/>
              </w:object>
            </w:r>
          </w:p>
        </w:tc>
        <w:tc>
          <w:tcPr>
            <w:tcW w:w="987" w:type="dxa"/>
            <w:vAlign w:val="center"/>
          </w:tcPr>
          <w:p w:rsidR="00D55276" w:rsidRPr="00F3653B" w:rsidRDefault="00543759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A1</w:t>
            </w:r>
          </w:p>
        </w:tc>
        <w:tc>
          <w:tcPr>
            <w:tcW w:w="708" w:type="dxa"/>
            <w:vAlign w:val="center"/>
          </w:tcPr>
          <w:p w:rsidR="00D55276" w:rsidRPr="00F3653B" w:rsidRDefault="00941B45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2.2a</w:t>
            </w:r>
          </w:p>
        </w:tc>
      </w:tr>
      <w:tr w:rsidR="00D55276" w:rsidRPr="005B48EA" w:rsidTr="00357C5C">
        <w:trPr>
          <w:trHeight w:val="485"/>
        </w:trPr>
        <w:tc>
          <w:tcPr>
            <w:tcW w:w="1271" w:type="dxa"/>
            <w:vMerge/>
          </w:tcPr>
          <w:p w:rsidR="00D55276" w:rsidRPr="005B48EA" w:rsidRDefault="00D55276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D55276" w:rsidRPr="00F3653B" w:rsidRDefault="00A7550A" w:rsidP="00C174D2">
            <w:pPr>
              <w:spacing w:before="40" w:after="40"/>
              <w:rPr>
                <w:szCs w:val="22"/>
              </w:rPr>
            </w:pP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 w:rsidR="00543759" w:rsidRPr="00F3653B">
              <w:rPr>
                <w:position w:val="-32"/>
                <w:szCs w:val="22"/>
                <w:lang w:val="en-US"/>
              </w:rPr>
              <w:object w:dxaOrig="3720" w:dyaOrig="740">
                <v:shape id="_x0000_i1028" type="#_x0000_t75" style="width:186.75pt;height:36pt" o:ole="">
                  <v:imagedata r:id="rId14" o:title=""/>
                </v:shape>
                <o:OLEObject Type="Embed" ProgID="Equation.DSMT4" ShapeID="_x0000_i1028" DrawAspect="Content" ObjectID="_1615970971" r:id="rId15"/>
              </w:object>
            </w:r>
          </w:p>
        </w:tc>
        <w:tc>
          <w:tcPr>
            <w:tcW w:w="987" w:type="dxa"/>
            <w:vAlign w:val="center"/>
          </w:tcPr>
          <w:p w:rsidR="00D55276" w:rsidRPr="00F3653B" w:rsidRDefault="00543759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M1</w:t>
            </w:r>
          </w:p>
        </w:tc>
        <w:tc>
          <w:tcPr>
            <w:tcW w:w="708" w:type="dxa"/>
            <w:vAlign w:val="center"/>
          </w:tcPr>
          <w:p w:rsidR="00D55276" w:rsidRPr="00F3653B" w:rsidRDefault="00543759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1.1b</w:t>
            </w:r>
          </w:p>
        </w:tc>
      </w:tr>
      <w:tr w:rsidR="00D55276" w:rsidRPr="005B48EA" w:rsidTr="00357C5C">
        <w:trPr>
          <w:trHeight w:val="485"/>
        </w:trPr>
        <w:tc>
          <w:tcPr>
            <w:tcW w:w="1271" w:type="dxa"/>
            <w:vMerge/>
          </w:tcPr>
          <w:p w:rsidR="00D55276" w:rsidRPr="005B48EA" w:rsidRDefault="00D55276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D55276" w:rsidRPr="00F3653B" w:rsidRDefault="00C17B11" w:rsidP="00C174D2">
            <w:pPr>
              <w:spacing w:before="40" w:after="40"/>
              <w:rPr>
                <w:szCs w:val="22"/>
              </w:rPr>
            </w:pPr>
            <w:r>
              <w:rPr>
                <w:szCs w:val="22"/>
                <w:lang w:val="en-US"/>
              </w:rPr>
              <w:t xml:space="preserve"> </w:t>
            </w:r>
            <w:r w:rsidR="00A7550A">
              <w:rPr>
                <w:szCs w:val="22"/>
                <w:lang w:val="en-US"/>
              </w:rPr>
              <w:tab/>
            </w:r>
            <w:r w:rsidR="00A7550A">
              <w:rPr>
                <w:szCs w:val="22"/>
                <w:lang w:val="en-US"/>
              </w:rPr>
              <w:tab/>
            </w:r>
            <w:r w:rsidR="00A7550A">
              <w:rPr>
                <w:szCs w:val="22"/>
                <w:lang w:val="en-US"/>
              </w:rPr>
              <w:tab/>
            </w:r>
            <w:r w:rsidR="00A7550A">
              <w:rPr>
                <w:szCs w:val="22"/>
                <w:lang w:val="en-US"/>
              </w:rPr>
              <w:tab/>
            </w:r>
            <w:r w:rsidR="00543759" w:rsidRPr="00F3653B">
              <w:rPr>
                <w:position w:val="-32"/>
                <w:szCs w:val="22"/>
                <w:lang w:val="en-US"/>
              </w:rPr>
              <w:object w:dxaOrig="1840" w:dyaOrig="740">
                <v:shape id="_x0000_i1029" type="#_x0000_t75" style="width:93.75pt;height:36pt" o:ole="">
                  <v:imagedata r:id="rId16" o:title=""/>
                </v:shape>
                <o:OLEObject Type="Embed" ProgID="Equation.DSMT4" ShapeID="_x0000_i1029" DrawAspect="Content" ObjectID="_1615970972" r:id="rId17"/>
              </w:object>
            </w:r>
          </w:p>
        </w:tc>
        <w:tc>
          <w:tcPr>
            <w:tcW w:w="987" w:type="dxa"/>
            <w:vAlign w:val="center"/>
          </w:tcPr>
          <w:p w:rsidR="00D55276" w:rsidRPr="00F3653B" w:rsidRDefault="00543759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A1</w:t>
            </w:r>
          </w:p>
        </w:tc>
        <w:tc>
          <w:tcPr>
            <w:tcW w:w="708" w:type="dxa"/>
            <w:vAlign w:val="center"/>
          </w:tcPr>
          <w:p w:rsidR="00D55276" w:rsidRPr="00F3653B" w:rsidRDefault="00543759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1.1b</w:t>
            </w:r>
          </w:p>
        </w:tc>
      </w:tr>
      <w:tr w:rsidR="00D55276" w:rsidRPr="005B48EA" w:rsidTr="003E16C1">
        <w:trPr>
          <w:trHeight w:val="96"/>
        </w:trPr>
        <w:tc>
          <w:tcPr>
            <w:tcW w:w="1271" w:type="dxa"/>
            <w:vMerge/>
          </w:tcPr>
          <w:p w:rsidR="00D55276" w:rsidRPr="005B48EA" w:rsidRDefault="00D55276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D55276" w:rsidRPr="00F3653B" w:rsidRDefault="00D55276" w:rsidP="00C174D2">
            <w:pPr>
              <w:spacing w:before="40" w:after="40"/>
              <w:jc w:val="center"/>
              <w:rPr>
                <w:szCs w:val="22"/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D55276" w:rsidRPr="00F3653B" w:rsidRDefault="00543759" w:rsidP="00C174D2">
            <w:pPr>
              <w:spacing w:before="40" w:after="40"/>
              <w:jc w:val="center"/>
              <w:rPr>
                <w:b/>
                <w:szCs w:val="22"/>
              </w:rPr>
            </w:pPr>
            <w:r w:rsidRPr="00F3653B">
              <w:rPr>
                <w:b/>
                <w:szCs w:val="22"/>
              </w:rPr>
              <w:t>(5)</w:t>
            </w:r>
          </w:p>
        </w:tc>
        <w:tc>
          <w:tcPr>
            <w:tcW w:w="708" w:type="dxa"/>
            <w:vAlign w:val="center"/>
          </w:tcPr>
          <w:p w:rsidR="00D55276" w:rsidRPr="00F3653B" w:rsidRDefault="00D55276" w:rsidP="00C174D2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C174D2" w:rsidRPr="005B48EA" w:rsidTr="00C174D2">
        <w:trPr>
          <w:trHeight w:val="1684"/>
        </w:trPr>
        <w:tc>
          <w:tcPr>
            <w:tcW w:w="1271" w:type="dxa"/>
            <w:vMerge w:val="restart"/>
          </w:tcPr>
          <w:p w:rsidR="00C174D2" w:rsidRPr="005B48EA" w:rsidRDefault="00C174D2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rFonts w:ascii="Verdana" w:hAnsi="Verdana"/>
                <w:sz w:val="20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2"/>
              </w:rPr>
              <w:t>Alternative by induction:</w:t>
            </w:r>
          </w:p>
          <w:p w:rsidR="00C174D2" w:rsidRPr="00F3653B" w:rsidRDefault="00C174D2" w:rsidP="00C174D2">
            <w:pPr>
              <w:spacing w:before="40" w:after="40"/>
              <w:rPr>
                <w:szCs w:val="22"/>
                <w:lang w:val="en-US"/>
              </w:rPr>
            </w:pPr>
            <w:r w:rsidRPr="00F3653B">
              <w:rPr>
                <w:position w:val="-24"/>
                <w:szCs w:val="22"/>
                <w:lang w:val="en-US"/>
              </w:rPr>
              <w:object w:dxaOrig="4900" w:dyaOrig="660">
                <v:shape id="_x0000_i1030" type="#_x0000_t75" style="width:243.05pt;height:33.75pt" o:ole="">
                  <v:imagedata r:id="rId18" o:title=""/>
                </v:shape>
                <o:OLEObject Type="Embed" ProgID="Equation.DSMT4" ShapeID="_x0000_i1030" DrawAspect="Content" ObjectID="_1615970973" r:id="rId19"/>
              </w:object>
            </w:r>
          </w:p>
          <w:p w:rsidR="00C174D2" w:rsidRPr="00F3653B" w:rsidRDefault="00C174D2" w:rsidP="00C174D2">
            <w:pPr>
              <w:spacing w:before="40" w:after="40"/>
              <w:rPr>
                <w:rFonts w:ascii="Verdana" w:hAnsi="Verdana"/>
                <w:sz w:val="20"/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 w:rsidRPr="00F3653B">
              <w:rPr>
                <w:position w:val="-10"/>
                <w:szCs w:val="22"/>
                <w:lang w:val="en-US"/>
              </w:rPr>
              <w:object w:dxaOrig="3720" w:dyaOrig="320">
                <v:shape id="_x0000_i1031" type="#_x0000_t75" style="width:184.5pt;height:16.5pt" o:ole="">
                  <v:imagedata r:id="rId20" o:title=""/>
                </v:shape>
                <o:OLEObject Type="Embed" ProgID="Equation.DSMT4" ShapeID="_x0000_i1031" DrawAspect="Content" ObjectID="_1615970974" r:id="rId21"/>
              </w:object>
            </w:r>
          </w:p>
        </w:tc>
        <w:tc>
          <w:tcPr>
            <w:tcW w:w="987" w:type="dxa"/>
            <w:vAlign w:val="center"/>
          </w:tcPr>
          <w:p w:rsidR="00C174D2" w:rsidRPr="005B48EA" w:rsidRDefault="00C174D2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F3653B">
              <w:rPr>
                <w:szCs w:val="22"/>
              </w:rPr>
              <w:t>M1</w:t>
            </w:r>
          </w:p>
        </w:tc>
        <w:tc>
          <w:tcPr>
            <w:tcW w:w="708" w:type="dxa"/>
            <w:vAlign w:val="center"/>
          </w:tcPr>
          <w:p w:rsidR="00C174D2" w:rsidRPr="005B48EA" w:rsidRDefault="00C174D2" w:rsidP="00C174D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3653B">
              <w:rPr>
                <w:szCs w:val="22"/>
              </w:rPr>
              <w:t>3.1a</w:t>
            </w:r>
          </w:p>
        </w:tc>
      </w:tr>
      <w:tr w:rsidR="00C174D2" w:rsidRPr="005B48EA" w:rsidTr="00357C5C">
        <w:trPr>
          <w:trHeight w:val="200"/>
        </w:trPr>
        <w:tc>
          <w:tcPr>
            <w:tcW w:w="1271" w:type="dxa"/>
            <w:vMerge/>
          </w:tcPr>
          <w:p w:rsidR="00C174D2" w:rsidRPr="005B48EA" w:rsidRDefault="00C174D2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C174D2" w:rsidRPr="00F3653B" w:rsidRDefault="00C174D2" w:rsidP="00C174D2">
            <w:pPr>
              <w:spacing w:before="40" w:after="40"/>
              <w:rPr>
                <w:szCs w:val="22"/>
                <w:lang w:val="en-US"/>
              </w:rPr>
            </w:pPr>
            <w:r w:rsidRPr="00F3653B">
              <w:rPr>
                <w:szCs w:val="22"/>
                <w:lang w:val="en-US"/>
              </w:rPr>
              <w:t xml:space="preserve">Assume true for </w:t>
            </w:r>
            <w:r w:rsidRPr="00F3653B">
              <w:rPr>
                <w:i/>
                <w:szCs w:val="22"/>
                <w:lang w:val="en-US"/>
              </w:rPr>
              <w:t>n</w:t>
            </w:r>
            <w:r w:rsidRPr="00F3653B">
              <w:rPr>
                <w:szCs w:val="22"/>
                <w:lang w:val="en-US"/>
              </w:rPr>
              <w:t xml:space="preserve"> = </w:t>
            </w:r>
            <w:r w:rsidRPr="00F3653B">
              <w:rPr>
                <w:i/>
                <w:szCs w:val="22"/>
                <w:lang w:val="en-US"/>
              </w:rPr>
              <w:t>k</w:t>
            </w:r>
            <w:r>
              <w:rPr>
                <w:i/>
                <w:szCs w:val="22"/>
                <w:lang w:val="en-US"/>
              </w:rPr>
              <w:t xml:space="preserve"> </w:t>
            </w:r>
            <w:r w:rsidRPr="00F3653B">
              <w:rPr>
                <w:szCs w:val="22"/>
                <w:lang w:val="en-US"/>
              </w:rPr>
              <w:t xml:space="preserve"> so </w:t>
            </w:r>
            <w:r>
              <w:rPr>
                <w:szCs w:val="22"/>
                <w:lang w:val="en-US"/>
              </w:rPr>
              <w:t xml:space="preserve">  </w:t>
            </w:r>
            <w:r w:rsidRPr="00F3653B">
              <w:rPr>
                <w:position w:val="-32"/>
                <w:szCs w:val="22"/>
                <w:lang w:val="en-US"/>
              </w:rPr>
              <w:object w:dxaOrig="3519" w:dyaOrig="760">
                <v:shape id="_x0000_i1032" type="#_x0000_t75" style="width:174pt;height:39pt" o:ole="">
                  <v:imagedata r:id="rId22" o:title=""/>
                </v:shape>
                <o:OLEObject Type="Embed" ProgID="Equation.DSMT4" ShapeID="_x0000_i1032" DrawAspect="Content" ObjectID="_1615970975" r:id="rId23"/>
              </w:object>
            </w:r>
          </w:p>
        </w:tc>
        <w:tc>
          <w:tcPr>
            <w:tcW w:w="987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C174D2" w:rsidRPr="005B48EA" w:rsidTr="00357C5C">
        <w:trPr>
          <w:trHeight w:val="200"/>
        </w:trPr>
        <w:tc>
          <w:tcPr>
            <w:tcW w:w="1271" w:type="dxa"/>
            <w:vMerge/>
          </w:tcPr>
          <w:p w:rsidR="00C174D2" w:rsidRPr="005B48EA" w:rsidRDefault="00C174D2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C174D2" w:rsidRPr="00F3653B" w:rsidRDefault="00C174D2" w:rsidP="00C174D2">
            <w:pPr>
              <w:spacing w:before="40" w:after="40"/>
              <w:rPr>
                <w:szCs w:val="22"/>
                <w:lang w:val="en-US"/>
              </w:rPr>
            </w:pPr>
            <w:r w:rsidRPr="00F3653B">
              <w:rPr>
                <w:position w:val="-32"/>
                <w:szCs w:val="22"/>
                <w:lang w:val="en-US"/>
              </w:rPr>
              <w:object w:dxaOrig="5100" w:dyaOrig="760">
                <v:shape id="_x0000_i1033" type="#_x0000_t75" style="width:252.7pt;height:39pt" o:ole="">
                  <v:imagedata r:id="rId24" o:title=""/>
                </v:shape>
                <o:OLEObject Type="Embed" ProgID="Equation.DSMT4" ShapeID="_x0000_i1033" DrawAspect="Content" ObjectID="_1615970976" r:id="rId25"/>
              </w:object>
            </w:r>
          </w:p>
        </w:tc>
        <w:tc>
          <w:tcPr>
            <w:tcW w:w="987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M1</w:t>
            </w:r>
          </w:p>
        </w:tc>
        <w:tc>
          <w:tcPr>
            <w:tcW w:w="708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2.1</w:t>
            </w:r>
          </w:p>
        </w:tc>
      </w:tr>
      <w:tr w:rsidR="00C174D2" w:rsidRPr="005B48EA" w:rsidTr="00357C5C">
        <w:trPr>
          <w:trHeight w:val="200"/>
        </w:trPr>
        <w:tc>
          <w:tcPr>
            <w:tcW w:w="1271" w:type="dxa"/>
            <w:vMerge/>
          </w:tcPr>
          <w:p w:rsidR="00C174D2" w:rsidRPr="005B48EA" w:rsidRDefault="00C174D2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  <w:lang w:val="en-US"/>
              </w:rPr>
            </w:pPr>
            <w:r w:rsidRPr="00F3653B">
              <w:rPr>
                <w:position w:val="-32"/>
                <w:szCs w:val="22"/>
                <w:lang w:val="en-US"/>
              </w:rPr>
              <w:object w:dxaOrig="6280" w:dyaOrig="740">
                <v:shape id="_x0000_i1034" type="#_x0000_t75" style="width:311.15pt;height:38.25pt" o:ole="">
                  <v:imagedata r:id="rId26" o:title=""/>
                </v:shape>
                <o:OLEObject Type="Embed" ProgID="Equation.DSMT4" ShapeID="_x0000_i1034" DrawAspect="Content" ObjectID="_1615970977" r:id="rId27"/>
              </w:object>
            </w:r>
          </w:p>
        </w:tc>
        <w:tc>
          <w:tcPr>
            <w:tcW w:w="987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A1</w:t>
            </w:r>
          </w:p>
        </w:tc>
        <w:tc>
          <w:tcPr>
            <w:tcW w:w="708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2.2a</w:t>
            </w:r>
          </w:p>
        </w:tc>
      </w:tr>
      <w:tr w:rsidR="00C174D2" w:rsidRPr="005B48EA" w:rsidTr="00357C5C">
        <w:trPr>
          <w:trHeight w:val="200"/>
        </w:trPr>
        <w:tc>
          <w:tcPr>
            <w:tcW w:w="1271" w:type="dxa"/>
            <w:vMerge/>
          </w:tcPr>
          <w:p w:rsidR="00C174D2" w:rsidRPr="005B48EA" w:rsidRDefault="00C174D2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C174D2" w:rsidRPr="00F3653B" w:rsidRDefault="00C174D2" w:rsidP="00C174D2">
            <w:pPr>
              <w:spacing w:before="40" w:after="40"/>
              <w:rPr>
                <w:szCs w:val="22"/>
                <w:lang w:val="en-US"/>
              </w:rPr>
            </w:pPr>
            <w:r w:rsidRPr="00F3653B">
              <w:rPr>
                <w:position w:val="-32"/>
                <w:szCs w:val="22"/>
                <w:lang w:val="en-US"/>
              </w:rPr>
              <w:object w:dxaOrig="5380" w:dyaOrig="740">
                <v:shape id="_x0000_i1035" type="#_x0000_t75" style="width:266.3pt;height:38.25pt" o:ole="">
                  <v:imagedata r:id="rId28" o:title=""/>
                </v:shape>
                <o:OLEObject Type="Embed" ProgID="Equation.DSMT4" ShapeID="_x0000_i1035" DrawAspect="Content" ObjectID="_1615970978" r:id="rId29"/>
              </w:object>
            </w:r>
          </w:p>
        </w:tc>
        <w:tc>
          <w:tcPr>
            <w:tcW w:w="987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M1</w:t>
            </w:r>
          </w:p>
        </w:tc>
        <w:tc>
          <w:tcPr>
            <w:tcW w:w="708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1.1b</w:t>
            </w:r>
          </w:p>
        </w:tc>
      </w:tr>
      <w:tr w:rsidR="00C174D2" w:rsidRPr="005B48EA" w:rsidTr="00357C5C">
        <w:trPr>
          <w:trHeight w:val="200"/>
        </w:trPr>
        <w:tc>
          <w:tcPr>
            <w:tcW w:w="1271" w:type="dxa"/>
            <w:vMerge/>
          </w:tcPr>
          <w:p w:rsidR="00C174D2" w:rsidRPr="005B48EA" w:rsidRDefault="00C174D2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C174D2" w:rsidRPr="00F3653B" w:rsidRDefault="00C174D2" w:rsidP="00C174D2">
            <w:pPr>
              <w:spacing w:before="40" w:after="40"/>
              <w:rPr>
                <w:szCs w:val="22"/>
                <w:lang w:val="en-US"/>
              </w:rPr>
            </w:pPr>
            <w:r w:rsidRPr="00F3653B">
              <w:rPr>
                <w:position w:val="-32"/>
                <w:szCs w:val="22"/>
                <w:lang w:val="en-US"/>
              </w:rPr>
              <w:object w:dxaOrig="2420" w:dyaOrig="780">
                <v:shape id="_x0000_i1036" type="#_x0000_t75" style="width:120.05pt;height:40.5pt" o:ole="">
                  <v:imagedata r:id="rId30" o:title=""/>
                </v:shape>
                <o:OLEObject Type="Embed" ProgID="Equation.DSMT4" ShapeID="_x0000_i1036" DrawAspect="Content" ObjectID="_1615970979" r:id="rId31"/>
              </w:object>
            </w:r>
          </w:p>
          <w:p w:rsidR="00C174D2" w:rsidRPr="00F3653B" w:rsidRDefault="00C174D2" w:rsidP="00C174D2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 w:rsidRPr="00F3653B">
              <w:rPr>
                <w:szCs w:val="22"/>
                <w:lang w:val="en-US"/>
              </w:rPr>
              <w:t xml:space="preserve">So true for </w:t>
            </w:r>
            <w:r w:rsidRPr="00F3653B">
              <w:rPr>
                <w:i/>
                <w:szCs w:val="22"/>
                <w:lang w:val="en-US"/>
              </w:rPr>
              <w:t>n</w:t>
            </w:r>
            <w:r w:rsidRPr="00F3653B">
              <w:rPr>
                <w:szCs w:val="22"/>
                <w:lang w:val="en-US"/>
              </w:rPr>
              <w:t xml:space="preserve"> = </w:t>
            </w:r>
            <w:r w:rsidRPr="00F3653B">
              <w:rPr>
                <w:i/>
                <w:szCs w:val="22"/>
                <w:lang w:val="en-US"/>
              </w:rPr>
              <w:t>k</w:t>
            </w:r>
            <w:r w:rsidRPr="00F3653B">
              <w:rPr>
                <w:szCs w:val="22"/>
                <w:lang w:val="en-US"/>
              </w:rPr>
              <w:t xml:space="preserve"> + 1</w:t>
            </w:r>
          </w:p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 w:rsidRPr="00F3653B">
              <w:rPr>
                <w:szCs w:val="22"/>
                <w:lang w:val="en-US"/>
              </w:rPr>
              <w:t xml:space="preserve">So  </w:t>
            </w:r>
            <w:r>
              <w:rPr>
                <w:szCs w:val="22"/>
                <w:lang w:val="en-US"/>
              </w:rPr>
              <w:t xml:space="preserve">  </w:t>
            </w:r>
            <w:r w:rsidRPr="00F3653B">
              <w:rPr>
                <w:position w:val="-34"/>
                <w:szCs w:val="22"/>
                <w:lang w:val="en-US"/>
              </w:rPr>
              <w:object w:dxaOrig="3540" w:dyaOrig="800">
                <v:shape id="_x0000_i1037" type="#_x0000_t75" style="width:180pt;height:39pt" o:ole="">
                  <v:imagedata r:id="rId32" o:title=""/>
                </v:shape>
                <o:OLEObject Type="Embed" ProgID="Equation.DSMT4" ShapeID="_x0000_i1037" DrawAspect="Content" ObjectID="_1615970980" r:id="rId33"/>
              </w:object>
            </w:r>
          </w:p>
        </w:tc>
        <w:tc>
          <w:tcPr>
            <w:tcW w:w="987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A1</w:t>
            </w:r>
          </w:p>
        </w:tc>
        <w:tc>
          <w:tcPr>
            <w:tcW w:w="708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1.1b</w:t>
            </w:r>
          </w:p>
        </w:tc>
      </w:tr>
      <w:tr w:rsidR="00C174D2" w:rsidRPr="005B48EA" w:rsidTr="00C174D2">
        <w:trPr>
          <w:trHeight w:val="85"/>
        </w:trPr>
        <w:tc>
          <w:tcPr>
            <w:tcW w:w="1271" w:type="dxa"/>
            <w:vMerge/>
          </w:tcPr>
          <w:p w:rsidR="00C174D2" w:rsidRPr="005B48EA" w:rsidRDefault="00C174D2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b/>
                <w:szCs w:val="22"/>
              </w:rPr>
            </w:pPr>
            <w:r w:rsidRPr="00F3653B">
              <w:rPr>
                <w:b/>
                <w:szCs w:val="22"/>
              </w:rPr>
              <w:t>(5)</w:t>
            </w:r>
          </w:p>
        </w:tc>
        <w:tc>
          <w:tcPr>
            <w:tcW w:w="708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D55276" w:rsidRPr="005B48EA" w:rsidTr="00C174D2">
        <w:trPr>
          <w:trHeight w:val="371"/>
        </w:trPr>
        <w:tc>
          <w:tcPr>
            <w:tcW w:w="9634" w:type="dxa"/>
            <w:gridSpan w:val="4"/>
            <w:vAlign w:val="center"/>
          </w:tcPr>
          <w:p w:rsidR="00D55276" w:rsidRPr="00F3653B" w:rsidRDefault="00543759" w:rsidP="00C174D2">
            <w:pPr>
              <w:spacing w:before="40" w:after="40"/>
              <w:jc w:val="right"/>
              <w:rPr>
                <w:szCs w:val="22"/>
              </w:rPr>
            </w:pPr>
            <w:r w:rsidRPr="00F3653B">
              <w:rPr>
                <w:b/>
                <w:szCs w:val="22"/>
              </w:rPr>
              <w:t>(5 marks)</w:t>
            </w:r>
          </w:p>
        </w:tc>
      </w:tr>
    </w:tbl>
    <w:p w:rsidR="00C174D2" w:rsidRDefault="00C174D2"/>
    <w:p w:rsidR="00C174D2" w:rsidRDefault="00C174D2">
      <w:r>
        <w:br w:type="page"/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543759" w:rsidRPr="005B48EA" w:rsidTr="00F3653B">
        <w:trPr>
          <w:trHeight w:val="184"/>
        </w:trPr>
        <w:tc>
          <w:tcPr>
            <w:tcW w:w="9634" w:type="dxa"/>
            <w:vAlign w:val="center"/>
          </w:tcPr>
          <w:p w:rsidR="00543759" w:rsidRPr="00F3653B" w:rsidRDefault="00C174D2" w:rsidP="00C174D2">
            <w:pPr>
              <w:spacing w:before="40" w:after="40"/>
              <w:rPr>
                <w:rFonts w:ascii="Verdana" w:hAnsi="Verdana"/>
                <w:b/>
                <w:sz w:val="20"/>
                <w:szCs w:val="22"/>
              </w:rPr>
            </w:pPr>
            <w:r>
              <w:rPr>
                <w:rFonts w:ascii="Verdana" w:hAnsi="Verdana"/>
                <w:b/>
                <w:sz w:val="20"/>
                <w:szCs w:val="22"/>
              </w:rPr>
              <w:lastRenderedPageBreak/>
              <w:t>Question 1 n</w:t>
            </w:r>
            <w:r w:rsidR="00543759" w:rsidRPr="00F3653B">
              <w:rPr>
                <w:rFonts w:ascii="Verdana" w:hAnsi="Verdana"/>
                <w:b/>
                <w:sz w:val="20"/>
                <w:szCs w:val="22"/>
              </w:rPr>
              <w:t>otes:</w:t>
            </w:r>
          </w:p>
        </w:tc>
      </w:tr>
      <w:tr w:rsidR="007C53EA" w:rsidRPr="005B48EA" w:rsidTr="007C53EA">
        <w:trPr>
          <w:trHeight w:val="184"/>
        </w:trPr>
        <w:tc>
          <w:tcPr>
            <w:tcW w:w="9634" w:type="dxa"/>
            <w:shd w:val="clear" w:color="auto" w:fill="auto"/>
            <w:vAlign w:val="center"/>
          </w:tcPr>
          <w:p w:rsidR="007C53EA" w:rsidRPr="007C53EA" w:rsidRDefault="007C53EA" w:rsidP="004C213C">
            <w:pPr>
              <w:spacing w:before="60" w:after="120"/>
              <w:rPr>
                <w:rFonts w:ascii="Verdana" w:hAnsi="Verdana"/>
                <w:b/>
                <w:sz w:val="20"/>
                <w:szCs w:val="20"/>
              </w:rPr>
            </w:pPr>
            <w:r w:rsidRPr="007C53EA">
              <w:rPr>
                <w:rFonts w:ascii="Verdana" w:hAnsi="Verdana"/>
                <w:b/>
                <w:sz w:val="20"/>
                <w:szCs w:val="20"/>
              </w:rPr>
              <w:t>Main Scheme</w:t>
            </w:r>
          </w:p>
          <w:p w:rsidR="007C53EA" w:rsidRPr="007C53EA" w:rsidRDefault="007C53EA" w:rsidP="004C213C">
            <w:r w:rsidRPr="007C53EA">
              <w:rPr>
                <w:b/>
              </w:rPr>
              <w:t>M1:</w:t>
            </w:r>
            <w:r w:rsidRPr="007C53EA">
              <w:t xml:space="preserve"> </w:t>
            </w:r>
            <w:r w:rsidRPr="007C53EA">
              <w:tab/>
              <w:t>Valid attempt at partial fractions</w:t>
            </w:r>
          </w:p>
          <w:p w:rsidR="007C53EA" w:rsidRPr="007C53EA" w:rsidRDefault="007C53EA" w:rsidP="004C213C">
            <w:r w:rsidRPr="007C53EA">
              <w:rPr>
                <w:b/>
              </w:rPr>
              <w:t xml:space="preserve">M1: </w:t>
            </w:r>
            <w:r w:rsidRPr="007C53EA">
              <w:rPr>
                <w:b/>
              </w:rPr>
              <w:tab/>
            </w:r>
            <w:r w:rsidRPr="007C53EA">
              <w:t>Starts the process of differences to identify the relevant fractions at the start and end</w:t>
            </w:r>
          </w:p>
          <w:p w:rsidR="007C53EA" w:rsidRPr="007C53EA" w:rsidRDefault="007C53EA" w:rsidP="004C213C">
            <w:r w:rsidRPr="007C53EA">
              <w:rPr>
                <w:b/>
              </w:rPr>
              <w:t xml:space="preserve">A1: </w:t>
            </w:r>
            <w:r w:rsidRPr="007C53EA">
              <w:rPr>
                <w:b/>
              </w:rPr>
              <w:tab/>
            </w:r>
            <w:r w:rsidRPr="007C53EA">
              <w:t>Correct fractions that do not cancel</w:t>
            </w:r>
          </w:p>
          <w:p w:rsidR="007C53EA" w:rsidRPr="007C53EA" w:rsidRDefault="007C53EA" w:rsidP="004C213C">
            <w:r w:rsidRPr="007C53EA">
              <w:rPr>
                <w:b/>
              </w:rPr>
              <w:t xml:space="preserve">M1: </w:t>
            </w:r>
            <w:r w:rsidRPr="007C53EA">
              <w:rPr>
                <w:b/>
              </w:rPr>
              <w:tab/>
            </w:r>
            <w:r w:rsidRPr="007C53EA">
              <w:t>Attempt common denominator</w:t>
            </w:r>
          </w:p>
          <w:p w:rsidR="007C53EA" w:rsidRDefault="007C53EA" w:rsidP="004C213C">
            <w:pPr>
              <w:rPr>
                <w:rFonts w:ascii="Verdana" w:hAnsi="Verdana"/>
                <w:b/>
                <w:sz w:val="20"/>
                <w:szCs w:val="22"/>
              </w:rPr>
            </w:pPr>
            <w:r w:rsidRPr="007C53EA">
              <w:rPr>
                <w:b/>
              </w:rPr>
              <w:t xml:space="preserve">A1: </w:t>
            </w:r>
            <w:r w:rsidRPr="007C53EA">
              <w:rPr>
                <w:b/>
              </w:rPr>
              <w:tab/>
            </w:r>
            <w:r w:rsidRPr="007C53EA">
              <w:t>Correct answer</w:t>
            </w:r>
          </w:p>
        </w:tc>
      </w:tr>
      <w:tr w:rsidR="00D55276" w:rsidRPr="005B48EA" w:rsidTr="004C213C">
        <w:trPr>
          <w:trHeight w:val="1267"/>
        </w:trPr>
        <w:tc>
          <w:tcPr>
            <w:tcW w:w="9634" w:type="dxa"/>
            <w:vAlign w:val="center"/>
          </w:tcPr>
          <w:p w:rsidR="00D55276" w:rsidRPr="00D20884" w:rsidRDefault="00C37203" w:rsidP="004C213C">
            <w:pPr>
              <w:spacing w:before="60" w:after="120"/>
              <w:rPr>
                <w:rFonts w:ascii="Verdana" w:hAnsi="Verdana"/>
                <w:b/>
                <w:sz w:val="20"/>
                <w:szCs w:val="22"/>
              </w:rPr>
            </w:pPr>
            <w:r>
              <w:rPr>
                <w:rFonts w:ascii="Verdana" w:hAnsi="Verdana"/>
                <w:b/>
                <w:sz w:val="20"/>
                <w:szCs w:val="22"/>
              </w:rPr>
              <w:t>Alternative</w:t>
            </w:r>
            <w:r w:rsidR="00357C5C">
              <w:rPr>
                <w:rFonts w:ascii="Verdana" w:hAnsi="Verdana"/>
                <w:b/>
                <w:sz w:val="20"/>
                <w:szCs w:val="22"/>
              </w:rPr>
              <w:t xml:space="preserve"> by Induction</w:t>
            </w:r>
            <w:r w:rsidR="00614220">
              <w:rPr>
                <w:rFonts w:ascii="Verdana" w:hAnsi="Verdana"/>
                <w:b/>
                <w:sz w:val="20"/>
                <w:szCs w:val="22"/>
              </w:rPr>
              <w:t>:</w:t>
            </w:r>
          </w:p>
          <w:p w:rsidR="00543759" w:rsidRPr="00F3653B" w:rsidRDefault="00EA67B9" w:rsidP="004C213C">
            <w:pPr>
              <w:rPr>
                <w:szCs w:val="22"/>
              </w:rPr>
            </w:pPr>
            <w:r w:rsidRPr="00F3653B">
              <w:rPr>
                <w:b/>
                <w:szCs w:val="22"/>
              </w:rPr>
              <w:t>M</w:t>
            </w:r>
            <w:r w:rsidR="00543759" w:rsidRPr="00F3653B">
              <w:rPr>
                <w:b/>
                <w:szCs w:val="22"/>
              </w:rPr>
              <w:t>1</w:t>
            </w:r>
            <w:r w:rsidR="00F3653B" w:rsidRPr="00F3653B">
              <w:rPr>
                <w:b/>
                <w:szCs w:val="22"/>
              </w:rPr>
              <w:t>:</w:t>
            </w:r>
            <w:r w:rsidR="00F3653B" w:rsidRPr="00F3653B">
              <w:rPr>
                <w:b/>
                <w:szCs w:val="22"/>
              </w:rPr>
              <w:tab/>
            </w:r>
            <w:r w:rsidR="00543759" w:rsidRPr="00F3653B">
              <w:rPr>
                <w:szCs w:val="22"/>
              </w:rPr>
              <w:t xml:space="preserve">Uses </w:t>
            </w:r>
            <w:r w:rsidR="00543759" w:rsidRPr="00F3653B">
              <w:rPr>
                <w:i/>
                <w:szCs w:val="22"/>
              </w:rPr>
              <w:t>n</w:t>
            </w:r>
            <w:r w:rsidR="00543759" w:rsidRPr="00F3653B">
              <w:rPr>
                <w:szCs w:val="22"/>
              </w:rPr>
              <w:t xml:space="preserve"> = 1 and </w:t>
            </w:r>
            <w:r w:rsidR="00543759" w:rsidRPr="00F3653B">
              <w:rPr>
                <w:i/>
                <w:szCs w:val="22"/>
              </w:rPr>
              <w:t>n</w:t>
            </w:r>
            <w:r w:rsidRPr="00F3653B">
              <w:rPr>
                <w:szCs w:val="22"/>
              </w:rPr>
              <w:t xml:space="preserve"> = 2 to identify values for</w:t>
            </w:r>
            <w:r w:rsidR="00543759" w:rsidRPr="00F3653B">
              <w:rPr>
                <w:szCs w:val="22"/>
              </w:rPr>
              <w:t xml:space="preserve"> </w:t>
            </w:r>
            <w:r w:rsidR="00543759" w:rsidRPr="00F3653B">
              <w:rPr>
                <w:i/>
                <w:szCs w:val="22"/>
              </w:rPr>
              <w:t>a</w:t>
            </w:r>
            <w:r w:rsidR="00543759" w:rsidRPr="00F3653B">
              <w:rPr>
                <w:szCs w:val="22"/>
              </w:rPr>
              <w:t xml:space="preserve"> and </w:t>
            </w:r>
            <w:r w:rsidR="00543759" w:rsidRPr="00F3653B">
              <w:rPr>
                <w:i/>
                <w:szCs w:val="22"/>
              </w:rPr>
              <w:t>b</w:t>
            </w:r>
          </w:p>
          <w:p w:rsidR="00543759" w:rsidRPr="00F3653B" w:rsidRDefault="00543759" w:rsidP="004C213C">
            <w:pPr>
              <w:rPr>
                <w:szCs w:val="22"/>
              </w:rPr>
            </w:pPr>
            <w:r w:rsidRPr="00F3653B">
              <w:rPr>
                <w:b/>
                <w:szCs w:val="22"/>
              </w:rPr>
              <w:t>M1</w:t>
            </w:r>
            <w:r w:rsidR="00F3653B" w:rsidRPr="00F3653B">
              <w:rPr>
                <w:b/>
                <w:szCs w:val="22"/>
              </w:rPr>
              <w:t>:</w:t>
            </w:r>
            <w:r w:rsidR="00F3653B" w:rsidRPr="00F3653B">
              <w:rPr>
                <w:b/>
                <w:szCs w:val="22"/>
              </w:rPr>
              <w:tab/>
            </w:r>
            <w:r w:rsidRPr="00F3653B">
              <w:rPr>
                <w:szCs w:val="22"/>
              </w:rPr>
              <w:t>Starts the induction process by adding the (</w:t>
            </w:r>
            <w:r w:rsidRPr="00F3653B">
              <w:rPr>
                <w:i/>
                <w:szCs w:val="22"/>
              </w:rPr>
              <w:t>k</w:t>
            </w:r>
            <w:r w:rsidRPr="00F3653B">
              <w:rPr>
                <w:szCs w:val="22"/>
              </w:rPr>
              <w:t xml:space="preserve"> + 1)</w:t>
            </w:r>
            <w:r w:rsidRPr="00F3653B">
              <w:rPr>
                <w:szCs w:val="22"/>
                <w:vertAlign w:val="superscript"/>
              </w:rPr>
              <w:t>th</w:t>
            </w:r>
            <w:r w:rsidRPr="00F3653B">
              <w:rPr>
                <w:szCs w:val="22"/>
              </w:rPr>
              <w:t xml:space="preserve"> term to the sum of </w:t>
            </w:r>
            <w:r w:rsidRPr="00F3653B">
              <w:rPr>
                <w:i/>
                <w:szCs w:val="22"/>
              </w:rPr>
              <w:t>k</w:t>
            </w:r>
            <w:r w:rsidRPr="00F3653B">
              <w:rPr>
                <w:szCs w:val="22"/>
              </w:rPr>
              <w:t xml:space="preserve"> terms</w:t>
            </w:r>
          </w:p>
          <w:p w:rsidR="00543759" w:rsidRPr="00F3653B" w:rsidRDefault="00543759" w:rsidP="004C213C">
            <w:pPr>
              <w:rPr>
                <w:szCs w:val="22"/>
              </w:rPr>
            </w:pPr>
            <w:r w:rsidRPr="00F3653B">
              <w:rPr>
                <w:b/>
                <w:szCs w:val="22"/>
              </w:rPr>
              <w:t>A1</w:t>
            </w:r>
            <w:r w:rsidR="00F3653B" w:rsidRPr="00F3653B">
              <w:rPr>
                <w:b/>
                <w:szCs w:val="22"/>
              </w:rPr>
              <w:t>:</w:t>
            </w:r>
            <w:r w:rsidR="00F3653B" w:rsidRPr="00F3653B">
              <w:rPr>
                <w:b/>
                <w:szCs w:val="22"/>
              </w:rPr>
              <w:tab/>
            </w:r>
            <w:r w:rsidRPr="00F3653B">
              <w:rPr>
                <w:szCs w:val="22"/>
              </w:rPr>
              <w:t>Correct single fraction</w:t>
            </w:r>
          </w:p>
          <w:p w:rsidR="00543759" w:rsidRPr="00F3653B" w:rsidRDefault="00543759" w:rsidP="004C213C">
            <w:pPr>
              <w:rPr>
                <w:szCs w:val="22"/>
              </w:rPr>
            </w:pPr>
            <w:r w:rsidRPr="00F3653B">
              <w:rPr>
                <w:b/>
                <w:szCs w:val="22"/>
              </w:rPr>
              <w:t>M1</w:t>
            </w:r>
            <w:r w:rsidR="00F3653B" w:rsidRPr="00F3653B">
              <w:rPr>
                <w:b/>
                <w:szCs w:val="22"/>
              </w:rPr>
              <w:t>:</w:t>
            </w:r>
            <w:r w:rsidR="00F3653B" w:rsidRPr="00F3653B">
              <w:rPr>
                <w:b/>
                <w:szCs w:val="22"/>
              </w:rPr>
              <w:tab/>
            </w:r>
            <w:r w:rsidRPr="00F3653B">
              <w:rPr>
                <w:szCs w:val="22"/>
              </w:rPr>
              <w:t>Attempt to factorise the numerator</w:t>
            </w:r>
          </w:p>
          <w:p w:rsidR="00D55276" w:rsidRPr="005B48EA" w:rsidRDefault="00543759" w:rsidP="004C213C">
            <w:pPr>
              <w:rPr>
                <w:sz w:val="22"/>
                <w:szCs w:val="22"/>
              </w:rPr>
            </w:pPr>
            <w:r w:rsidRPr="00F3653B">
              <w:rPr>
                <w:b/>
                <w:szCs w:val="22"/>
              </w:rPr>
              <w:t>A1</w:t>
            </w:r>
            <w:r w:rsidR="00F3653B" w:rsidRPr="00F3653B">
              <w:rPr>
                <w:b/>
                <w:szCs w:val="22"/>
              </w:rPr>
              <w:t>:</w:t>
            </w:r>
            <w:r w:rsidR="00F3653B" w:rsidRPr="00F3653B">
              <w:rPr>
                <w:b/>
                <w:szCs w:val="22"/>
              </w:rPr>
              <w:tab/>
            </w:r>
            <w:r w:rsidRPr="00F3653B">
              <w:rPr>
                <w:szCs w:val="22"/>
              </w:rPr>
              <w:t>Correct answer and conclusion</w:t>
            </w:r>
          </w:p>
        </w:tc>
      </w:tr>
    </w:tbl>
    <w:p w:rsidR="00D55276" w:rsidRPr="005B48EA" w:rsidRDefault="00D55276" w:rsidP="00543759">
      <w:pPr>
        <w:spacing w:before="60" w:after="60"/>
        <w:rPr>
          <w:b/>
          <w:sz w:val="22"/>
          <w:szCs w:val="22"/>
        </w:rPr>
      </w:pPr>
    </w:p>
    <w:p w:rsidR="00D55276" w:rsidRPr="005B48EA" w:rsidRDefault="00D55276" w:rsidP="00543759">
      <w:pPr>
        <w:spacing w:before="60" w:after="60"/>
        <w:rPr>
          <w:b/>
          <w:sz w:val="22"/>
          <w:szCs w:val="22"/>
        </w:rPr>
      </w:pPr>
    </w:p>
    <w:p w:rsidR="00D55276" w:rsidRPr="005B48EA" w:rsidRDefault="00D55276" w:rsidP="00543759">
      <w:pPr>
        <w:spacing w:before="60" w:after="60"/>
        <w:rPr>
          <w:b/>
          <w:sz w:val="22"/>
          <w:szCs w:val="22"/>
        </w:rPr>
      </w:pPr>
    </w:p>
    <w:p w:rsidR="00D55276" w:rsidRPr="005B48EA" w:rsidRDefault="00D55276" w:rsidP="00543759">
      <w:pPr>
        <w:spacing w:before="60" w:after="60"/>
        <w:rPr>
          <w:b/>
          <w:sz w:val="22"/>
          <w:szCs w:val="22"/>
        </w:rPr>
      </w:pPr>
    </w:p>
    <w:p w:rsidR="003131E2" w:rsidRDefault="003131E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62"/>
        <w:gridCol w:w="993"/>
        <w:gridCol w:w="708"/>
      </w:tblGrid>
      <w:tr w:rsidR="00AF7D51" w:rsidRPr="00FB1F74" w:rsidTr="00D20884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AF7D51" w:rsidRPr="00F3653B" w:rsidRDefault="00AF7D51" w:rsidP="00945C4F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F3653B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662" w:type="dxa"/>
            <w:shd w:val="clear" w:color="auto" w:fill="A6A6A6" w:themeFill="background1" w:themeFillShade="A6"/>
            <w:vAlign w:val="center"/>
          </w:tcPr>
          <w:p w:rsidR="00AF7D51" w:rsidRPr="00F3653B" w:rsidRDefault="00AF7D51" w:rsidP="00945C4F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F3653B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AF7D51" w:rsidRPr="00F3653B" w:rsidRDefault="00AF7D51" w:rsidP="00945C4F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F3653B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AF7D51" w:rsidRPr="00F3653B" w:rsidRDefault="00AF7D51" w:rsidP="00945C4F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F3653B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AF7D51" w:rsidRPr="00FB1F74" w:rsidTr="00D20884">
        <w:trPr>
          <w:trHeight w:val="485"/>
        </w:trPr>
        <w:tc>
          <w:tcPr>
            <w:tcW w:w="1271" w:type="dxa"/>
            <w:vMerge w:val="restart"/>
          </w:tcPr>
          <w:p w:rsidR="00AF7D51" w:rsidRPr="00FB1F74" w:rsidRDefault="00AF7D51" w:rsidP="00945C4F">
            <w:pPr>
              <w:spacing w:before="40" w:after="40"/>
              <w:jc w:val="center"/>
              <w:rPr>
                <w:b/>
              </w:rPr>
            </w:pPr>
            <w:r w:rsidRPr="000B3F6F">
              <w:rPr>
                <w:b/>
              </w:rPr>
              <w:t>2</w:t>
            </w:r>
          </w:p>
        </w:tc>
        <w:tc>
          <w:tcPr>
            <w:tcW w:w="6662" w:type="dxa"/>
            <w:vAlign w:val="center"/>
          </w:tcPr>
          <w:p w:rsidR="00AF7D51" w:rsidRDefault="00AF7D51" w:rsidP="00B1017D">
            <w:pPr>
              <w:spacing w:before="40" w:after="40"/>
            </w:pPr>
            <w:r w:rsidRPr="00FB1F74">
              <w:t xml:space="preserve">When </w:t>
            </w:r>
            <w:r w:rsidRPr="00FB1F74">
              <w:rPr>
                <w:i/>
              </w:rPr>
              <w:t>n</w:t>
            </w:r>
            <w:r w:rsidRPr="00FB1F74">
              <w:t xml:space="preserve"> = 1, </w:t>
            </w:r>
            <w:r w:rsidR="00F040B2" w:rsidRPr="00F040B2">
              <w:rPr>
                <w:position w:val="-16"/>
              </w:rPr>
              <w:object w:dxaOrig="3060" w:dyaOrig="440">
                <v:shape id="_x0000_i1038" type="#_x0000_t75" style="width:153pt;height:21.75pt" o:ole="">
                  <v:imagedata r:id="rId34" o:title=""/>
                </v:shape>
                <o:OLEObject Type="Embed" ProgID="Equation.DSMT4" ShapeID="_x0000_i1038" DrawAspect="Content" ObjectID="_1615970981" r:id="rId35"/>
              </w:object>
            </w:r>
          </w:p>
          <w:p w:rsidR="00AF7D51" w:rsidRPr="00FB1F74" w:rsidRDefault="00A7550A" w:rsidP="00B1017D">
            <w:pPr>
              <w:spacing w:before="40" w:after="40"/>
            </w:pPr>
            <w:r>
              <w:t xml:space="preserve">391 = 17 × 23 </w:t>
            </w:r>
            <w:r w:rsidR="00AF7D51" w:rsidRPr="00FB1F74">
              <w:t xml:space="preserve">so the statement is true for </w:t>
            </w:r>
            <w:r w:rsidR="00AF7D51" w:rsidRPr="00FB1F74">
              <w:rPr>
                <w:i/>
              </w:rPr>
              <w:t>n</w:t>
            </w:r>
            <w:r w:rsidR="00AF7D51" w:rsidRPr="00FB1F74">
              <w:t xml:space="preserve"> = 1</w:t>
            </w:r>
          </w:p>
        </w:tc>
        <w:tc>
          <w:tcPr>
            <w:tcW w:w="993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B1</w:t>
            </w:r>
          </w:p>
        </w:tc>
        <w:tc>
          <w:tcPr>
            <w:tcW w:w="708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2.2a</w:t>
            </w:r>
          </w:p>
        </w:tc>
      </w:tr>
      <w:tr w:rsidR="00AF7D51" w:rsidRPr="00FB1F74" w:rsidTr="00D20884">
        <w:trPr>
          <w:trHeight w:val="485"/>
        </w:trPr>
        <w:tc>
          <w:tcPr>
            <w:tcW w:w="1271" w:type="dxa"/>
            <w:vMerge/>
          </w:tcPr>
          <w:p w:rsidR="00AF7D51" w:rsidRPr="00FB1F74" w:rsidRDefault="00AF7D51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AF7D51" w:rsidRPr="00FB1F74" w:rsidRDefault="00AF7D51" w:rsidP="00B1017D">
            <w:pPr>
              <w:spacing w:before="40" w:after="40"/>
            </w:pPr>
            <w:r w:rsidRPr="00FB1F74">
              <w:t xml:space="preserve">Assume true for </w:t>
            </w:r>
            <w:r w:rsidRPr="00FB1F74">
              <w:rPr>
                <w:i/>
              </w:rPr>
              <w:t>n</w:t>
            </w:r>
            <w:r w:rsidRPr="00FB1F74">
              <w:t xml:space="preserve"> = </w:t>
            </w:r>
            <w:r w:rsidRPr="00FB1F74">
              <w:rPr>
                <w:i/>
              </w:rPr>
              <w:t>k</w:t>
            </w:r>
            <w:r w:rsidRPr="00FB1F74">
              <w:t xml:space="preserve"> so </w:t>
            </w:r>
            <w:r w:rsidRPr="00FB1F74">
              <w:rPr>
                <w:position w:val="-16"/>
              </w:rPr>
              <w:object w:dxaOrig="1460" w:dyaOrig="440">
                <v:shape id="_x0000_i1039" type="#_x0000_t75" style="width:80.25pt;height:21pt" o:ole="">
                  <v:imagedata r:id="rId36" o:title=""/>
                </v:shape>
                <o:OLEObject Type="Embed" ProgID="Equation.DSMT4" ShapeID="_x0000_i1039" DrawAspect="Content" ObjectID="_1615970982" r:id="rId37"/>
              </w:object>
            </w:r>
            <w:r w:rsidRPr="00FB1F74">
              <w:t>is divisible by 17</w:t>
            </w:r>
          </w:p>
        </w:tc>
        <w:tc>
          <w:tcPr>
            <w:tcW w:w="993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M1</w:t>
            </w:r>
          </w:p>
        </w:tc>
        <w:tc>
          <w:tcPr>
            <w:tcW w:w="708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2.4</w:t>
            </w:r>
          </w:p>
        </w:tc>
      </w:tr>
      <w:tr w:rsidR="00AF7D51" w:rsidRPr="00FB1F74" w:rsidTr="00D20884">
        <w:trPr>
          <w:trHeight w:val="485"/>
        </w:trPr>
        <w:tc>
          <w:tcPr>
            <w:tcW w:w="1271" w:type="dxa"/>
            <w:vMerge/>
          </w:tcPr>
          <w:p w:rsidR="00AF7D51" w:rsidRPr="00FB1F74" w:rsidRDefault="00AF7D51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AF7D51" w:rsidRPr="00FB1F74" w:rsidRDefault="00F040B2" w:rsidP="00B1017D">
            <w:pPr>
              <w:spacing w:before="40" w:after="40"/>
            </w:pPr>
            <w:r w:rsidRPr="00F040B2">
              <w:rPr>
                <w:position w:val="-16"/>
              </w:rPr>
              <w:object w:dxaOrig="4760" w:dyaOrig="440">
                <v:shape id="_x0000_i1040" type="#_x0000_t75" style="width:237.75pt;height:21.75pt" o:ole="">
                  <v:imagedata r:id="rId38" o:title=""/>
                </v:shape>
                <o:OLEObject Type="Embed" ProgID="Equation.DSMT4" ShapeID="_x0000_i1040" DrawAspect="Content" ObjectID="_1615970983" r:id="rId39"/>
              </w:object>
            </w:r>
          </w:p>
        </w:tc>
        <w:tc>
          <w:tcPr>
            <w:tcW w:w="993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M1</w:t>
            </w:r>
          </w:p>
        </w:tc>
        <w:tc>
          <w:tcPr>
            <w:tcW w:w="708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2.1</w:t>
            </w:r>
          </w:p>
        </w:tc>
      </w:tr>
      <w:tr w:rsidR="00AF7D51" w:rsidRPr="00FB1F74" w:rsidTr="00D20884">
        <w:trPr>
          <w:trHeight w:val="485"/>
        </w:trPr>
        <w:tc>
          <w:tcPr>
            <w:tcW w:w="1271" w:type="dxa"/>
            <w:vMerge/>
          </w:tcPr>
          <w:p w:rsidR="00AF7D51" w:rsidRPr="00FB1F74" w:rsidRDefault="00AF7D51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AF7D51" w:rsidRPr="00FB1F74" w:rsidRDefault="00AF7D51" w:rsidP="00B1017D">
            <w:pPr>
              <w:spacing w:before="40" w:after="40"/>
            </w:pPr>
            <w:r w:rsidRPr="00FB1F74">
              <w:rPr>
                <w:position w:val="-16"/>
              </w:rPr>
              <w:object w:dxaOrig="3640" w:dyaOrig="440">
                <v:shape id="_x0000_i1041" type="#_x0000_t75" style="width:194.9pt;height:21.75pt" o:ole="">
                  <v:imagedata r:id="rId40" o:title=""/>
                </v:shape>
                <o:OLEObject Type="Embed" ProgID="Equation.DSMT4" ShapeID="_x0000_i1041" DrawAspect="Content" ObjectID="_1615970984" r:id="rId41"/>
              </w:object>
            </w:r>
          </w:p>
        </w:tc>
        <w:tc>
          <w:tcPr>
            <w:tcW w:w="993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</w:p>
        </w:tc>
        <w:tc>
          <w:tcPr>
            <w:tcW w:w="708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</w:p>
        </w:tc>
      </w:tr>
      <w:tr w:rsidR="00AF7D51" w:rsidRPr="00FB1F74" w:rsidTr="00D20884">
        <w:trPr>
          <w:trHeight w:val="485"/>
        </w:trPr>
        <w:tc>
          <w:tcPr>
            <w:tcW w:w="1271" w:type="dxa"/>
            <w:vMerge/>
          </w:tcPr>
          <w:p w:rsidR="00AF7D51" w:rsidRPr="00FB1F74" w:rsidRDefault="00AF7D51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AF7D51" w:rsidRPr="00FB1F74" w:rsidRDefault="00A7550A" w:rsidP="00C17B11">
            <w:pPr>
              <w:spacing w:before="40" w:after="40"/>
            </w:pPr>
            <w:r>
              <w:tab/>
            </w:r>
            <w:r w:rsidR="00AF7D51" w:rsidRPr="00FB1F74">
              <w:rPr>
                <w:position w:val="-16"/>
              </w:rPr>
              <w:object w:dxaOrig="2200" w:dyaOrig="440">
                <v:shape id="_x0000_i1042" type="#_x0000_t75" style="width:117.7pt;height:21.75pt" o:ole="">
                  <v:imagedata r:id="rId42" o:title=""/>
                </v:shape>
                <o:OLEObject Type="Embed" ProgID="Equation.DSMT4" ShapeID="_x0000_i1042" DrawAspect="Content" ObjectID="_1615970985" r:id="rId43"/>
              </w:object>
            </w:r>
          </w:p>
        </w:tc>
        <w:tc>
          <w:tcPr>
            <w:tcW w:w="993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A1</w:t>
            </w:r>
          </w:p>
        </w:tc>
        <w:tc>
          <w:tcPr>
            <w:tcW w:w="708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1.1b</w:t>
            </w:r>
          </w:p>
        </w:tc>
      </w:tr>
      <w:tr w:rsidR="00AF7D51" w:rsidRPr="00FB1F74" w:rsidTr="00D20884">
        <w:trPr>
          <w:trHeight w:val="485"/>
        </w:trPr>
        <w:tc>
          <w:tcPr>
            <w:tcW w:w="1271" w:type="dxa"/>
            <w:vMerge/>
          </w:tcPr>
          <w:p w:rsidR="00AF7D51" w:rsidRPr="00FB1F74" w:rsidRDefault="00AF7D51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AF7D51" w:rsidRPr="00FB1F74" w:rsidRDefault="00A7550A" w:rsidP="00C17B11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 w:rsidR="00AF7D51" w:rsidRPr="00FB1F74">
              <w:rPr>
                <w:position w:val="-16"/>
              </w:rPr>
              <w:object w:dxaOrig="2980" w:dyaOrig="440">
                <v:shape id="_x0000_i1043" type="#_x0000_t75" style="width:159.75pt;height:21.75pt" o:ole="">
                  <v:imagedata r:id="rId44" o:title=""/>
                </v:shape>
                <o:OLEObject Type="Embed" ProgID="Equation.DSMT4" ShapeID="_x0000_i1043" DrawAspect="Content" ObjectID="_1615970986" r:id="rId45"/>
              </w:object>
            </w:r>
          </w:p>
        </w:tc>
        <w:tc>
          <w:tcPr>
            <w:tcW w:w="993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A1</w:t>
            </w:r>
          </w:p>
        </w:tc>
        <w:tc>
          <w:tcPr>
            <w:tcW w:w="708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1.1b</w:t>
            </w:r>
          </w:p>
        </w:tc>
      </w:tr>
      <w:tr w:rsidR="00AF7D51" w:rsidRPr="00FB1F74" w:rsidTr="003A1ED1">
        <w:trPr>
          <w:trHeight w:val="485"/>
        </w:trPr>
        <w:tc>
          <w:tcPr>
            <w:tcW w:w="1271" w:type="dxa"/>
            <w:vMerge/>
          </w:tcPr>
          <w:p w:rsidR="00AF7D51" w:rsidRPr="00FB1F74" w:rsidRDefault="00AF7D51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3A1ED1" w:rsidRDefault="00AF7D51" w:rsidP="003A1ED1">
            <w:pPr>
              <w:spacing w:before="40" w:after="40"/>
            </w:pPr>
            <w:r w:rsidRPr="00FB1F74">
              <w:t xml:space="preserve">If the statement is true for </w:t>
            </w:r>
            <w:r w:rsidRPr="00FB1F74">
              <w:rPr>
                <w:i/>
              </w:rPr>
              <w:t>n</w:t>
            </w:r>
            <w:r w:rsidRPr="00FB1F74">
              <w:t xml:space="preserve"> = </w:t>
            </w:r>
            <w:r w:rsidRPr="00FB1F74">
              <w:rPr>
                <w:i/>
              </w:rPr>
              <w:t>k</w:t>
            </w:r>
            <w:r w:rsidRPr="00FB1F74">
              <w:t xml:space="preserve"> then it has been shown true for </w:t>
            </w:r>
          </w:p>
          <w:p w:rsidR="00AF7D51" w:rsidRPr="00FB1F74" w:rsidRDefault="00AF7D51" w:rsidP="003A1ED1">
            <w:pPr>
              <w:spacing w:before="40" w:after="40"/>
            </w:pPr>
            <w:r w:rsidRPr="00FB1F74">
              <w:rPr>
                <w:i/>
              </w:rPr>
              <w:t>n</w:t>
            </w:r>
            <w:r w:rsidRPr="00FB1F74">
              <w:t xml:space="preserve"> = </w:t>
            </w:r>
            <w:r w:rsidRPr="00FB1F74">
              <w:rPr>
                <w:i/>
              </w:rPr>
              <w:t>k</w:t>
            </w:r>
            <w:r w:rsidRPr="00FB1F74">
              <w:t xml:space="preserve"> + 1 and as it is true for </w:t>
            </w:r>
            <w:r w:rsidRPr="00FB1F74">
              <w:rPr>
                <w:i/>
              </w:rPr>
              <w:t>n</w:t>
            </w:r>
            <w:r w:rsidRPr="00FB1F74">
              <w:t xml:space="preserve"> = 1, the statement is true for all positive integers </w:t>
            </w:r>
            <w:r w:rsidRPr="00FB1F74">
              <w:rPr>
                <w:i/>
              </w:rPr>
              <w:t>n</w:t>
            </w:r>
          </w:p>
        </w:tc>
        <w:tc>
          <w:tcPr>
            <w:tcW w:w="993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A1</w:t>
            </w:r>
          </w:p>
        </w:tc>
        <w:tc>
          <w:tcPr>
            <w:tcW w:w="708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2.4</w:t>
            </w:r>
          </w:p>
        </w:tc>
      </w:tr>
      <w:tr w:rsidR="00AF7D51" w:rsidRPr="00FB1F74" w:rsidTr="00D20884">
        <w:trPr>
          <w:trHeight w:val="140"/>
        </w:trPr>
        <w:tc>
          <w:tcPr>
            <w:tcW w:w="1271" w:type="dxa"/>
            <w:vMerge/>
          </w:tcPr>
          <w:p w:rsidR="00AF7D51" w:rsidRPr="00FB1F74" w:rsidRDefault="00AF7D51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  <w:rPr>
                <w:b/>
              </w:rPr>
            </w:pPr>
            <w:r w:rsidRPr="00FB1F74">
              <w:rPr>
                <w:b/>
              </w:rPr>
              <w:t>(6)</w:t>
            </w:r>
          </w:p>
        </w:tc>
        <w:tc>
          <w:tcPr>
            <w:tcW w:w="708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</w:p>
        </w:tc>
      </w:tr>
      <w:tr w:rsidR="009F3E89" w:rsidRPr="00FB1F74" w:rsidTr="00F3653B">
        <w:trPr>
          <w:trHeight w:val="140"/>
        </w:trPr>
        <w:tc>
          <w:tcPr>
            <w:tcW w:w="9634" w:type="dxa"/>
            <w:gridSpan w:val="4"/>
            <w:vAlign w:val="center"/>
          </w:tcPr>
          <w:p w:rsidR="009F3E89" w:rsidRPr="009F3E89" w:rsidRDefault="009F3E89" w:rsidP="00945C4F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(6 marks)</w:t>
            </w:r>
          </w:p>
        </w:tc>
      </w:tr>
      <w:tr w:rsidR="003131E2" w:rsidRPr="00FB1F74" w:rsidTr="00F3653B">
        <w:trPr>
          <w:trHeight w:val="140"/>
        </w:trPr>
        <w:tc>
          <w:tcPr>
            <w:tcW w:w="9634" w:type="dxa"/>
            <w:gridSpan w:val="4"/>
            <w:vAlign w:val="center"/>
          </w:tcPr>
          <w:p w:rsidR="003131E2" w:rsidRDefault="003131E2" w:rsidP="003131E2">
            <w:pPr>
              <w:spacing w:before="40" w:after="40"/>
              <w:rPr>
                <w:b/>
              </w:rPr>
            </w:pPr>
            <w:r>
              <w:rPr>
                <w:rFonts w:ascii="Verdana" w:hAnsi="Verdana"/>
                <w:b/>
                <w:sz w:val="20"/>
                <w:szCs w:val="22"/>
              </w:rPr>
              <w:t>N</w:t>
            </w:r>
            <w:r w:rsidRPr="00F3653B">
              <w:rPr>
                <w:rFonts w:ascii="Verdana" w:hAnsi="Verdana"/>
                <w:b/>
                <w:sz w:val="20"/>
                <w:szCs w:val="22"/>
              </w:rPr>
              <w:t>otes:</w:t>
            </w:r>
          </w:p>
        </w:tc>
      </w:tr>
      <w:tr w:rsidR="003131E2" w:rsidRPr="00FB1F74" w:rsidTr="00F3653B">
        <w:trPr>
          <w:trHeight w:val="140"/>
        </w:trPr>
        <w:tc>
          <w:tcPr>
            <w:tcW w:w="9634" w:type="dxa"/>
            <w:gridSpan w:val="4"/>
            <w:vAlign w:val="center"/>
          </w:tcPr>
          <w:p w:rsidR="003131E2" w:rsidRPr="003131E2" w:rsidRDefault="003131E2" w:rsidP="004C213C">
            <w:r w:rsidRPr="00F040B2">
              <w:rPr>
                <w:b/>
              </w:rPr>
              <w:t>B1</w:t>
            </w:r>
            <w:r w:rsidR="00F040B2" w:rsidRPr="00F040B2">
              <w:rPr>
                <w:b/>
              </w:rPr>
              <w:t>:</w:t>
            </w:r>
            <w:r w:rsidR="00F040B2" w:rsidRPr="007C53EA">
              <w:t xml:space="preserve"> </w:t>
            </w:r>
            <w:r w:rsidR="00F040B2" w:rsidRPr="007C53EA">
              <w:tab/>
            </w:r>
            <w:r w:rsidRPr="003131E2">
              <w:t xml:space="preserve">Shows the statement is true for </w:t>
            </w:r>
            <w:r w:rsidRPr="003131E2">
              <w:rPr>
                <w:i/>
              </w:rPr>
              <w:t>n</w:t>
            </w:r>
            <w:r w:rsidRPr="003131E2">
              <w:t xml:space="preserve"> = 1</w:t>
            </w:r>
          </w:p>
          <w:p w:rsidR="003131E2" w:rsidRPr="003131E2" w:rsidRDefault="003131E2" w:rsidP="004C213C">
            <w:r w:rsidRPr="00F040B2">
              <w:rPr>
                <w:b/>
              </w:rPr>
              <w:t>M1</w:t>
            </w:r>
            <w:r w:rsidR="00F040B2" w:rsidRPr="007C53EA">
              <w:rPr>
                <w:b/>
              </w:rPr>
              <w:t>:</w:t>
            </w:r>
            <w:r w:rsidR="00F040B2" w:rsidRPr="007C53EA">
              <w:t xml:space="preserve"> </w:t>
            </w:r>
            <w:r w:rsidR="00F040B2" w:rsidRPr="007C53EA">
              <w:tab/>
            </w:r>
            <w:r w:rsidRPr="003131E2">
              <w:t xml:space="preserve">Assumes the statement is true for </w:t>
            </w:r>
            <w:r w:rsidRPr="003131E2">
              <w:rPr>
                <w:i/>
              </w:rPr>
              <w:t>n</w:t>
            </w:r>
            <w:r w:rsidRPr="003131E2">
              <w:t xml:space="preserve"> = </w:t>
            </w:r>
            <w:r w:rsidRPr="003131E2">
              <w:rPr>
                <w:i/>
              </w:rPr>
              <w:t>k</w:t>
            </w:r>
          </w:p>
          <w:p w:rsidR="00F040B2" w:rsidRDefault="003131E2" w:rsidP="004C213C">
            <w:r w:rsidRPr="00F040B2">
              <w:rPr>
                <w:b/>
              </w:rPr>
              <w:t>M1</w:t>
            </w:r>
            <w:r w:rsidR="00F040B2" w:rsidRPr="007C53EA">
              <w:rPr>
                <w:b/>
              </w:rPr>
              <w:t>:</w:t>
            </w:r>
            <w:r w:rsidR="00F040B2" w:rsidRPr="007C53EA">
              <w:t xml:space="preserve"> </w:t>
            </w:r>
            <w:r w:rsidR="00F040B2" w:rsidRPr="007C53EA">
              <w:tab/>
            </w:r>
            <w:r w:rsidRPr="003131E2">
              <w:t>Attempts f(</w:t>
            </w:r>
            <w:r w:rsidRPr="003131E2">
              <w:rPr>
                <w:i/>
              </w:rPr>
              <w:t>k</w:t>
            </w:r>
            <w:r w:rsidRPr="003131E2">
              <w:t>+1) – f(</w:t>
            </w:r>
            <w:r w:rsidRPr="003131E2">
              <w:rPr>
                <w:i/>
              </w:rPr>
              <w:t>k</w:t>
            </w:r>
            <w:r w:rsidRPr="003131E2">
              <w:t xml:space="preserve">)     </w:t>
            </w:r>
          </w:p>
          <w:p w:rsidR="003131E2" w:rsidRDefault="003131E2" w:rsidP="004C213C">
            <w:r w:rsidRPr="00F040B2">
              <w:rPr>
                <w:b/>
              </w:rPr>
              <w:t>A1</w:t>
            </w:r>
            <w:r w:rsidR="00F040B2" w:rsidRPr="007C53EA">
              <w:rPr>
                <w:b/>
              </w:rPr>
              <w:t>:</w:t>
            </w:r>
            <w:r w:rsidR="00F040B2" w:rsidRPr="007C53EA">
              <w:t xml:space="preserve"> </w:t>
            </w:r>
            <w:r w:rsidR="00F040B2" w:rsidRPr="007C53EA">
              <w:tab/>
            </w:r>
            <w:r w:rsidRPr="003131E2">
              <w:t>Correct expression in terms of f(</w:t>
            </w:r>
            <w:r w:rsidRPr="003131E2">
              <w:rPr>
                <w:i/>
              </w:rPr>
              <w:t>k</w:t>
            </w:r>
            <w:r w:rsidRPr="003131E2">
              <w:t>)</w:t>
            </w:r>
          </w:p>
          <w:p w:rsidR="003131E2" w:rsidRPr="003131E2" w:rsidRDefault="003131E2" w:rsidP="004C213C">
            <w:r w:rsidRPr="00F040B2">
              <w:rPr>
                <w:b/>
              </w:rPr>
              <w:t>A1</w:t>
            </w:r>
            <w:r w:rsidR="00F040B2" w:rsidRPr="007C53EA">
              <w:rPr>
                <w:b/>
              </w:rPr>
              <w:t>:</w:t>
            </w:r>
            <w:r w:rsidR="00F040B2" w:rsidRPr="007C53EA">
              <w:t xml:space="preserve"> </w:t>
            </w:r>
            <w:r w:rsidR="00F040B2" w:rsidRPr="007C53EA">
              <w:tab/>
            </w:r>
            <w:r w:rsidR="00DD5512" w:rsidRPr="00DD5512">
              <w:t>Correct expression in terms of f(</w:t>
            </w:r>
            <w:r w:rsidR="00DD5512" w:rsidRPr="00DD5512">
              <w:rPr>
                <w:i/>
              </w:rPr>
              <w:t>k</w:t>
            </w:r>
            <w:r w:rsidR="00DD5512" w:rsidRPr="00DD5512">
              <w:t>)</w:t>
            </w:r>
          </w:p>
          <w:p w:rsidR="003131E2" w:rsidRPr="003131E2" w:rsidRDefault="003131E2" w:rsidP="004C213C">
            <w:r w:rsidRPr="00F040B2">
              <w:rPr>
                <w:b/>
              </w:rPr>
              <w:t>A1</w:t>
            </w:r>
            <w:r w:rsidR="00F040B2" w:rsidRPr="007C53EA">
              <w:rPr>
                <w:b/>
              </w:rPr>
              <w:t>:</w:t>
            </w:r>
            <w:r w:rsidR="00F040B2" w:rsidRPr="007C53EA">
              <w:t xml:space="preserve"> </w:t>
            </w:r>
            <w:r w:rsidR="00F040B2" w:rsidRPr="007C53EA">
              <w:tab/>
            </w:r>
            <w:r w:rsidRPr="003131E2">
              <w:t>Obtains a correct expression for f(</w:t>
            </w:r>
            <w:r w:rsidRPr="003131E2">
              <w:rPr>
                <w:i/>
              </w:rPr>
              <w:t>k</w:t>
            </w:r>
            <w:r w:rsidRPr="003131E2">
              <w:t xml:space="preserve"> + 1)</w:t>
            </w:r>
          </w:p>
          <w:p w:rsidR="003131E2" w:rsidRPr="003131E2" w:rsidRDefault="003131E2" w:rsidP="004C213C">
            <w:pPr>
              <w:rPr>
                <w:highlight w:val="cyan"/>
              </w:rPr>
            </w:pPr>
            <w:r w:rsidRPr="00F040B2">
              <w:rPr>
                <w:b/>
              </w:rPr>
              <w:t>A1</w:t>
            </w:r>
            <w:r w:rsidR="00F040B2" w:rsidRPr="007C53EA">
              <w:rPr>
                <w:b/>
              </w:rPr>
              <w:t>:</w:t>
            </w:r>
            <w:r w:rsidR="00F040B2" w:rsidRPr="007C53EA">
              <w:t xml:space="preserve"> </w:t>
            </w:r>
            <w:r w:rsidR="00F040B2" w:rsidRPr="007C53EA">
              <w:tab/>
            </w:r>
            <w:r w:rsidRPr="003131E2">
              <w:t>Correct complete conclusion</w:t>
            </w:r>
          </w:p>
        </w:tc>
      </w:tr>
    </w:tbl>
    <w:p w:rsidR="00AF7D51" w:rsidRPr="005B48EA" w:rsidRDefault="00AF7D51" w:rsidP="00945C4F">
      <w:pPr>
        <w:spacing w:before="40" w:after="60"/>
        <w:rPr>
          <w:b/>
          <w:sz w:val="22"/>
          <w:szCs w:val="22"/>
        </w:rPr>
      </w:pPr>
    </w:p>
    <w:p w:rsidR="00EA67B9" w:rsidRPr="005B48EA" w:rsidRDefault="00EA67B9" w:rsidP="00543759">
      <w:pPr>
        <w:spacing w:before="60" w:after="60"/>
        <w:rPr>
          <w:b/>
          <w:sz w:val="22"/>
          <w:szCs w:val="22"/>
        </w:rPr>
      </w:pPr>
    </w:p>
    <w:p w:rsidR="00EA67B9" w:rsidRDefault="00EA67B9" w:rsidP="00543759">
      <w:pPr>
        <w:spacing w:before="60" w:after="60"/>
        <w:rPr>
          <w:b/>
          <w:sz w:val="22"/>
          <w:szCs w:val="22"/>
        </w:rPr>
      </w:pPr>
    </w:p>
    <w:p w:rsidR="00AF7D51" w:rsidRPr="005B48EA" w:rsidRDefault="00AF7D51" w:rsidP="00543759">
      <w:pPr>
        <w:spacing w:before="60" w:after="60"/>
        <w:rPr>
          <w:b/>
          <w:sz w:val="22"/>
          <w:szCs w:val="22"/>
        </w:rPr>
      </w:pPr>
    </w:p>
    <w:p w:rsidR="00D55276" w:rsidRDefault="00D55276" w:rsidP="00543759">
      <w:pPr>
        <w:spacing w:before="60" w:after="60"/>
        <w:rPr>
          <w:b/>
          <w:sz w:val="22"/>
          <w:szCs w:val="22"/>
        </w:rPr>
      </w:pPr>
    </w:p>
    <w:p w:rsidR="006A7D68" w:rsidRDefault="006A7D68" w:rsidP="00543759">
      <w:pPr>
        <w:spacing w:before="60" w:after="60"/>
        <w:rPr>
          <w:b/>
          <w:sz w:val="22"/>
          <w:szCs w:val="22"/>
        </w:rPr>
      </w:pPr>
    </w:p>
    <w:p w:rsidR="006A7D68" w:rsidRPr="005B48EA" w:rsidRDefault="006A7D68" w:rsidP="00543759">
      <w:pPr>
        <w:spacing w:before="60" w:after="60"/>
        <w:rPr>
          <w:b/>
          <w:sz w:val="22"/>
          <w:szCs w:val="22"/>
        </w:rPr>
      </w:pPr>
    </w:p>
    <w:p w:rsidR="00D55276" w:rsidRDefault="00D55276" w:rsidP="00543759">
      <w:pPr>
        <w:spacing w:before="60" w:after="60"/>
        <w:rPr>
          <w:b/>
          <w:sz w:val="22"/>
          <w:szCs w:val="22"/>
        </w:rPr>
      </w:pPr>
    </w:p>
    <w:p w:rsidR="006A7D68" w:rsidRDefault="006A7D68" w:rsidP="00543759">
      <w:pPr>
        <w:spacing w:before="60" w:after="60"/>
        <w:rPr>
          <w:b/>
          <w:sz w:val="22"/>
          <w:szCs w:val="22"/>
        </w:rPr>
      </w:pPr>
    </w:p>
    <w:p w:rsidR="00945C4F" w:rsidRDefault="00945C4F" w:rsidP="00543759">
      <w:pPr>
        <w:spacing w:before="60" w:after="60"/>
        <w:rPr>
          <w:b/>
          <w:sz w:val="22"/>
          <w:szCs w:val="22"/>
        </w:rPr>
      </w:pPr>
    </w:p>
    <w:p w:rsidR="00945C4F" w:rsidRDefault="00945C4F" w:rsidP="00543759">
      <w:pPr>
        <w:spacing w:before="60" w:after="60"/>
        <w:rPr>
          <w:b/>
          <w:sz w:val="22"/>
          <w:szCs w:val="22"/>
        </w:rPr>
      </w:pPr>
    </w:p>
    <w:p w:rsidR="005323C8" w:rsidRDefault="005323C8" w:rsidP="00543759">
      <w:pPr>
        <w:spacing w:before="60" w:after="60"/>
        <w:rPr>
          <w:b/>
          <w:sz w:val="22"/>
          <w:szCs w:val="22"/>
        </w:rPr>
      </w:pPr>
    </w:p>
    <w:p w:rsidR="006A7D68" w:rsidRDefault="006A7D68" w:rsidP="00543759">
      <w:pPr>
        <w:spacing w:before="60" w:after="60"/>
        <w:rPr>
          <w:b/>
          <w:sz w:val="22"/>
          <w:szCs w:val="22"/>
        </w:rPr>
      </w:pPr>
    </w:p>
    <w:p w:rsidR="006A7D68" w:rsidRPr="005B48EA" w:rsidRDefault="006A7D68" w:rsidP="00543759">
      <w:pPr>
        <w:spacing w:before="60" w:after="60"/>
        <w:rPr>
          <w:b/>
          <w:sz w:val="22"/>
          <w:szCs w:val="22"/>
        </w:rPr>
      </w:pPr>
    </w:p>
    <w:p w:rsidR="00D55276" w:rsidRPr="005B48EA" w:rsidRDefault="00D55276" w:rsidP="00543759">
      <w:pPr>
        <w:spacing w:before="60" w:after="60"/>
        <w:rPr>
          <w:b/>
          <w:sz w:val="22"/>
          <w:szCs w:val="22"/>
        </w:rPr>
      </w:pPr>
    </w:p>
    <w:p w:rsidR="00D55276" w:rsidRPr="005B48EA" w:rsidRDefault="00D55276" w:rsidP="00543759">
      <w:pPr>
        <w:spacing w:before="60" w:after="60"/>
        <w:rPr>
          <w:b/>
          <w:sz w:val="22"/>
          <w:szCs w:val="22"/>
        </w:rPr>
      </w:pPr>
    </w:p>
    <w:p w:rsidR="003131E2" w:rsidRDefault="003131E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521"/>
        <w:gridCol w:w="1134"/>
        <w:gridCol w:w="713"/>
      </w:tblGrid>
      <w:tr w:rsidR="00D55276" w:rsidRPr="005B48EA" w:rsidTr="00945C4F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945C4F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Question</w:t>
            </w:r>
          </w:p>
        </w:tc>
        <w:tc>
          <w:tcPr>
            <w:tcW w:w="6521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945C4F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Scheme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945C4F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Marks</w:t>
            </w:r>
          </w:p>
        </w:tc>
        <w:tc>
          <w:tcPr>
            <w:tcW w:w="713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945C4F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AOs</w:t>
            </w:r>
          </w:p>
        </w:tc>
      </w:tr>
      <w:tr w:rsidR="00D55276" w:rsidRPr="005B48EA" w:rsidTr="00945C4F">
        <w:trPr>
          <w:trHeight w:val="485"/>
        </w:trPr>
        <w:tc>
          <w:tcPr>
            <w:tcW w:w="1271" w:type="dxa"/>
            <w:vMerge w:val="restart"/>
          </w:tcPr>
          <w:p w:rsidR="00D55276" w:rsidRPr="00945C4F" w:rsidRDefault="00D20884" w:rsidP="00945C4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21" w:type="dxa"/>
            <w:vAlign w:val="center"/>
          </w:tcPr>
          <w:p w:rsidR="00D55276" w:rsidRPr="00945C4F" w:rsidRDefault="00543759" w:rsidP="006C6923">
            <w:pPr>
              <w:spacing w:before="40" w:after="40"/>
            </w:pPr>
            <w:r w:rsidRPr="00945C4F">
              <w:rPr>
                <w:color w:val="FF0000"/>
                <w:position w:val="-6"/>
              </w:rPr>
              <w:object w:dxaOrig="940" w:dyaOrig="279">
                <v:shape id="_x0000_i1044" type="#_x0000_t75" style="width:50.25pt;height:14.25pt" o:ole="">
                  <v:imagedata r:id="rId46" o:title=""/>
                </v:shape>
                <o:OLEObject Type="Embed" ProgID="Equation.DSMT4" ShapeID="_x0000_i1044" DrawAspect="Content" ObjectID="_1615970987" r:id="rId47"/>
              </w:object>
            </w:r>
            <w:r w:rsidRPr="00945C4F">
              <w:t>is also a root</w:t>
            </w:r>
          </w:p>
        </w:tc>
        <w:tc>
          <w:tcPr>
            <w:tcW w:w="1134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B1</w:t>
            </w:r>
          </w:p>
        </w:tc>
        <w:tc>
          <w:tcPr>
            <w:tcW w:w="713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1.2</w:t>
            </w:r>
          </w:p>
        </w:tc>
      </w:tr>
      <w:tr w:rsidR="00D55276" w:rsidRPr="005B48EA" w:rsidTr="00945C4F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945C4F" w:rsidRDefault="00D55276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D55276" w:rsidRPr="00945C4F" w:rsidRDefault="00543759" w:rsidP="00B1017D">
            <w:pPr>
              <w:spacing w:before="40" w:after="40"/>
              <w:jc w:val="center"/>
            </w:pPr>
            <w:r w:rsidRPr="00945C4F">
              <w:rPr>
                <w:position w:val="-14"/>
              </w:rPr>
              <w:object w:dxaOrig="2900" w:dyaOrig="400">
                <v:shape id="_x0000_i1045" type="#_x0000_t75" style="width:155.3pt;height:20.25pt" o:ole="">
                  <v:imagedata r:id="rId48" o:title=""/>
                </v:shape>
                <o:OLEObject Type="Embed" ProgID="Equation.DSMT4" ShapeID="_x0000_i1045" DrawAspect="Content" ObjectID="_1615970988" r:id="rId49"/>
              </w:object>
            </w:r>
          </w:p>
          <w:p w:rsidR="00D55276" w:rsidRPr="00C17B11" w:rsidRDefault="00543759" w:rsidP="006C6923">
            <w:pPr>
              <w:spacing w:before="40" w:after="40"/>
              <w:jc w:val="center"/>
              <w:rPr>
                <w:b/>
                <w:bCs/>
              </w:rPr>
            </w:pPr>
            <w:r w:rsidRPr="00C17B11">
              <w:rPr>
                <w:b/>
                <w:bCs/>
              </w:rPr>
              <w:t>or</w:t>
            </w:r>
          </w:p>
          <w:p w:rsidR="00D55276" w:rsidRPr="00945C4F" w:rsidRDefault="00543759" w:rsidP="006C6923">
            <w:pPr>
              <w:spacing w:before="40" w:after="40"/>
            </w:pPr>
            <w:r w:rsidRPr="00945C4F">
              <w:t>Sum of roots = 6, Product of roots = 13</w:t>
            </w:r>
            <w:r w:rsidRPr="00945C4F">
              <w:rPr>
                <w:position w:val="-6"/>
              </w:rPr>
              <w:object w:dxaOrig="520" w:dyaOrig="240">
                <v:shape id="_x0000_i1046" type="#_x0000_t75" style="width:27.75pt;height:12.75pt" o:ole="">
                  <v:imagedata r:id="rId50" o:title=""/>
                </v:shape>
                <o:OLEObject Type="Embed" ProgID="Equation.DSMT4" ShapeID="_x0000_i1046" DrawAspect="Content" ObjectID="_1615970989" r:id="rId51"/>
              </w:object>
            </w:r>
          </w:p>
        </w:tc>
        <w:tc>
          <w:tcPr>
            <w:tcW w:w="1134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M1</w:t>
            </w:r>
          </w:p>
        </w:tc>
        <w:tc>
          <w:tcPr>
            <w:tcW w:w="713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3.1a</w:t>
            </w:r>
          </w:p>
        </w:tc>
      </w:tr>
      <w:tr w:rsidR="00D55276" w:rsidRPr="005B48EA" w:rsidTr="00945C4F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945C4F" w:rsidRDefault="00D55276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D55276" w:rsidRPr="00945C4F" w:rsidRDefault="003A1ED1" w:rsidP="006C6923">
            <w:pPr>
              <w:spacing w:before="40" w:after="40"/>
            </w:pPr>
            <w:r>
              <w:t xml:space="preserve">     </w:t>
            </w:r>
            <w:r w:rsidR="006C6923">
              <w:t xml:space="preserve">                </w:t>
            </w:r>
            <w:r w:rsidR="00543759" w:rsidRPr="00945C4F">
              <w:rPr>
                <w:position w:val="-6"/>
              </w:rPr>
              <w:object w:dxaOrig="1340" w:dyaOrig="320">
                <v:shape id="_x0000_i1047" type="#_x0000_t75" style="width:1in;height:16.5pt" o:ole="">
                  <v:imagedata r:id="rId52" o:title=""/>
                </v:shape>
                <o:OLEObject Type="Embed" ProgID="Equation.DSMT4" ShapeID="_x0000_i1047" DrawAspect="Content" ObjectID="_1615970990" r:id="rId53"/>
              </w:object>
            </w:r>
          </w:p>
        </w:tc>
        <w:tc>
          <w:tcPr>
            <w:tcW w:w="1134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A1</w:t>
            </w:r>
          </w:p>
        </w:tc>
        <w:tc>
          <w:tcPr>
            <w:tcW w:w="713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1.1b</w:t>
            </w:r>
          </w:p>
        </w:tc>
      </w:tr>
      <w:tr w:rsidR="00D55276" w:rsidRPr="005B48EA" w:rsidTr="00945C4F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945C4F" w:rsidRDefault="00D55276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D55276" w:rsidRPr="00945C4F" w:rsidRDefault="00543759" w:rsidP="006C6923">
            <w:pPr>
              <w:spacing w:before="40" w:after="40"/>
            </w:pPr>
            <w:r w:rsidRPr="00945C4F">
              <w:rPr>
                <w:position w:val="-16"/>
              </w:rPr>
              <w:object w:dxaOrig="5960" w:dyaOrig="440">
                <v:shape id="_x0000_i1048" type="#_x0000_t75" style="width:320.35pt;height:22.5pt" o:ole="">
                  <v:imagedata r:id="rId54" o:title=""/>
                </v:shape>
                <o:OLEObject Type="Embed" ProgID="Equation.DSMT4" ShapeID="_x0000_i1048" DrawAspect="Content" ObjectID="_1615970991" r:id="rId55"/>
              </w:object>
            </w:r>
          </w:p>
        </w:tc>
        <w:tc>
          <w:tcPr>
            <w:tcW w:w="1134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M1</w:t>
            </w:r>
          </w:p>
        </w:tc>
        <w:tc>
          <w:tcPr>
            <w:tcW w:w="713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3.1a</w:t>
            </w:r>
          </w:p>
        </w:tc>
      </w:tr>
      <w:tr w:rsidR="00D55276" w:rsidRPr="005B48EA" w:rsidTr="00945C4F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945C4F" w:rsidRDefault="00D55276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D55276" w:rsidRPr="00945C4F" w:rsidRDefault="00BE62F9" w:rsidP="00B1017D">
            <w:pPr>
              <w:spacing w:before="40" w:after="40"/>
            </w:pPr>
            <w:r w:rsidRPr="00BE62F9">
              <w:rPr>
                <w:position w:val="-6"/>
              </w:rPr>
              <w:object w:dxaOrig="1420" w:dyaOrig="320">
                <v:shape id="_x0000_i1049" type="#_x0000_t75" style="width:71.3pt;height:15.75pt" o:ole="">
                  <v:imagedata r:id="rId56" o:title=""/>
                </v:shape>
                <o:OLEObject Type="Embed" ProgID="Equation.DSMT4" ShapeID="_x0000_i1049" DrawAspect="Content" ObjectID="_1615970992" r:id="rId57"/>
              </w:object>
            </w:r>
          </w:p>
        </w:tc>
        <w:tc>
          <w:tcPr>
            <w:tcW w:w="1134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A1</w:t>
            </w:r>
          </w:p>
        </w:tc>
        <w:tc>
          <w:tcPr>
            <w:tcW w:w="713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1.1b</w:t>
            </w:r>
          </w:p>
        </w:tc>
      </w:tr>
      <w:tr w:rsidR="00D55276" w:rsidRPr="005B48EA" w:rsidTr="00945C4F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945C4F" w:rsidRDefault="00D55276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D55276" w:rsidRPr="00945C4F" w:rsidRDefault="00B1017D" w:rsidP="00BE62F9">
            <w:pPr>
              <w:spacing w:before="40" w:after="40"/>
            </w:pPr>
            <w:r>
              <w:tab/>
            </w:r>
            <w:r>
              <w:tab/>
            </w:r>
            <w:r w:rsidR="00BE62F9" w:rsidRPr="00945C4F">
              <w:rPr>
                <w:position w:val="-6"/>
              </w:rPr>
              <w:object w:dxaOrig="2280" w:dyaOrig="320">
                <v:shape id="_x0000_i1050" type="#_x0000_t75" style="width:122.2pt;height:15.75pt" o:ole="">
                  <v:imagedata r:id="rId58" o:title=""/>
                </v:shape>
                <o:OLEObject Type="Embed" ProgID="Equation.DSMT4" ShapeID="_x0000_i1050" DrawAspect="Content" ObjectID="_1615970993" r:id="rId59"/>
              </w:object>
            </w:r>
          </w:p>
        </w:tc>
        <w:tc>
          <w:tcPr>
            <w:tcW w:w="1134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M1</w:t>
            </w:r>
          </w:p>
        </w:tc>
        <w:tc>
          <w:tcPr>
            <w:tcW w:w="713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1.1</w:t>
            </w:r>
            <w:r w:rsidR="000B3F6F" w:rsidRPr="00945C4F">
              <w:t>a</w:t>
            </w:r>
          </w:p>
        </w:tc>
      </w:tr>
      <w:tr w:rsidR="00D55276" w:rsidRPr="005B48EA" w:rsidTr="00945C4F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945C4F" w:rsidRDefault="00D55276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D55276" w:rsidRPr="00945C4F" w:rsidRDefault="00B1017D" w:rsidP="00B1017D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BE62F9" w:rsidRPr="00945C4F">
              <w:rPr>
                <w:position w:val="-4"/>
              </w:rPr>
              <w:object w:dxaOrig="1060" w:dyaOrig="260">
                <v:shape id="_x0000_i1051" type="#_x0000_t75" style="width:56.95pt;height:12.75pt" o:ole="">
                  <v:imagedata r:id="rId60" o:title=""/>
                </v:shape>
                <o:OLEObject Type="Embed" ProgID="Equation.DSMT4" ShapeID="_x0000_i1051" DrawAspect="Content" ObjectID="_1615970994" r:id="rId61"/>
              </w:object>
            </w:r>
          </w:p>
        </w:tc>
        <w:tc>
          <w:tcPr>
            <w:tcW w:w="1134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A1</w:t>
            </w:r>
          </w:p>
        </w:tc>
        <w:tc>
          <w:tcPr>
            <w:tcW w:w="713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1.1b</w:t>
            </w:r>
          </w:p>
        </w:tc>
      </w:tr>
      <w:tr w:rsidR="00D55276" w:rsidRPr="005B48EA" w:rsidTr="00945C4F">
        <w:trPr>
          <w:trHeight w:val="1894"/>
        </w:trPr>
        <w:tc>
          <w:tcPr>
            <w:tcW w:w="1271" w:type="dxa"/>
            <w:vMerge/>
          </w:tcPr>
          <w:p w:rsidR="00D55276" w:rsidRPr="00945C4F" w:rsidRDefault="00D55276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Merge w:val="restart"/>
            <w:vAlign w:val="center"/>
          </w:tcPr>
          <w:p w:rsidR="00D55276" w:rsidRPr="00945C4F" w:rsidRDefault="007929FB" w:rsidP="00945C4F">
            <w:pPr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125730</wp:posOffset>
                      </wp:positionV>
                      <wp:extent cx="176530" cy="114935"/>
                      <wp:effectExtent l="0" t="0" r="0" b="0"/>
                      <wp:wrapNone/>
                      <wp:docPr id="16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D2" w:rsidRDefault="00C174D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margin-left:132.55pt;margin-top:9.9pt;width:13.9pt;height:9.05pt;z-index:251794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" strokecolor="white">
                      <v:textbox style="mso-fit-shape-to-text:t" inset="0,0,0,0">
                        <w:txbxContent>
                          <w:p w:rsidR="00C174D2" w:rsidRDefault="00C174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99552" behindDoc="0" locked="0" layoutInCell="1" allowOverlap="1">
                      <wp:simplePos x="0" y="0"/>
                      <wp:positionH relativeFrom="column">
                        <wp:posOffset>1968499</wp:posOffset>
                      </wp:positionH>
                      <wp:positionV relativeFrom="paragraph">
                        <wp:posOffset>144780</wp:posOffset>
                      </wp:positionV>
                      <wp:extent cx="0" cy="1202690"/>
                      <wp:effectExtent l="76200" t="38100" r="38100" b="6350"/>
                      <wp:wrapNone/>
                      <wp:docPr id="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202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45F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" o:spid="_x0000_s1026" type="#_x0000_t32" style="position:absolute;margin-left:155pt;margin-top:11.4pt;width:0;height:94.7pt;flip:y;z-index:251799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D55276" w:rsidRPr="00945C4F" w:rsidRDefault="00D55276" w:rsidP="00945C4F">
            <w:pPr>
              <w:spacing w:before="40" w:after="40"/>
            </w:pPr>
          </w:p>
          <w:p w:rsidR="00D55276" w:rsidRPr="00945C4F" w:rsidRDefault="007929FB" w:rsidP="00945C4F">
            <w:pPr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158115</wp:posOffset>
                      </wp:positionV>
                      <wp:extent cx="259080" cy="132080"/>
                      <wp:effectExtent l="0" t="0" r="0" b="0"/>
                      <wp:wrapNone/>
                      <wp:docPr id="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D2" w:rsidRDefault="00C174D2">
                                  <w:r>
                                    <w:t>(-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1, 2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27" type="#_x0000_t202" style="position:absolute;margin-left:114.35pt;margin-top:12.45pt;width:20.4pt;height:10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" strokecolor="white">
                      <v:textbox style="mso-fit-shape-to-text:t" inset="0,0,0,0">
                        <w:txbxContent>
                          <w:p w:rsidR="00C174D2" w:rsidRDefault="00C174D2">
                            <w:r>
                              <w:t>(-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1, 2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149225</wp:posOffset>
                      </wp:positionV>
                      <wp:extent cx="350520" cy="132080"/>
                      <wp:effectExtent l="0" t="0" r="0" b="1905"/>
                      <wp:wrapNone/>
                      <wp:docPr id="1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D2" w:rsidRDefault="00C174D2">
                                  <w:r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3, 2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45" o:spid="_x0000_s1028" type="#_x0000_t202" style="position:absolute;margin-left:207.8pt;margin-top:11.75pt;width:27.6pt;height:10.4pt;z-index:251795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" strokecolor="white">
                      <v:textbox style="mso-fit-shape-to-text:t" inset="0,0,0,0">
                        <w:txbxContent>
                          <w:p w:rsidR="00C174D2" w:rsidRDefault="00C174D2">
                            <w: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3, 2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5276" w:rsidRPr="00945C4F" w:rsidRDefault="007929FB" w:rsidP="00945C4F">
            <w:pPr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193040</wp:posOffset>
                      </wp:positionV>
                      <wp:extent cx="508635" cy="326390"/>
                      <wp:effectExtent l="0" t="38100" r="26670" b="13335"/>
                      <wp:wrapNone/>
                      <wp:docPr id="13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8635" cy="326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A0DFF" id="AutoShape 48" o:spid="_x0000_s1026" type="#_x0000_t32" style="position:absolute;margin-left:155.25pt;margin-top:15.2pt;width:40.05pt;height:25.7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c0QQIAAG0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  <w:p w:rsidR="00D55276" w:rsidRPr="00945C4F" w:rsidRDefault="007929FB" w:rsidP="00945C4F">
            <w:pPr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41275</wp:posOffset>
                      </wp:positionV>
                      <wp:extent cx="188595" cy="295275"/>
                      <wp:effectExtent l="38100" t="38100" r="8890" b="0"/>
                      <wp:wrapNone/>
                      <wp:docPr id="9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8859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6DEAC" id="AutoShape 49" o:spid="_x0000_s1026" type="#_x0000_t32" style="position:absolute;margin-left:132.4pt;margin-top:3.25pt;width:14.85pt;height:23.25pt;flip:x 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  <w:p w:rsidR="00D55276" w:rsidRPr="00945C4F" w:rsidRDefault="00D55276" w:rsidP="00945C4F">
            <w:pPr>
              <w:spacing w:before="40" w:after="40"/>
            </w:pPr>
          </w:p>
          <w:p w:rsidR="00D55276" w:rsidRPr="00945C4F" w:rsidRDefault="007929FB" w:rsidP="00945C4F">
            <w:pPr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105410</wp:posOffset>
                      </wp:positionV>
                      <wp:extent cx="199390" cy="268605"/>
                      <wp:effectExtent l="38100" t="0" r="1905" b="32385"/>
                      <wp:wrapNone/>
                      <wp:docPr id="1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9390" cy="268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E9DBD" id="AutoShape 42" o:spid="_x0000_s1026" type="#_x0000_t32" style="position:absolute;margin-left:131.05pt;margin-top:8.3pt;width:15.7pt;height:21.15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102870</wp:posOffset>
                      </wp:positionV>
                      <wp:extent cx="499745" cy="290830"/>
                      <wp:effectExtent l="0" t="0" r="51435" b="36830"/>
                      <wp:wrapNone/>
                      <wp:docPr id="1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9745" cy="290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7A6D6" id="AutoShape 41" o:spid="_x0000_s1026" type="#_x0000_t32" style="position:absolute;margin-left:155.5pt;margin-top:8.1pt;width:39.35pt;height:22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103505</wp:posOffset>
                      </wp:positionV>
                      <wp:extent cx="1574165" cy="2540"/>
                      <wp:effectExtent l="0" t="76200" r="8890" b="74930"/>
                      <wp:wrapNone/>
                      <wp:docPr id="10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4165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EFDFC" id="AutoShape 40" o:spid="_x0000_s1026" type="#_x0000_t32" style="position:absolute;margin-left:70.8pt;margin-top:8.15pt;width:123.95pt;height: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D55276" w:rsidRPr="00945C4F" w:rsidRDefault="007929FB" w:rsidP="00945C4F">
            <w:pPr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-6350</wp:posOffset>
                      </wp:positionV>
                      <wp:extent cx="276860" cy="114935"/>
                      <wp:effectExtent l="0" t="0" r="5080" b="0"/>
                      <wp:wrapNone/>
                      <wp:docPr id="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D2" w:rsidRDefault="00C174D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43" o:spid="_x0000_s1029" type="#_x0000_t202" style="position:absolute;margin-left:243.55pt;margin-top:-.5pt;width:21.8pt;height:9.05pt;z-index:251793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" strokecolor="white">
                      <v:fill opacity="0"/>
                      <v:textbox style="mso-fit-shape-to-text:t" inset="0,0,0,0">
                        <w:txbxContent>
                          <w:p w:rsidR="00C174D2" w:rsidRDefault="00C174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5276" w:rsidRPr="00945C4F" w:rsidRDefault="00D55276" w:rsidP="00945C4F">
            <w:pPr>
              <w:spacing w:before="40" w:after="40"/>
            </w:pPr>
          </w:p>
          <w:p w:rsidR="00D55276" w:rsidRPr="00945C4F" w:rsidRDefault="007929FB" w:rsidP="00945C4F">
            <w:pPr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17780</wp:posOffset>
                      </wp:positionV>
                      <wp:extent cx="276225" cy="106680"/>
                      <wp:effectExtent l="0" t="0" r="8255" b="6350"/>
                      <wp:wrapNone/>
                      <wp:docPr id="8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D2" w:rsidRDefault="00C174D2">
                                  <w:r>
                                    <w:t>(-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1,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0" type="#_x0000_t202" style="position:absolute;margin-left:115.85pt;margin-top:1.4pt;width:21.75pt;height:8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" strokecolor="white">
                      <v:textbox inset="0,0,0,0">
                        <w:txbxContent>
                          <w:p w:rsidR="00C174D2" w:rsidRDefault="00C174D2">
                            <w:r>
                              <w:t>(-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1, </w:t>
                            </w:r>
                            <w: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15875</wp:posOffset>
                      </wp:positionV>
                      <wp:extent cx="456565" cy="132080"/>
                      <wp:effectExtent l="0" t="0" r="635" b="1905"/>
                      <wp:wrapNone/>
                      <wp:docPr id="5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D2" w:rsidRDefault="00C174D2">
                                  <w:r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3,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46" o:spid="_x0000_s1031" type="#_x0000_t202" style="position:absolute;margin-left:214.2pt;margin-top:1.25pt;width:35.95pt;height:10.4pt;z-index:251796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" strokecolor="white">
                      <v:textbox style="mso-fit-shape-to-text:t" inset="0,0,0,0">
                        <w:txbxContent>
                          <w:p w:rsidR="00C174D2" w:rsidRDefault="00C174D2">
                            <w: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3, </w:t>
                            </w:r>
                            <w: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5276" w:rsidRPr="00945C4F" w:rsidRDefault="00D55276" w:rsidP="00945C4F">
            <w:pPr>
              <w:spacing w:before="40" w:after="40"/>
            </w:pPr>
          </w:p>
          <w:p w:rsidR="00D55276" w:rsidRPr="00945C4F" w:rsidRDefault="00D55276" w:rsidP="00945C4F">
            <w:pPr>
              <w:spacing w:before="40" w:after="40"/>
            </w:pPr>
          </w:p>
        </w:tc>
        <w:tc>
          <w:tcPr>
            <w:tcW w:w="1134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B1</w:t>
            </w:r>
          </w:p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3 ± 2i</w:t>
            </w:r>
          </w:p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Plotted</w:t>
            </w:r>
          </w:p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correctly</w:t>
            </w:r>
          </w:p>
        </w:tc>
        <w:tc>
          <w:tcPr>
            <w:tcW w:w="713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1.1b</w:t>
            </w:r>
          </w:p>
        </w:tc>
      </w:tr>
      <w:tr w:rsidR="00D55276" w:rsidRPr="005B48EA" w:rsidTr="00945C4F">
        <w:trPr>
          <w:trHeight w:val="1483"/>
        </w:trPr>
        <w:tc>
          <w:tcPr>
            <w:tcW w:w="1271" w:type="dxa"/>
            <w:vMerge/>
            <w:vAlign w:val="center"/>
          </w:tcPr>
          <w:p w:rsidR="00D55276" w:rsidRPr="00945C4F" w:rsidRDefault="00D55276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Merge/>
            <w:vAlign w:val="center"/>
          </w:tcPr>
          <w:p w:rsidR="00D55276" w:rsidRPr="00945C4F" w:rsidRDefault="00D55276" w:rsidP="00945C4F">
            <w:pPr>
              <w:spacing w:before="40" w:after="40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B1ft</w:t>
            </w:r>
          </w:p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̶ 1 ± 2i</w:t>
            </w:r>
          </w:p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Plotted</w:t>
            </w:r>
          </w:p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correctly</w:t>
            </w:r>
          </w:p>
        </w:tc>
        <w:tc>
          <w:tcPr>
            <w:tcW w:w="713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1.1</w:t>
            </w:r>
            <w:r w:rsidR="000B3F6F" w:rsidRPr="00945C4F">
              <w:t>b</w:t>
            </w:r>
          </w:p>
        </w:tc>
      </w:tr>
      <w:tr w:rsidR="00D55276" w:rsidRPr="005B48EA" w:rsidTr="00D20884">
        <w:trPr>
          <w:trHeight w:val="297"/>
        </w:trPr>
        <w:tc>
          <w:tcPr>
            <w:tcW w:w="9639" w:type="dxa"/>
            <w:gridSpan w:val="4"/>
            <w:vAlign w:val="center"/>
          </w:tcPr>
          <w:p w:rsidR="00D55276" w:rsidRPr="00945C4F" w:rsidRDefault="00543759" w:rsidP="00945C4F">
            <w:pPr>
              <w:spacing w:before="40" w:after="40"/>
              <w:jc w:val="right"/>
            </w:pPr>
            <w:r w:rsidRPr="00945C4F">
              <w:rPr>
                <w:b/>
              </w:rPr>
              <w:t xml:space="preserve"> (9 marks)</w:t>
            </w:r>
          </w:p>
        </w:tc>
      </w:tr>
      <w:tr w:rsidR="00642CEC" w:rsidRPr="005B48EA" w:rsidTr="00945C4F">
        <w:trPr>
          <w:trHeight w:val="361"/>
        </w:trPr>
        <w:tc>
          <w:tcPr>
            <w:tcW w:w="9639" w:type="dxa"/>
            <w:gridSpan w:val="4"/>
            <w:vAlign w:val="center"/>
          </w:tcPr>
          <w:p w:rsidR="00642CEC" w:rsidRPr="00945C4F" w:rsidRDefault="00642CEC" w:rsidP="00945C4F">
            <w:pPr>
              <w:spacing w:before="40" w:after="40"/>
              <w:rPr>
                <w:rFonts w:ascii="Verdana" w:hAnsi="Verdana"/>
                <w:b/>
              </w:rPr>
            </w:pPr>
            <w:r w:rsidRPr="00945C4F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D55276" w:rsidRPr="005B48EA" w:rsidTr="00945C4F">
        <w:trPr>
          <w:trHeight w:val="485"/>
        </w:trPr>
        <w:tc>
          <w:tcPr>
            <w:tcW w:w="9639" w:type="dxa"/>
            <w:gridSpan w:val="4"/>
            <w:vAlign w:val="center"/>
          </w:tcPr>
          <w:p w:rsidR="00642CEC" w:rsidRPr="00945C4F" w:rsidRDefault="00642CEC" w:rsidP="00945C4F">
            <w:pPr>
              <w:spacing w:before="40" w:after="40"/>
              <w:contextualSpacing/>
            </w:pPr>
            <w:r w:rsidRPr="00945C4F">
              <w:rPr>
                <w:b/>
              </w:rPr>
              <w:t>B1:</w:t>
            </w:r>
            <w:r w:rsidRPr="00945C4F">
              <w:tab/>
            </w:r>
            <w:r w:rsidR="00543759" w:rsidRPr="00945C4F">
              <w:t>Identifies the co</w:t>
            </w:r>
            <w:r w:rsidRPr="00945C4F">
              <w:t>mplex conjugate as another root</w:t>
            </w:r>
          </w:p>
          <w:p w:rsidR="00642CEC" w:rsidRPr="00945C4F" w:rsidRDefault="00642CEC" w:rsidP="00945C4F">
            <w:pPr>
              <w:spacing w:before="40" w:after="40"/>
              <w:contextualSpacing/>
            </w:pPr>
            <w:r w:rsidRPr="00945C4F">
              <w:rPr>
                <w:b/>
              </w:rPr>
              <w:t>M1:</w:t>
            </w:r>
            <w:r w:rsidRPr="00945C4F">
              <w:tab/>
            </w:r>
            <w:r w:rsidR="00543759" w:rsidRPr="00945C4F">
              <w:t>Uses the conjugate pair and a correct method to find a quadratic factor</w:t>
            </w:r>
          </w:p>
          <w:p w:rsidR="00642CEC" w:rsidRPr="00945C4F" w:rsidRDefault="00642CEC" w:rsidP="00945C4F">
            <w:pPr>
              <w:spacing w:before="40" w:after="40"/>
              <w:contextualSpacing/>
            </w:pPr>
            <w:r w:rsidRPr="00945C4F">
              <w:rPr>
                <w:b/>
              </w:rPr>
              <w:t>A1:</w:t>
            </w:r>
            <w:r w:rsidRPr="00945C4F">
              <w:tab/>
            </w:r>
            <w:r w:rsidR="00543759" w:rsidRPr="00945C4F">
              <w:t>Correct quadratic</w:t>
            </w:r>
          </w:p>
          <w:p w:rsidR="00642CEC" w:rsidRPr="00945C4F" w:rsidRDefault="00642CEC" w:rsidP="00945C4F">
            <w:pPr>
              <w:spacing w:before="40" w:after="40"/>
              <w:contextualSpacing/>
            </w:pPr>
            <w:r w:rsidRPr="00945C4F">
              <w:rPr>
                <w:b/>
              </w:rPr>
              <w:t>M1:</w:t>
            </w:r>
            <w:r w:rsidRPr="00945C4F">
              <w:tab/>
            </w:r>
            <w:r w:rsidR="00543759" w:rsidRPr="00945C4F">
              <w:t xml:space="preserve">Uses the given quartic and their quadratic to identify the value of </w:t>
            </w:r>
            <w:r w:rsidR="00543759" w:rsidRPr="00945C4F">
              <w:rPr>
                <w:i/>
              </w:rPr>
              <w:t>c</w:t>
            </w:r>
          </w:p>
          <w:p w:rsidR="00642CEC" w:rsidRPr="00945C4F" w:rsidRDefault="00642CEC" w:rsidP="00945C4F">
            <w:pPr>
              <w:spacing w:before="40" w:after="40"/>
              <w:contextualSpacing/>
            </w:pPr>
            <w:r w:rsidRPr="00945C4F">
              <w:rPr>
                <w:b/>
              </w:rPr>
              <w:t>A1:</w:t>
            </w:r>
            <w:r w:rsidRPr="00945C4F">
              <w:tab/>
            </w:r>
            <w:r w:rsidR="00543759" w:rsidRPr="00945C4F">
              <w:t>Correct 3TQ</w:t>
            </w:r>
          </w:p>
          <w:p w:rsidR="00642CEC" w:rsidRPr="00945C4F" w:rsidRDefault="00642CEC" w:rsidP="00945C4F">
            <w:pPr>
              <w:spacing w:before="40" w:after="40"/>
              <w:contextualSpacing/>
            </w:pPr>
            <w:r w:rsidRPr="00945C4F">
              <w:rPr>
                <w:b/>
              </w:rPr>
              <w:t>M1:</w:t>
            </w:r>
            <w:r w:rsidRPr="00945C4F">
              <w:tab/>
            </w:r>
            <w:r w:rsidR="00543759" w:rsidRPr="00945C4F">
              <w:t>Solves their second quadratic</w:t>
            </w:r>
          </w:p>
          <w:p w:rsidR="00642CEC" w:rsidRPr="00945C4F" w:rsidRDefault="00642CEC" w:rsidP="00945C4F">
            <w:pPr>
              <w:spacing w:before="40" w:after="40"/>
              <w:contextualSpacing/>
            </w:pPr>
            <w:r w:rsidRPr="00945C4F">
              <w:rPr>
                <w:b/>
              </w:rPr>
              <w:t>A1:</w:t>
            </w:r>
            <w:r w:rsidRPr="00945C4F">
              <w:tab/>
            </w:r>
            <w:r w:rsidR="00543759" w:rsidRPr="00945C4F">
              <w:t>Correct second conjugate pair</w:t>
            </w:r>
          </w:p>
          <w:p w:rsidR="00642CEC" w:rsidRPr="00945C4F" w:rsidRDefault="00642CEC" w:rsidP="00945C4F">
            <w:pPr>
              <w:spacing w:before="40" w:after="40"/>
              <w:contextualSpacing/>
            </w:pPr>
            <w:r w:rsidRPr="00945C4F">
              <w:rPr>
                <w:b/>
              </w:rPr>
              <w:t>B1:</w:t>
            </w:r>
            <w:r w:rsidRPr="00945C4F">
              <w:tab/>
            </w:r>
            <w:r w:rsidR="00543759" w:rsidRPr="00945C4F">
              <w:t>First conjugate pair plotted correctly and labelled</w:t>
            </w:r>
          </w:p>
          <w:p w:rsidR="00945C4F" w:rsidRDefault="00642CEC" w:rsidP="00945C4F">
            <w:pPr>
              <w:spacing w:before="40" w:after="40"/>
            </w:pPr>
            <w:r w:rsidRPr="00945C4F">
              <w:rPr>
                <w:b/>
              </w:rPr>
              <w:t>B1ft:</w:t>
            </w:r>
            <w:r w:rsidRPr="00945C4F">
              <w:tab/>
            </w:r>
            <w:r w:rsidR="00543759" w:rsidRPr="00945C4F">
              <w:t xml:space="preserve">Second conjugate pair plotted correctly and labelled (Follow through their second </w:t>
            </w:r>
            <w:r w:rsidR="00945C4F">
              <w:t xml:space="preserve">    </w:t>
            </w:r>
          </w:p>
          <w:p w:rsidR="00D55276" w:rsidRPr="00945C4F" w:rsidRDefault="00945C4F" w:rsidP="00945C4F">
            <w:pPr>
              <w:spacing w:before="40" w:after="40"/>
              <w:rPr>
                <w:b/>
              </w:rPr>
            </w:pPr>
            <w:r>
              <w:t xml:space="preserve">            </w:t>
            </w:r>
            <w:r w:rsidR="00543759" w:rsidRPr="00945C4F">
              <w:t>conjugate pair)</w:t>
            </w:r>
          </w:p>
        </w:tc>
      </w:tr>
    </w:tbl>
    <w:p w:rsidR="00D55276" w:rsidRPr="005B48EA" w:rsidRDefault="00D55276" w:rsidP="00945C4F">
      <w:pPr>
        <w:spacing w:before="40" w:after="40"/>
        <w:rPr>
          <w:b/>
          <w:sz w:val="22"/>
          <w:szCs w:val="22"/>
        </w:rPr>
      </w:pPr>
    </w:p>
    <w:p w:rsidR="00D55276" w:rsidRPr="005B48EA" w:rsidRDefault="00D55276" w:rsidP="00945C4F">
      <w:pPr>
        <w:spacing w:before="40" w:after="40"/>
        <w:rPr>
          <w:b/>
          <w:sz w:val="22"/>
          <w:szCs w:val="22"/>
        </w:rPr>
      </w:pPr>
    </w:p>
    <w:p w:rsidR="00D55276" w:rsidRPr="005B48EA" w:rsidRDefault="00D55276" w:rsidP="00945C4F">
      <w:pPr>
        <w:spacing w:before="40" w:after="40"/>
        <w:rPr>
          <w:b/>
          <w:sz w:val="22"/>
          <w:szCs w:val="22"/>
        </w:rPr>
      </w:pPr>
    </w:p>
    <w:p w:rsidR="00D55276" w:rsidRPr="005B48EA" w:rsidRDefault="00D55276" w:rsidP="00945C4F">
      <w:pPr>
        <w:spacing w:before="40" w:after="40"/>
        <w:rPr>
          <w:b/>
          <w:sz w:val="22"/>
          <w:szCs w:val="22"/>
        </w:rPr>
      </w:pPr>
    </w:p>
    <w:p w:rsidR="004741DC" w:rsidRPr="005B48EA" w:rsidRDefault="004741DC" w:rsidP="00945C4F">
      <w:pPr>
        <w:spacing w:before="40" w:after="40"/>
        <w:rPr>
          <w:b/>
          <w:sz w:val="22"/>
          <w:szCs w:val="22"/>
        </w:rPr>
      </w:pPr>
    </w:p>
    <w:p w:rsidR="004741DC" w:rsidRPr="005B48EA" w:rsidRDefault="004741DC" w:rsidP="00543759">
      <w:pPr>
        <w:spacing w:before="60" w:after="60"/>
        <w:rPr>
          <w:b/>
          <w:sz w:val="22"/>
          <w:szCs w:val="22"/>
        </w:rPr>
      </w:pPr>
    </w:p>
    <w:p w:rsidR="00D55276" w:rsidRPr="005B48EA" w:rsidRDefault="00D55276" w:rsidP="00543759">
      <w:pPr>
        <w:spacing w:before="60" w:after="60"/>
        <w:rPr>
          <w:b/>
          <w:sz w:val="22"/>
          <w:szCs w:val="22"/>
        </w:rPr>
      </w:pPr>
    </w:p>
    <w:p w:rsidR="00D55276" w:rsidRPr="005B48EA" w:rsidRDefault="00D55276" w:rsidP="00543759">
      <w:pPr>
        <w:spacing w:before="60" w:after="60"/>
        <w:rPr>
          <w:b/>
          <w:sz w:val="22"/>
          <w:szCs w:val="22"/>
        </w:rPr>
      </w:pPr>
    </w:p>
    <w:tbl>
      <w:tblPr>
        <w:tblW w:w="964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62"/>
        <w:gridCol w:w="993"/>
        <w:gridCol w:w="718"/>
      </w:tblGrid>
      <w:tr w:rsidR="00642CEC" w:rsidRPr="005B48EA" w:rsidTr="00A23FAE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D20884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Question</w:t>
            </w:r>
          </w:p>
        </w:tc>
        <w:tc>
          <w:tcPr>
            <w:tcW w:w="6662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D20884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D20884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Marks</w:t>
            </w:r>
          </w:p>
        </w:tc>
        <w:tc>
          <w:tcPr>
            <w:tcW w:w="718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D20884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AOs</w:t>
            </w:r>
          </w:p>
        </w:tc>
      </w:tr>
      <w:tr w:rsidR="00D55276" w:rsidRPr="00D20884" w:rsidTr="00A23FAE">
        <w:trPr>
          <w:trHeight w:val="485"/>
        </w:trPr>
        <w:tc>
          <w:tcPr>
            <w:tcW w:w="1271" w:type="dxa"/>
            <w:vMerge w:val="restart"/>
          </w:tcPr>
          <w:p w:rsidR="00D55276" w:rsidRPr="00D20884" w:rsidRDefault="00543759" w:rsidP="00D20884">
            <w:pPr>
              <w:spacing w:before="40" w:after="40"/>
              <w:jc w:val="center"/>
              <w:rPr>
                <w:b/>
              </w:rPr>
            </w:pPr>
            <w:r w:rsidRPr="00D20884">
              <w:rPr>
                <w:b/>
              </w:rPr>
              <w:t>4</w:t>
            </w:r>
          </w:p>
        </w:tc>
        <w:tc>
          <w:tcPr>
            <w:tcW w:w="6662" w:type="dxa"/>
            <w:vAlign w:val="center"/>
          </w:tcPr>
          <w:p w:rsidR="00D55276" w:rsidRPr="00D20884" w:rsidRDefault="00A7550A" w:rsidP="00B1017D">
            <w:pPr>
              <w:spacing w:before="40" w:after="40"/>
            </w:pPr>
            <w:r w:rsidRPr="00A7550A">
              <w:rPr>
                <w:position w:val="-24"/>
              </w:rPr>
              <w:object w:dxaOrig="2280" w:dyaOrig="620">
                <v:shape id="_x0000_i1052" type="#_x0000_t75" style="width:114pt;height:30.75pt" o:ole="">
                  <v:imagedata r:id="rId62" o:title=""/>
                </v:shape>
                <o:OLEObject Type="Embed" ProgID="Equation.DSMT4" ShapeID="_x0000_i1052" DrawAspect="Content" ObjectID="_1615970995" r:id="rId63"/>
              </w:object>
            </w:r>
          </w:p>
        </w:tc>
        <w:tc>
          <w:tcPr>
            <w:tcW w:w="993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18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3.1a</w:t>
            </w:r>
          </w:p>
        </w:tc>
      </w:tr>
      <w:tr w:rsidR="00D55276" w:rsidRPr="00D20884" w:rsidTr="00A23FAE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D20884" w:rsidRDefault="00D55276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55276" w:rsidRPr="00D20884" w:rsidRDefault="00B1017D" w:rsidP="00B1017D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 w:rsidR="00A7550A" w:rsidRPr="00D20884">
              <w:rPr>
                <w:position w:val="-24"/>
              </w:rPr>
              <w:object w:dxaOrig="700" w:dyaOrig="620">
                <v:shape id="_x0000_i1053" type="#_x0000_t75" style="width:32.25pt;height:27.75pt" o:ole="">
                  <v:imagedata r:id="rId64" o:title=""/>
                </v:shape>
                <o:OLEObject Type="Embed" ProgID="Equation.DSMT4" ShapeID="_x0000_i1053" DrawAspect="Content" ObjectID="_1615970996" r:id="rId65"/>
              </w:object>
            </w:r>
          </w:p>
        </w:tc>
        <w:tc>
          <w:tcPr>
            <w:tcW w:w="993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A1</w:t>
            </w:r>
          </w:p>
        </w:tc>
        <w:tc>
          <w:tcPr>
            <w:tcW w:w="718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1.1b</w:t>
            </w:r>
          </w:p>
        </w:tc>
      </w:tr>
      <w:tr w:rsidR="00D55276" w:rsidRPr="00D20884" w:rsidTr="00A23FAE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D20884" w:rsidRDefault="00D55276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55276" w:rsidRPr="00D20884" w:rsidRDefault="00BE62F9" w:rsidP="00B1017D">
            <w:pPr>
              <w:spacing w:before="40" w:after="40"/>
            </w:pPr>
            <w:r w:rsidRPr="00BE62F9">
              <w:rPr>
                <w:position w:val="-24"/>
              </w:rPr>
              <w:object w:dxaOrig="5080" w:dyaOrig="620">
                <v:shape id="_x0000_i1054" type="#_x0000_t75" style="width:254.25pt;height:30.75pt" o:ole="">
                  <v:imagedata r:id="rId66" o:title=""/>
                </v:shape>
                <o:OLEObject Type="Embed" ProgID="Equation.DSMT4" ShapeID="_x0000_i1054" DrawAspect="Content" ObjectID="_1615970997" r:id="rId67"/>
              </w:object>
            </w:r>
          </w:p>
        </w:tc>
        <w:tc>
          <w:tcPr>
            <w:tcW w:w="993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18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3.1a</w:t>
            </w:r>
          </w:p>
        </w:tc>
      </w:tr>
      <w:tr w:rsidR="00D55276" w:rsidRPr="00D20884" w:rsidTr="00A23FAE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D20884" w:rsidRDefault="00D55276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55276" w:rsidRPr="00D20884" w:rsidRDefault="00BE62F9" w:rsidP="00B1017D">
            <w:pPr>
              <w:spacing w:before="40" w:after="40"/>
            </w:pPr>
            <w:r w:rsidRPr="00BE62F9">
              <w:rPr>
                <w:position w:val="-28"/>
              </w:rPr>
              <w:object w:dxaOrig="6340" w:dyaOrig="680">
                <v:shape id="_x0000_i1055" type="#_x0000_t75" style="width:317.3pt;height:33.75pt" o:ole="">
                  <v:imagedata r:id="rId68" o:title=""/>
                </v:shape>
                <o:OLEObject Type="Embed" ProgID="Equation.DSMT4" ShapeID="_x0000_i1055" DrawAspect="Content" ObjectID="_1615970998" r:id="rId69"/>
              </w:object>
            </w:r>
          </w:p>
        </w:tc>
        <w:tc>
          <w:tcPr>
            <w:tcW w:w="993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18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3.1a</w:t>
            </w:r>
          </w:p>
        </w:tc>
      </w:tr>
      <w:tr w:rsidR="00D55276" w:rsidRPr="00D20884" w:rsidTr="00A23FAE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D20884" w:rsidRDefault="00D55276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55276" w:rsidRPr="00D20884" w:rsidRDefault="00543759" w:rsidP="00B1017D">
            <w:pPr>
              <w:spacing w:before="40" w:after="40"/>
            </w:pPr>
            <w:r w:rsidRPr="00D20884">
              <w:rPr>
                <w:position w:val="-28"/>
              </w:rPr>
              <w:object w:dxaOrig="3159" w:dyaOrig="680">
                <v:shape id="_x0000_i1056" type="#_x0000_t75" style="width:142.45pt;height:33.75pt" o:ole="" fillcolor="window">
                  <v:imagedata r:id="rId70" o:title=""/>
                </v:shape>
                <o:OLEObject Type="Embed" ProgID="Equation.DSMT4" ShapeID="_x0000_i1056" DrawAspect="Content" ObjectID="_1615970999" r:id="rId71"/>
              </w:object>
            </w:r>
          </w:p>
        </w:tc>
        <w:tc>
          <w:tcPr>
            <w:tcW w:w="993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A1</w:t>
            </w:r>
          </w:p>
        </w:tc>
        <w:tc>
          <w:tcPr>
            <w:tcW w:w="718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1.1b</w:t>
            </w:r>
          </w:p>
        </w:tc>
      </w:tr>
      <w:tr w:rsidR="00D55276" w:rsidRPr="00D20884" w:rsidTr="00A23FAE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D20884" w:rsidRDefault="00D55276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55276" w:rsidRPr="00D20884" w:rsidRDefault="003A1ED1" w:rsidP="00B1017D">
            <w:pPr>
              <w:spacing w:before="40" w:after="40"/>
            </w:pPr>
            <w:r w:rsidRPr="00D20884">
              <w:rPr>
                <w:position w:val="-34"/>
              </w:rPr>
              <w:object w:dxaOrig="5380" w:dyaOrig="800">
                <v:shape id="_x0000_i1057" type="#_x0000_t75" style="width:257.95pt;height:39.75pt" o:ole="" fillcolor="window">
                  <v:imagedata r:id="rId72" o:title=""/>
                </v:shape>
                <o:OLEObject Type="Embed" ProgID="Equation.DSMT4" ShapeID="_x0000_i1057" DrawAspect="Content" ObjectID="_1615971000" r:id="rId73"/>
              </w:object>
            </w:r>
          </w:p>
        </w:tc>
        <w:tc>
          <w:tcPr>
            <w:tcW w:w="993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18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1.1b</w:t>
            </w:r>
          </w:p>
        </w:tc>
      </w:tr>
      <w:tr w:rsidR="00D55276" w:rsidRPr="00D20884" w:rsidTr="00A23FAE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D20884" w:rsidRDefault="00D55276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55276" w:rsidRPr="00D20884" w:rsidRDefault="00543759" w:rsidP="00B1017D">
            <w:pPr>
              <w:spacing w:before="40" w:after="40"/>
            </w:pPr>
            <w:r w:rsidRPr="00D20884">
              <w:t xml:space="preserve">Area of triangle = </w:t>
            </w:r>
            <w:r w:rsidR="00041407" w:rsidRPr="00D20884">
              <w:rPr>
                <w:position w:val="-24"/>
              </w:rPr>
              <w:object w:dxaOrig="3440" w:dyaOrig="680">
                <v:shape id="_x0000_i1058" type="#_x0000_t75" style="width:171.85pt;height:36.75pt" o:ole="" fillcolor="window">
                  <v:imagedata r:id="rId74" o:title=""/>
                </v:shape>
                <o:OLEObject Type="Embed" ProgID="Equation.DSMT4" ShapeID="_x0000_i1058" DrawAspect="Content" ObjectID="_1615971001" r:id="rId75"/>
              </w:object>
            </w:r>
          </w:p>
        </w:tc>
        <w:tc>
          <w:tcPr>
            <w:tcW w:w="993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18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3.1a</w:t>
            </w:r>
          </w:p>
        </w:tc>
      </w:tr>
      <w:tr w:rsidR="00D55276" w:rsidRPr="00D20884" w:rsidTr="00A23FAE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D20884" w:rsidRDefault="00D55276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55276" w:rsidRPr="00D20884" w:rsidRDefault="00543759" w:rsidP="00B1017D">
            <w:pPr>
              <w:spacing w:before="40" w:after="40"/>
            </w:pPr>
            <w:r w:rsidRPr="00D20884">
              <w:t xml:space="preserve">Area of </w:t>
            </w:r>
            <w:r w:rsidRPr="00D20884">
              <w:rPr>
                <w:i/>
              </w:rPr>
              <w:t>R</w:t>
            </w:r>
            <w:r w:rsidRPr="00D20884">
              <w:t xml:space="preserve"> = </w:t>
            </w:r>
            <w:r w:rsidR="00041407" w:rsidRPr="00D20884">
              <w:rPr>
                <w:position w:val="-24"/>
              </w:rPr>
              <w:object w:dxaOrig="1920" w:dyaOrig="680">
                <v:shape id="_x0000_i1059" type="#_x0000_t75" style="width:97.55pt;height:36.75pt" o:ole="" fillcolor="window">
                  <v:imagedata r:id="rId76" o:title=""/>
                </v:shape>
                <o:OLEObject Type="Embed" ProgID="Equation.DSMT4" ShapeID="_x0000_i1059" DrawAspect="Content" ObjectID="_1615971002" r:id="rId77"/>
              </w:object>
            </w:r>
          </w:p>
        </w:tc>
        <w:tc>
          <w:tcPr>
            <w:tcW w:w="993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18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1.1b</w:t>
            </w:r>
          </w:p>
        </w:tc>
      </w:tr>
      <w:tr w:rsidR="00D55276" w:rsidRPr="00D20884" w:rsidTr="00A23FAE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D20884" w:rsidRDefault="00D55276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55276" w:rsidRPr="00D20884" w:rsidRDefault="00B1017D" w:rsidP="00A7550A">
            <w:pPr>
              <w:spacing w:before="40" w:after="40"/>
              <w:jc w:val="center"/>
            </w:pPr>
            <w:r>
              <w:tab/>
            </w:r>
            <w:r w:rsidR="00A7550A" w:rsidRPr="00A7550A">
              <w:rPr>
                <w:position w:val="-28"/>
              </w:rPr>
              <w:object w:dxaOrig="3100" w:dyaOrig="720">
                <v:shape id="_x0000_i1060" type="#_x0000_t75" style="width:155.3pt;height:36pt" o:ole="">
                  <v:imagedata r:id="rId78" o:title=""/>
                </v:shape>
                <o:OLEObject Type="Embed" ProgID="Equation.DSMT4" ShapeID="_x0000_i1060" DrawAspect="Content" ObjectID="_1615971003" r:id="rId79"/>
              </w:object>
            </w:r>
          </w:p>
        </w:tc>
        <w:tc>
          <w:tcPr>
            <w:tcW w:w="993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A1</w:t>
            </w:r>
          </w:p>
        </w:tc>
        <w:tc>
          <w:tcPr>
            <w:tcW w:w="718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1.1b</w:t>
            </w:r>
          </w:p>
        </w:tc>
      </w:tr>
      <w:tr w:rsidR="00D55276" w:rsidRPr="00D20884" w:rsidTr="00D20884">
        <w:trPr>
          <w:trHeight w:val="116"/>
        </w:trPr>
        <w:tc>
          <w:tcPr>
            <w:tcW w:w="9644" w:type="dxa"/>
            <w:gridSpan w:val="4"/>
            <w:vAlign w:val="center"/>
          </w:tcPr>
          <w:p w:rsidR="00D55276" w:rsidRPr="00D20884" w:rsidRDefault="00543759" w:rsidP="00D20884">
            <w:pPr>
              <w:spacing w:before="40" w:after="40"/>
              <w:jc w:val="right"/>
            </w:pPr>
            <w:r w:rsidRPr="00D20884">
              <w:rPr>
                <w:b/>
              </w:rPr>
              <w:t>(9 marks)</w:t>
            </w:r>
          </w:p>
        </w:tc>
      </w:tr>
      <w:tr w:rsidR="00642CEC" w:rsidRPr="00D20884" w:rsidTr="003A1ED1">
        <w:trPr>
          <w:trHeight w:val="337"/>
        </w:trPr>
        <w:tc>
          <w:tcPr>
            <w:tcW w:w="9644" w:type="dxa"/>
            <w:gridSpan w:val="4"/>
            <w:vAlign w:val="center"/>
          </w:tcPr>
          <w:p w:rsidR="00642CEC" w:rsidRPr="00D20884" w:rsidRDefault="00642CEC" w:rsidP="00D20884">
            <w:pPr>
              <w:spacing w:before="40" w:after="40"/>
              <w:rPr>
                <w:rFonts w:ascii="Verdana" w:hAnsi="Verdana"/>
                <w:b/>
              </w:rPr>
            </w:pPr>
            <w:r w:rsidRPr="00D20884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D55276" w:rsidRPr="00D20884" w:rsidTr="00D20884">
        <w:trPr>
          <w:trHeight w:val="485"/>
        </w:trPr>
        <w:tc>
          <w:tcPr>
            <w:tcW w:w="9644" w:type="dxa"/>
            <w:gridSpan w:val="4"/>
            <w:vAlign w:val="center"/>
          </w:tcPr>
          <w:p w:rsidR="00642CEC" w:rsidRPr="00D20884" w:rsidRDefault="00543759" w:rsidP="004C213C">
            <w:r w:rsidRPr="00D20884">
              <w:rPr>
                <w:b/>
              </w:rPr>
              <w:t>M1:</w:t>
            </w:r>
            <w:r w:rsidR="00642CEC" w:rsidRPr="00D20884">
              <w:tab/>
            </w:r>
            <w:r w:rsidRPr="00D20884">
              <w:t xml:space="preserve">Realises the angle for </w:t>
            </w:r>
            <w:r w:rsidRPr="00D20884">
              <w:rPr>
                <w:i/>
              </w:rPr>
              <w:t>A</w:t>
            </w:r>
            <w:r w:rsidRPr="00D20884">
              <w:t xml:space="preserve"> is r</w:t>
            </w:r>
            <w:r w:rsidR="00D20884" w:rsidRPr="00D20884">
              <w:t>equired and attempts to find it</w:t>
            </w:r>
          </w:p>
          <w:p w:rsidR="00642CEC" w:rsidRPr="00D20884" w:rsidRDefault="00642CEC" w:rsidP="004C213C">
            <w:r w:rsidRPr="00D20884">
              <w:rPr>
                <w:b/>
              </w:rPr>
              <w:t>A1:</w:t>
            </w:r>
            <w:r w:rsidRPr="00D20884">
              <w:tab/>
            </w:r>
            <w:r w:rsidR="00543759" w:rsidRPr="00D20884">
              <w:t>Correct angle</w:t>
            </w:r>
          </w:p>
          <w:p w:rsidR="00642CEC" w:rsidRPr="00D20884" w:rsidRDefault="00543759" w:rsidP="004C213C">
            <w:r w:rsidRPr="00D20884">
              <w:rPr>
                <w:b/>
              </w:rPr>
              <w:t>M1:</w:t>
            </w:r>
            <w:r w:rsidRPr="00D20884">
              <w:t xml:space="preserve"> </w:t>
            </w:r>
            <w:r w:rsidR="00642CEC" w:rsidRPr="00D20884">
              <w:tab/>
            </w:r>
            <w:r w:rsidRPr="00D20884">
              <w:t xml:space="preserve">Uses a correct area formula and squares </w:t>
            </w:r>
            <w:r w:rsidRPr="00D20884">
              <w:rPr>
                <w:i/>
              </w:rPr>
              <w:t>r</w:t>
            </w:r>
            <w:r w:rsidRPr="00D20884">
              <w:t xml:space="preserve"> to achieve a 3TQ integrand in cos 2</w:t>
            </w:r>
            <w:r w:rsidRPr="00D20884">
              <w:rPr>
                <w:i/>
              </w:rPr>
              <w:t>θ</w:t>
            </w:r>
          </w:p>
          <w:p w:rsidR="00D20884" w:rsidRDefault="00543759" w:rsidP="004C213C">
            <w:r w:rsidRPr="00D20884">
              <w:rPr>
                <w:b/>
              </w:rPr>
              <w:t>M1:</w:t>
            </w:r>
            <w:r w:rsidRPr="00D20884">
              <w:t xml:space="preserve"> </w:t>
            </w:r>
            <w:r w:rsidR="00642CEC" w:rsidRPr="00D20884">
              <w:tab/>
            </w:r>
            <w:r w:rsidRPr="00D20884">
              <w:t xml:space="preserve">Use of the correct double angle identity on the integrand to achieve a suitable form for </w:t>
            </w:r>
            <w:r w:rsidR="00D20884">
              <w:t xml:space="preserve"> </w:t>
            </w:r>
          </w:p>
          <w:p w:rsidR="00642CEC" w:rsidRPr="00D20884" w:rsidRDefault="00D20884" w:rsidP="004C213C">
            <w:r>
              <w:t xml:space="preserve">            </w:t>
            </w:r>
            <w:r w:rsidR="00543759" w:rsidRPr="00D20884">
              <w:t>integration</w:t>
            </w:r>
          </w:p>
          <w:p w:rsidR="00642CEC" w:rsidRPr="00D20884" w:rsidRDefault="00543759" w:rsidP="004C213C">
            <w:r w:rsidRPr="00D20884">
              <w:rPr>
                <w:b/>
              </w:rPr>
              <w:t>A1:</w:t>
            </w:r>
            <w:r w:rsidRPr="00D20884">
              <w:t xml:space="preserve"> </w:t>
            </w:r>
            <w:r w:rsidR="00642CEC" w:rsidRPr="00D20884">
              <w:tab/>
            </w:r>
            <w:r w:rsidR="00F64C13" w:rsidRPr="00D20884">
              <w:t>Correct integration</w:t>
            </w:r>
          </w:p>
          <w:p w:rsidR="00642CEC" w:rsidRPr="00D20884" w:rsidRDefault="00543759" w:rsidP="004C213C">
            <w:r w:rsidRPr="00D20884">
              <w:rPr>
                <w:b/>
              </w:rPr>
              <w:t>M1:</w:t>
            </w:r>
            <w:r w:rsidRPr="00D20884">
              <w:t xml:space="preserve"> </w:t>
            </w:r>
            <w:r w:rsidR="00642CEC" w:rsidRPr="00D20884">
              <w:tab/>
            </w:r>
            <w:r w:rsidRPr="00D20884">
              <w:t>Correct use of limits</w:t>
            </w:r>
          </w:p>
          <w:p w:rsidR="00642CEC" w:rsidRPr="00D20884" w:rsidRDefault="00543759" w:rsidP="004C213C">
            <w:r w:rsidRPr="00D20884">
              <w:rPr>
                <w:b/>
              </w:rPr>
              <w:t>M1:</w:t>
            </w:r>
            <w:r w:rsidRPr="00D20884">
              <w:t xml:space="preserve"> </w:t>
            </w:r>
            <w:r w:rsidR="00642CEC" w:rsidRPr="00D20884">
              <w:tab/>
            </w:r>
            <w:r w:rsidRPr="00D20884">
              <w:t>Identifies the need to subtract the area of a triangle and so finds the area of the triangle</w:t>
            </w:r>
          </w:p>
          <w:p w:rsidR="00642CEC" w:rsidRPr="00D20884" w:rsidRDefault="00543759" w:rsidP="004C213C">
            <w:r w:rsidRPr="00D20884">
              <w:rPr>
                <w:b/>
              </w:rPr>
              <w:t>M1:</w:t>
            </w:r>
            <w:r w:rsidRPr="00D20884">
              <w:t xml:space="preserve"> </w:t>
            </w:r>
            <w:r w:rsidR="00642CEC" w:rsidRPr="00D20884">
              <w:tab/>
            </w:r>
            <w:r w:rsidRPr="00D20884">
              <w:t xml:space="preserve">Complete method for the area of </w:t>
            </w:r>
            <w:r w:rsidRPr="00D20884">
              <w:rPr>
                <w:i/>
              </w:rPr>
              <w:t>R</w:t>
            </w:r>
          </w:p>
          <w:p w:rsidR="00D55276" w:rsidRPr="00D20884" w:rsidRDefault="00543759" w:rsidP="004C213C">
            <w:pPr>
              <w:rPr>
                <w:b/>
              </w:rPr>
            </w:pPr>
            <w:r w:rsidRPr="00D20884">
              <w:rPr>
                <w:b/>
              </w:rPr>
              <w:t>A1:</w:t>
            </w:r>
            <w:r w:rsidRPr="00D20884">
              <w:t xml:space="preserve"> </w:t>
            </w:r>
            <w:r w:rsidR="00642CEC" w:rsidRPr="00D20884">
              <w:tab/>
            </w:r>
            <w:r w:rsidRPr="00D20884">
              <w:t>Correct final answer</w:t>
            </w:r>
          </w:p>
        </w:tc>
      </w:tr>
    </w:tbl>
    <w:p w:rsidR="00D55276" w:rsidRPr="005B48EA" w:rsidRDefault="00D55276" w:rsidP="00543759">
      <w:pPr>
        <w:spacing w:before="60" w:after="60"/>
        <w:rPr>
          <w:b/>
          <w:sz w:val="22"/>
          <w:szCs w:val="22"/>
        </w:rPr>
      </w:pPr>
    </w:p>
    <w:p w:rsidR="00D55276" w:rsidRPr="005B48EA" w:rsidRDefault="00D55276" w:rsidP="00543759">
      <w:pPr>
        <w:spacing w:before="60" w:after="60"/>
        <w:rPr>
          <w:b/>
          <w:sz w:val="22"/>
          <w:szCs w:val="22"/>
        </w:rPr>
      </w:pPr>
    </w:p>
    <w:p w:rsidR="00F64C13" w:rsidRPr="005B48EA" w:rsidRDefault="00F64C13" w:rsidP="00543759">
      <w:pPr>
        <w:spacing w:before="60" w:after="60"/>
        <w:rPr>
          <w:b/>
          <w:sz w:val="22"/>
          <w:szCs w:val="22"/>
        </w:rPr>
      </w:pPr>
    </w:p>
    <w:p w:rsidR="00F64C13" w:rsidRPr="005B48EA" w:rsidRDefault="00F64C13" w:rsidP="00543759">
      <w:pPr>
        <w:spacing w:before="60" w:after="60"/>
        <w:rPr>
          <w:b/>
          <w:sz w:val="22"/>
          <w:szCs w:val="22"/>
        </w:rPr>
      </w:pPr>
    </w:p>
    <w:p w:rsidR="00F64C13" w:rsidRPr="005B48EA" w:rsidRDefault="00F64C13" w:rsidP="00543759">
      <w:pPr>
        <w:spacing w:before="60" w:after="60"/>
        <w:rPr>
          <w:b/>
          <w:sz w:val="22"/>
          <w:szCs w:val="22"/>
        </w:rPr>
      </w:pPr>
    </w:p>
    <w:p w:rsidR="00F64C13" w:rsidRPr="005B48EA" w:rsidRDefault="00F64C13" w:rsidP="00543759">
      <w:pPr>
        <w:spacing w:before="60" w:after="60"/>
        <w:rPr>
          <w:b/>
          <w:sz w:val="22"/>
          <w:szCs w:val="22"/>
        </w:rPr>
      </w:pPr>
    </w:p>
    <w:p w:rsidR="00F64C13" w:rsidRPr="005B48EA" w:rsidRDefault="00F64C13" w:rsidP="00543759">
      <w:pPr>
        <w:spacing w:before="60" w:after="60"/>
        <w:rPr>
          <w:b/>
          <w:sz w:val="22"/>
          <w:szCs w:val="22"/>
        </w:rPr>
      </w:pPr>
    </w:p>
    <w:p w:rsidR="00F64C13" w:rsidRDefault="00F64C13" w:rsidP="00543759">
      <w:pPr>
        <w:spacing w:before="60" w:after="60"/>
        <w:rPr>
          <w:b/>
          <w:sz w:val="22"/>
          <w:szCs w:val="22"/>
        </w:rPr>
      </w:pPr>
    </w:p>
    <w:p w:rsidR="003A1ED1" w:rsidRPr="005B48EA" w:rsidRDefault="003A1ED1" w:rsidP="00543759">
      <w:pPr>
        <w:spacing w:before="60" w:after="60"/>
        <w:rPr>
          <w:b/>
          <w:sz w:val="22"/>
          <w:szCs w:val="22"/>
        </w:rPr>
      </w:pPr>
    </w:p>
    <w:p w:rsidR="00F64C13" w:rsidRDefault="00F64C13" w:rsidP="00543759">
      <w:pPr>
        <w:spacing w:before="60" w:after="60"/>
        <w:rPr>
          <w:b/>
          <w:sz w:val="22"/>
          <w:szCs w:val="22"/>
        </w:rPr>
      </w:pPr>
    </w:p>
    <w:p w:rsidR="00D20884" w:rsidRPr="005B48EA" w:rsidRDefault="00D20884" w:rsidP="00543759">
      <w:pPr>
        <w:spacing w:before="60" w:after="60"/>
        <w:rPr>
          <w:b/>
          <w:sz w:val="22"/>
          <w:szCs w:val="22"/>
        </w:rPr>
      </w:pP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62"/>
        <w:gridCol w:w="993"/>
        <w:gridCol w:w="708"/>
      </w:tblGrid>
      <w:tr w:rsidR="00D55276" w:rsidRPr="005B48EA" w:rsidTr="00A46B83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D55276" w:rsidRPr="00D20884" w:rsidRDefault="00543759" w:rsidP="00D20884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D20884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Question</w:t>
            </w:r>
          </w:p>
        </w:tc>
        <w:tc>
          <w:tcPr>
            <w:tcW w:w="6662" w:type="dxa"/>
            <w:shd w:val="clear" w:color="auto" w:fill="A6A6A6" w:themeFill="background1" w:themeFillShade="A6"/>
            <w:vAlign w:val="center"/>
          </w:tcPr>
          <w:p w:rsidR="00D55276" w:rsidRPr="00D20884" w:rsidRDefault="00543759" w:rsidP="00D20884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D20884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D55276" w:rsidRPr="00D20884" w:rsidRDefault="00543759" w:rsidP="00D20884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D20884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D55276" w:rsidRPr="00D20884" w:rsidRDefault="00543759" w:rsidP="00D20884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D20884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AOs</w:t>
            </w:r>
          </w:p>
        </w:tc>
      </w:tr>
      <w:tr w:rsidR="00C174D2" w:rsidRPr="005B48EA" w:rsidTr="00A46B83">
        <w:trPr>
          <w:trHeight w:val="274"/>
        </w:trPr>
        <w:tc>
          <w:tcPr>
            <w:tcW w:w="1271" w:type="dxa"/>
            <w:vMerge w:val="restart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  <w:r w:rsidRPr="00D20884">
              <w:rPr>
                <w:b/>
              </w:rPr>
              <w:t>5(a)</w:t>
            </w:r>
          </w:p>
        </w:tc>
        <w:tc>
          <w:tcPr>
            <w:tcW w:w="6662" w:type="dxa"/>
            <w:vAlign w:val="center"/>
          </w:tcPr>
          <w:p w:rsidR="00C174D2" w:rsidRPr="00D20884" w:rsidRDefault="00C174D2" w:rsidP="00B1017D">
            <w:pPr>
              <w:spacing w:before="40" w:after="40"/>
            </w:pPr>
            <w:r w:rsidRPr="00D20884">
              <w:t>Pond contains 1000 + 5</w:t>
            </w:r>
            <w:r w:rsidRPr="00D20884">
              <w:rPr>
                <w:i/>
              </w:rPr>
              <w:t>t</w:t>
            </w:r>
            <w:r w:rsidRPr="00D20884">
              <w:t xml:space="preserve"> litres after </w:t>
            </w:r>
            <w:r w:rsidRPr="00D20884">
              <w:rPr>
                <w:i/>
              </w:rPr>
              <w:t>t</w:t>
            </w:r>
            <w:r w:rsidRPr="00D20884">
              <w:t xml:space="preserve"> days</w:t>
            </w: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3.3</w:t>
            </w:r>
          </w:p>
        </w:tc>
      </w:tr>
      <w:tr w:rsidR="00C174D2" w:rsidRPr="005B48EA" w:rsidTr="00A46B83">
        <w:trPr>
          <w:trHeight w:val="1155"/>
        </w:trPr>
        <w:tc>
          <w:tcPr>
            <w:tcW w:w="1271" w:type="dxa"/>
            <w:vMerge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174D2" w:rsidRPr="00D20884" w:rsidRDefault="00C174D2" w:rsidP="00B1017D">
            <w:pPr>
              <w:spacing w:before="40" w:after="40"/>
            </w:pPr>
            <w:r w:rsidRPr="00D20884">
              <w:t xml:space="preserve">If </w:t>
            </w:r>
            <w:r w:rsidRPr="00D20884">
              <w:rPr>
                <w:i/>
              </w:rPr>
              <w:t>x</w:t>
            </w:r>
            <w:r w:rsidRPr="00D20884">
              <w:t xml:space="preserve"> is the amount of pollutant in the pond after </w:t>
            </w:r>
            <w:r w:rsidRPr="00D20884">
              <w:rPr>
                <w:i/>
              </w:rPr>
              <w:t>t</w:t>
            </w:r>
            <w:r w:rsidRPr="00D20884">
              <w:t xml:space="preserve"> days</w:t>
            </w:r>
          </w:p>
          <w:p w:rsidR="00C174D2" w:rsidRPr="00D20884" w:rsidRDefault="00C174D2" w:rsidP="00911F0B">
            <w:pPr>
              <w:spacing w:before="40" w:after="40"/>
            </w:pPr>
            <w:r w:rsidRPr="00D20884">
              <w:t xml:space="preserve">Rate of pollutant out = </w:t>
            </w:r>
            <w:r w:rsidRPr="00D20884">
              <w:rPr>
                <w:position w:val="-24"/>
              </w:rPr>
              <w:object w:dxaOrig="1320" w:dyaOrig="620">
                <v:shape id="_x0000_i1061" type="#_x0000_t75" style="width:68.25pt;height:36pt" o:ole="">
                  <v:imagedata r:id="rId80" o:title=""/>
                </v:shape>
                <o:OLEObject Type="Embed" ProgID="Equation.DSMT4" ShapeID="_x0000_i1061" DrawAspect="Content" ObjectID="_1615971004" r:id="rId81"/>
              </w:object>
            </w:r>
            <w:r w:rsidRPr="00D20884">
              <w:t>g per day</w:t>
            </w: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3.3</w:t>
            </w:r>
          </w:p>
        </w:tc>
      </w:tr>
      <w:tr w:rsidR="00C174D2" w:rsidRPr="005B48EA" w:rsidTr="00A46B83">
        <w:trPr>
          <w:trHeight w:val="339"/>
        </w:trPr>
        <w:tc>
          <w:tcPr>
            <w:tcW w:w="1271" w:type="dxa"/>
            <w:vMerge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174D2" w:rsidRPr="00D20884" w:rsidRDefault="00C174D2" w:rsidP="00B1017D">
            <w:pPr>
              <w:spacing w:before="40" w:after="40"/>
            </w:pPr>
            <w:r w:rsidRPr="00D20884">
              <w:t xml:space="preserve">Rate of pollutant in = 25 </w:t>
            </w:r>
            <w:r w:rsidRPr="00D20884">
              <w:rPr>
                <w:position w:val="-4"/>
              </w:rPr>
              <w:object w:dxaOrig="180" w:dyaOrig="200">
                <v:shape id="_x0000_i1062" type="#_x0000_t75" style="width:9pt;height:9.75pt" o:ole="">
                  <v:imagedata r:id="rId82" o:title=""/>
                </v:shape>
                <o:OLEObject Type="Embed" ProgID="Equation.DSMT4" ShapeID="_x0000_i1062" DrawAspect="Content" ObjectID="_1615971005" r:id="rId83"/>
              </w:object>
            </w:r>
            <w:r w:rsidRPr="00D20884">
              <w:t xml:space="preserve"> 2 g = 50g per day</w:t>
            </w: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B1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2.2a</w:t>
            </w:r>
          </w:p>
        </w:tc>
      </w:tr>
      <w:tr w:rsidR="00C174D2" w:rsidRPr="005B48EA" w:rsidTr="00A46B83">
        <w:trPr>
          <w:trHeight w:val="501"/>
        </w:trPr>
        <w:tc>
          <w:tcPr>
            <w:tcW w:w="1271" w:type="dxa"/>
            <w:vMerge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174D2" w:rsidRPr="00D20884" w:rsidRDefault="00C174D2" w:rsidP="00B1017D">
            <w:pPr>
              <w:spacing w:before="40" w:after="40"/>
            </w:pPr>
            <w:r w:rsidRPr="00911F0B">
              <w:rPr>
                <w:position w:val="-24"/>
              </w:rPr>
              <w:object w:dxaOrig="1840" w:dyaOrig="620">
                <v:shape id="_x0000_i1063" type="#_x0000_t75" style="width:92.3pt;height:30.75pt" o:ole="">
                  <v:imagedata r:id="rId84" o:title=""/>
                </v:shape>
                <o:OLEObject Type="Embed" ProgID="Equation.DSMT4" ShapeID="_x0000_i1063" DrawAspect="Content" ObjectID="_1615971006" r:id="rId85"/>
              </w:object>
            </w: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A1*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1.1b</w:t>
            </w:r>
          </w:p>
        </w:tc>
      </w:tr>
      <w:tr w:rsidR="00C174D2" w:rsidRPr="005B48EA" w:rsidTr="00A46B83">
        <w:trPr>
          <w:trHeight w:val="50"/>
        </w:trPr>
        <w:tc>
          <w:tcPr>
            <w:tcW w:w="1271" w:type="dxa"/>
            <w:vMerge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174D2" w:rsidRPr="00D20884" w:rsidRDefault="00C174D2" w:rsidP="00C17B11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rPr>
                <w:b/>
              </w:rPr>
              <w:t>(4)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</w:p>
        </w:tc>
      </w:tr>
      <w:tr w:rsidR="00C174D2" w:rsidRPr="005B48EA" w:rsidTr="00A46B83">
        <w:trPr>
          <w:trHeight w:val="709"/>
        </w:trPr>
        <w:tc>
          <w:tcPr>
            <w:tcW w:w="1271" w:type="dxa"/>
            <w:vMerge w:val="restart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  <w:r w:rsidRPr="00D20884">
              <w:rPr>
                <w:b/>
              </w:rPr>
              <w:t>(b)</w:t>
            </w:r>
          </w:p>
        </w:tc>
        <w:tc>
          <w:tcPr>
            <w:tcW w:w="6662" w:type="dxa"/>
            <w:vAlign w:val="center"/>
          </w:tcPr>
          <w:p w:rsidR="00C174D2" w:rsidRPr="00D20884" w:rsidRDefault="00C174D2" w:rsidP="00B1017D">
            <w:pPr>
              <w:spacing w:before="40" w:after="40"/>
            </w:pPr>
            <w:r w:rsidRPr="00911F0B">
              <w:rPr>
                <w:position w:val="-34"/>
              </w:rPr>
              <w:object w:dxaOrig="5640" w:dyaOrig="800">
                <v:shape id="_x0000_i1064" type="#_x0000_t75" style="width:282pt;height:39.75pt" o:ole="">
                  <v:imagedata r:id="rId86" o:title=""/>
                </v:shape>
                <o:OLEObject Type="Embed" ProgID="Equation.DSMT4" ShapeID="_x0000_i1064" DrawAspect="Content" ObjectID="_1615971007" r:id="rId87"/>
              </w:object>
            </w: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3.1b</w:t>
            </w:r>
          </w:p>
        </w:tc>
      </w:tr>
      <w:tr w:rsidR="00C174D2" w:rsidRPr="005B48EA" w:rsidTr="00A46B83">
        <w:trPr>
          <w:trHeight w:val="104"/>
        </w:trPr>
        <w:tc>
          <w:tcPr>
            <w:tcW w:w="1271" w:type="dxa"/>
            <w:vMerge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174D2" w:rsidRPr="00D20884" w:rsidRDefault="00C174D2" w:rsidP="00B1017D">
            <w:pPr>
              <w:spacing w:before="40" w:after="40"/>
            </w:pPr>
            <w:r w:rsidRPr="00911F0B">
              <w:rPr>
                <w:position w:val="-14"/>
              </w:rPr>
              <w:object w:dxaOrig="2900" w:dyaOrig="440">
                <v:shape id="_x0000_i1065" type="#_x0000_t75" style="width:144.7pt;height:21.75pt" o:ole="">
                  <v:imagedata r:id="rId88" o:title=""/>
                </v:shape>
                <o:OLEObject Type="Embed" ProgID="Equation.DSMT4" ShapeID="_x0000_i1065" DrawAspect="Content" ObjectID="_1615971008" r:id="rId89"/>
              </w:object>
            </w: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A1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1.1b</w:t>
            </w:r>
          </w:p>
        </w:tc>
      </w:tr>
      <w:tr w:rsidR="00C174D2" w:rsidRPr="005B48EA" w:rsidTr="00A46B83">
        <w:trPr>
          <w:trHeight w:val="84"/>
        </w:trPr>
        <w:tc>
          <w:tcPr>
            <w:tcW w:w="1271" w:type="dxa"/>
            <w:vMerge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174D2" w:rsidRPr="00D20884" w:rsidRDefault="00C174D2" w:rsidP="00B1017D">
            <w:pPr>
              <w:spacing w:before="40" w:after="40"/>
            </w:pPr>
            <w:r w:rsidRPr="00911F0B">
              <w:rPr>
                <w:position w:val="-10"/>
              </w:rPr>
              <w:object w:dxaOrig="2940" w:dyaOrig="360">
                <v:shape id="_x0000_i1066" type="#_x0000_t75" style="width:147pt;height:18pt" o:ole="">
                  <v:imagedata r:id="rId90" o:title=""/>
                </v:shape>
                <o:OLEObject Type="Embed" ProgID="Equation.DSMT4" ShapeID="_x0000_i1066" DrawAspect="Content" ObjectID="_1615971009" r:id="rId91"/>
              </w:object>
            </w: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3.4</w:t>
            </w:r>
          </w:p>
        </w:tc>
      </w:tr>
      <w:tr w:rsidR="00C174D2" w:rsidRPr="005B48EA" w:rsidTr="00A46B83">
        <w:trPr>
          <w:trHeight w:val="465"/>
        </w:trPr>
        <w:tc>
          <w:tcPr>
            <w:tcW w:w="1271" w:type="dxa"/>
            <w:vMerge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174D2" w:rsidRPr="00D20884" w:rsidRDefault="00C174D2" w:rsidP="00B1017D">
            <w:pPr>
              <w:spacing w:before="40" w:after="40"/>
            </w:pPr>
            <w:r w:rsidRPr="00041407">
              <w:rPr>
                <w:position w:val="-34"/>
              </w:rPr>
              <w:object w:dxaOrig="3460" w:dyaOrig="760">
                <v:shape id="_x0000_i1067" type="#_x0000_t75" style="width:170.25pt;height:42pt" o:ole="">
                  <v:imagedata r:id="rId92" o:title=""/>
                </v:shape>
                <o:OLEObject Type="Embed" ProgID="Equation.DSMT4" ShapeID="_x0000_i1067" DrawAspect="Content" ObjectID="_1615971010" r:id="rId93"/>
              </w:object>
            </w: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1.1b</w:t>
            </w:r>
          </w:p>
        </w:tc>
      </w:tr>
      <w:tr w:rsidR="00C174D2" w:rsidRPr="005B48EA" w:rsidTr="00A46B83">
        <w:trPr>
          <w:trHeight w:val="50"/>
        </w:trPr>
        <w:tc>
          <w:tcPr>
            <w:tcW w:w="1271" w:type="dxa"/>
            <w:vMerge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174D2" w:rsidRPr="00D20884" w:rsidRDefault="00C174D2" w:rsidP="00C17B11">
            <w:pPr>
              <w:spacing w:before="40" w:after="40"/>
            </w:pPr>
            <w:r>
              <w:t xml:space="preserve">                                        </w:t>
            </w:r>
            <w:r>
              <w:tab/>
            </w:r>
            <w:r>
              <w:tab/>
              <w:t xml:space="preserve">  </w:t>
            </w:r>
            <w:r w:rsidRPr="00D20884">
              <w:t>= 370g</w:t>
            </w: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A1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2.2b</w:t>
            </w:r>
          </w:p>
        </w:tc>
      </w:tr>
      <w:tr w:rsidR="00C174D2" w:rsidRPr="005B48EA" w:rsidTr="00A46B83">
        <w:trPr>
          <w:trHeight w:val="50"/>
        </w:trPr>
        <w:tc>
          <w:tcPr>
            <w:tcW w:w="1271" w:type="dxa"/>
            <w:vMerge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174D2" w:rsidRPr="00D20884" w:rsidRDefault="00C174D2" w:rsidP="00D20884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  <w:r w:rsidRPr="00D20884">
              <w:rPr>
                <w:b/>
              </w:rPr>
              <w:t>(5)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</w:p>
        </w:tc>
      </w:tr>
      <w:tr w:rsidR="00C174D2" w:rsidRPr="005B48EA" w:rsidTr="00A23FAE">
        <w:trPr>
          <w:trHeight w:val="875"/>
        </w:trPr>
        <w:tc>
          <w:tcPr>
            <w:tcW w:w="1271" w:type="dxa"/>
            <w:vMerge w:val="restart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  <w:r w:rsidRPr="00D20884">
              <w:rPr>
                <w:b/>
              </w:rPr>
              <w:t>(c)</w:t>
            </w:r>
          </w:p>
        </w:tc>
        <w:tc>
          <w:tcPr>
            <w:tcW w:w="6662" w:type="dxa"/>
            <w:vAlign w:val="center"/>
          </w:tcPr>
          <w:p w:rsidR="00C174D2" w:rsidRPr="00B1017D" w:rsidRDefault="00C174D2" w:rsidP="00B1017D">
            <w:pPr>
              <w:spacing w:before="40" w:after="40"/>
            </w:pPr>
            <w:r>
              <w:t>e</w:t>
            </w:r>
            <w:r w:rsidRPr="00B1017D">
              <w:t>.g</w:t>
            </w:r>
            <w:r>
              <w:t>.</w:t>
            </w:r>
          </w:p>
          <w:p w:rsidR="00C174D2" w:rsidRPr="00D20884" w:rsidRDefault="00C174D2" w:rsidP="00A23FAE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 w:rsidRPr="00D20884">
              <w:t>The model should take into account the fact that the pollutant does not dissolve throughout the pond upon entry</w:t>
            </w:r>
          </w:p>
          <w:p w:rsidR="00C174D2" w:rsidRPr="00D20884" w:rsidRDefault="00C174D2" w:rsidP="00A23FAE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 w:rsidRPr="00D20884">
              <w:t>The rate of leaking could be made to vary with the volume of water in the pond</w:t>
            </w: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B1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3.5c</w:t>
            </w:r>
          </w:p>
        </w:tc>
      </w:tr>
      <w:tr w:rsidR="00C174D2" w:rsidRPr="005B48EA" w:rsidTr="00A46B83">
        <w:trPr>
          <w:trHeight w:val="50"/>
        </w:trPr>
        <w:tc>
          <w:tcPr>
            <w:tcW w:w="1271" w:type="dxa"/>
            <w:vMerge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  <w:r w:rsidRPr="00D20884">
              <w:rPr>
                <w:b/>
              </w:rPr>
              <w:t>(1)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</w:p>
        </w:tc>
      </w:tr>
      <w:tr w:rsidR="00D55276" w:rsidRPr="005B48EA" w:rsidTr="00A46B83">
        <w:trPr>
          <w:trHeight w:val="50"/>
        </w:trPr>
        <w:tc>
          <w:tcPr>
            <w:tcW w:w="9634" w:type="dxa"/>
            <w:gridSpan w:val="4"/>
            <w:vAlign w:val="center"/>
          </w:tcPr>
          <w:p w:rsidR="00D55276" w:rsidRPr="00D20884" w:rsidRDefault="00B56830" w:rsidP="00D20884">
            <w:pPr>
              <w:spacing w:before="40" w:after="40"/>
              <w:jc w:val="right"/>
            </w:pPr>
            <w:r w:rsidRPr="00D20884">
              <w:rPr>
                <w:b/>
              </w:rPr>
              <w:t>(10</w:t>
            </w:r>
            <w:r w:rsidR="00543759" w:rsidRPr="00D20884">
              <w:rPr>
                <w:b/>
              </w:rPr>
              <w:t xml:space="preserve"> marks)</w:t>
            </w:r>
          </w:p>
        </w:tc>
      </w:tr>
      <w:tr w:rsidR="00642CEC" w:rsidRPr="005B48EA" w:rsidTr="00A46B83">
        <w:trPr>
          <w:trHeight w:val="50"/>
        </w:trPr>
        <w:tc>
          <w:tcPr>
            <w:tcW w:w="9634" w:type="dxa"/>
            <w:gridSpan w:val="4"/>
            <w:vAlign w:val="center"/>
          </w:tcPr>
          <w:p w:rsidR="00642CEC" w:rsidRPr="00C31D89" w:rsidRDefault="00642CEC" w:rsidP="00D20884">
            <w:pPr>
              <w:spacing w:before="40" w:after="40"/>
              <w:rPr>
                <w:rFonts w:ascii="Verdana" w:hAnsi="Verdana"/>
                <w:b/>
              </w:rPr>
            </w:pPr>
            <w:r w:rsidRPr="00C31D89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642CEC" w:rsidRPr="005B48EA" w:rsidTr="00A46B83">
        <w:trPr>
          <w:trHeight w:val="184"/>
        </w:trPr>
        <w:tc>
          <w:tcPr>
            <w:tcW w:w="9634" w:type="dxa"/>
            <w:gridSpan w:val="4"/>
            <w:vAlign w:val="center"/>
          </w:tcPr>
          <w:p w:rsidR="00642CEC" w:rsidRPr="00D20884" w:rsidRDefault="00642CEC" w:rsidP="004C213C">
            <w:pPr>
              <w:rPr>
                <w:b/>
              </w:rPr>
            </w:pPr>
            <w:r w:rsidRPr="00D20884">
              <w:rPr>
                <w:b/>
              </w:rPr>
              <w:t>(a)</w:t>
            </w:r>
          </w:p>
          <w:p w:rsidR="00642CEC" w:rsidRPr="00D20884" w:rsidRDefault="00642CEC" w:rsidP="004C213C">
            <w:r w:rsidRPr="00D20884">
              <w:rPr>
                <w:b/>
              </w:rPr>
              <w:t>M1</w:t>
            </w:r>
            <w:r w:rsidR="00C31D89" w:rsidRPr="00133311">
              <w:rPr>
                <w:b/>
              </w:rPr>
              <w:t>:</w:t>
            </w:r>
            <w:r w:rsidR="00C31D89">
              <w:rPr>
                <w:b/>
              </w:rPr>
              <w:tab/>
            </w:r>
            <w:r w:rsidRPr="00D20884">
              <w:t xml:space="preserve">Forms an expression of the form 1000 + </w:t>
            </w:r>
            <w:r w:rsidRPr="00D20884">
              <w:rPr>
                <w:i/>
              </w:rPr>
              <w:t>kt</w:t>
            </w:r>
            <w:r w:rsidRPr="00D20884">
              <w:t xml:space="preserve"> for the volume of water in the pond at time </w:t>
            </w:r>
            <w:r w:rsidRPr="00D20884">
              <w:rPr>
                <w:i/>
              </w:rPr>
              <w:t>t</w:t>
            </w:r>
          </w:p>
          <w:p w:rsidR="00642CEC" w:rsidRPr="00D20884" w:rsidRDefault="00642CEC" w:rsidP="004C213C">
            <w:pPr>
              <w:rPr>
                <w:i/>
              </w:rPr>
            </w:pPr>
            <w:r w:rsidRPr="00D20884">
              <w:rPr>
                <w:b/>
              </w:rPr>
              <w:t>M1</w:t>
            </w:r>
            <w:r w:rsidR="00C31D89" w:rsidRPr="00133311">
              <w:rPr>
                <w:b/>
              </w:rPr>
              <w:t>:</w:t>
            </w:r>
            <w:r w:rsidR="00C31D89">
              <w:rPr>
                <w:b/>
              </w:rPr>
              <w:tab/>
            </w:r>
            <w:r w:rsidRPr="00D20884">
              <w:t xml:space="preserve">Expresses the amount of pollutant out in terms of </w:t>
            </w:r>
            <w:r w:rsidRPr="00D20884">
              <w:rPr>
                <w:i/>
              </w:rPr>
              <w:t>x</w:t>
            </w:r>
            <w:r w:rsidRPr="00D20884">
              <w:t xml:space="preserve"> and</w:t>
            </w:r>
            <w:r w:rsidRPr="00D20884">
              <w:rPr>
                <w:i/>
              </w:rPr>
              <w:t xml:space="preserve"> t</w:t>
            </w:r>
          </w:p>
          <w:p w:rsidR="00642CEC" w:rsidRPr="00D20884" w:rsidRDefault="00642CEC" w:rsidP="004C213C">
            <w:r w:rsidRPr="00D20884">
              <w:rPr>
                <w:b/>
              </w:rPr>
              <w:t>B1</w:t>
            </w:r>
            <w:r w:rsidR="00C31D89" w:rsidRPr="00133311">
              <w:rPr>
                <w:b/>
              </w:rPr>
              <w:t>:</w:t>
            </w:r>
            <w:r w:rsidR="00C31D89">
              <w:rPr>
                <w:b/>
              </w:rPr>
              <w:tab/>
            </w:r>
            <w:r w:rsidRPr="00D20884">
              <w:t>Correct interpretation for pollutant entering the pond</w:t>
            </w:r>
          </w:p>
          <w:p w:rsidR="00642CEC" w:rsidRPr="00D20884" w:rsidRDefault="00642CEC" w:rsidP="004C213C">
            <w:r w:rsidRPr="00D20884">
              <w:rPr>
                <w:b/>
              </w:rPr>
              <w:t>A1*</w:t>
            </w:r>
            <w:r w:rsidR="00C31D89" w:rsidRPr="00133311">
              <w:rPr>
                <w:b/>
              </w:rPr>
              <w:t>:</w:t>
            </w:r>
            <w:r w:rsidR="00C31D89">
              <w:rPr>
                <w:b/>
              </w:rPr>
              <w:tab/>
            </w:r>
            <w:r w:rsidRPr="00D20884">
              <w:t>Puts all the components together to form the correct differential equation</w:t>
            </w:r>
          </w:p>
        </w:tc>
      </w:tr>
      <w:tr w:rsidR="00642CEC" w:rsidRPr="005B48EA" w:rsidTr="00A46B83">
        <w:trPr>
          <w:trHeight w:val="184"/>
        </w:trPr>
        <w:tc>
          <w:tcPr>
            <w:tcW w:w="9634" w:type="dxa"/>
            <w:gridSpan w:val="4"/>
            <w:vAlign w:val="center"/>
          </w:tcPr>
          <w:p w:rsidR="00642CEC" w:rsidRPr="00D20884" w:rsidRDefault="00642CEC" w:rsidP="004C213C">
            <w:pPr>
              <w:rPr>
                <w:b/>
              </w:rPr>
            </w:pPr>
            <w:r w:rsidRPr="00D20884">
              <w:rPr>
                <w:b/>
              </w:rPr>
              <w:t>(b)</w:t>
            </w:r>
          </w:p>
          <w:p w:rsidR="00C31D89" w:rsidRDefault="00642CEC" w:rsidP="004C213C">
            <w:r w:rsidRPr="00D20884">
              <w:rPr>
                <w:b/>
              </w:rPr>
              <w:t>M1</w:t>
            </w:r>
            <w:r w:rsidR="00C31D89" w:rsidRPr="00133311">
              <w:rPr>
                <w:b/>
              </w:rPr>
              <w:t>:</w:t>
            </w:r>
            <w:r w:rsidR="00C31D89">
              <w:rPr>
                <w:b/>
              </w:rPr>
              <w:tab/>
            </w:r>
            <w:r w:rsidRPr="00D20884">
              <w:t xml:space="preserve">Uses the model to find the integrating factor and attempts solution of their differential </w:t>
            </w:r>
            <w:r w:rsidR="00C31D89">
              <w:t xml:space="preserve"> </w:t>
            </w:r>
          </w:p>
          <w:p w:rsidR="00642CEC" w:rsidRPr="00D20884" w:rsidRDefault="00C31D89" w:rsidP="004C213C">
            <w:r>
              <w:t xml:space="preserve">            </w:t>
            </w:r>
            <w:r w:rsidR="00642CEC" w:rsidRPr="00D20884">
              <w:t>equation</w:t>
            </w:r>
          </w:p>
          <w:p w:rsidR="00642CEC" w:rsidRPr="00D20884" w:rsidRDefault="00642CEC" w:rsidP="004C213C">
            <w:r w:rsidRPr="00D20884">
              <w:rPr>
                <w:b/>
              </w:rPr>
              <w:t>A1</w:t>
            </w:r>
            <w:r w:rsidR="00C31D89" w:rsidRPr="00133311">
              <w:rPr>
                <w:b/>
              </w:rPr>
              <w:t>:</w:t>
            </w:r>
            <w:r w:rsidR="00C31D89">
              <w:rPr>
                <w:b/>
              </w:rPr>
              <w:tab/>
            </w:r>
            <w:r w:rsidRPr="00D20884">
              <w:t>Correct solution</w:t>
            </w:r>
          </w:p>
          <w:p w:rsidR="00642CEC" w:rsidRPr="00D20884" w:rsidRDefault="00642CEC" w:rsidP="004C213C">
            <w:r w:rsidRPr="00D20884">
              <w:rPr>
                <w:b/>
              </w:rPr>
              <w:t>M1</w:t>
            </w:r>
            <w:r w:rsidR="00C31D89" w:rsidRPr="00133311">
              <w:rPr>
                <w:b/>
              </w:rPr>
              <w:t>:</w:t>
            </w:r>
            <w:r w:rsidR="00C31D89">
              <w:rPr>
                <w:b/>
              </w:rPr>
              <w:tab/>
            </w:r>
            <w:r w:rsidRPr="00D20884">
              <w:t>Interprets the initial conditions to find the constant of integration</w:t>
            </w:r>
          </w:p>
          <w:p w:rsidR="00642CEC" w:rsidRPr="00D20884" w:rsidRDefault="00642CEC" w:rsidP="004C213C">
            <w:r w:rsidRPr="00D20884">
              <w:rPr>
                <w:b/>
              </w:rPr>
              <w:t>M1</w:t>
            </w:r>
            <w:r w:rsidR="00C31D89" w:rsidRPr="00133311">
              <w:rPr>
                <w:b/>
              </w:rPr>
              <w:t>:</w:t>
            </w:r>
            <w:r w:rsidR="00C31D89">
              <w:rPr>
                <w:b/>
              </w:rPr>
              <w:tab/>
            </w:r>
            <w:r w:rsidRPr="00D20884">
              <w:t>Uses their solution to the problem to find the amount of pollutant after 8 days</w:t>
            </w:r>
          </w:p>
          <w:p w:rsidR="00642CEC" w:rsidRPr="00D20884" w:rsidRDefault="00642CEC" w:rsidP="004C213C">
            <w:r w:rsidRPr="00D20884">
              <w:rPr>
                <w:b/>
              </w:rPr>
              <w:t>A1</w:t>
            </w:r>
            <w:r w:rsidR="00C31D89" w:rsidRPr="00133311">
              <w:rPr>
                <w:b/>
              </w:rPr>
              <w:t>:</w:t>
            </w:r>
            <w:r w:rsidR="00C31D89">
              <w:rPr>
                <w:b/>
              </w:rPr>
              <w:tab/>
            </w:r>
            <w:r w:rsidRPr="00D20884">
              <w:t>Correct number of grams</w:t>
            </w:r>
          </w:p>
        </w:tc>
      </w:tr>
      <w:tr w:rsidR="00D55276" w:rsidRPr="005B48EA" w:rsidTr="00A46B83">
        <w:trPr>
          <w:trHeight w:val="416"/>
        </w:trPr>
        <w:tc>
          <w:tcPr>
            <w:tcW w:w="9634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:rsidR="004F6C67" w:rsidRPr="00D20884" w:rsidRDefault="004F6C67" w:rsidP="004C213C">
            <w:pPr>
              <w:rPr>
                <w:b/>
              </w:rPr>
            </w:pPr>
            <w:r w:rsidRPr="00D20884">
              <w:rPr>
                <w:b/>
              </w:rPr>
              <w:t>(c)</w:t>
            </w:r>
          </w:p>
          <w:p w:rsidR="00D55276" w:rsidRPr="00D20884" w:rsidRDefault="00543759" w:rsidP="004C213C">
            <w:pPr>
              <w:rPr>
                <w:b/>
              </w:rPr>
            </w:pPr>
            <w:r w:rsidRPr="00D20884">
              <w:rPr>
                <w:b/>
              </w:rPr>
              <w:t>B1</w:t>
            </w:r>
            <w:r w:rsidR="00C31D89" w:rsidRPr="00133311">
              <w:rPr>
                <w:b/>
              </w:rPr>
              <w:t>:</w:t>
            </w:r>
            <w:r w:rsidR="00C31D89">
              <w:rPr>
                <w:b/>
              </w:rPr>
              <w:tab/>
            </w:r>
            <w:r w:rsidRPr="00D20884">
              <w:t>Suggests a suitable refinement to the model</w:t>
            </w:r>
          </w:p>
        </w:tc>
      </w:tr>
    </w:tbl>
    <w:p w:rsidR="00A7550A" w:rsidRDefault="00A7550A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62"/>
        <w:gridCol w:w="993"/>
        <w:gridCol w:w="708"/>
      </w:tblGrid>
      <w:tr w:rsidR="00D55276" w:rsidRPr="00C31D89" w:rsidTr="00A46B83">
        <w:trPr>
          <w:trHeight w:val="430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D55276" w:rsidRPr="00C31D89" w:rsidRDefault="00543759" w:rsidP="00C31D8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31D8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D55276" w:rsidRPr="00C31D89" w:rsidRDefault="00543759" w:rsidP="00C31D8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31D8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D55276" w:rsidRPr="00C31D89" w:rsidRDefault="00543759" w:rsidP="00C31D8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31D8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D55276" w:rsidRPr="00C31D89" w:rsidRDefault="00543759" w:rsidP="00C31D8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31D8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C174D2" w:rsidRPr="00C31D89" w:rsidTr="00C174D2">
        <w:trPr>
          <w:trHeight w:val="485"/>
        </w:trPr>
        <w:tc>
          <w:tcPr>
            <w:tcW w:w="127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  <w:r w:rsidRPr="00C31D89">
              <w:rPr>
                <w:b/>
              </w:rPr>
              <w:t>6(a)</w:t>
            </w: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</w:pPr>
            <w:r w:rsidRPr="00221E9F">
              <w:rPr>
                <w:position w:val="-24"/>
              </w:rPr>
              <w:object w:dxaOrig="2980" w:dyaOrig="620">
                <v:shape id="_x0000_i1068" type="#_x0000_t75" style="width:149.3pt;height:30.75pt" o:ole="">
                  <v:imagedata r:id="rId94" o:title=""/>
                </v:shape>
                <o:OLEObject Type="Embed" ProgID="Equation.DSMT4" ShapeID="_x0000_i1068" DrawAspect="Content" ObjectID="_1615971011" r:id="rId95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B1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3.1a</w:t>
            </w:r>
          </w:p>
        </w:tc>
      </w:tr>
      <w:tr w:rsidR="00C174D2" w:rsidRPr="00C31D89" w:rsidTr="00C174D2">
        <w:trPr>
          <w:trHeight w:val="653"/>
        </w:trPr>
        <w:tc>
          <w:tcPr>
            <w:tcW w:w="127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</w:pPr>
            <w:r>
              <w:tab/>
            </w:r>
            <w:r w:rsidRPr="00C31D89">
              <w:rPr>
                <w:position w:val="-24"/>
              </w:rPr>
              <w:object w:dxaOrig="2780" w:dyaOrig="620">
                <v:shape id="_x0000_i1069" type="#_x0000_t75" style="width:139.55pt;height:33.75pt" o:ole="">
                  <v:imagedata r:id="rId96" o:title=""/>
                </v:shape>
                <o:OLEObject Type="Embed" ProgID="Equation.DSMT4" ShapeID="_x0000_i1069" DrawAspect="Content" ObjectID="_1615971012" r:id="rId97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M1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1.1b</w:t>
            </w:r>
          </w:p>
        </w:tc>
      </w:tr>
      <w:tr w:rsidR="00C174D2" w:rsidRPr="00C31D89" w:rsidTr="00C174D2">
        <w:trPr>
          <w:trHeight w:val="575"/>
        </w:trPr>
        <w:tc>
          <w:tcPr>
            <w:tcW w:w="127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</w:pPr>
            <w:r>
              <w:tab/>
            </w:r>
            <w:r>
              <w:tab/>
            </w:r>
            <w:r w:rsidRPr="008D4EBD">
              <w:rPr>
                <w:position w:val="-28"/>
              </w:rPr>
              <w:object w:dxaOrig="2860" w:dyaOrig="680">
                <v:shape id="_x0000_i1070" type="#_x0000_t75" style="width:139.55pt;height:36.75pt" o:ole="">
                  <v:imagedata r:id="rId98" o:title=""/>
                </v:shape>
                <o:OLEObject Type="Embed" ProgID="Equation.DSMT4" ShapeID="_x0000_i1070" DrawAspect="Content" ObjectID="_1615971013" r:id="rId99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M1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1.1b</w:t>
            </w:r>
          </w:p>
        </w:tc>
      </w:tr>
      <w:tr w:rsidR="00C174D2" w:rsidRPr="00C31D89" w:rsidTr="00C174D2">
        <w:trPr>
          <w:trHeight w:val="272"/>
        </w:trPr>
        <w:tc>
          <w:tcPr>
            <w:tcW w:w="127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 w:rsidRPr="00C31D89">
              <w:rPr>
                <w:position w:val="-28"/>
              </w:rPr>
              <w:object w:dxaOrig="4020" w:dyaOrig="680">
                <v:shape id="_x0000_i1071" type="#_x0000_t75" style="width:201pt;height:36.75pt" o:ole="">
                  <v:imagedata r:id="rId100" o:title=""/>
                </v:shape>
                <o:OLEObject Type="Embed" ProgID="Equation.DSMT4" ShapeID="_x0000_i1071" DrawAspect="Content" ObjectID="_1615971014" r:id="rId101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A1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1.1b</w:t>
            </w:r>
          </w:p>
        </w:tc>
      </w:tr>
      <w:tr w:rsidR="00C174D2" w:rsidRPr="00C31D89" w:rsidTr="00C174D2">
        <w:trPr>
          <w:trHeight w:val="137"/>
        </w:trPr>
        <w:tc>
          <w:tcPr>
            <w:tcW w:w="127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rPr>
                <w:b/>
              </w:rPr>
              <w:t>(4)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right"/>
              <w:rPr>
                <w:b/>
              </w:rPr>
            </w:pPr>
          </w:p>
        </w:tc>
      </w:tr>
      <w:tr w:rsidR="00C174D2" w:rsidRPr="00C31D89" w:rsidTr="00C174D2">
        <w:trPr>
          <w:trHeight w:val="485"/>
        </w:trPr>
        <w:tc>
          <w:tcPr>
            <w:tcW w:w="127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  <w:r w:rsidRPr="00C31D89">
              <w:rPr>
                <w:b/>
              </w:rPr>
              <w:t>(b)</w:t>
            </w: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</w:pPr>
            <w:r w:rsidRPr="00C31D89">
              <w:rPr>
                <w:position w:val="-100"/>
              </w:rPr>
              <w:object w:dxaOrig="5300" w:dyaOrig="2280">
                <v:shape id="_x0000_i1072" type="#_x0000_t75" style="width:267.65pt;height:115.5pt" o:ole="">
                  <v:imagedata r:id="rId102" o:title=""/>
                </v:shape>
                <o:OLEObject Type="Embed" ProgID="Equation.DSMT4" ShapeID="_x0000_i1072" DrawAspect="Content" ObjectID="_1615971015" r:id="rId103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M1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1.1b</w:t>
            </w:r>
          </w:p>
        </w:tc>
      </w:tr>
      <w:tr w:rsidR="00C174D2" w:rsidRPr="00C31D89" w:rsidTr="00C174D2">
        <w:trPr>
          <w:trHeight w:val="485"/>
        </w:trPr>
        <w:tc>
          <w:tcPr>
            <w:tcW w:w="127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</w:pPr>
            <w:r w:rsidRPr="00C31D89">
              <w:t xml:space="preserve">Mean value = </w:t>
            </w:r>
            <w:r w:rsidRPr="00C31D89">
              <w:rPr>
                <w:position w:val="-28"/>
              </w:rPr>
              <w:object w:dxaOrig="1740" w:dyaOrig="680">
                <v:shape id="_x0000_i1073" type="#_x0000_t75" style="width:86.2pt;height:36pt" o:ole="">
                  <v:imagedata r:id="rId104" o:title=""/>
                </v:shape>
                <o:OLEObject Type="Embed" ProgID="Equation.DSMT4" ShapeID="_x0000_i1073" DrawAspect="Content" ObjectID="_1615971016" r:id="rId105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M1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2.1</w:t>
            </w:r>
          </w:p>
        </w:tc>
      </w:tr>
      <w:tr w:rsidR="00C174D2" w:rsidRPr="00C31D89" w:rsidTr="00C174D2">
        <w:trPr>
          <w:trHeight w:val="485"/>
        </w:trPr>
        <w:tc>
          <w:tcPr>
            <w:tcW w:w="127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8D4EBD">
              <w:rPr>
                <w:position w:val="-24"/>
              </w:rPr>
              <w:object w:dxaOrig="1380" w:dyaOrig="620">
                <v:shape id="_x0000_i1074" type="#_x0000_t75" style="width:69pt;height:30.75pt" o:ole="">
                  <v:imagedata r:id="rId106" o:title=""/>
                </v:shape>
                <o:OLEObject Type="Embed" ProgID="Equation.DSMT4" ShapeID="_x0000_i1074" DrawAspect="Content" ObjectID="_1615971017" r:id="rId107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A1*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2.2a</w:t>
            </w:r>
          </w:p>
        </w:tc>
      </w:tr>
      <w:tr w:rsidR="00C174D2" w:rsidRPr="00C31D89" w:rsidTr="00C174D2">
        <w:trPr>
          <w:trHeight w:val="102"/>
        </w:trPr>
        <w:tc>
          <w:tcPr>
            <w:tcW w:w="127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  <w:r w:rsidRPr="00C31D89">
              <w:rPr>
                <w:b/>
              </w:rPr>
              <w:t>(3)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right"/>
            </w:pPr>
          </w:p>
        </w:tc>
      </w:tr>
      <w:tr w:rsidR="00C174D2" w:rsidRPr="00C31D89" w:rsidTr="00C174D2">
        <w:trPr>
          <w:trHeight w:val="102"/>
        </w:trPr>
        <w:tc>
          <w:tcPr>
            <w:tcW w:w="127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  <w:r w:rsidRPr="00C31D89">
              <w:rPr>
                <w:b/>
              </w:rPr>
              <w:t>(c)</w:t>
            </w: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</w:pPr>
            <w:r w:rsidRPr="008D4EBD">
              <w:rPr>
                <w:position w:val="-24"/>
              </w:rPr>
              <w:object w:dxaOrig="1800" w:dyaOrig="620">
                <v:shape id="_x0000_i1075" type="#_x0000_t75" style="width:90pt;height:30.75pt" o:ole="">
                  <v:imagedata r:id="rId108" o:title=""/>
                </v:shape>
                <o:OLEObject Type="Embed" ProgID="Equation.DSMT4" ShapeID="_x0000_i1075" DrawAspect="Content" ObjectID="_1615971018" r:id="rId109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  <w:r w:rsidRPr="00C31D89">
              <w:t>M1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2.2a</w:t>
            </w:r>
          </w:p>
        </w:tc>
      </w:tr>
      <w:tr w:rsidR="00C174D2" w:rsidRPr="00C31D89" w:rsidTr="00C174D2">
        <w:trPr>
          <w:trHeight w:val="102"/>
        </w:trPr>
        <w:tc>
          <w:tcPr>
            <w:tcW w:w="127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</w:pPr>
            <w:r>
              <w:tab/>
            </w:r>
            <w:r>
              <w:tab/>
            </w:r>
            <w:r w:rsidRPr="008D4EBD">
              <w:rPr>
                <w:position w:val="-24"/>
              </w:rPr>
              <w:object w:dxaOrig="1480" w:dyaOrig="620">
                <v:shape id="_x0000_i1076" type="#_x0000_t75" style="width:74.2pt;height:30.75pt" o:ole="">
                  <v:imagedata r:id="rId110" o:title=""/>
                </v:shape>
                <o:OLEObject Type="Embed" ProgID="Equation.DSMT4" ShapeID="_x0000_i1076" DrawAspect="Content" ObjectID="_1615971019" r:id="rId111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  <w:r w:rsidRPr="00C31D89">
              <w:t>A1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1.1b</w:t>
            </w:r>
          </w:p>
        </w:tc>
      </w:tr>
      <w:tr w:rsidR="00C174D2" w:rsidRPr="00C31D89" w:rsidTr="00C174D2">
        <w:trPr>
          <w:trHeight w:val="102"/>
        </w:trPr>
        <w:tc>
          <w:tcPr>
            <w:tcW w:w="127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  <w:r w:rsidRPr="00C31D89">
              <w:rPr>
                <w:b/>
              </w:rPr>
              <w:t>(2)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</w:p>
        </w:tc>
      </w:tr>
      <w:tr w:rsidR="00D55276" w:rsidRPr="00C31D89" w:rsidTr="00A46B83">
        <w:trPr>
          <w:trHeight w:val="184"/>
        </w:trPr>
        <w:tc>
          <w:tcPr>
            <w:tcW w:w="963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55276" w:rsidRPr="00C31D89" w:rsidRDefault="00543759" w:rsidP="00C174D2">
            <w:pPr>
              <w:spacing w:before="40" w:after="40"/>
              <w:jc w:val="right"/>
            </w:pPr>
            <w:r w:rsidRPr="00C31D89">
              <w:rPr>
                <w:b/>
              </w:rPr>
              <w:t>(</w:t>
            </w:r>
            <w:r w:rsidR="004F6C67" w:rsidRPr="00C31D89">
              <w:rPr>
                <w:b/>
              </w:rPr>
              <w:t>9</w:t>
            </w:r>
            <w:r w:rsidRPr="00C31D89">
              <w:rPr>
                <w:b/>
              </w:rPr>
              <w:t xml:space="preserve"> marks)</w:t>
            </w:r>
          </w:p>
        </w:tc>
      </w:tr>
      <w:tr w:rsidR="00DD1013" w:rsidRPr="00C31D89" w:rsidTr="00A46B83">
        <w:trPr>
          <w:trHeight w:val="184"/>
        </w:trPr>
        <w:tc>
          <w:tcPr>
            <w:tcW w:w="963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D1013" w:rsidRPr="00A46B83" w:rsidRDefault="00DD1013" w:rsidP="00C174D2">
            <w:pPr>
              <w:spacing w:before="40" w:after="40"/>
              <w:rPr>
                <w:rFonts w:ascii="Verdana" w:hAnsi="Verdana"/>
                <w:b/>
              </w:rPr>
            </w:pPr>
            <w:r w:rsidRPr="00A46B83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DD1013" w:rsidRPr="00C31D89" w:rsidTr="00A46B83">
        <w:trPr>
          <w:trHeight w:val="184"/>
        </w:trPr>
        <w:tc>
          <w:tcPr>
            <w:tcW w:w="963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D1013" w:rsidRPr="00C31D89" w:rsidRDefault="00DD1013" w:rsidP="00C174D2">
            <w:pPr>
              <w:rPr>
                <w:b/>
              </w:rPr>
            </w:pPr>
            <w:r w:rsidRPr="00C31D89">
              <w:rPr>
                <w:b/>
              </w:rPr>
              <w:t>(a)</w:t>
            </w:r>
          </w:p>
          <w:p w:rsidR="00DD1013" w:rsidRPr="00C31D89" w:rsidRDefault="00DD1013" w:rsidP="00C174D2">
            <w:r w:rsidRPr="00C31D89">
              <w:rPr>
                <w:b/>
              </w:rPr>
              <w:t>B1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C31D89">
              <w:t>Splits the fraction into two correct separate expressions</w:t>
            </w:r>
          </w:p>
          <w:p w:rsidR="00DD1013" w:rsidRPr="00C31D89" w:rsidRDefault="00DD1013" w:rsidP="00C174D2">
            <w:r w:rsidRPr="00C31D89">
              <w:rPr>
                <w:b/>
              </w:rPr>
              <w:t>M1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C31D89">
              <w:t>Recognises the required form for the first integration</w:t>
            </w:r>
          </w:p>
          <w:p w:rsidR="00DD1013" w:rsidRPr="00C31D89" w:rsidRDefault="00DD1013" w:rsidP="00C174D2">
            <w:r w:rsidRPr="00C31D89">
              <w:rPr>
                <w:b/>
              </w:rPr>
              <w:t>M1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C31D89">
              <w:t>Recognises the required form for the second integration</w:t>
            </w:r>
          </w:p>
          <w:p w:rsidR="00A46B83" w:rsidRDefault="00DD1013" w:rsidP="00C174D2">
            <w:r w:rsidRPr="00C31D89">
              <w:rPr>
                <w:b/>
              </w:rPr>
              <w:t>A1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C31D89">
              <w:t>Both expressions integrated correctly and added together</w:t>
            </w:r>
            <w:r w:rsidR="00F069B5" w:rsidRPr="00C31D89">
              <w:t xml:space="preserve"> with constant of integration </w:t>
            </w:r>
          </w:p>
          <w:p w:rsidR="00DD1013" w:rsidRPr="00C31D89" w:rsidRDefault="00A46B83" w:rsidP="00C174D2">
            <w:r>
              <w:t xml:space="preserve">            </w:t>
            </w:r>
            <w:r w:rsidR="00F069B5" w:rsidRPr="00C31D89">
              <w:t>included</w:t>
            </w:r>
          </w:p>
        </w:tc>
      </w:tr>
      <w:tr w:rsidR="00D55276" w:rsidRPr="00C31D89" w:rsidTr="00A46B83">
        <w:trPr>
          <w:trHeight w:val="485"/>
        </w:trPr>
        <w:tc>
          <w:tcPr>
            <w:tcW w:w="963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55276" w:rsidRPr="00C31D89" w:rsidRDefault="00543759" w:rsidP="00C174D2">
            <w:pPr>
              <w:rPr>
                <w:b/>
              </w:rPr>
            </w:pPr>
            <w:r w:rsidRPr="00C31D89">
              <w:rPr>
                <w:b/>
              </w:rPr>
              <w:t>(b)</w:t>
            </w:r>
          </w:p>
          <w:p w:rsidR="00DD1013" w:rsidRPr="00C31D89" w:rsidRDefault="00543759" w:rsidP="00C174D2">
            <w:r w:rsidRPr="00C31D89">
              <w:rPr>
                <w:b/>
              </w:rPr>
              <w:t>M1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C31D89">
              <w:t>Uses limits correctly and combines logarithmic terms</w:t>
            </w:r>
          </w:p>
          <w:p w:rsidR="00DD1013" w:rsidRPr="00C31D89" w:rsidRDefault="00543759" w:rsidP="00C174D2">
            <w:r w:rsidRPr="00C31D89">
              <w:rPr>
                <w:b/>
              </w:rPr>
              <w:t>M1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C31D89">
              <w:t>Correctly applies the method for the mean value for their integration</w:t>
            </w:r>
          </w:p>
          <w:p w:rsidR="00D55276" w:rsidRPr="00C31D89" w:rsidRDefault="00543759" w:rsidP="00C174D2">
            <w:pPr>
              <w:rPr>
                <w:b/>
              </w:rPr>
            </w:pPr>
            <w:r w:rsidRPr="00C31D89">
              <w:rPr>
                <w:b/>
              </w:rPr>
              <w:t>A1*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="00555BAF" w:rsidRPr="00C31D89">
              <w:t>Correct work leading to the given answer</w:t>
            </w:r>
          </w:p>
        </w:tc>
      </w:tr>
      <w:tr w:rsidR="004F6C67" w:rsidRPr="00C31D89" w:rsidTr="00C174D2">
        <w:trPr>
          <w:trHeight w:val="131"/>
        </w:trPr>
        <w:tc>
          <w:tcPr>
            <w:tcW w:w="963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6C67" w:rsidRPr="00C31D89" w:rsidRDefault="004F6C67" w:rsidP="00C174D2">
            <w:pPr>
              <w:rPr>
                <w:b/>
              </w:rPr>
            </w:pPr>
            <w:r w:rsidRPr="00C31D89">
              <w:rPr>
                <w:b/>
              </w:rPr>
              <w:t>(c)</w:t>
            </w:r>
          </w:p>
          <w:p w:rsidR="004F6C67" w:rsidRPr="00C31D89" w:rsidRDefault="004F6C67" w:rsidP="00C174D2">
            <w:pPr>
              <w:rPr>
                <w:i/>
              </w:rPr>
            </w:pPr>
            <w:r w:rsidRPr="00C31D89">
              <w:rPr>
                <w:b/>
              </w:rPr>
              <w:t>M1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C31D89">
              <w:t>Realises that</w:t>
            </w:r>
            <w:r w:rsidRPr="00C31D89">
              <w:rPr>
                <w:b/>
              </w:rPr>
              <w:t xml:space="preserve"> </w:t>
            </w:r>
            <w:r w:rsidR="006D0256" w:rsidRPr="00C31D89">
              <w:t>the effect of the transformation is to increase the mean value by ln</w:t>
            </w:r>
            <w:r w:rsidR="006C6923">
              <w:t xml:space="preserve"> </w:t>
            </w:r>
            <w:r w:rsidR="006D0256" w:rsidRPr="00C31D89">
              <w:rPr>
                <w:i/>
              </w:rPr>
              <w:t>k</w:t>
            </w:r>
          </w:p>
          <w:p w:rsidR="006D0256" w:rsidRPr="00C31D89" w:rsidRDefault="006D0256" w:rsidP="00C174D2">
            <w:pPr>
              <w:rPr>
                <w:b/>
              </w:rPr>
            </w:pPr>
            <w:r w:rsidRPr="00C31D89">
              <w:rPr>
                <w:b/>
              </w:rPr>
              <w:t>A1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C31D89">
              <w:t>Combines ln’s correctly to obtain the correct expression</w:t>
            </w:r>
          </w:p>
        </w:tc>
      </w:tr>
    </w:tbl>
    <w:p w:rsidR="00CA5886" w:rsidRDefault="00CA5886" w:rsidP="00A46B83">
      <w:pPr>
        <w:spacing w:before="40" w:after="40"/>
        <w:rPr>
          <w:rFonts w:ascii="Verdana" w:hAnsi="Verdana"/>
          <w:b/>
          <w:color w:val="FFFFFF" w:themeColor="background1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62"/>
        <w:gridCol w:w="993"/>
        <w:gridCol w:w="708"/>
      </w:tblGrid>
      <w:tr w:rsidR="00CA5886" w:rsidRPr="005B48EA" w:rsidTr="00A126DB">
        <w:trPr>
          <w:trHeight w:val="430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CA5886" w:rsidRPr="005B48EA" w:rsidRDefault="00CA5886" w:rsidP="00A126DB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B48EA">
              <w:rPr>
                <w:rFonts w:ascii="Verdana" w:hAnsi="Verdana"/>
                <w:color w:val="FFFFFF" w:themeColor="background1"/>
                <w:sz w:val="20"/>
                <w:szCs w:val="20"/>
              </w:rPr>
              <w:br w:type="page"/>
            </w: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CA5886" w:rsidRPr="005B48EA" w:rsidRDefault="00CA5886" w:rsidP="00A126DB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CA5886" w:rsidRPr="005B48EA" w:rsidRDefault="00CA5886" w:rsidP="00A126DB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CA5886" w:rsidRPr="005B48EA" w:rsidRDefault="00CA5886" w:rsidP="00A126DB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CA5886" w:rsidRPr="00A46B83" w:rsidTr="00A126DB">
        <w:trPr>
          <w:trHeight w:val="485"/>
        </w:trPr>
        <w:tc>
          <w:tcPr>
            <w:tcW w:w="127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  <w:r w:rsidRPr="00A46B83">
              <w:rPr>
                <w:b/>
              </w:rPr>
              <w:t>7(a)</w:t>
            </w: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</w:pPr>
            <w:r w:rsidRPr="00A46B83">
              <w:rPr>
                <w:position w:val="-10"/>
              </w:rPr>
              <w:object w:dxaOrig="3140" w:dyaOrig="320">
                <v:shape id="_x0000_i1077" type="#_x0000_t75" style="width:171.75pt;height:15.75pt" o:ole="">
                  <v:imagedata r:id="rId112" o:title=""/>
                </v:shape>
                <o:OLEObject Type="Embed" ProgID="Equation.DSMT4" ShapeID="_x0000_i1077" DrawAspect="Content" ObjectID="_1615971020" r:id="rId113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M1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2.1</w:t>
            </w:r>
          </w:p>
        </w:tc>
      </w:tr>
      <w:tr w:rsidR="00CA5886" w:rsidRPr="00A46B83" w:rsidTr="00A126DB">
        <w:trPr>
          <w:trHeight w:val="485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</w:pPr>
            <w:r w:rsidRPr="00A46B83">
              <w:rPr>
                <w:position w:val="-10"/>
              </w:rPr>
              <w:object w:dxaOrig="1320" w:dyaOrig="320">
                <v:shape id="_x0000_i1078" type="#_x0000_t75" style="width:66pt;height:15.75pt" o:ole="">
                  <v:imagedata r:id="rId114" o:title=""/>
                </v:shape>
                <o:OLEObject Type="Embed" ProgID="Equation.DSMT4" ShapeID="_x0000_i1078" DrawAspect="Content" ObjectID="_1615971021" r:id="rId115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M1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2.1</w:t>
            </w:r>
          </w:p>
        </w:tc>
      </w:tr>
      <w:tr w:rsidR="00CA5886" w:rsidRPr="00A46B83" w:rsidTr="00A126DB">
        <w:trPr>
          <w:trHeight w:val="485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</w:pPr>
            <w:r w:rsidRPr="00A46B83">
              <w:rPr>
                <w:position w:val="-30"/>
              </w:rPr>
              <w:object w:dxaOrig="2079" w:dyaOrig="780">
                <v:shape id="_x0000_i1079" type="#_x0000_t75" style="width:104.25pt;height:39pt" o:ole="">
                  <v:imagedata r:id="rId116" o:title=""/>
                </v:shape>
                <o:OLEObject Type="Embed" ProgID="Equation.DSMT4" ShapeID="_x0000_i1079" DrawAspect="Content" ObjectID="_1615971022" r:id="rId117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M1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2.1</w:t>
            </w:r>
          </w:p>
        </w:tc>
      </w:tr>
      <w:tr w:rsidR="00CA5886" w:rsidRPr="00A46B83" w:rsidTr="00A126DB">
        <w:trPr>
          <w:trHeight w:val="485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</w:pPr>
            <w:r w:rsidRPr="00A46B83">
              <w:rPr>
                <w:position w:val="-16"/>
              </w:rPr>
              <w:object w:dxaOrig="1820" w:dyaOrig="440">
                <v:shape id="_x0000_i1080" type="#_x0000_t75" style="width:99.75pt;height:21.75pt" o:ole="">
                  <v:imagedata r:id="rId118" o:title=""/>
                </v:shape>
                <o:OLEObject Type="Embed" ProgID="Equation.DSMT4" ShapeID="_x0000_i1080" DrawAspect="Content" ObjectID="_1615971023" r:id="rId119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A1*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1.1b</w:t>
            </w:r>
          </w:p>
        </w:tc>
      </w:tr>
      <w:tr w:rsidR="00CA5886" w:rsidRPr="00A46B83" w:rsidTr="00A126DB">
        <w:trPr>
          <w:trHeight w:val="287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  <w:r w:rsidRPr="00A46B83">
              <w:rPr>
                <w:b/>
              </w:rPr>
              <w:t>(4)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</w:p>
        </w:tc>
      </w:tr>
      <w:tr w:rsidR="00CA5886" w:rsidRPr="00A46B83" w:rsidTr="00A126DB">
        <w:trPr>
          <w:trHeight w:val="956"/>
        </w:trPr>
        <w:tc>
          <w:tcPr>
            <w:tcW w:w="127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  <w:r w:rsidRPr="00A46B83">
              <w:rPr>
                <w:b/>
              </w:rPr>
              <w:t>(b)</w:t>
            </w: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</w:pPr>
            <w:r w:rsidRPr="00A46B83">
              <w:rPr>
                <w:position w:val="-28"/>
              </w:rPr>
              <w:object w:dxaOrig="3400" w:dyaOrig="680">
                <v:shape id="_x0000_i1081" type="#_x0000_t75" style="width:170.15pt;height:33.75pt" o:ole="">
                  <v:imagedata r:id="rId120" o:title=""/>
                </v:shape>
                <o:OLEObject Type="Embed" ProgID="Equation.DSMT4" ShapeID="_x0000_i1081" DrawAspect="Content" ObjectID="_1615971024" r:id="rId121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M1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3.4</w:t>
            </w:r>
          </w:p>
        </w:tc>
      </w:tr>
      <w:tr w:rsidR="00CA5886" w:rsidRPr="00A46B83" w:rsidTr="00A126DB">
        <w:trPr>
          <w:trHeight w:val="970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</w:pPr>
            <w:r>
              <w:tab/>
            </w:r>
            <w:r w:rsidRPr="00A46B83">
              <w:rPr>
                <w:position w:val="-34"/>
              </w:rPr>
              <w:object w:dxaOrig="1820" w:dyaOrig="800">
                <v:shape id="_x0000_i1082" type="#_x0000_t75" style="width:90.75pt;height:39.75pt" o:ole="">
                  <v:imagedata r:id="rId122" o:title=""/>
                </v:shape>
                <o:OLEObject Type="Embed" ProgID="Equation.DSMT4" ShapeID="_x0000_i1082" DrawAspect="Content" ObjectID="_1615971025" r:id="rId123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A1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1.1b</w:t>
            </w:r>
          </w:p>
        </w:tc>
      </w:tr>
      <w:tr w:rsidR="00CA5886" w:rsidRPr="00A46B83" w:rsidTr="00A126DB">
        <w:trPr>
          <w:trHeight w:val="1126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>
              <w:t xml:space="preserve">                  </w:t>
            </w:r>
            <w:r w:rsidRPr="00A46B83">
              <w:rPr>
                <w:position w:val="-38"/>
              </w:rPr>
              <w:object w:dxaOrig="4020" w:dyaOrig="880">
                <v:shape id="_x0000_i1083" type="#_x0000_t75" style="width:200.2pt;height:43.5pt" o:ole="">
                  <v:imagedata r:id="rId124" o:title=""/>
                </v:shape>
                <o:OLEObject Type="Embed" ProgID="Equation.DSMT4" ShapeID="_x0000_i1083" DrawAspect="Content" ObjectID="_1615971026" r:id="rId125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M1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3.4</w:t>
            </w:r>
          </w:p>
        </w:tc>
      </w:tr>
      <w:tr w:rsidR="00CA5886" w:rsidRPr="00A46B83" w:rsidTr="00A126DB">
        <w:trPr>
          <w:trHeight w:val="485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46B83">
              <w:rPr>
                <w:position w:val="-10"/>
              </w:rPr>
              <w:object w:dxaOrig="1080" w:dyaOrig="360">
                <v:shape id="_x0000_i1084" type="#_x0000_t75" style="width:53.25pt;height:18pt" o:ole="">
                  <v:imagedata r:id="rId126" o:title=""/>
                </v:shape>
                <o:OLEObject Type="Embed" ProgID="Equation.DSMT4" ShapeID="_x0000_i1084" DrawAspect="Content" ObjectID="_1615971027" r:id="rId127"/>
              </w:object>
            </w:r>
            <w:r>
              <w:t xml:space="preserve">  </w:t>
            </w:r>
            <w:r w:rsidRPr="009B6C46">
              <w:rPr>
                <w:b/>
                <w:bCs/>
              </w:rPr>
              <w:t>or</w:t>
            </w:r>
            <w:r>
              <w:t xml:space="preserve">  </w:t>
            </w:r>
            <w:r w:rsidRPr="00A46B83">
              <w:t xml:space="preserve"> awrt 5.03 </w:t>
            </w:r>
            <w:r w:rsidRPr="00A46B83">
              <w:rPr>
                <w:position w:val="-6"/>
              </w:rPr>
              <w:object w:dxaOrig="440" w:dyaOrig="320">
                <v:shape id="_x0000_i1085" type="#_x0000_t75" style="width:21.75pt;height:15.75pt" o:ole="">
                  <v:imagedata r:id="rId128" o:title=""/>
                </v:shape>
                <o:OLEObject Type="Embed" ProgID="Equation.DSMT4" ShapeID="_x0000_i1085" DrawAspect="Content" ObjectID="_1615971028" r:id="rId129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A1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1.1b</w:t>
            </w:r>
          </w:p>
        </w:tc>
      </w:tr>
      <w:tr w:rsidR="00CA5886" w:rsidRPr="00A46B83" w:rsidTr="00A126DB">
        <w:trPr>
          <w:trHeight w:val="168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  <w:r w:rsidRPr="00A46B83">
              <w:rPr>
                <w:b/>
              </w:rPr>
              <w:t>(4)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</w:p>
        </w:tc>
      </w:tr>
      <w:tr w:rsidR="00CA5886" w:rsidRPr="00A46B83" w:rsidTr="00A126DB">
        <w:trPr>
          <w:trHeight w:val="135"/>
        </w:trPr>
        <w:tc>
          <w:tcPr>
            <w:tcW w:w="963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right"/>
              <w:rPr>
                <w:b/>
              </w:rPr>
            </w:pPr>
            <w:r w:rsidRPr="00A46B83">
              <w:rPr>
                <w:b/>
              </w:rPr>
              <w:t>(8 marks)</w:t>
            </w:r>
          </w:p>
        </w:tc>
      </w:tr>
      <w:tr w:rsidR="00CA5886" w:rsidRPr="00A46B83" w:rsidTr="00A126DB">
        <w:trPr>
          <w:trHeight w:val="135"/>
        </w:trPr>
        <w:tc>
          <w:tcPr>
            <w:tcW w:w="963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rPr>
                <w:rFonts w:ascii="Verdana" w:hAnsi="Verdana"/>
                <w:b/>
              </w:rPr>
            </w:pPr>
            <w:r w:rsidRPr="00A46B83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CA5886" w:rsidRPr="00A46B83" w:rsidTr="00A126DB">
        <w:trPr>
          <w:trHeight w:val="135"/>
        </w:trPr>
        <w:tc>
          <w:tcPr>
            <w:tcW w:w="963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4C213C">
            <w:pPr>
              <w:rPr>
                <w:b/>
              </w:rPr>
            </w:pPr>
            <w:r w:rsidRPr="00A46B83">
              <w:rPr>
                <w:b/>
              </w:rPr>
              <w:t xml:space="preserve">(a) </w:t>
            </w:r>
          </w:p>
          <w:p w:rsidR="00CA5886" w:rsidRPr="00A46B83" w:rsidRDefault="00CA5886" w:rsidP="004C213C">
            <w:r w:rsidRPr="00A46B83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46B83">
              <w:t xml:space="preserve">Obtains </w:t>
            </w:r>
            <w:r w:rsidRPr="00A46B83">
              <w:rPr>
                <w:i/>
              </w:rPr>
              <w:t>x</w:t>
            </w:r>
            <w:r w:rsidRPr="00A46B83">
              <w:t xml:space="preserve"> in terms of</w:t>
            </w:r>
            <w:r w:rsidRPr="00A46B83">
              <w:rPr>
                <w:i/>
              </w:rPr>
              <w:t xml:space="preserve"> y</w:t>
            </w:r>
            <w:r w:rsidRPr="00A46B83">
              <w:t xml:space="preserve"> and cos </w:t>
            </w:r>
            <w:r w:rsidRPr="00A46B83">
              <w:rPr>
                <w:i/>
              </w:rPr>
              <w:t>θ</w:t>
            </w:r>
          </w:p>
          <w:p w:rsidR="00CA5886" w:rsidRPr="00A46B83" w:rsidRDefault="00CA5886" w:rsidP="004C213C">
            <w:r w:rsidRPr="00A46B83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46B83">
              <w:t xml:space="preserve">Obtains an equation connecting </w:t>
            </w:r>
            <w:r w:rsidRPr="00A46B83">
              <w:rPr>
                <w:i/>
              </w:rPr>
              <w:t>y</w:t>
            </w:r>
            <w:r w:rsidRPr="00A46B83">
              <w:t xml:space="preserve"> and sin </w:t>
            </w:r>
            <w:r w:rsidRPr="00A46B83">
              <w:rPr>
                <w:i/>
              </w:rPr>
              <w:t>θ</w:t>
            </w:r>
          </w:p>
          <w:p w:rsidR="00CA5886" w:rsidRPr="00A46B83" w:rsidRDefault="00CA5886" w:rsidP="004C213C">
            <w:r w:rsidRPr="00A46B83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46B83">
              <w:t xml:space="preserve">Uses Pythagoras to obtain an equation in </w:t>
            </w:r>
            <w:r w:rsidRPr="00A46B83">
              <w:rPr>
                <w:i/>
              </w:rPr>
              <w:t>x</w:t>
            </w:r>
            <w:r w:rsidRPr="00A46B83">
              <w:t xml:space="preserve"> and </w:t>
            </w:r>
            <w:r w:rsidRPr="00A46B83">
              <w:rPr>
                <w:i/>
              </w:rPr>
              <w:t>y</w:t>
            </w:r>
            <w:r w:rsidRPr="00A46B83">
              <w:t xml:space="preserve"> only</w:t>
            </w:r>
          </w:p>
          <w:p w:rsidR="00CA5886" w:rsidRPr="00A46B83" w:rsidRDefault="00CA5886" w:rsidP="004C213C">
            <w:r w:rsidRPr="00A46B83">
              <w:rPr>
                <w:b/>
              </w:rPr>
              <w:t>A1*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46B83">
              <w:t>Obtains printed answer</w:t>
            </w:r>
          </w:p>
        </w:tc>
      </w:tr>
      <w:tr w:rsidR="00CA5886" w:rsidRPr="00A46B83" w:rsidTr="00A126DB">
        <w:trPr>
          <w:trHeight w:val="135"/>
        </w:trPr>
        <w:tc>
          <w:tcPr>
            <w:tcW w:w="963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4C213C">
            <w:pPr>
              <w:rPr>
                <w:b/>
              </w:rPr>
            </w:pPr>
            <w:r w:rsidRPr="00A46B83">
              <w:rPr>
                <w:b/>
              </w:rPr>
              <w:t xml:space="preserve"> (b) </w:t>
            </w:r>
          </w:p>
          <w:p w:rsidR="00CA5886" w:rsidRPr="00A46B83" w:rsidRDefault="00CA5886" w:rsidP="004C213C">
            <w:r w:rsidRPr="00A46B83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46B83">
              <w:t>Uses the correct volume of revolution formula with the given expression</w:t>
            </w:r>
          </w:p>
          <w:p w:rsidR="00CA5886" w:rsidRPr="00A46B83" w:rsidRDefault="00CA5886" w:rsidP="004C213C">
            <w:r w:rsidRPr="00A46B83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46B83">
              <w:t>Correct integration</w:t>
            </w:r>
          </w:p>
          <w:p w:rsidR="00CA5886" w:rsidRPr="00A46B83" w:rsidRDefault="00CA5886" w:rsidP="004C213C">
            <w:r w:rsidRPr="00A46B83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46B83">
              <w:t>Correct use of correct limits</w:t>
            </w:r>
          </w:p>
          <w:p w:rsidR="00CA5886" w:rsidRPr="00A46B83" w:rsidRDefault="00CA5886" w:rsidP="004C213C">
            <w:r w:rsidRPr="00A46B83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46B83">
              <w:t>Correct volume</w:t>
            </w:r>
          </w:p>
        </w:tc>
      </w:tr>
    </w:tbl>
    <w:p w:rsidR="00CA5886" w:rsidRDefault="00CA5886">
      <w:pPr>
        <w:rPr>
          <w:rFonts w:ascii="Verdana" w:hAnsi="Verdana"/>
          <w:b/>
          <w:color w:val="FFFFFF" w:themeColor="background1"/>
          <w:sz w:val="20"/>
          <w:szCs w:val="20"/>
        </w:rPr>
      </w:pPr>
      <w:r>
        <w:rPr>
          <w:rFonts w:ascii="Verdana" w:hAnsi="Verdana"/>
          <w:b/>
          <w:color w:val="FFFFFF" w:themeColor="background1"/>
          <w:sz w:val="20"/>
          <w:szCs w:val="20"/>
        </w:rPr>
        <w:br w:type="page"/>
      </w:r>
    </w:p>
    <w:p w:rsidR="00A7550A" w:rsidRDefault="00A7550A" w:rsidP="00A46B83">
      <w:pPr>
        <w:spacing w:before="40" w:after="40"/>
        <w:rPr>
          <w:rFonts w:ascii="Verdana" w:hAnsi="Verdana"/>
          <w:b/>
          <w:color w:val="FFFFFF" w:themeColor="background1"/>
          <w:sz w:val="20"/>
          <w:szCs w:val="20"/>
        </w:rPr>
      </w:pP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62"/>
        <w:gridCol w:w="993"/>
        <w:gridCol w:w="708"/>
      </w:tblGrid>
      <w:tr w:rsidR="00DD1013" w:rsidRPr="005B48EA" w:rsidTr="00A46B83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DD1013" w:rsidRPr="005B48EA" w:rsidRDefault="00DD1013" w:rsidP="00A46B8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Question</w:t>
            </w:r>
          </w:p>
        </w:tc>
        <w:tc>
          <w:tcPr>
            <w:tcW w:w="6662" w:type="dxa"/>
            <w:shd w:val="clear" w:color="auto" w:fill="A6A6A6" w:themeFill="background1" w:themeFillShade="A6"/>
            <w:vAlign w:val="center"/>
          </w:tcPr>
          <w:p w:rsidR="00DD1013" w:rsidRPr="005B48EA" w:rsidRDefault="00DD1013" w:rsidP="00A46B8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DD1013" w:rsidRPr="005B48EA" w:rsidRDefault="00DD1013" w:rsidP="00A46B8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DD1013" w:rsidRPr="005B48EA" w:rsidRDefault="00DD1013" w:rsidP="00A46B8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AOs</w:t>
            </w:r>
          </w:p>
        </w:tc>
      </w:tr>
      <w:tr w:rsidR="00DD1013" w:rsidRPr="005B48EA" w:rsidTr="00A46B83">
        <w:trPr>
          <w:trHeight w:val="485"/>
        </w:trPr>
        <w:tc>
          <w:tcPr>
            <w:tcW w:w="1271" w:type="dxa"/>
            <w:vMerge w:val="restart"/>
          </w:tcPr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  <w:r w:rsidRPr="00A46B83">
              <w:rPr>
                <w:b/>
              </w:rPr>
              <w:t>8</w:t>
            </w: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D1013" w:rsidRPr="00A46B83" w:rsidRDefault="00DD1013" w:rsidP="00E43E41">
            <w:pPr>
              <w:spacing w:before="40" w:after="40"/>
            </w:pPr>
            <w:r w:rsidRPr="00A46B83">
              <w:rPr>
                <w:position w:val="-14"/>
              </w:rPr>
              <w:object w:dxaOrig="3739" w:dyaOrig="400">
                <v:shape id="_x0000_i1086" type="#_x0000_t75" style="width:186.75pt;height:20.25pt" o:ole="">
                  <v:imagedata r:id="rId130" o:title=""/>
                </v:shape>
                <o:OLEObject Type="Embed" ProgID="Equation.DSMT4" ShapeID="_x0000_i1086" DrawAspect="Content" ObjectID="_1615971029" r:id="rId131"/>
              </w:object>
            </w:r>
          </w:p>
        </w:tc>
        <w:tc>
          <w:tcPr>
            <w:tcW w:w="993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M1</w:t>
            </w:r>
          </w:p>
        </w:tc>
        <w:tc>
          <w:tcPr>
            <w:tcW w:w="708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1.1b</w:t>
            </w:r>
          </w:p>
        </w:tc>
      </w:tr>
      <w:tr w:rsidR="00DD1013" w:rsidRPr="005B48EA" w:rsidTr="00A46B83">
        <w:trPr>
          <w:trHeight w:val="980"/>
        </w:trPr>
        <w:tc>
          <w:tcPr>
            <w:tcW w:w="1271" w:type="dxa"/>
            <w:vMerge/>
          </w:tcPr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D1013" w:rsidRPr="00A46B83" w:rsidRDefault="00DD1013" w:rsidP="00E43E41">
            <w:pPr>
              <w:spacing w:before="40" w:after="40"/>
            </w:pPr>
            <w:r w:rsidRPr="00A46B83">
              <w:rPr>
                <w:position w:val="-14"/>
              </w:rPr>
              <w:object w:dxaOrig="5740" w:dyaOrig="400">
                <v:shape id="_x0000_i1087" type="#_x0000_t75" style="width:287.3pt;height:20.25pt" o:ole="">
                  <v:imagedata r:id="rId132" o:title=""/>
                </v:shape>
                <o:OLEObject Type="Embed" ProgID="Equation.DSMT4" ShapeID="_x0000_i1087" DrawAspect="Content" ObjectID="_1615971030" r:id="rId133"/>
              </w:object>
            </w:r>
          </w:p>
          <w:p w:rsidR="00DD1013" w:rsidRPr="00A46B83" w:rsidRDefault="00DD1013" w:rsidP="00E43E41">
            <w:pPr>
              <w:spacing w:before="40" w:after="40"/>
            </w:pPr>
            <w:r w:rsidRPr="00A46B83">
              <w:rPr>
                <w:position w:val="-14"/>
              </w:rPr>
              <w:object w:dxaOrig="1140" w:dyaOrig="400">
                <v:shape id="_x0000_i1088" type="#_x0000_t75" style="width:57pt;height:20.25pt" o:ole="">
                  <v:imagedata r:id="rId134" o:title=""/>
                </v:shape>
                <o:OLEObject Type="Embed" ProgID="Equation.DSMT4" ShapeID="_x0000_i1088" DrawAspect="Content" ObjectID="_1615971031" r:id="rId135"/>
              </w:object>
            </w:r>
          </w:p>
        </w:tc>
        <w:tc>
          <w:tcPr>
            <w:tcW w:w="993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A1</w:t>
            </w:r>
          </w:p>
        </w:tc>
        <w:tc>
          <w:tcPr>
            <w:tcW w:w="708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1.1b</w:t>
            </w:r>
          </w:p>
        </w:tc>
      </w:tr>
      <w:tr w:rsidR="00DD1013" w:rsidRPr="005B48EA" w:rsidTr="00A46B83">
        <w:trPr>
          <w:trHeight w:val="485"/>
        </w:trPr>
        <w:tc>
          <w:tcPr>
            <w:tcW w:w="1271" w:type="dxa"/>
            <w:vMerge/>
          </w:tcPr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D1013" w:rsidRPr="00A46B83" w:rsidRDefault="00DD1013" w:rsidP="00E43E41">
            <w:pPr>
              <w:spacing w:before="40" w:after="40"/>
            </w:pPr>
            <w:r w:rsidRPr="00A46B83">
              <w:rPr>
                <w:position w:val="-14"/>
              </w:rPr>
              <w:object w:dxaOrig="3340" w:dyaOrig="400">
                <v:shape id="_x0000_i1089" type="#_x0000_t75" style="width:167.15pt;height:20.25pt" o:ole="">
                  <v:imagedata r:id="rId136" o:title=""/>
                </v:shape>
                <o:OLEObject Type="Embed" ProgID="Equation.DSMT4" ShapeID="_x0000_i1089" DrawAspect="Content" ObjectID="_1615971032" r:id="rId137"/>
              </w:object>
            </w:r>
          </w:p>
        </w:tc>
        <w:tc>
          <w:tcPr>
            <w:tcW w:w="993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M1</w:t>
            </w:r>
          </w:p>
        </w:tc>
        <w:tc>
          <w:tcPr>
            <w:tcW w:w="708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3.1a</w:t>
            </w:r>
          </w:p>
        </w:tc>
      </w:tr>
      <w:tr w:rsidR="00DD1013" w:rsidRPr="005B48EA" w:rsidTr="00A46B83">
        <w:trPr>
          <w:trHeight w:val="485"/>
        </w:trPr>
        <w:tc>
          <w:tcPr>
            <w:tcW w:w="1271" w:type="dxa"/>
            <w:vMerge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D1013" w:rsidRPr="00A46B83" w:rsidRDefault="00DD1013" w:rsidP="00E43E41">
            <w:pPr>
              <w:spacing w:before="40" w:after="40"/>
            </w:pPr>
            <w:r w:rsidRPr="00A46B83">
              <w:rPr>
                <w:position w:val="-14"/>
              </w:rPr>
              <w:object w:dxaOrig="5980" w:dyaOrig="400">
                <v:shape id="_x0000_i1090" type="#_x0000_t75" style="width:299.3pt;height:20.25pt" o:ole="">
                  <v:imagedata r:id="rId138" o:title=""/>
                </v:shape>
                <o:OLEObject Type="Embed" ProgID="Equation.DSMT4" ShapeID="_x0000_i1090" DrawAspect="Content" ObjectID="_1615971033" r:id="rId139"/>
              </w:object>
            </w:r>
          </w:p>
        </w:tc>
        <w:tc>
          <w:tcPr>
            <w:tcW w:w="993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M1</w:t>
            </w:r>
          </w:p>
        </w:tc>
        <w:tc>
          <w:tcPr>
            <w:tcW w:w="708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3.1a</w:t>
            </w:r>
          </w:p>
        </w:tc>
      </w:tr>
      <w:tr w:rsidR="00DD1013" w:rsidRPr="005B48EA" w:rsidTr="00A46B83">
        <w:trPr>
          <w:trHeight w:val="485"/>
        </w:trPr>
        <w:tc>
          <w:tcPr>
            <w:tcW w:w="1271" w:type="dxa"/>
            <w:vMerge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D1013" w:rsidRPr="00A46B83" w:rsidRDefault="00DD1013" w:rsidP="00E43E41">
            <w:pPr>
              <w:spacing w:before="40" w:after="40"/>
            </w:pPr>
            <w:r w:rsidRPr="00A46B83">
              <w:rPr>
                <w:position w:val="-14"/>
              </w:rPr>
              <w:object w:dxaOrig="1020" w:dyaOrig="400">
                <v:shape id="_x0000_i1091" type="#_x0000_t75" style="width:51pt;height:20.25pt" o:ole="">
                  <v:imagedata r:id="rId140" o:title=""/>
                </v:shape>
                <o:OLEObject Type="Embed" ProgID="Equation.DSMT4" ShapeID="_x0000_i1091" DrawAspect="Content" ObjectID="_1615971034" r:id="rId141"/>
              </w:object>
            </w:r>
          </w:p>
        </w:tc>
        <w:tc>
          <w:tcPr>
            <w:tcW w:w="993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A1</w:t>
            </w:r>
          </w:p>
        </w:tc>
        <w:tc>
          <w:tcPr>
            <w:tcW w:w="708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1.1b</w:t>
            </w:r>
          </w:p>
        </w:tc>
      </w:tr>
      <w:tr w:rsidR="00DD1013" w:rsidRPr="005B48EA" w:rsidTr="00A46B83">
        <w:trPr>
          <w:trHeight w:val="485"/>
        </w:trPr>
        <w:tc>
          <w:tcPr>
            <w:tcW w:w="1271" w:type="dxa"/>
            <w:vMerge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D1013" w:rsidRPr="00A46B83" w:rsidRDefault="00DD1013" w:rsidP="00A7550A">
            <w:pPr>
              <w:spacing w:before="40" w:after="40"/>
            </w:pPr>
            <w:r w:rsidRPr="00A46B83">
              <w:rPr>
                <w:position w:val="-50"/>
              </w:rPr>
              <w:object w:dxaOrig="2000" w:dyaOrig="1120">
                <v:shape id="_x0000_i1092" type="#_x0000_t75" style="width:99.8pt;height:56.2pt" o:ole="">
                  <v:imagedata r:id="rId142" o:title=""/>
                </v:shape>
                <o:OLEObject Type="Embed" ProgID="Equation.DSMT4" ShapeID="_x0000_i1092" DrawAspect="Content" ObjectID="_1615971035" r:id="rId143"/>
              </w:object>
            </w:r>
          </w:p>
        </w:tc>
        <w:tc>
          <w:tcPr>
            <w:tcW w:w="993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M1</w:t>
            </w:r>
          </w:p>
        </w:tc>
        <w:tc>
          <w:tcPr>
            <w:tcW w:w="708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3.1a</w:t>
            </w:r>
          </w:p>
        </w:tc>
      </w:tr>
      <w:tr w:rsidR="00DD1013" w:rsidRPr="005B48EA" w:rsidTr="00A46B83">
        <w:trPr>
          <w:trHeight w:val="485"/>
        </w:trPr>
        <w:tc>
          <w:tcPr>
            <w:tcW w:w="1271" w:type="dxa"/>
            <w:vMerge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D1013" w:rsidRPr="00A46B83" w:rsidRDefault="00DD1013" w:rsidP="00E43E41">
            <w:pPr>
              <w:spacing w:before="40" w:after="40"/>
            </w:pPr>
            <w:r w:rsidRPr="00A46B83">
              <w:rPr>
                <w:position w:val="-50"/>
              </w:rPr>
              <w:object w:dxaOrig="3220" w:dyaOrig="1120">
                <v:shape id="_x0000_i1093" type="#_x0000_t75" style="width:161.3pt;height:56.2pt" o:ole="">
                  <v:imagedata r:id="rId144" o:title=""/>
                </v:shape>
                <o:OLEObject Type="Embed" ProgID="Equation.DSMT4" ShapeID="_x0000_i1093" DrawAspect="Content" ObjectID="_1615971036" r:id="rId145"/>
              </w:object>
            </w:r>
            <w:r w:rsidRPr="00A46B83">
              <w:t xml:space="preserve">e.g. </w:t>
            </w:r>
            <w:r w:rsidRPr="00A46B83">
              <w:rPr>
                <w:position w:val="-52"/>
              </w:rPr>
              <w:object w:dxaOrig="2160" w:dyaOrig="1160">
                <v:shape id="_x0000_i1094" type="#_x0000_t75" style="width:108pt;height:57.75pt" o:ole="">
                  <v:imagedata r:id="rId146" o:title=""/>
                </v:shape>
                <o:OLEObject Type="Embed" ProgID="Equation.DSMT4" ShapeID="_x0000_i1094" DrawAspect="Content" ObjectID="_1615971037" r:id="rId147"/>
              </w:object>
            </w:r>
          </w:p>
        </w:tc>
        <w:tc>
          <w:tcPr>
            <w:tcW w:w="993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A1</w:t>
            </w:r>
          </w:p>
        </w:tc>
        <w:tc>
          <w:tcPr>
            <w:tcW w:w="708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2.5</w:t>
            </w:r>
          </w:p>
        </w:tc>
      </w:tr>
      <w:tr w:rsidR="00DD1013" w:rsidRPr="005B48EA" w:rsidTr="00A46B83">
        <w:trPr>
          <w:trHeight w:val="173"/>
        </w:trPr>
        <w:tc>
          <w:tcPr>
            <w:tcW w:w="1271" w:type="dxa"/>
            <w:vMerge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  <w:r w:rsidRPr="00A46B83">
              <w:rPr>
                <w:b/>
              </w:rPr>
              <w:t>(7)</w:t>
            </w:r>
          </w:p>
        </w:tc>
        <w:tc>
          <w:tcPr>
            <w:tcW w:w="708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</w:p>
        </w:tc>
      </w:tr>
      <w:tr w:rsidR="00DD1013" w:rsidRPr="005B48EA" w:rsidTr="00A46B83">
        <w:trPr>
          <w:trHeight w:val="164"/>
        </w:trPr>
        <w:tc>
          <w:tcPr>
            <w:tcW w:w="9634" w:type="dxa"/>
            <w:gridSpan w:val="4"/>
            <w:vAlign w:val="center"/>
          </w:tcPr>
          <w:p w:rsidR="00DD1013" w:rsidRPr="00A46B83" w:rsidRDefault="00DD1013" w:rsidP="00A46B83">
            <w:pPr>
              <w:spacing w:before="40" w:after="40"/>
              <w:jc w:val="right"/>
            </w:pPr>
            <w:r w:rsidRPr="00A46B83">
              <w:rPr>
                <w:b/>
              </w:rPr>
              <w:t>(7 marks)</w:t>
            </w:r>
          </w:p>
        </w:tc>
      </w:tr>
      <w:tr w:rsidR="00DD1013" w:rsidRPr="005B48EA" w:rsidTr="00A04E18">
        <w:trPr>
          <w:trHeight w:val="409"/>
        </w:trPr>
        <w:tc>
          <w:tcPr>
            <w:tcW w:w="9634" w:type="dxa"/>
            <w:gridSpan w:val="4"/>
            <w:vAlign w:val="center"/>
          </w:tcPr>
          <w:p w:rsidR="00DD1013" w:rsidRPr="00A46B83" w:rsidRDefault="00DD1013" w:rsidP="00A46B83">
            <w:pPr>
              <w:spacing w:before="40" w:after="40"/>
              <w:rPr>
                <w:rFonts w:ascii="Verdana" w:hAnsi="Verdana"/>
                <w:b/>
              </w:rPr>
            </w:pPr>
            <w:r w:rsidRPr="00A46B83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DD1013" w:rsidRPr="005B48EA" w:rsidTr="00A04E18">
        <w:trPr>
          <w:trHeight w:val="6609"/>
        </w:trPr>
        <w:tc>
          <w:tcPr>
            <w:tcW w:w="9634" w:type="dxa"/>
            <w:gridSpan w:val="4"/>
            <w:vAlign w:val="center"/>
          </w:tcPr>
          <w:p w:rsidR="00A46B83" w:rsidRDefault="00DD1013" w:rsidP="004C213C">
            <w:r w:rsidRPr="00A46B83">
              <w:rPr>
                <w:b/>
              </w:rPr>
              <w:t>M1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A46B83">
              <w:t>Substitutes the parametric equation of the line into the equation of the p</w:t>
            </w:r>
            <w:r w:rsidR="0007638D" w:rsidRPr="00A46B83">
              <w:t xml:space="preserve">lane and </w:t>
            </w:r>
            <w:r w:rsidRPr="00A46B83">
              <w:t xml:space="preserve">solves for </w:t>
            </w:r>
          </w:p>
          <w:p w:rsidR="00DD1013" w:rsidRPr="00A46B83" w:rsidRDefault="00A46B83" w:rsidP="004C213C">
            <w:pPr>
              <w:rPr>
                <w:i/>
              </w:rPr>
            </w:pPr>
            <w:r>
              <w:t xml:space="preserve">            </w:t>
            </w:r>
            <w:r w:rsidR="00DD1013" w:rsidRPr="00A46B83">
              <w:rPr>
                <w:i/>
              </w:rPr>
              <w:t>λ</w:t>
            </w:r>
          </w:p>
          <w:p w:rsidR="00DD1013" w:rsidRPr="00A46B83" w:rsidRDefault="00DD1013" w:rsidP="004C213C">
            <w:r w:rsidRPr="00A46B83">
              <w:rPr>
                <w:b/>
              </w:rPr>
              <w:t>A1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A46B83">
              <w:t>Obtains the correct coordinates of the intersection of the line and the plane</w:t>
            </w:r>
          </w:p>
          <w:p w:rsidR="00A04E18" w:rsidRDefault="00DD1013" w:rsidP="004C213C">
            <w:r w:rsidRPr="00A46B83">
              <w:rPr>
                <w:b/>
              </w:rPr>
              <w:t>M1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A46B83">
              <w:t>Substitutes the parametric form of the line perpendicular to the plane passing through</w:t>
            </w:r>
            <w:r w:rsidR="0007638D" w:rsidRPr="00A46B83">
              <w:t xml:space="preserve"> </w:t>
            </w:r>
          </w:p>
          <w:p w:rsidR="00DD1013" w:rsidRPr="00A46B83" w:rsidRDefault="00A04E18" w:rsidP="004C213C">
            <w:r>
              <w:t xml:space="preserve">            </w:t>
            </w:r>
            <w:r w:rsidR="00DD1013" w:rsidRPr="00A46B83">
              <w:t xml:space="preserve">(2, 4, </w:t>
            </w:r>
            <w:r w:rsidR="00DD1013" w:rsidRPr="00A46B83">
              <w:rPr>
                <w:position w:val="-4"/>
              </w:rPr>
              <w:object w:dxaOrig="200" w:dyaOrig="160">
                <v:shape id="_x0000_i1095" type="#_x0000_t75" style="width:9.75pt;height:8.25pt" o:ole="">
                  <v:imagedata r:id="rId148" o:title=""/>
                </v:shape>
                <o:OLEObject Type="Embed" ProgID="Equation.DSMT4" ShapeID="_x0000_i1095" DrawAspect="Content" ObjectID="_1615971038" r:id="rId149"/>
              </w:object>
            </w:r>
            <w:r w:rsidR="00DD1013" w:rsidRPr="00A46B83">
              <w:t xml:space="preserve">6) into the equation of the plane to find </w:t>
            </w:r>
            <w:r w:rsidR="00DD1013" w:rsidRPr="00A46B83">
              <w:rPr>
                <w:i/>
              </w:rPr>
              <w:t>t</w:t>
            </w:r>
          </w:p>
          <w:p w:rsidR="00DD1013" w:rsidRPr="00A46B83" w:rsidRDefault="00DD1013" w:rsidP="004C213C">
            <w:r w:rsidRPr="00A46B83">
              <w:rPr>
                <w:b/>
              </w:rPr>
              <w:t>M1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A46B83">
              <w:t xml:space="preserve">Find the reflection of (2, 4, </w:t>
            </w:r>
            <w:r w:rsidRPr="00A46B83">
              <w:rPr>
                <w:position w:val="-4"/>
              </w:rPr>
              <w:object w:dxaOrig="200" w:dyaOrig="160">
                <v:shape id="_x0000_i1096" type="#_x0000_t75" style="width:9.75pt;height:8.25pt" o:ole="">
                  <v:imagedata r:id="rId150" o:title=""/>
                </v:shape>
                <o:OLEObject Type="Embed" ProgID="Equation.DSMT4" ShapeID="_x0000_i1096" DrawAspect="Content" ObjectID="_1615971039" r:id="rId151"/>
              </w:object>
            </w:r>
            <w:r w:rsidRPr="00A46B83">
              <w:t>6) in the plane</w:t>
            </w:r>
          </w:p>
          <w:p w:rsidR="00DD1013" w:rsidRPr="00A46B83" w:rsidRDefault="00DD1013" w:rsidP="004C213C">
            <w:r w:rsidRPr="00A46B83">
              <w:rPr>
                <w:b/>
              </w:rPr>
              <w:t>A1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A46B83">
              <w:t>Correct coordinates</w:t>
            </w:r>
          </w:p>
          <w:p w:rsidR="00DD1013" w:rsidRPr="00A46B83" w:rsidRDefault="00DD1013" w:rsidP="004C213C">
            <w:pPr>
              <w:rPr>
                <w:vertAlign w:val="subscript"/>
              </w:rPr>
            </w:pPr>
            <w:r w:rsidRPr="00A46B83">
              <w:rPr>
                <w:b/>
              </w:rPr>
              <w:t>M1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A46B83">
              <w:t xml:space="preserve">Determines the direction of </w:t>
            </w:r>
            <w:r w:rsidRPr="00A46B83">
              <w:rPr>
                <w:i/>
              </w:rPr>
              <w:t>l</w:t>
            </w:r>
            <w:r w:rsidRPr="00A46B83">
              <w:t xml:space="preserve"> by subtracting the appropriate vectors</w:t>
            </w:r>
          </w:p>
          <w:p w:rsidR="00DD1013" w:rsidRPr="00A46B83" w:rsidRDefault="00DD1013" w:rsidP="004C213C">
            <w:r w:rsidRPr="00A46B83">
              <w:rPr>
                <w:b/>
              </w:rPr>
              <w:t>A1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A46B83">
              <w:t>Correct vector equation using the correct</w:t>
            </w:r>
            <w:r w:rsidR="006C6923">
              <w:t xml:space="preserve"> notation</w:t>
            </w:r>
          </w:p>
          <w:p w:rsidR="00DD1013" w:rsidRPr="00A46B83" w:rsidRDefault="007929FB" w:rsidP="00A46B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62865</wp:posOffset>
                      </wp:positionV>
                      <wp:extent cx="287655" cy="213995"/>
                      <wp:effectExtent l="0" t="0" r="0" b="0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D2" w:rsidRDefault="00C174D2" w:rsidP="00DD1013">
                                  <w:r>
                                    <w:t>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2" type="#_x0000_t202" style="position:absolute;left:0;text-align:left;margin-left:375.4pt;margin-top:4.95pt;width:22.65pt;height:16.8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" stroked="f">
                      <v:textbox style="mso-fit-shape-to-text:t">
                        <w:txbxContent>
                          <w:p w:rsidR="00C174D2" w:rsidRDefault="00C174D2" w:rsidP="00DD1013">
                            <w:r>
                              <w:t>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188595</wp:posOffset>
                      </wp:positionV>
                      <wp:extent cx="599440" cy="336550"/>
                      <wp:effectExtent l="0" t="0" r="0" b="0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D2" w:rsidRDefault="00C174D2" w:rsidP="00DD1013">
                                  <w:r>
                                    <w:t>(8,</w:t>
                                  </w:r>
                                  <w:r w:rsidR="007929FB">
                                    <w:rPr>
                                      <w:noProof/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123825" cy="114300"/>
                                        <wp:effectExtent l="0" t="0" r="0" b="0"/>
                                        <wp:docPr id="74" name="Picture 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825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>8, 0)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05.35pt;margin-top:14.85pt;width:47.2pt;height:26.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" stroked="f">
                      <v:textbox style="mso-fit-shape-to-text:t">
                        <w:txbxContent>
                          <w:p w:rsidR="00C174D2" w:rsidRDefault="00C174D2" w:rsidP="00DD1013">
                            <w:r>
                              <w:t>(8,</w:t>
                            </w:r>
                            <w:r w:rsidR="007929FB"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>
                                  <wp:extent cx="123825" cy="114300"/>
                                  <wp:effectExtent l="0" t="0" r="0" b="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8, 0)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181610</wp:posOffset>
                      </wp:positionV>
                      <wp:extent cx="2489200" cy="904875"/>
                      <wp:effectExtent l="0" t="0" r="1460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489200" cy="904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62036" id="Straight Connector 1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14.3pt" to="274.4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DD1013" w:rsidRPr="00A46B83" w:rsidRDefault="007929FB" w:rsidP="00A46B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194310</wp:posOffset>
                      </wp:positionV>
                      <wp:extent cx="377190" cy="1057275"/>
                      <wp:effectExtent l="0" t="0" r="17780" b="762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77190" cy="10572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D5944" id="Straight Connector 20" o:spid="_x0000_s1026" style="position:absolute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25pt,15.3pt" to="161.9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" strokecolor="black [3213]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197485</wp:posOffset>
                      </wp:positionV>
                      <wp:extent cx="1152525" cy="169545"/>
                      <wp:effectExtent l="0" t="0" r="1905" b="254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2525" cy="1695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C5779" id="Straight Connector 3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5pt,15.55pt" to="223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DD1013" w:rsidRPr="00A46B83" w:rsidRDefault="007929FB" w:rsidP="00A46B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176530</wp:posOffset>
                      </wp:positionV>
                      <wp:extent cx="678180" cy="21399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D2" w:rsidRDefault="00C174D2" w:rsidP="00DD1013">
                                  <w:r>
                                    <w:t>(10, 0,</w:t>
                                  </w:r>
                                  <w:r w:rsidR="007929FB">
                                    <w:rPr>
                                      <w:noProof/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123825" cy="104775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82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>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268.45pt;margin-top:13.9pt;width:53.4pt;height:16.8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" stroked="f">
                      <v:textbox style="mso-fit-shape-to-text:t">
                        <w:txbxContent>
                          <w:p w:rsidR="00C174D2" w:rsidRDefault="00C174D2" w:rsidP="00DD1013">
                            <w:r>
                              <w:t>(10, 0,</w:t>
                            </w:r>
                            <w:r w:rsidR="007929FB"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>
                                  <wp:extent cx="123825" cy="104775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4)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D1013" w:rsidRPr="00A46B83" w:rsidRDefault="007929FB" w:rsidP="00A46B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34290</wp:posOffset>
                      </wp:positionV>
                      <wp:extent cx="771525" cy="875665"/>
                      <wp:effectExtent l="0" t="0" r="571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71525" cy="8756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04277" id="Straight Connector 2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6pt,2.7pt" to="238.3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7929FB" w:rsidP="00A46B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187960</wp:posOffset>
                      </wp:positionV>
                      <wp:extent cx="599440" cy="336550"/>
                      <wp:effectExtent l="0" t="0" r="0" b="0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D2" w:rsidRDefault="00C174D2" w:rsidP="00DD1013">
                                  <w:r>
                                    <w:t>(2, 4,</w:t>
                                  </w:r>
                                  <w:r w:rsidR="007929FB">
                                    <w:rPr>
                                      <w:noProof/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123825" cy="104775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82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>6)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176pt;margin-top:14.8pt;width:47.2pt;height:26.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" stroked="f">
                      <v:textbox style="mso-fit-shape-to-text:t">
                        <w:txbxContent>
                          <w:p w:rsidR="00C174D2" w:rsidRDefault="00C174D2" w:rsidP="00DD1013">
                            <w:r>
                              <w:t>(2, 4,</w:t>
                            </w:r>
                            <w:r w:rsidR="007929FB"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>
                                  <wp:extent cx="123825" cy="104775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6)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</w:tc>
      </w:tr>
    </w:tbl>
    <w:p w:rsidR="00D55276" w:rsidRPr="005B48EA" w:rsidRDefault="00D55276" w:rsidP="00543759">
      <w:pPr>
        <w:spacing w:before="60" w:after="60"/>
        <w:rPr>
          <w:sz w:val="22"/>
          <w:szCs w:val="22"/>
        </w:rPr>
      </w:pPr>
    </w:p>
    <w:p w:rsidR="00D55276" w:rsidRPr="005B48EA" w:rsidRDefault="00D55276" w:rsidP="00543759">
      <w:pPr>
        <w:spacing w:before="60" w:after="60"/>
        <w:rPr>
          <w:sz w:val="22"/>
          <w:szCs w:val="22"/>
        </w:rPr>
      </w:pPr>
    </w:p>
    <w:tbl>
      <w:tblPr>
        <w:tblW w:w="94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521"/>
        <w:gridCol w:w="992"/>
        <w:gridCol w:w="709"/>
      </w:tblGrid>
      <w:tr w:rsidR="00D55276" w:rsidRPr="005B48EA" w:rsidTr="006C6923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700C05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Question</w:t>
            </w:r>
          </w:p>
        </w:tc>
        <w:tc>
          <w:tcPr>
            <w:tcW w:w="6521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700C05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700C05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700C05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AOs</w:t>
            </w: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</w:tcPr>
          <w:p w:rsidR="00D55276" w:rsidRPr="00A04E18" w:rsidRDefault="00543759" w:rsidP="00A04E18">
            <w:pPr>
              <w:spacing w:before="40" w:after="40"/>
              <w:jc w:val="center"/>
              <w:rPr>
                <w:b/>
              </w:rPr>
            </w:pPr>
            <w:r w:rsidRPr="00A04E18">
              <w:rPr>
                <w:b/>
              </w:rPr>
              <w:t>9(a)</w:t>
            </w:r>
            <w:r w:rsidR="007E14C7" w:rsidRPr="00A04E18">
              <w:rPr>
                <w:b/>
              </w:rPr>
              <w:t>(i)</w:t>
            </w:r>
          </w:p>
        </w:tc>
        <w:tc>
          <w:tcPr>
            <w:tcW w:w="6521" w:type="dxa"/>
            <w:vAlign w:val="center"/>
          </w:tcPr>
          <w:p w:rsidR="00D55276" w:rsidRPr="00A04E18" w:rsidRDefault="00543759" w:rsidP="00E43E41">
            <w:pPr>
              <w:spacing w:before="40" w:after="40"/>
            </w:pPr>
            <w:r w:rsidRPr="00A04E18">
              <w:t xml:space="preserve">Weight = </w:t>
            </w:r>
            <w:r w:rsidR="008B06FC" w:rsidRPr="00A04E18">
              <w:t>mass</w:t>
            </w:r>
            <w:r w:rsidR="005350FA" w:rsidRPr="00A04E18">
              <w:rPr>
                <w:position w:val="-4"/>
              </w:rPr>
              <w:object w:dxaOrig="180" w:dyaOrig="200">
                <v:shape id="_x0000_i1103" type="#_x0000_t75" style="width:9pt;height:9.75pt" o:ole="">
                  <v:imagedata r:id="rId153" o:title=""/>
                </v:shape>
                <o:OLEObject Type="Embed" ProgID="Equation.DSMT4" ShapeID="_x0000_i1103" DrawAspect="Content" ObjectID="_1615971040" r:id="rId154"/>
              </w:object>
            </w:r>
            <w:r w:rsidRPr="00A04E18">
              <w:t>g</w:t>
            </w:r>
            <w:r w:rsidRPr="00A04E18">
              <w:rPr>
                <w:i/>
              </w:rPr>
              <w:t xml:space="preserve"> </w:t>
            </w:r>
            <w:r w:rsidR="005350FA" w:rsidRPr="00A04E18">
              <w:rPr>
                <w:position w:val="-28"/>
              </w:rPr>
              <w:object w:dxaOrig="2180" w:dyaOrig="660">
                <v:shape id="_x0000_i1104" type="#_x0000_t75" style="width:109.55pt;height:33pt" o:ole="">
                  <v:imagedata r:id="rId155" o:title=""/>
                </v:shape>
                <o:OLEObject Type="Embed" ProgID="Equation.DSMT4" ShapeID="_x0000_i1104" DrawAspect="Content" ObjectID="_1615971041" r:id="rId156"/>
              </w:object>
            </w:r>
          </w:p>
          <w:p w:rsidR="005350FA" w:rsidRPr="00A04E18" w:rsidRDefault="005350FA" w:rsidP="00E43E41">
            <w:pPr>
              <w:spacing w:before="40" w:after="40"/>
            </w:pPr>
            <w:r w:rsidRPr="00A04E18">
              <w:t xml:space="preserve">But mass is in thousands of kg, so </w:t>
            </w:r>
            <w:r w:rsidRPr="00A04E18">
              <w:rPr>
                <w:i/>
              </w:rPr>
              <w:t>m</w:t>
            </w:r>
            <w:r w:rsidRPr="00A04E18">
              <w:t xml:space="preserve"> = 3</w: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M1</w:t>
            </w:r>
          </w:p>
        </w:tc>
        <w:tc>
          <w:tcPr>
            <w:tcW w:w="709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3.3</w:t>
            </w: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  <w:vMerge w:val="restart"/>
          </w:tcPr>
          <w:p w:rsidR="00D55276" w:rsidRPr="00A04E18" w:rsidRDefault="00543759" w:rsidP="00A04E18">
            <w:pPr>
              <w:spacing w:before="40" w:after="40"/>
              <w:jc w:val="center"/>
              <w:rPr>
                <w:b/>
              </w:rPr>
            </w:pPr>
            <w:r w:rsidRPr="00A04E18">
              <w:rPr>
                <w:b/>
              </w:rPr>
              <w:t>(i</w:t>
            </w:r>
            <w:r w:rsidR="007E14C7" w:rsidRPr="00A04E18">
              <w:rPr>
                <w:b/>
              </w:rPr>
              <w:t>i</w:t>
            </w:r>
            <w:r w:rsidRPr="00A04E18">
              <w:rPr>
                <w:b/>
              </w:rPr>
              <w:t>)</w:t>
            </w:r>
          </w:p>
        </w:tc>
        <w:tc>
          <w:tcPr>
            <w:tcW w:w="6521" w:type="dxa"/>
            <w:vAlign w:val="center"/>
          </w:tcPr>
          <w:p w:rsidR="00D55276" w:rsidRPr="00A04E18" w:rsidRDefault="00B31B5C" w:rsidP="00E43E41">
            <w:pPr>
              <w:spacing w:before="40" w:after="40"/>
            </w:pPr>
            <w:r w:rsidRPr="00B31B5C">
              <w:rPr>
                <w:position w:val="-24"/>
              </w:rPr>
              <w:object w:dxaOrig="4640" w:dyaOrig="660">
                <v:shape id="_x0000_i1105" type="#_x0000_t75" style="width:231.75pt;height:33pt" o:ole="">
                  <v:imagedata r:id="rId157" o:title=""/>
                </v:shape>
                <o:OLEObject Type="Embed" ProgID="Equation.DSMT4" ShapeID="_x0000_i1105" DrawAspect="Content" ObjectID="_1615971042" r:id="rId158"/>
              </w:objec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M1</w:t>
            </w:r>
          </w:p>
        </w:tc>
        <w:tc>
          <w:tcPr>
            <w:tcW w:w="709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1.1b</w:t>
            </w: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D55276" w:rsidRPr="00A04E18" w:rsidRDefault="00B31B5C" w:rsidP="00E43E41">
            <w:pPr>
              <w:spacing w:before="40" w:after="40"/>
            </w:pPr>
            <w:r>
              <w:tab/>
            </w:r>
            <w:r w:rsidRPr="00B31B5C">
              <w:rPr>
                <w:position w:val="-32"/>
              </w:rPr>
              <w:object w:dxaOrig="4200" w:dyaOrig="760">
                <v:shape id="_x0000_i1106" type="#_x0000_t75" style="width:210pt;height:38.25pt" o:ole="">
                  <v:imagedata r:id="rId159" o:title=""/>
                </v:shape>
                <o:OLEObject Type="Embed" ProgID="Equation.DSMT4" ShapeID="_x0000_i1106" DrawAspect="Content" ObjectID="_1615971043" r:id="rId160"/>
              </w:objec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M1</w:t>
            </w:r>
          </w:p>
        </w:tc>
        <w:tc>
          <w:tcPr>
            <w:tcW w:w="709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1.1b</w:t>
            </w: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D55276" w:rsidRPr="00A04E18" w:rsidRDefault="00B31B5C" w:rsidP="00B31B5C">
            <w:pPr>
              <w:spacing w:before="40" w:after="40"/>
            </w:pPr>
            <w:r>
              <w:tab/>
            </w:r>
            <w:r>
              <w:tab/>
              <w:t xml:space="preserve">= 200 cos </w:t>
            </w:r>
            <w:r>
              <w:rPr>
                <w:i/>
              </w:rPr>
              <w:t>t</w:t>
            </w:r>
            <w:r>
              <w:t xml:space="preserve">   so  PI is   </w:t>
            </w:r>
            <w:r>
              <w:rPr>
                <w:i/>
              </w:rPr>
              <w:t xml:space="preserve">x </w:t>
            </w:r>
            <w:r>
              <w:t xml:space="preserve">= 40 sin </w:t>
            </w:r>
            <w:r>
              <w:rPr>
                <w:i/>
              </w:rPr>
              <w:t>t</w:t>
            </w:r>
            <w:r>
              <w:t xml:space="preserve"> – 20 cos </w: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A1*</w:t>
            </w:r>
          </w:p>
        </w:tc>
        <w:tc>
          <w:tcPr>
            <w:tcW w:w="709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2.1</w:t>
            </w:r>
          </w:p>
        </w:tc>
      </w:tr>
      <w:tr w:rsidR="00D55276" w:rsidRPr="005B48EA" w:rsidTr="006C6923">
        <w:trPr>
          <w:trHeight w:val="250"/>
        </w:trPr>
        <w:tc>
          <w:tcPr>
            <w:tcW w:w="1271" w:type="dxa"/>
            <w:vMerge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D55276" w:rsidRPr="00A04E18" w:rsidRDefault="00543759" w:rsidP="009B6C46">
            <w:pPr>
              <w:spacing w:before="40" w:after="40"/>
              <w:jc w:val="center"/>
              <w:rPr>
                <w:b/>
              </w:rPr>
            </w:pPr>
            <w:r w:rsidRPr="00A04E18">
              <w:rPr>
                <w:b/>
              </w:rPr>
              <w:t>or</w:t>
            </w:r>
          </w:p>
        </w:tc>
        <w:tc>
          <w:tcPr>
            <w:tcW w:w="992" w:type="dxa"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D55276" w:rsidRPr="00A04E18" w:rsidRDefault="00543759" w:rsidP="00A7550A">
            <w:pPr>
              <w:spacing w:before="40" w:after="40"/>
            </w:pPr>
            <w:r w:rsidRPr="00A04E18">
              <w:t xml:space="preserve">Let </w:t>
            </w:r>
            <w:r w:rsidR="00B31B5C" w:rsidRPr="00B31B5C">
              <w:rPr>
                <w:position w:val="-6"/>
              </w:rPr>
              <w:object w:dxaOrig="1760" w:dyaOrig="279">
                <v:shape id="_x0000_i1107" type="#_x0000_t75" style="width:87.75pt;height:14.25pt" o:ole="">
                  <v:imagedata r:id="rId161" o:title=""/>
                </v:shape>
                <o:OLEObject Type="Embed" ProgID="Equation.DSMT4" ShapeID="_x0000_i1107" DrawAspect="Content" ObjectID="_1615971044" r:id="rId162"/>
              </w:object>
            </w:r>
          </w:p>
          <w:p w:rsidR="00D55276" w:rsidRPr="00A04E18" w:rsidRDefault="00A7550A" w:rsidP="00E43E41">
            <w:pPr>
              <w:spacing w:before="40" w:after="40"/>
            </w:pPr>
            <w:r w:rsidRPr="00A7550A">
              <w:rPr>
                <w:position w:val="-24"/>
              </w:rPr>
              <w:object w:dxaOrig="4300" w:dyaOrig="660">
                <v:shape id="_x0000_i1108" type="#_x0000_t75" style="width:215.2pt;height:33pt" o:ole="">
                  <v:imagedata r:id="rId163" o:title=""/>
                </v:shape>
                <o:OLEObject Type="Embed" ProgID="Equation.DSMT4" ShapeID="_x0000_i1108" DrawAspect="Content" ObjectID="_1615971045" r:id="rId164"/>
              </w:objec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M1</w:t>
            </w:r>
          </w:p>
        </w:tc>
        <w:tc>
          <w:tcPr>
            <w:tcW w:w="709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1.1b</w:t>
            </w: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D55276" w:rsidRPr="00A04E18" w:rsidRDefault="00B31B5C" w:rsidP="00E43E41">
            <w:pPr>
              <w:spacing w:before="40" w:after="40"/>
            </w:pPr>
            <w:r>
              <w:tab/>
            </w:r>
            <w:r>
              <w:tab/>
            </w:r>
            <w:r w:rsidRPr="00B31B5C">
              <w:rPr>
                <w:position w:val="-10"/>
              </w:rPr>
              <w:object w:dxaOrig="4200" w:dyaOrig="320">
                <v:shape id="_x0000_i1109" type="#_x0000_t75" style="width:210pt;height:15.75pt" o:ole="">
                  <v:imagedata r:id="rId165" o:title=""/>
                </v:shape>
                <o:OLEObject Type="Embed" ProgID="Equation.DSMT4" ShapeID="_x0000_i1109" DrawAspect="Content" ObjectID="_1615971046" r:id="rId166"/>
              </w:objec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M1</w:t>
            </w:r>
          </w:p>
        </w:tc>
        <w:tc>
          <w:tcPr>
            <w:tcW w:w="709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2.1</w:t>
            </w: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D55276" w:rsidRPr="00A04E18" w:rsidRDefault="00B31B5C" w:rsidP="00E43E41">
            <w:pPr>
              <w:spacing w:before="40" w:after="40"/>
            </w:pPr>
            <w:r w:rsidRPr="00B31B5C">
              <w:rPr>
                <w:position w:val="-6"/>
              </w:rPr>
              <w:object w:dxaOrig="2000" w:dyaOrig="279">
                <v:shape id="_x0000_i1110" type="#_x0000_t75" style="width:99.8pt;height:14.25pt" o:ole="">
                  <v:imagedata r:id="rId167" o:title=""/>
                </v:shape>
                <o:OLEObject Type="Embed" ProgID="Equation.DSMT4" ShapeID="_x0000_i1110" DrawAspect="Content" ObjectID="_1615971047" r:id="rId168"/>
              </w:objec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A1*</w:t>
            </w:r>
          </w:p>
        </w:tc>
        <w:tc>
          <w:tcPr>
            <w:tcW w:w="709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1.1b</w:t>
            </w: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  <w:vMerge w:val="restart"/>
          </w:tcPr>
          <w:p w:rsidR="00D55276" w:rsidRPr="00A04E18" w:rsidRDefault="00543759" w:rsidP="00A04E18">
            <w:pPr>
              <w:spacing w:before="40" w:after="40"/>
              <w:jc w:val="center"/>
              <w:rPr>
                <w:b/>
              </w:rPr>
            </w:pPr>
            <w:r w:rsidRPr="00A04E18">
              <w:rPr>
                <w:b/>
              </w:rPr>
              <w:t>(ii</w:t>
            </w:r>
            <w:r w:rsidR="007E14C7" w:rsidRPr="00A04E18">
              <w:rPr>
                <w:b/>
              </w:rPr>
              <w:t>i</w:t>
            </w:r>
            <w:r w:rsidRPr="00A04E18">
              <w:rPr>
                <w:b/>
              </w:rPr>
              <w:t>)</w:t>
            </w:r>
          </w:p>
        </w:tc>
        <w:tc>
          <w:tcPr>
            <w:tcW w:w="6521" w:type="dxa"/>
            <w:vAlign w:val="center"/>
          </w:tcPr>
          <w:p w:rsidR="00D55276" w:rsidRPr="00A04E18" w:rsidRDefault="00B31B5C" w:rsidP="00E43E41">
            <w:pPr>
              <w:spacing w:before="40" w:after="40"/>
            </w:pPr>
            <w:r w:rsidRPr="00A04E18">
              <w:rPr>
                <w:position w:val="-24"/>
              </w:rPr>
              <w:object w:dxaOrig="3080" w:dyaOrig="620">
                <v:shape id="_x0000_i1111" type="#_x0000_t75" style="width:163.55pt;height:29.25pt" o:ole="">
                  <v:imagedata r:id="rId169" o:title=""/>
                </v:shape>
                <o:OLEObject Type="Embed" ProgID="Equation.DSMT4" ShapeID="_x0000_i1111" DrawAspect="Content" ObjectID="_1615971048" r:id="rId170"/>
              </w:objec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M1</w:t>
            </w:r>
          </w:p>
        </w:tc>
        <w:tc>
          <w:tcPr>
            <w:tcW w:w="709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1.1b</w:t>
            </w: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D55276" w:rsidRPr="00A04E18" w:rsidRDefault="00B31B5C" w:rsidP="00A7550A">
            <w:pPr>
              <w:spacing w:before="40" w:after="40"/>
            </w:pPr>
            <w:r>
              <w:tab/>
            </w:r>
            <w:r w:rsidR="00A7550A" w:rsidRPr="00A7550A">
              <w:rPr>
                <w:position w:val="-6"/>
              </w:rPr>
              <w:object w:dxaOrig="1680" w:dyaOrig="380">
                <v:shape id="_x0000_i1112" type="#_x0000_t75" style="width:84pt;height:18.75pt" o:ole="">
                  <v:imagedata r:id="rId171" o:title=""/>
                </v:shape>
                <o:OLEObject Type="Embed" ProgID="Equation.DSMT4" ShapeID="_x0000_i1112" DrawAspect="Content" ObjectID="_1615971049" r:id="rId172"/>
              </w:objec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A1</w:t>
            </w:r>
          </w:p>
        </w:tc>
        <w:tc>
          <w:tcPr>
            <w:tcW w:w="709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1.1b</w:t>
            </w: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D55276" w:rsidRPr="00A04E18" w:rsidRDefault="00B31B5C" w:rsidP="00E43E41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 w:rsidR="00543759" w:rsidRPr="00A04E18">
              <w:rPr>
                <w:position w:val="-6"/>
              </w:rPr>
              <w:object w:dxaOrig="1240" w:dyaOrig="279">
                <v:shape id="_x0000_i1113" type="#_x0000_t75" style="width:69pt;height:15pt" o:ole="">
                  <v:imagedata r:id="rId173" o:title=""/>
                </v:shape>
                <o:OLEObject Type="Embed" ProgID="Equation.DSMT4" ShapeID="_x0000_i1113" DrawAspect="Content" ObjectID="_1615971050" r:id="rId174"/>
              </w:objec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M1</w:t>
            </w:r>
          </w:p>
        </w:tc>
        <w:tc>
          <w:tcPr>
            <w:tcW w:w="709" w:type="dxa"/>
            <w:vAlign w:val="center"/>
          </w:tcPr>
          <w:p w:rsidR="00D55276" w:rsidRPr="00A04E18" w:rsidRDefault="00860B63" w:rsidP="00A04E18">
            <w:pPr>
              <w:spacing w:before="40" w:after="40"/>
              <w:jc w:val="center"/>
              <w:rPr>
                <w:strike/>
              </w:rPr>
            </w:pPr>
            <w:r w:rsidRPr="00A04E18">
              <w:t>1.1b</w:t>
            </w: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D55276" w:rsidRPr="00A04E18" w:rsidRDefault="00B31B5C" w:rsidP="00E43E41">
            <w:pPr>
              <w:spacing w:before="40" w:after="40"/>
            </w:pPr>
            <w:r>
              <w:tab/>
            </w:r>
            <w:r>
              <w:tab/>
            </w:r>
            <w:r>
              <w:tab/>
              <w:t xml:space="preserve">        </w:t>
            </w:r>
            <w:r w:rsidRPr="00B31B5C">
              <w:rPr>
                <w:position w:val="-6"/>
              </w:rPr>
              <w:object w:dxaOrig="3580" w:dyaOrig="380">
                <v:shape id="_x0000_i1114" type="#_x0000_t75" style="width:179.2pt;height:18.75pt" o:ole="">
                  <v:imagedata r:id="rId175" o:title=""/>
                </v:shape>
                <o:OLEObject Type="Embed" ProgID="Equation.DSMT4" ShapeID="_x0000_i1114" DrawAspect="Content" ObjectID="_1615971051" r:id="rId176"/>
              </w:objec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A1</w:t>
            </w:r>
          </w:p>
        </w:tc>
        <w:tc>
          <w:tcPr>
            <w:tcW w:w="709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  <w:rPr>
                <w:strike/>
              </w:rPr>
            </w:pPr>
            <w:r w:rsidRPr="00A04E18">
              <w:t>1.1b</w:t>
            </w:r>
          </w:p>
        </w:tc>
      </w:tr>
      <w:tr w:rsidR="00D55276" w:rsidRPr="005B48EA" w:rsidTr="006C6923">
        <w:trPr>
          <w:trHeight w:val="197"/>
        </w:trPr>
        <w:tc>
          <w:tcPr>
            <w:tcW w:w="1271" w:type="dxa"/>
            <w:vMerge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D55276" w:rsidRPr="00A04E18" w:rsidRDefault="00D55276" w:rsidP="009B6C46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D55276" w:rsidRPr="00A04E18" w:rsidRDefault="00F775F7" w:rsidP="00A04E18">
            <w:pPr>
              <w:spacing w:before="40" w:after="40"/>
              <w:jc w:val="center"/>
              <w:rPr>
                <w:b/>
              </w:rPr>
            </w:pPr>
            <w:r w:rsidRPr="00A04E18">
              <w:rPr>
                <w:b/>
              </w:rPr>
              <w:t>(8</w:t>
            </w:r>
            <w:r w:rsidR="00543759" w:rsidRPr="00A04E18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</w:tr>
      <w:tr w:rsidR="00CA5886" w:rsidRPr="005B48EA" w:rsidTr="006C6923">
        <w:trPr>
          <w:trHeight w:val="485"/>
        </w:trPr>
        <w:tc>
          <w:tcPr>
            <w:tcW w:w="1271" w:type="dxa"/>
            <w:vMerge w:val="restart"/>
          </w:tcPr>
          <w:p w:rsidR="00CA5886" w:rsidRPr="00A04E18" w:rsidRDefault="00CA5886" w:rsidP="00A04E18">
            <w:pPr>
              <w:spacing w:before="40" w:after="40"/>
              <w:jc w:val="center"/>
              <w:rPr>
                <w:b/>
              </w:rPr>
            </w:pPr>
            <w:r w:rsidRPr="00A04E18">
              <w:rPr>
                <w:b/>
              </w:rPr>
              <w:t>(b)</w:t>
            </w:r>
          </w:p>
        </w:tc>
        <w:tc>
          <w:tcPr>
            <w:tcW w:w="6521" w:type="dxa"/>
            <w:vAlign w:val="center"/>
          </w:tcPr>
          <w:p w:rsidR="00CA5886" w:rsidRPr="00A04E18" w:rsidRDefault="00CA5886" w:rsidP="00E43E41">
            <w:pPr>
              <w:spacing w:before="40" w:after="40"/>
            </w:pPr>
            <w:r w:rsidRPr="00A04E18">
              <w:rPr>
                <w:position w:val="-10"/>
              </w:rPr>
              <w:object w:dxaOrig="2560" w:dyaOrig="320">
                <v:shape id="_x0000_i1115" type="#_x0000_t75" style="width:134.25pt;height:15pt" o:ole="">
                  <v:imagedata r:id="rId177" o:title=""/>
                </v:shape>
                <o:OLEObject Type="Embed" ProgID="Equation.DSMT4" ShapeID="_x0000_i1115" DrawAspect="Content" ObjectID="_1615971052" r:id="rId178"/>
              </w:object>
            </w:r>
          </w:p>
        </w:tc>
        <w:tc>
          <w:tcPr>
            <w:tcW w:w="992" w:type="dxa"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  <w:r w:rsidRPr="00A04E18">
              <w:t>M1</w:t>
            </w:r>
          </w:p>
        </w:tc>
        <w:tc>
          <w:tcPr>
            <w:tcW w:w="709" w:type="dxa"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  <w:r w:rsidRPr="00A04E18">
              <w:t>3.4</w:t>
            </w:r>
          </w:p>
        </w:tc>
      </w:tr>
      <w:tr w:rsidR="00CA588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CA5886" w:rsidRPr="00A04E18" w:rsidRDefault="00CA5886" w:rsidP="00E43E41">
            <w:pPr>
              <w:spacing w:before="40" w:after="40"/>
            </w:pPr>
            <w:r>
              <w:tab/>
            </w:r>
            <w:r w:rsidRPr="00A7550A">
              <w:rPr>
                <w:position w:val="-58"/>
              </w:rPr>
              <w:object w:dxaOrig="4740" w:dyaOrig="1280">
                <v:shape id="_x0000_i1116" type="#_x0000_t75" style="width:237pt;height:63.75pt" o:ole="">
                  <v:imagedata r:id="rId179" o:title=""/>
                </v:shape>
                <o:OLEObject Type="Embed" ProgID="Equation.DSMT4" ShapeID="_x0000_i1116" DrawAspect="Content" ObjectID="_1615971053" r:id="rId180"/>
              </w:object>
            </w:r>
          </w:p>
        </w:tc>
        <w:tc>
          <w:tcPr>
            <w:tcW w:w="992" w:type="dxa"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  <w:r w:rsidRPr="00A04E18">
              <w:t>M1</w:t>
            </w:r>
          </w:p>
        </w:tc>
        <w:tc>
          <w:tcPr>
            <w:tcW w:w="709" w:type="dxa"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  <w:r w:rsidRPr="00A04E18">
              <w:t>3.4</w:t>
            </w:r>
          </w:p>
        </w:tc>
      </w:tr>
      <w:tr w:rsidR="00CA588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CA5886" w:rsidRPr="00A04E18" w:rsidRDefault="00CA5886" w:rsidP="00E43E41">
            <w:pPr>
              <w:spacing w:before="40" w:after="40"/>
            </w:pPr>
            <w:r>
              <w:tab/>
            </w:r>
            <w:r>
              <w:tab/>
            </w:r>
            <w:r w:rsidRPr="00B31B5C">
              <w:rPr>
                <w:position w:val="-6"/>
              </w:rPr>
              <w:object w:dxaOrig="3739" w:dyaOrig="380">
                <v:shape id="_x0000_i1117" type="#_x0000_t75" style="width:186.75pt;height:18.75pt" o:ole="">
                  <v:imagedata r:id="rId181" o:title=""/>
                </v:shape>
                <o:OLEObject Type="Embed" ProgID="Equation.DSMT4" ShapeID="_x0000_i1117" DrawAspect="Content" ObjectID="_1615971054" r:id="rId182"/>
              </w:object>
            </w:r>
          </w:p>
        </w:tc>
        <w:tc>
          <w:tcPr>
            <w:tcW w:w="992" w:type="dxa"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  <w:r w:rsidRPr="00A04E18">
              <w:t>A1</w:t>
            </w:r>
          </w:p>
        </w:tc>
        <w:tc>
          <w:tcPr>
            <w:tcW w:w="709" w:type="dxa"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  <w:r w:rsidRPr="00A04E18">
              <w:t>1.1b</w:t>
            </w:r>
          </w:p>
        </w:tc>
      </w:tr>
      <w:tr w:rsidR="00CA588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CA5886" w:rsidRPr="00A04E18" w:rsidRDefault="00CA5886" w:rsidP="00E43E41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A04E18">
              <w:rPr>
                <w:position w:val="-6"/>
              </w:rPr>
              <w:object w:dxaOrig="1620" w:dyaOrig="279">
                <v:shape id="_x0000_i1118" type="#_x0000_t75" style="width:87.7pt;height:14.25pt" o:ole="">
                  <v:imagedata r:id="rId183" o:title=""/>
                </v:shape>
                <o:OLEObject Type="Embed" ProgID="Equation.DSMT4" ShapeID="_x0000_i1118" DrawAspect="Content" ObjectID="_1615971055" r:id="rId184"/>
              </w:object>
            </w:r>
          </w:p>
        </w:tc>
        <w:tc>
          <w:tcPr>
            <w:tcW w:w="992" w:type="dxa"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  <w:r w:rsidRPr="00A04E18">
              <w:t>A1</w:t>
            </w:r>
          </w:p>
        </w:tc>
        <w:tc>
          <w:tcPr>
            <w:tcW w:w="709" w:type="dxa"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  <w:r w:rsidRPr="00A04E18">
              <w:t>3.4</w:t>
            </w:r>
          </w:p>
        </w:tc>
      </w:tr>
      <w:tr w:rsidR="00CA5886" w:rsidRPr="005B48EA" w:rsidTr="006C6923">
        <w:trPr>
          <w:trHeight w:val="62"/>
        </w:trPr>
        <w:tc>
          <w:tcPr>
            <w:tcW w:w="1271" w:type="dxa"/>
            <w:vMerge/>
            <w:vAlign w:val="center"/>
          </w:tcPr>
          <w:p w:rsidR="00CA5886" w:rsidRPr="00A04E18" w:rsidRDefault="00CA5886" w:rsidP="00A04E18">
            <w:pPr>
              <w:spacing w:before="40" w:after="40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CA5886" w:rsidRPr="00A04E18" w:rsidRDefault="00CA5886" w:rsidP="00A04E18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  <w:r w:rsidRPr="00A04E18">
              <w:t>(4)</w:t>
            </w:r>
          </w:p>
        </w:tc>
        <w:tc>
          <w:tcPr>
            <w:tcW w:w="709" w:type="dxa"/>
            <w:vAlign w:val="center"/>
          </w:tcPr>
          <w:p w:rsidR="00CA5886" w:rsidRPr="00A04E18" w:rsidRDefault="00CA5886" w:rsidP="00A04E18">
            <w:pPr>
              <w:spacing w:before="40" w:after="40"/>
              <w:jc w:val="right"/>
            </w:pPr>
          </w:p>
        </w:tc>
      </w:tr>
      <w:tr w:rsidR="00D55276" w:rsidRPr="005B48EA" w:rsidTr="00A04E18">
        <w:trPr>
          <w:trHeight w:val="208"/>
        </w:trPr>
        <w:tc>
          <w:tcPr>
            <w:tcW w:w="9493" w:type="dxa"/>
            <w:gridSpan w:val="4"/>
            <w:vAlign w:val="center"/>
          </w:tcPr>
          <w:p w:rsidR="00D55276" w:rsidRPr="00A04E18" w:rsidRDefault="00543759" w:rsidP="00A04E18">
            <w:pPr>
              <w:spacing w:before="40" w:after="40"/>
              <w:jc w:val="right"/>
            </w:pPr>
            <w:r w:rsidRPr="00A04E18">
              <w:rPr>
                <w:b/>
              </w:rPr>
              <w:t>(12 marks)</w:t>
            </w:r>
          </w:p>
        </w:tc>
      </w:tr>
    </w:tbl>
    <w:p w:rsidR="00CA5886" w:rsidRDefault="00CA5886"/>
    <w:p w:rsidR="00CA5886" w:rsidRDefault="00CA5886">
      <w:r>
        <w:br w:type="page"/>
      </w:r>
    </w:p>
    <w:tbl>
      <w:tblPr>
        <w:tblW w:w="94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DD1013" w:rsidRPr="005B48EA" w:rsidTr="00A04E18">
        <w:trPr>
          <w:trHeight w:val="208"/>
        </w:trPr>
        <w:tc>
          <w:tcPr>
            <w:tcW w:w="9493" w:type="dxa"/>
            <w:vAlign w:val="center"/>
          </w:tcPr>
          <w:p w:rsidR="00DD1013" w:rsidRPr="00A04E18" w:rsidRDefault="00CA5886" w:rsidP="00CA5886">
            <w:pPr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t>Question 9 n</w:t>
            </w:r>
            <w:r w:rsidR="00DD1013" w:rsidRPr="00A04E18">
              <w:rPr>
                <w:rFonts w:ascii="Verdana" w:hAnsi="Verdana"/>
                <w:b/>
                <w:sz w:val="20"/>
              </w:rPr>
              <w:t>otes:</w:t>
            </w:r>
          </w:p>
        </w:tc>
      </w:tr>
      <w:tr w:rsidR="00DD1013" w:rsidRPr="005B48EA" w:rsidTr="00A04E18">
        <w:trPr>
          <w:trHeight w:val="208"/>
        </w:trPr>
        <w:tc>
          <w:tcPr>
            <w:tcW w:w="9493" w:type="dxa"/>
            <w:vAlign w:val="center"/>
          </w:tcPr>
          <w:p w:rsidR="00DD1013" w:rsidRPr="00A04E18" w:rsidRDefault="00DD1013" w:rsidP="004C213C">
            <w:pPr>
              <w:rPr>
                <w:b/>
              </w:rPr>
            </w:pPr>
            <w:r w:rsidRPr="00A04E18">
              <w:rPr>
                <w:b/>
              </w:rPr>
              <w:t>(a)</w:t>
            </w:r>
            <w:r w:rsidR="007E14C7" w:rsidRPr="00A04E18">
              <w:rPr>
                <w:b/>
              </w:rPr>
              <w:t>(i)</w:t>
            </w:r>
          </w:p>
          <w:p w:rsidR="00DD1013" w:rsidRPr="00A04E18" w:rsidRDefault="00DD1013" w:rsidP="004C213C">
            <w:r w:rsidRPr="00A04E18">
              <w:rPr>
                <w:b/>
              </w:rPr>
              <w:t>M1</w:t>
            </w:r>
            <w:r w:rsidR="00A04E18" w:rsidRPr="00133311">
              <w:rPr>
                <w:b/>
              </w:rPr>
              <w:t>:</w:t>
            </w:r>
            <w:r w:rsidR="00A04E18">
              <w:rPr>
                <w:b/>
              </w:rPr>
              <w:tab/>
            </w:r>
            <w:r w:rsidRPr="00A04E18">
              <w:t xml:space="preserve">Correct explanation that in the model, </w:t>
            </w:r>
            <w:r w:rsidRPr="00A04E18">
              <w:rPr>
                <w:i/>
              </w:rPr>
              <w:t>m</w:t>
            </w:r>
            <w:r w:rsidRPr="00A04E18">
              <w:t xml:space="preserve"> = 3</w:t>
            </w:r>
          </w:p>
        </w:tc>
      </w:tr>
      <w:tr w:rsidR="00DD1013" w:rsidRPr="005B48EA" w:rsidTr="00A04E18">
        <w:trPr>
          <w:trHeight w:val="1230"/>
        </w:trPr>
        <w:tc>
          <w:tcPr>
            <w:tcW w:w="9493" w:type="dxa"/>
            <w:vAlign w:val="center"/>
          </w:tcPr>
          <w:p w:rsidR="00DD1013" w:rsidRPr="00A04E18" w:rsidRDefault="00DD1013" w:rsidP="004C213C">
            <w:pPr>
              <w:rPr>
                <w:b/>
              </w:rPr>
            </w:pPr>
            <w:r w:rsidRPr="00A04E18">
              <w:rPr>
                <w:b/>
              </w:rPr>
              <w:t>(i</w:t>
            </w:r>
            <w:r w:rsidR="007E14C7" w:rsidRPr="00A04E18">
              <w:rPr>
                <w:b/>
              </w:rPr>
              <w:t>i</w:t>
            </w:r>
            <w:r w:rsidRPr="00A04E18">
              <w:rPr>
                <w:b/>
              </w:rPr>
              <w:t>)</w:t>
            </w:r>
          </w:p>
          <w:p w:rsidR="005261B6" w:rsidRPr="00A04E18" w:rsidRDefault="00DD1013" w:rsidP="004C213C">
            <w:r w:rsidRPr="00A04E18">
              <w:rPr>
                <w:b/>
              </w:rPr>
              <w:t>M1</w:t>
            </w:r>
            <w:r w:rsidR="00A04E18" w:rsidRPr="00133311">
              <w:rPr>
                <w:b/>
              </w:rPr>
              <w:t>:</w:t>
            </w:r>
            <w:r w:rsidR="00A04E18">
              <w:rPr>
                <w:b/>
              </w:rPr>
              <w:tab/>
            </w:r>
            <w:r w:rsidRPr="00A04E18">
              <w:t>Differentiates the given PI twice</w:t>
            </w:r>
          </w:p>
          <w:p w:rsidR="005261B6" w:rsidRPr="00A04E18" w:rsidRDefault="00DD1013" w:rsidP="004C213C">
            <w:r w:rsidRPr="00A04E18">
              <w:rPr>
                <w:b/>
              </w:rPr>
              <w:t>M1</w:t>
            </w:r>
            <w:r w:rsidR="00A04E18" w:rsidRPr="00133311">
              <w:rPr>
                <w:b/>
              </w:rPr>
              <w:t>:</w:t>
            </w:r>
            <w:r w:rsidR="00A04E18">
              <w:rPr>
                <w:b/>
              </w:rPr>
              <w:tab/>
            </w:r>
            <w:r w:rsidRPr="00A04E18">
              <w:t>Substitutes into the given differential equation</w:t>
            </w:r>
          </w:p>
          <w:p w:rsidR="00DD1013" w:rsidRPr="00A04E18" w:rsidRDefault="00DD1013" w:rsidP="004C213C">
            <w:r w:rsidRPr="00A04E18">
              <w:rPr>
                <w:b/>
              </w:rPr>
              <w:t>A1*</w:t>
            </w:r>
            <w:r w:rsidR="00A04E18" w:rsidRPr="00133311">
              <w:rPr>
                <w:b/>
              </w:rPr>
              <w:t>:</w:t>
            </w:r>
            <w:r w:rsidR="00A04E18">
              <w:rPr>
                <w:b/>
              </w:rPr>
              <w:tab/>
            </w:r>
            <w:r w:rsidRPr="00A04E18">
              <w:t>Reaches 200cos</w:t>
            </w:r>
            <w:r w:rsidRPr="00A04E18">
              <w:rPr>
                <w:i/>
              </w:rPr>
              <w:t>t</w:t>
            </w:r>
            <w:r w:rsidRPr="00A04E18">
              <w:t xml:space="preserve"> and makes a conclusion</w:t>
            </w:r>
          </w:p>
          <w:p w:rsidR="00A04E18" w:rsidRDefault="00B31B5C" w:rsidP="004C213C">
            <w:pPr>
              <w:rPr>
                <w:b/>
              </w:rPr>
            </w:pPr>
            <w:r>
              <w:rPr>
                <w:b/>
              </w:rPr>
              <w:t>o</w:t>
            </w:r>
            <w:r w:rsidR="007C53EA">
              <w:rPr>
                <w:b/>
              </w:rPr>
              <w:t>r</w:t>
            </w:r>
          </w:p>
          <w:p w:rsidR="005261B6" w:rsidRPr="00A04E18" w:rsidRDefault="00DD1013" w:rsidP="004C213C">
            <w:r w:rsidRPr="00A04E18">
              <w:rPr>
                <w:b/>
              </w:rPr>
              <w:t>M1</w:t>
            </w:r>
            <w:r w:rsidR="00A04E18" w:rsidRPr="00133311">
              <w:rPr>
                <w:b/>
              </w:rPr>
              <w:t>:</w:t>
            </w:r>
            <w:r w:rsidR="00A04E18">
              <w:rPr>
                <w:b/>
              </w:rPr>
              <w:tab/>
            </w:r>
            <w:r w:rsidRPr="00A04E18">
              <w:t>Uses the correct form for the PI and differentiates twice</w:t>
            </w:r>
          </w:p>
          <w:p w:rsidR="005261B6" w:rsidRPr="00A04E18" w:rsidRDefault="00DD1013" w:rsidP="004C213C">
            <w:r w:rsidRPr="00A04E18">
              <w:rPr>
                <w:b/>
              </w:rPr>
              <w:t>M1</w:t>
            </w:r>
            <w:r w:rsidR="00A04E18" w:rsidRPr="00133311">
              <w:rPr>
                <w:b/>
              </w:rPr>
              <w:t>:</w:t>
            </w:r>
            <w:r w:rsidR="00A04E18">
              <w:rPr>
                <w:b/>
              </w:rPr>
              <w:tab/>
            </w:r>
            <w:r w:rsidRPr="00A04E18">
              <w:t>Substitutes into the given differential equation and attempts to solve</w:t>
            </w:r>
          </w:p>
          <w:p w:rsidR="00DD1013" w:rsidRPr="00A04E18" w:rsidRDefault="00DD1013" w:rsidP="004C213C">
            <w:r w:rsidRPr="00A04E18">
              <w:rPr>
                <w:b/>
              </w:rPr>
              <w:t>A1*</w:t>
            </w:r>
            <w:r w:rsidR="00A04E18" w:rsidRPr="00133311">
              <w:rPr>
                <w:b/>
              </w:rPr>
              <w:t>:</w:t>
            </w:r>
            <w:r w:rsidR="00A04E18">
              <w:rPr>
                <w:b/>
              </w:rPr>
              <w:tab/>
            </w:r>
            <w:r w:rsidRPr="00A04E18">
              <w:t>Correct PI</w:t>
            </w:r>
          </w:p>
        </w:tc>
      </w:tr>
      <w:tr w:rsidR="00A04E18" w:rsidRPr="005B48EA" w:rsidTr="004C213C">
        <w:trPr>
          <w:trHeight w:val="415"/>
        </w:trPr>
        <w:tc>
          <w:tcPr>
            <w:tcW w:w="9493" w:type="dxa"/>
            <w:vAlign w:val="center"/>
          </w:tcPr>
          <w:p w:rsidR="00A04E18" w:rsidRPr="00A04E18" w:rsidRDefault="00A04E18" w:rsidP="004C213C">
            <w:pPr>
              <w:rPr>
                <w:b/>
              </w:rPr>
            </w:pPr>
            <w:r w:rsidRPr="00A04E18">
              <w:rPr>
                <w:b/>
              </w:rPr>
              <w:t>(iii)</w:t>
            </w:r>
          </w:p>
          <w:p w:rsidR="00A04E18" w:rsidRPr="00A04E18" w:rsidRDefault="00A04E18" w:rsidP="004C213C">
            <w:r w:rsidRPr="00A04E18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04E18">
              <w:t>Uses the model to form and solve the auxiliary equation</w:t>
            </w:r>
          </w:p>
          <w:p w:rsidR="00A04E18" w:rsidRPr="00A04E18" w:rsidRDefault="00A04E18" w:rsidP="004C213C">
            <w:r w:rsidRPr="00A04E18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04E18">
              <w:t>Correct complementary function</w:t>
            </w:r>
          </w:p>
          <w:p w:rsidR="00A04E18" w:rsidRPr="00A04E18" w:rsidRDefault="00A04E18" w:rsidP="004C213C">
            <w:r w:rsidRPr="00A04E18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04E18">
              <w:t>Uses the correct notation for the general solution by combining PI and CF</w:t>
            </w:r>
          </w:p>
          <w:p w:rsidR="00A04E18" w:rsidRPr="00A04E18" w:rsidRDefault="00A04E18" w:rsidP="004C213C">
            <w:pPr>
              <w:rPr>
                <w:b/>
              </w:rPr>
            </w:pPr>
            <w:r w:rsidRPr="00A04E18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04E18">
              <w:t>Correct General Solution for the model</w:t>
            </w:r>
          </w:p>
        </w:tc>
      </w:tr>
      <w:tr w:rsidR="00D55276" w:rsidRPr="00543759" w:rsidTr="00A04E18">
        <w:trPr>
          <w:trHeight w:val="208"/>
        </w:trPr>
        <w:tc>
          <w:tcPr>
            <w:tcW w:w="9493" w:type="dxa"/>
            <w:vAlign w:val="center"/>
          </w:tcPr>
          <w:p w:rsidR="00D55276" w:rsidRPr="00A04E18" w:rsidRDefault="007E14C7" w:rsidP="004C213C">
            <w:pPr>
              <w:rPr>
                <w:b/>
              </w:rPr>
            </w:pPr>
            <w:r w:rsidRPr="00A04E18">
              <w:rPr>
                <w:b/>
              </w:rPr>
              <w:t>(b</w:t>
            </w:r>
            <w:r w:rsidR="00543759" w:rsidRPr="00A04E18">
              <w:rPr>
                <w:b/>
              </w:rPr>
              <w:t>)</w:t>
            </w:r>
          </w:p>
          <w:p w:rsidR="005261B6" w:rsidRPr="00A04E18" w:rsidRDefault="00543759" w:rsidP="004C213C">
            <w:r w:rsidRPr="00A04E18">
              <w:rPr>
                <w:b/>
              </w:rPr>
              <w:t>M1:</w:t>
            </w:r>
            <w:r w:rsidR="00DD1013" w:rsidRPr="00A04E18">
              <w:tab/>
            </w:r>
            <w:r w:rsidRPr="00A04E18">
              <w:t xml:space="preserve">Uses the initial conditions of the model, </w:t>
            </w:r>
            <w:r w:rsidRPr="00A04E18">
              <w:rPr>
                <w:i/>
              </w:rPr>
              <w:t>t</w:t>
            </w:r>
            <w:r w:rsidRPr="00A04E18">
              <w:t xml:space="preserve"> = 0 at </w:t>
            </w:r>
            <w:r w:rsidRPr="00A04E18">
              <w:rPr>
                <w:i/>
              </w:rPr>
              <w:t xml:space="preserve">x </w:t>
            </w:r>
            <w:r w:rsidRPr="00A04E18">
              <w:t xml:space="preserve">= 0, to form an equation in </w:t>
            </w:r>
            <w:r w:rsidRPr="00A04E18">
              <w:rPr>
                <w:i/>
              </w:rPr>
              <w:t>A</w:t>
            </w:r>
            <w:r w:rsidRPr="00A04E18">
              <w:t xml:space="preserve"> and </w:t>
            </w:r>
            <w:r w:rsidRPr="00A04E18">
              <w:rPr>
                <w:i/>
              </w:rPr>
              <w:t>B</w:t>
            </w:r>
          </w:p>
          <w:p w:rsidR="005261B6" w:rsidRPr="00A04E18" w:rsidRDefault="00543759" w:rsidP="004C213C">
            <w:pPr>
              <w:rPr>
                <w:i/>
              </w:rPr>
            </w:pPr>
            <w:r w:rsidRPr="00A04E18">
              <w:rPr>
                <w:b/>
              </w:rPr>
              <w:t>M1:</w:t>
            </w:r>
            <w:r w:rsidRPr="00A04E18">
              <w:t xml:space="preserve"> </w:t>
            </w:r>
            <w:r w:rsidR="00DD1013" w:rsidRPr="00A04E18">
              <w:tab/>
            </w:r>
            <w:r w:rsidRPr="00A04E18">
              <w:t xml:space="preserve">Uses </w:t>
            </w:r>
            <w:r w:rsidR="00B31B5C" w:rsidRPr="00A04E18">
              <w:rPr>
                <w:position w:val="-24"/>
              </w:rPr>
              <w:object w:dxaOrig="520" w:dyaOrig="620">
                <v:shape id="_x0000_i1119" type="#_x0000_t75" style="width:26.25pt;height:30.75pt" o:ole="">
                  <v:imagedata r:id="rId185" o:title=""/>
                </v:shape>
                <o:OLEObject Type="Embed" ProgID="Equation.DSMT4" ShapeID="_x0000_i1119" DrawAspect="Content" ObjectID="_1615971056" r:id="rId186"/>
              </w:object>
            </w:r>
            <w:r w:rsidRPr="00A04E18">
              <w:t xml:space="preserve"> 0 at </w:t>
            </w:r>
            <w:r w:rsidRPr="00A04E18">
              <w:rPr>
                <w:i/>
              </w:rPr>
              <w:t>x</w:t>
            </w:r>
            <w:r w:rsidRPr="00A04E18">
              <w:t xml:space="preserve"> = 0 in the model to form an equation in </w:t>
            </w:r>
            <w:r w:rsidRPr="00A04E18">
              <w:rPr>
                <w:i/>
              </w:rPr>
              <w:t>A</w:t>
            </w:r>
            <w:r w:rsidRPr="00A04E18">
              <w:t xml:space="preserve"> and </w:t>
            </w:r>
            <w:r w:rsidRPr="00A04E18">
              <w:rPr>
                <w:i/>
              </w:rPr>
              <w:t>B</w:t>
            </w:r>
          </w:p>
          <w:p w:rsidR="005261B6" w:rsidRPr="00A04E18" w:rsidRDefault="00543759" w:rsidP="004C213C">
            <w:r w:rsidRPr="00A04E18">
              <w:rPr>
                <w:b/>
              </w:rPr>
              <w:t>A1:</w:t>
            </w:r>
            <w:r w:rsidRPr="00A04E18">
              <w:t xml:space="preserve"> </w:t>
            </w:r>
            <w:r w:rsidR="00DD1013" w:rsidRPr="00A04E18">
              <w:tab/>
            </w:r>
            <w:r w:rsidRPr="00A04E18">
              <w:t xml:space="preserve">Correct </w:t>
            </w:r>
            <w:r w:rsidR="008F4FB5" w:rsidRPr="00A04E18">
              <w:t>P</w:t>
            </w:r>
            <w:r w:rsidRPr="00A04E18">
              <w:t>S</w:t>
            </w:r>
          </w:p>
          <w:p w:rsidR="00D55276" w:rsidRPr="00A04E18" w:rsidRDefault="00543759" w:rsidP="004C213C">
            <w:r w:rsidRPr="00A04E18">
              <w:rPr>
                <w:b/>
              </w:rPr>
              <w:t>A1:</w:t>
            </w:r>
            <w:r w:rsidRPr="00A04E18">
              <w:t xml:space="preserve"> </w:t>
            </w:r>
            <w:r w:rsidR="00DD1013" w:rsidRPr="00A04E18">
              <w:tab/>
            </w:r>
            <w:r w:rsidRPr="00A04E18">
              <w:t>Obtains 33m using the assumptions made in the model</w:t>
            </w:r>
          </w:p>
        </w:tc>
      </w:tr>
    </w:tbl>
    <w:p w:rsidR="002F448A" w:rsidRDefault="002F448A" w:rsidP="009F3E89">
      <w:pPr>
        <w:rPr>
          <w:sz w:val="22"/>
          <w:szCs w:val="22"/>
        </w:rPr>
      </w:pPr>
    </w:p>
    <w:p w:rsidR="000B4522" w:rsidRDefault="000B4522" w:rsidP="009F3E89">
      <w:pPr>
        <w:rPr>
          <w:sz w:val="22"/>
          <w:szCs w:val="22"/>
        </w:rPr>
      </w:pPr>
    </w:p>
    <w:sectPr w:rsidR="000B4522" w:rsidSect="00D93B63">
      <w:footerReference w:type="default" r:id="rId187"/>
      <w:footerReference w:type="first" r:id="rId188"/>
      <w:type w:val="continuous"/>
      <w:pgSz w:w="11906" w:h="16838"/>
      <w:pgMar w:top="1134" w:right="1134" w:bottom="851" w:left="124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D2" w:rsidRDefault="00C174D2">
      <w:r>
        <w:separator/>
      </w:r>
    </w:p>
  </w:endnote>
  <w:endnote w:type="continuationSeparator" w:id="0">
    <w:p w:rsidR="00C174D2" w:rsidRDefault="00C1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utiger 55 Roman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D2" w:rsidRDefault="00C174D2">
    <w:pPr>
      <w:pStyle w:val="Footer"/>
      <w:jc w:val="center"/>
      <w:rPr>
        <w:rFonts w:ascii="Trebuchet MS" w:hAnsi="Trebuchet MS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D2" w:rsidRDefault="00C174D2">
    <w:pPr>
      <w:pStyle w:val="Footer"/>
      <w:ind w:hanging="900"/>
    </w:pPr>
  </w:p>
  <w:p w:rsidR="00C174D2" w:rsidRDefault="00C174D2">
    <w:pPr>
      <w:pStyle w:val="Footer"/>
      <w:ind w:hanging="1080"/>
    </w:pPr>
  </w:p>
  <w:p w:rsidR="00C174D2" w:rsidRDefault="00C174D2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D2" w:rsidRDefault="00C174D2">
      <w:r>
        <w:separator/>
      </w:r>
    </w:p>
  </w:footnote>
  <w:footnote w:type="continuationSeparator" w:id="0">
    <w:p w:rsidR="00C174D2" w:rsidRDefault="00C17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36A"/>
    <w:multiLevelType w:val="hybridMultilevel"/>
    <w:tmpl w:val="FFB2D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pt-B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76"/>
    <w:rsid w:val="000032A7"/>
    <w:rsid w:val="00041407"/>
    <w:rsid w:val="00047FE5"/>
    <w:rsid w:val="0007638D"/>
    <w:rsid w:val="000B3F6F"/>
    <w:rsid w:val="000B4522"/>
    <w:rsid w:val="000D45EA"/>
    <w:rsid w:val="000F4FB6"/>
    <w:rsid w:val="0010663E"/>
    <w:rsid w:val="0013533C"/>
    <w:rsid w:val="001452B9"/>
    <w:rsid w:val="001A1B74"/>
    <w:rsid w:val="00221E9F"/>
    <w:rsid w:val="00277B9D"/>
    <w:rsid w:val="002E4F87"/>
    <w:rsid w:val="002F448A"/>
    <w:rsid w:val="003131E2"/>
    <w:rsid w:val="0031442A"/>
    <w:rsid w:val="00357C5C"/>
    <w:rsid w:val="003A1ED1"/>
    <w:rsid w:val="003E16C1"/>
    <w:rsid w:val="004115FC"/>
    <w:rsid w:val="004741DC"/>
    <w:rsid w:val="004A25AF"/>
    <w:rsid w:val="004C213C"/>
    <w:rsid w:val="004F6C67"/>
    <w:rsid w:val="005261B6"/>
    <w:rsid w:val="005323C8"/>
    <w:rsid w:val="005350FA"/>
    <w:rsid w:val="00541260"/>
    <w:rsid w:val="00543759"/>
    <w:rsid w:val="00555BAF"/>
    <w:rsid w:val="005669EC"/>
    <w:rsid w:val="005B48EA"/>
    <w:rsid w:val="00614220"/>
    <w:rsid w:val="006417EF"/>
    <w:rsid w:val="00642CEC"/>
    <w:rsid w:val="006A7D68"/>
    <w:rsid w:val="006C6923"/>
    <w:rsid w:val="006D0256"/>
    <w:rsid w:val="00700C05"/>
    <w:rsid w:val="0076282D"/>
    <w:rsid w:val="007929FB"/>
    <w:rsid w:val="007C53EA"/>
    <w:rsid w:val="007E14C7"/>
    <w:rsid w:val="00860B63"/>
    <w:rsid w:val="008B06FC"/>
    <w:rsid w:val="008D4EBD"/>
    <w:rsid w:val="008F0DE4"/>
    <w:rsid w:val="008F4FB5"/>
    <w:rsid w:val="00911F0B"/>
    <w:rsid w:val="00941B45"/>
    <w:rsid w:val="00945C4F"/>
    <w:rsid w:val="009B6C46"/>
    <w:rsid w:val="009F3E89"/>
    <w:rsid w:val="00A04E18"/>
    <w:rsid w:val="00A23FAE"/>
    <w:rsid w:val="00A267A1"/>
    <w:rsid w:val="00A46B83"/>
    <w:rsid w:val="00A7550A"/>
    <w:rsid w:val="00AF7D51"/>
    <w:rsid w:val="00B1017D"/>
    <w:rsid w:val="00B31358"/>
    <w:rsid w:val="00B31B5C"/>
    <w:rsid w:val="00B56830"/>
    <w:rsid w:val="00BB09C0"/>
    <w:rsid w:val="00BD0433"/>
    <w:rsid w:val="00BE62F9"/>
    <w:rsid w:val="00C174D2"/>
    <w:rsid w:val="00C17B11"/>
    <w:rsid w:val="00C31D89"/>
    <w:rsid w:val="00C37203"/>
    <w:rsid w:val="00CA5886"/>
    <w:rsid w:val="00CB440E"/>
    <w:rsid w:val="00D20884"/>
    <w:rsid w:val="00D55276"/>
    <w:rsid w:val="00D93B63"/>
    <w:rsid w:val="00DD1013"/>
    <w:rsid w:val="00DD176C"/>
    <w:rsid w:val="00DD5512"/>
    <w:rsid w:val="00E2018E"/>
    <w:rsid w:val="00E43E41"/>
    <w:rsid w:val="00E4575C"/>
    <w:rsid w:val="00EA424B"/>
    <w:rsid w:val="00EA67B9"/>
    <w:rsid w:val="00F040B2"/>
    <w:rsid w:val="00F069B5"/>
    <w:rsid w:val="00F07636"/>
    <w:rsid w:val="00F3653B"/>
    <w:rsid w:val="00F64C13"/>
    <w:rsid w:val="00F775F7"/>
    <w:rsid w:val="00F8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  <o:rules v:ext="edit">
        <o:r id="V:Rule7" type="connector" idref="#AutoShape 39"/>
        <o:r id="V:Rule8" type="connector" idref="#AutoShape 49"/>
        <o:r id="V:Rule9" type="connector" idref="#AutoShape 48"/>
        <o:r id="V:Rule10" type="connector" idref="#AutoShape 40"/>
        <o:r id="V:Rule11" type="connector" idref="#AutoShape 42"/>
        <o:r id="V:Rule12" type="connector" idref="#AutoShape 41"/>
      </o:rules>
    </o:shapelayout>
  </w:shapeDefaults>
  <w:decimalSymbol w:val="."/>
  <w:listSeparator w:val=","/>
  <w15:docId w15:val="{66F98666-D86F-4E08-B2F2-92A8CC45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B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B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3B63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93B63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B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B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93B63"/>
    <w:rPr>
      <w:rFonts w:ascii="Cambria" w:hAnsi="Cambria" w:cs="Times New Roman"/>
      <w:i/>
      <w:iCs/>
      <w:color w:val="272727"/>
      <w:sz w:val="21"/>
      <w:szCs w:val="21"/>
      <w:lang w:val="en-GB" w:eastAsia="en-GB"/>
    </w:rPr>
  </w:style>
  <w:style w:type="paragraph" w:styleId="Header">
    <w:name w:val="header"/>
    <w:basedOn w:val="Normal"/>
    <w:link w:val="HeaderChar"/>
    <w:rsid w:val="00D93B63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3B63"/>
    <w:rPr>
      <w:rFonts w:ascii="Frutiger 55 Roman" w:hAnsi="Frutiger 55 Roman"/>
      <w:sz w:val="22"/>
      <w:lang w:val="en-GB"/>
    </w:rPr>
  </w:style>
  <w:style w:type="paragraph" w:customStyle="1" w:styleId="text">
    <w:name w:val="text"/>
    <w:basedOn w:val="Normal"/>
    <w:rsid w:val="00D93B63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D93B63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D93B63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93B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B6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93B63"/>
    <w:rPr>
      <w:rFonts w:cs="Times New Roman"/>
    </w:rPr>
  </w:style>
  <w:style w:type="character" w:styleId="Hyperlink">
    <w:name w:val="Hyperlink"/>
    <w:basedOn w:val="DefaultParagraphFont"/>
    <w:uiPriority w:val="99"/>
    <w:rsid w:val="00D93B63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rsid w:val="00D93B63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D93B63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D93B63"/>
    <w:rPr>
      <w:rFonts w:ascii="Arial" w:hAnsi="Arial" w:cs="Arial"/>
      <w:b/>
      <w:sz w:val="3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D93B63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3B63"/>
    <w:rPr>
      <w:rFonts w:ascii="CG Times" w:hAnsi="CG Times" w:cs="Times New Roman"/>
      <w:sz w:val="24"/>
    </w:rPr>
  </w:style>
  <w:style w:type="paragraph" w:customStyle="1" w:styleId="Legalinformation">
    <w:name w:val="_Legal information"/>
    <w:basedOn w:val="Normal"/>
    <w:rsid w:val="00D93B63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rsid w:val="00D93B6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9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B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0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footer" Target="footer1.xml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5722A-4CB6-440A-B6C0-DC90C2EA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AF88E27A</Template>
  <TotalTime>1</TotalTime>
  <Pages>12</Pages>
  <Words>1485</Words>
  <Characters>8469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9935</CharactersWithSpaces>
  <SharedDoc>false</SharedDoc>
  <HLinks>
    <vt:vector size="18" baseType="variant">
      <vt:variant>
        <vt:i4>6029382</vt:i4>
      </vt:variant>
      <vt:variant>
        <vt:i4>20</vt:i4>
      </vt:variant>
      <vt:variant>
        <vt:i4>0</vt:i4>
      </vt:variant>
      <vt:variant>
        <vt:i4>5</vt:i4>
      </vt:variant>
      <vt:variant>
        <vt:lpwstr>http://www.pearson.com/uk</vt:lpwstr>
      </vt:variant>
      <vt:variant>
        <vt:lpwstr/>
      </vt:variant>
      <vt:variant>
        <vt:i4>4259914</vt:i4>
      </vt:variant>
      <vt:variant>
        <vt:i4>17</vt:i4>
      </vt:variant>
      <vt:variant>
        <vt:i4>0</vt:i4>
      </vt:variant>
      <vt:variant>
        <vt:i4>5</vt:i4>
      </vt:variant>
      <vt:variant>
        <vt:lpwstr>http://www.edexcel.com/contactus</vt:lpwstr>
      </vt:variant>
      <vt:variant>
        <vt:lpwstr/>
      </vt:variant>
      <vt:variant>
        <vt:i4>2752616</vt:i4>
      </vt:variant>
      <vt:variant>
        <vt:i4>14</vt:i4>
      </vt:variant>
      <vt:variant>
        <vt:i4>0</vt:i4>
      </vt:variant>
      <vt:variant>
        <vt:i4>5</vt:i4>
      </vt:variant>
      <vt:variant>
        <vt:lpwstr>http://www.edexcel.com/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Tim Hills</cp:lastModifiedBy>
  <cp:revision>2</cp:revision>
  <cp:lastPrinted>2017-03-10T10:31:00Z</cp:lastPrinted>
  <dcterms:created xsi:type="dcterms:W3CDTF">2019-04-05T11:02:00Z</dcterms:created>
  <dcterms:modified xsi:type="dcterms:W3CDTF">2019-04-05T11:02:00Z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